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42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7D9B48D" w14:textId="6D5076F4" w:rsidR="004632E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420" w:history="1">
        <w:r w:rsidR="004632E0" w:rsidRPr="00E4137A">
          <w:rPr>
            <w:rStyle w:val="Hyperlnk"/>
            <w:noProof/>
          </w:rPr>
          <w:t>Innehållsförteckning</w:t>
        </w:r>
        <w:r w:rsidR="004632E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632E0" w:rsidRPr="00E4137A">
          <w:rPr>
            <w:rStyle w:val="Hyperlnk"/>
            <w:noProof/>
          </w:rPr>
          <w:t xml:space="preserve"> Sid</w:t>
        </w:r>
        <w:r w:rsidR="004632E0">
          <w:rPr>
            <w:noProof/>
            <w:webHidden/>
          </w:rPr>
          <w:tab/>
        </w:r>
        <w:r w:rsidR="004632E0">
          <w:rPr>
            <w:noProof/>
            <w:webHidden/>
          </w:rPr>
          <w:fldChar w:fldCharType="begin"/>
        </w:r>
        <w:r w:rsidR="004632E0">
          <w:rPr>
            <w:noProof/>
            <w:webHidden/>
          </w:rPr>
          <w:instrText xml:space="preserve"> PAGEREF _Toc191197420 \h </w:instrText>
        </w:r>
        <w:r w:rsidR="004632E0">
          <w:rPr>
            <w:noProof/>
            <w:webHidden/>
          </w:rPr>
        </w:r>
        <w:r w:rsidR="004632E0">
          <w:rPr>
            <w:noProof/>
            <w:webHidden/>
          </w:rPr>
          <w:fldChar w:fldCharType="separate"/>
        </w:r>
        <w:r w:rsidR="004632E0">
          <w:rPr>
            <w:noProof/>
            <w:webHidden/>
          </w:rPr>
          <w:t>1</w:t>
        </w:r>
        <w:r w:rsidR="004632E0">
          <w:rPr>
            <w:noProof/>
            <w:webHidden/>
          </w:rPr>
          <w:fldChar w:fldCharType="end"/>
        </w:r>
      </w:hyperlink>
    </w:p>
    <w:p w14:paraId="25F08307" w14:textId="1F2FD9D3" w:rsidR="004632E0" w:rsidRDefault="004632E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21" w:history="1">
        <w:r w:rsidRPr="00E4137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E4137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6DF7C69" w14:textId="769D5143" w:rsidR="004632E0" w:rsidRDefault="004632E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22" w:history="1">
        <w:r w:rsidRPr="00E4137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E4137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6B48BF5" w14:textId="49FEBB09" w:rsidR="004632E0" w:rsidRDefault="004632E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23" w:history="1">
        <w:r w:rsidRPr="00E4137A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E4137A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769F83E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421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42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42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EA4A525" w14:textId="77777777" w:rsidR="00063115" w:rsidRDefault="00063115" w:rsidP="00063115">
      <w:pPr>
        <w:pStyle w:val="indrag"/>
        <w:ind w:right="850"/>
      </w:pPr>
      <w:r>
        <w:t>Takduschpaket, FM Mattsson 9000XE</w:t>
      </w:r>
    </w:p>
    <w:p w14:paraId="1D606C89" w14:textId="77777777" w:rsidR="00063115" w:rsidRDefault="00063115" w:rsidP="00063115">
      <w:pPr>
        <w:pStyle w:val="indrag"/>
        <w:ind w:right="850"/>
      </w:pPr>
    </w:p>
    <w:p w14:paraId="1730936C" w14:textId="77777777" w:rsidR="00063115" w:rsidRDefault="00063115" w:rsidP="00063115">
      <w:pPr>
        <w:pStyle w:val="indrag"/>
        <w:ind w:right="850"/>
      </w:pPr>
    </w:p>
    <w:p w14:paraId="3D944CEF" w14:textId="77777777" w:rsidR="00063115" w:rsidRDefault="00063115" w:rsidP="00063115">
      <w:pPr>
        <w:pStyle w:val="indrag"/>
        <w:ind w:right="850"/>
      </w:pPr>
      <w:r>
        <w:t xml:space="preserve">Blandaren skall vara försedd med följande egenskaper: </w:t>
      </w:r>
    </w:p>
    <w:p w14:paraId="7D583739" w14:textId="77777777" w:rsidR="00063115" w:rsidRDefault="00063115" w:rsidP="00063115">
      <w:pPr>
        <w:pStyle w:val="indrag"/>
        <w:spacing w:after="120"/>
        <w:ind w:left="0"/>
      </w:pPr>
    </w:p>
    <w:p w14:paraId="3C4B9412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3A7C54E0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4ED0E326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3EA71779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B3C61AA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467B6F07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85F4932" w14:textId="77777777" w:rsidR="00063115" w:rsidRDefault="00063115" w:rsidP="00063115">
      <w:pPr>
        <w:tabs>
          <w:tab w:val="clear" w:pos="1418"/>
          <w:tab w:val="clear" w:pos="9923"/>
        </w:tabs>
        <w:spacing w:before="0"/>
        <w:ind w:left="0" w:right="0"/>
      </w:pPr>
    </w:p>
    <w:p w14:paraId="4A87BAFC" w14:textId="77777777" w:rsidR="00063115" w:rsidRDefault="00063115" w:rsidP="00063115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541D3BC0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 w:rsidRPr="00973268">
        <w:t xml:space="preserve">Flexibelt väggfäste, justerbart utsprång från vägg (50-70mm), teleskopisk höjdjustering (1100 – 1560mm). </w:t>
      </w:r>
    </w:p>
    <w:p w14:paraId="008A054D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lastRenderedPageBreak/>
        <w:t>H</w:t>
      </w:r>
      <w:r w:rsidRPr="000C709A">
        <w:t>and</w:t>
      </w:r>
      <w:r>
        <w:t>- och tak</w:t>
      </w:r>
      <w:r w:rsidRPr="000C709A">
        <w:t>dusch med</w:t>
      </w:r>
      <w:r>
        <w:t xml:space="preserve"> kalkavvisande sil.</w:t>
      </w:r>
    </w:p>
    <w:p w14:paraId="49FA1890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Konstantflöde på 7,5</w:t>
      </w:r>
      <w:r w:rsidRPr="000C709A">
        <w:t xml:space="preserve"> l/min</w:t>
      </w:r>
      <w:r>
        <w:t xml:space="preserve"> för handdusch</w:t>
      </w:r>
      <w:r w:rsidRPr="009B7806">
        <w:t xml:space="preserve"> och </w:t>
      </w:r>
      <w:r>
        <w:t>8 liter för takdusch.</w:t>
      </w:r>
    </w:p>
    <w:p w14:paraId="1A8D31FE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511F7BE6" w14:textId="77777777" w:rsidR="00DF445C" w:rsidRDefault="00063115" w:rsidP="00DF445C">
      <w:pPr>
        <w:pStyle w:val="Bomb"/>
        <w:numPr>
          <w:ilvl w:val="0"/>
          <w:numId w:val="0"/>
        </w:numPr>
        <w:ind w:right="0"/>
      </w:pPr>
      <w:r>
        <w:tab/>
      </w:r>
      <w:r w:rsidR="00DF445C">
        <w:t>150 c/c, Borstad Krom</w:t>
      </w:r>
      <w:r w:rsidR="00DF445C">
        <w:tab/>
      </w:r>
      <w:r w:rsidR="00DF445C">
        <w:tab/>
      </w:r>
      <w:r w:rsidR="00DF445C">
        <w:tab/>
        <w:t xml:space="preserve">FMM nr. </w:t>
      </w:r>
      <w:proofErr w:type="gramStart"/>
      <w:r w:rsidR="00DF445C">
        <w:t>8683-1503</w:t>
      </w:r>
      <w:proofErr w:type="gramEnd"/>
      <w:r w:rsidR="00DF445C">
        <w:t>, RSK 828 32 21</w:t>
      </w:r>
    </w:p>
    <w:p w14:paraId="45349010" w14:textId="3FE10843" w:rsidR="008439B9" w:rsidRDefault="008439B9" w:rsidP="00A057AD">
      <w:pPr>
        <w:pStyle w:val="Bomb"/>
        <w:numPr>
          <w:ilvl w:val="0"/>
          <w:numId w:val="0"/>
        </w:numPr>
        <w:ind w:right="0"/>
      </w:pPr>
    </w:p>
    <w:p w14:paraId="0880B91D" w14:textId="77777777" w:rsidR="00150CF8" w:rsidRPr="000E2D5E" w:rsidRDefault="00150CF8" w:rsidP="00A057AD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E999665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4632E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105A90"/>
    <w:rsid w:val="00134F8A"/>
    <w:rsid w:val="00150CF8"/>
    <w:rsid w:val="0015491C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55FC3"/>
    <w:rsid w:val="0046155B"/>
    <w:rsid w:val="004632E0"/>
    <w:rsid w:val="00466B4A"/>
    <w:rsid w:val="004821CE"/>
    <w:rsid w:val="00486B63"/>
    <w:rsid w:val="0049037B"/>
    <w:rsid w:val="004B334C"/>
    <w:rsid w:val="004B3471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E5341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B4858"/>
    <w:rsid w:val="007B4E5A"/>
    <w:rsid w:val="007E6EC1"/>
    <w:rsid w:val="007F07B5"/>
    <w:rsid w:val="007F4B52"/>
    <w:rsid w:val="008221F3"/>
    <w:rsid w:val="00835426"/>
    <w:rsid w:val="008439B9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174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3</cp:revision>
  <cp:lastPrinted>2023-02-01T09:47:00Z</cp:lastPrinted>
  <dcterms:created xsi:type="dcterms:W3CDTF">2025-02-23T06:47:00Z</dcterms:created>
  <dcterms:modified xsi:type="dcterms:W3CDTF">2025-02-23T09:03:00Z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