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4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34F5E01" w14:textId="6F5A32FD" w:rsidR="002C6F9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49" w:history="1">
        <w:r w:rsidR="002C6F96" w:rsidRPr="006D51B6">
          <w:rPr>
            <w:rStyle w:val="Hyperlnk"/>
            <w:noProof/>
          </w:rPr>
          <w:t>Innehållsförteckning</w:t>
        </w:r>
        <w:r w:rsidR="002C6F9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C6F96" w:rsidRPr="006D51B6">
          <w:rPr>
            <w:rStyle w:val="Hyperlnk"/>
            <w:noProof/>
          </w:rPr>
          <w:t xml:space="preserve"> Sid</w:t>
        </w:r>
        <w:r w:rsidR="002C6F96">
          <w:rPr>
            <w:noProof/>
            <w:webHidden/>
          </w:rPr>
          <w:tab/>
        </w:r>
        <w:r w:rsidR="002C6F96">
          <w:rPr>
            <w:noProof/>
            <w:webHidden/>
          </w:rPr>
          <w:fldChar w:fldCharType="begin"/>
        </w:r>
        <w:r w:rsidR="002C6F96">
          <w:rPr>
            <w:noProof/>
            <w:webHidden/>
          </w:rPr>
          <w:instrText xml:space="preserve"> PAGEREF _Toc191197349 \h </w:instrText>
        </w:r>
        <w:r w:rsidR="002C6F96">
          <w:rPr>
            <w:noProof/>
            <w:webHidden/>
          </w:rPr>
        </w:r>
        <w:r w:rsidR="002C6F96">
          <w:rPr>
            <w:noProof/>
            <w:webHidden/>
          </w:rPr>
          <w:fldChar w:fldCharType="separate"/>
        </w:r>
        <w:r w:rsidR="002C6F96">
          <w:rPr>
            <w:noProof/>
            <w:webHidden/>
          </w:rPr>
          <w:t>1</w:t>
        </w:r>
        <w:r w:rsidR="002C6F96">
          <w:rPr>
            <w:noProof/>
            <w:webHidden/>
          </w:rPr>
          <w:fldChar w:fldCharType="end"/>
        </w:r>
      </w:hyperlink>
    </w:p>
    <w:p w14:paraId="76D6370F" w14:textId="4AF7BAF9" w:rsidR="002C6F96" w:rsidRDefault="00A415F9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0" w:history="1">
        <w:r w:rsidR="002C6F96" w:rsidRPr="006D51B6">
          <w:rPr>
            <w:rStyle w:val="Hyperlnk"/>
            <w:noProof/>
            <w:lang w:val="nb-NO"/>
          </w:rPr>
          <w:t>PVB</w:t>
        </w:r>
        <w:r w:rsidR="002C6F9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C6F96" w:rsidRPr="006D51B6">
          <w:rPr>
            <w:rStyle w:val="Hyperlnk"/>
            <w:noProof/>
            <w:lang w:val="nb-NO"/>
          </w:rPr>
          <w:t>TAPPVENTILER, BLANDARE M.M. I TAPPVATTENSYSTEM</w:t>
        </w:r>
        <w:r w:rsidR="002C6F96">
          <w:rPr>
            <w:noProof/>
            <w:webHidden/>
          </w:rPr>
          <w:tab/>
        </w:r>
        <w:r w:rsidR="002C6F96">
          <w:rPr>
            <w:noProof/>
            <w:webHidden/>
          </w:rPr>
          <w:fldChar w:fldCharType="begin"/>
        </w:r>
        <w:r w:rsidR="002C6F96">
          <w:rPr>
            <w:noProof/>
            <w:webHidden/>
          </w:rPr>
          <w:instrText xml:space="preserve"> PAGEREF _Toc191197350 \h </w:instrText>
        </w:r>
        <w:r w:rsidR="002C6F96">
          <w:rPr>
            <w:noProof/>
            <w:webHidden/>
          </w:rPr>
        </w:r>
        <w:r w:rsidR="002C6F96">
          <w:rPr>
            <w:noProof/>
            <w:webHidden/>
          </w:rPr>
          <w:fldChar w:fldCharType="separate"/>
        </w:r>
        <w:r w:rsidR="002C6F96">
          <w:rPr>
            <w:noProof/>
            <w:webHidden/>
          </w:rPr>
          <w:t>1</w:t>
        </w:r>
        <w:r w:rsidR="002C6F96">
          <w:rPr>
            <w:noProof/>
            <w:webHidden/>
          </w:rPr>
          <w:fldChar w:fldCharType="end"/>
        </w:r>
      </w:hyperlink>
    </w:p>
    <w:p w14:paraId="130B2D78" w14:textId="240616A8" w:rsidR="002C6F96" w:rsidRDefault="00A415F9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1" w:history="1">
        <w:r w:rsidR="002C6F96" w:rsidRPr="006D51B6">
          <w:rPr>
            <w:rStyle w:val="Hyperlnk"/>
            <w:noProof/>
          </w:rPr>
          <w:t>PVB.2</w:t>
        </w:r>
        <w:r w:rsidR="002C6F9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C6F96" w:rsidRPr="006D51B6">
          <w:rPr>
            <w:rStyle w:val="Hyperlnk"/>
            <w:noProof/>
          </w:rPr>
          <w:t>Blandare</w:t>
        </w:r>
        <w:r w:rsidR="002C6F96">
          <w:rPr>
            <w:noProof/>
            <w:webHidden/>
          </w:rPr>
          <w:tab/>
        </w:r>
        <w:r w:rsidR="002C6F96">
          <w:rPr>
            <w:noProof/>
            <w:webHidden/>
          </w:rPr>
          <w:fldChar w:fldCharType="begin"/>
        </w:r>
        <w:r w:rsidR="002C6F96">
          <w:rPr>
            <w:noProof/>
            <w:webHidden/>
          </w:rPr>
          <w:instrText xml:space="preserve"> PAGEREF _Toc191197351 \h </w:instrText>
        </w:r>
        <w:r w:rsidR="002C6F96">
          <w:rPr>
            <w:noProof/>
            <w:webHidden/>
          </w:rPr>
        </w:r>
        <w:r w:rsidR="002C6F96">
          <w:rPr>
            <w:noProof/>
            <w:webHidden/>
          </w:rPr>
          <w:fldChar w:fldCharType="separate"/>
        </w:r>
        <w:r w:rsidR="002C6F96">
          <w:rPr>
            <w:noProof/>
            <w:webHidden/>
          </w:rPr>
          <w:t>1</w:t>
        </w:r>
        <w:r w:rsidR="002C6F96">
          <w:rPr>
            <w:noProof/>
            <w:webHidden/>
          </w:rPr>
          <w:fldChar w:fldCharType="end"/>
        </w:r>
      </w:hyperlink>
    </w:p>
    <w:p w14:paraId="2EDC012D" w14:textId="606FD475" w:rsidR="002C6F96" w:rsidRDefault="00A415F9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2" w:history="1">
        <w:r w:rsidR="002C6F96" w:rsidRPr="006D51B6">
          <w:rPr>
            <w:rStyle w:val="Hyperlnk"/>
            <w:noProof/>
          </w:rPr>
          <w:t>PVB.21</w:t>
        </w:r>
        <w:r w:rsidR="002C6F9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C6F96" w:rsidRPr="006D51B6">
          <w:rPr>
            <w:rStyle w:val="Hyperlnk"/>
            <w:noProof/>
          </w:rPr>
          <w:t>Duschblandare och duschanordningar</w:t>
        </w:r>
        <w:r w:rsidR="002C6F96">
          <w:rPr>
            <w:noProof/>
            <w:webHidden/>
          </w:rPr>
          <w:tab/>
        </w:r>
        <w:r w:rsidR="002C6F96">
          <w:rPr>
            <w:noProof/>
            <w:webHidden/>
          </w:rPr>
          <w:fldChar w:fldCharType="begin"/>
        </w:r>
        <w:r w:rsidR="002C6F96">
          <w:rPr>
            <w:noProof/>
            <w:webHidden/>
          </w:rPr>
          <w:instrText xml:space="preserve"> PAGEREF _Toc191197352 \h </w:instrText>
        </w:r>
        <w:r w:rsidR="002C6F96">
          <w:rPr>
            <w:noProof/>
            <w:webHidden/>
          </w:rPr>
        </w:r>
        <w:r w:rsidR="002C6F96">
          <w:rPr>
            <w:noProof/>
            <w:webHidden/>
          </w:rPr>
          <w:fldChar w:fldCharType="separate"/>
        </w:r>
        <w:r w:rsidR="002C6F96">
          <w:rPr>
            <w:noProof/>
            <w:webHidden/>
          </w:rPr>
          <w:t>1</w:t>
        </w:r>
        <w:r w:rsidR="002C6F96">
          <w:rPr>
            <w:noProof/>
            <w:webHidden/>
          </w:rPr>
          <w:fldChar w:fldCharType="end"/>
        </w:r>
      </w:hyperlink>
    </w:p>
    <w:p w14:paraId="648E920C" w14:textId="4925F81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5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5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5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2DE8F12D" w:rsidR="00063115" w:rsidRDefault="00063115" w:rsidP="00063115">
      <w:pPr>
        <w:pStyle w:val="indrag"/>
        <w:ind w:right="850"/>
      </w:pPr>
      <w:r>
        <w:t>Takduschpaket, FM Mattsson 9000E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22A038F8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>Flexibelt väggfäste, justerbart utsprång från vägg (50-</w:t>
      </w:r>
      <w:r w:rsidR="00A415F9">
        <w:t>110</w:t>
      </w:r>
      <w:r w:rsidRPr="00973268">
        <w:t>mm), teleskopisk höjdjustering (11</w:t>
      </w:r>
      <w:r w:rsidR="00A415F9">
        <w:t>5</w:t>
      </w:r>
      <w:r w:rsidRPr="00973268">
        <w:t>0 – 1</w:t>
      </w:r>
      <w:r w:rsidR="00A415F9">
        <w:t>45</w:t>
      </w:r>
      <w:r w:rsidRPr="00973268">
        <w:t xml:space="preserve">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35C3AEDF" w14:textId="4E63BE70" w:rsidR="00063115" w:rsidRDefault="00063115" w:rsidP="00063115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</w:t>
      </w:r>
      <w:r w:rsidR="00A415F9">
        <w:t>218</w:t>
      </w:r>
      <w:r>
        <w:t>-</w:t>
      </w:r>
      <w:r w:rsidR="00A415F9">
        <w:t>2</w:t>
      </w:r>
      <w:r>
        <w:t>000</w:t>
      </w:r>
      <w:proofErr w:type="gramEnd"/>
      <w:r>
        <w:t>, RSK 828 3</w:t>
      </w:r>
      <w:r w:rsidR="00A415F9">
        <w:t>6 39</w:t>
      </w:r>
    </w:p>
    <w:p w14:paraId="45349010" w14:textId="77777777" w:rsidR="008439B9" w:rsidRPr="000E2D5E" w:rsidRDefault="008439B9" w:rsidP="000E2D5E"/>
    <w:sectPr w:rsidR="008439B9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519A5EE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B4767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B4767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6F96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9F7BF0"/>
    <w:rsid w:val="00A035DC"/>
    <w:rsid w:val="00A415F9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6295E"/>
    <w:rsid w:val="00D715FA"/>
    <w:rsid w:val="00D867C2"/>
    <w:rsid w:val="00DC25A5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303E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3</TotalTime>
  <Pages>2</Pages>
  <Words>173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Mattias</dc:creator>
  <cp:lastModifiedBy>Frost, Mattias</cp:lastModifiedBy>
  <cp:revision>3</cp:revision>
  <cp:lastPrinted>2023-02-01T09:47:00Z</cp:lastPrinted>
  <dcterms:created xsi:type="dcterms:W3CDTF">2025-05-23T13:47:00Z</dcterms:created>
  <dcterms:modified xsi:type="dcterms:W3CDTF">2025-05-23T13:51:00Z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