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11F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58565243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04392AA6" w14:textId="24D4D5A7" w:rsidR="00470C30" w:rsidRDefault="00105A90">
      <w:pPr>
        <w:pStyle w:val="Innehll2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58565243" w:history="1">
        <w:r w:rsidR="00470C30" w:rsidRPr="003B403C">
          <w:rPr>
            <w:rStyle w:val="Hyperlnk"/>
            <w:noProof/>
          </w:rPr>
          <w:t>Innehållsförteckning</w:t>
        </w:r>
        <w:r w:rsidR="00470C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70C30" w:rsidRPr="003B403C">
          <w:rPr>
            <w:rStyle w:val="Hyperlnk"/>
            <w:noProof/>
          </w:rPr>
          <w:t xml:space="preserve"> Sid</w:t>
        </w:r>
        <w:r w:rsidR="00470C30">
          <w:rPr>
            <w:noProof/>
            <w:webHidden/>
          </w:rPr>
          <w:tab/>
        </w:r>
        <w:r w:rsidR="00470C30">
          <w:rPr>
            <w:noProof/>
            <w:webHidden/>
          </w:rPr>
          <w:fldChar w:fldCharType="begin"/>
        </w:r>
        <w:r w:rsidR="00470C30">
          <w:rPr>
            <w:noProof/>
            <w:webHidden/>
          </w:rPr>
          <w:instrText xml:space="preserve"> PAGEREF _Toc58565243 \h </w:instrText>
        </w:r>
        <w:r w:rsidR="00470C30">
          <w:rPr>
            <w:noProof/>
            <w:webHidden/>
          </w:rPr>
        </w:r>
        <w:r w:rsidR="00470C30">
          <w:rPr>
            <w:noProof/>
            <w:webHidden/>
          </w:rPr>
          <w:fldChar w:fldCharType="separate"/>
        </w:r>
        <w:r w:rsidR="002F0C89">
          <w:rPr>
            <w:noProof/>
            <w:webHidden/>
          </w:rPr>
          <w:t>1</w:t>
        </w:r>
        <w:r w:rsidR="00470C30">
          <w:rPr>
            <w:noProof/>
            <w:webHidden/>
          </w:rPr>
          <w:fldChar w:fldCharType="end"/>
        </w:r>
      </w:hyperlink>
    </w:p>
    <w:p w14:paraId="2025D841" w14:textId="7FF05857" w:rsidR="00470C30" w:rsidRDefault="00470C30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58565244" w:history="1">
        <w:r w:rsidRPr="003B403C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  <w:t xml:space="preserve">             </w:t>
        </w:r>
        <w:r w:rsidRPr="003B403C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_Toc58565244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0C8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E6070F" w14:textId="5DFA7011" w:rsidR="00470C30" w:rsidRDefault="00470C30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58565245" w:history="1">
        <w:r w:rsidRPr="003B403C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  <w:t xml:space="preserve">     </w:t>
        </w:r>
        <w:r w:rsidRPr="003B403C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_Toc58565245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0C8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1A9B54D" w14:textId="76CDCC9D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46" w:history="1">
        <w:r w:rsidRPr="003B403C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_Toc58565246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0C8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9CFF34" w14:textId="4DF53426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47" w:history="1">
        <w:r w:rsidRPr="003B403C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_Toc58565247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0C8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F71228" w14:textId="3B7EF254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48" w:history="1">
        <w:r w:rsidRPr="003B403C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_Toc58565248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0C8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805F13" w14:textId="62BB1507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49" w:history="1">
        <w:r w:rsidRPr="003B403C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Disklådsblandare</w:t>
        </w:r>
        <w:r>
          <w:rPr>
            <w:noProof/>
            <w:webHidden/>
          </w:rPr>
          <w:tab/>
        </w:r>
        <w:r w:rsidR="00A86666">
          <w:rPr>
            <w:noProof/>
            <w:webHidden/>
          </w:rPr>
          <w:t>10</w:t>
        </w:r>
      </w:hyperlink>
    </w:p>
    <w:p w14:paraId="5BCC2DDF" w14:textId="6F832BF8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50" w:history="1">
        <w:r w:rsidRPr="003B403C">
          <w:rPr>
            <w:rStyle w:val="Hyperlnk"/>
            <w:noProof/>
          </w:rPr>
          <w:t>PVB.25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Tvättstugeblandare</w:t>
        </w:r>
        <w:r>
          <w:rPr>
            <w:noProof/>
            <w:webHidden/>
          </w:rPr>
          <w:tab/>
        </w:r>
        <w:r w:rsidR="007A40B2">
          <w:rPr>
            <w:noProof/>
            <w:webHidden/>
          </w:rPr>
          <w:t>13</w:t>
        </w:r>
      </w:hyperlink>
    </w:p>
    <w:p w14:paraId="4308B946" w14:textId="0E4B2128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51" w:history="1">
        <w:r w:rsidRPr="003B403C">
          <w:rPr>
            <w:rStyle w:val="Hyperlnk"/>
            <w:noProof/>
          </w:rPr>
          <w:t>PVB.26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Tvättränneblandare</w:t>
        </w:r>
        <w:r>
          <w:rPr>
            <w:noProof/>
            <w:webHidden/>
          </w:rPr>
          <w:tab/>
        </w:r>
        <w:r w:rsidR="007A40B2">
          <w:rPr>
            <w:noProof/>
            <w:webHidden/>
          </w:rPr>
          <w:t>13</w:t>
        </w:r>
      </w:hyperlink>
    </w:p>
    <w:p w14:paraId="40B89689" w14:textId="221C6D29" w:rsidR="00470C30" w:rsidRDefault="00470C3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58565252" w:history="1">
        <w:r w:rsidRPr="003B403C">
          <w:rPr>
            <w:rStyle w:val="Hyperlnk"/>
            <w:noProof/>
          </w:rPr>
          <w:t>PVB.27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403C">
          <w:rPr>
            <w:rStyle w:val="Hyperlnk"/>
            <w:noProof/>
          </w:rPr>
          <w:t>Spolblandare</w:t>
        </w:r>
        <w:r>
          <w:rPr>
            <w:noProof/>
            <w:webHidden/>
          </w:rPr>
          <w:tab/>
        </w:r>
        <w:r w:rsidR="007A40B2">
          <w:rPr>
            <w:noProof/>
            <w:webHidden/>
          </w:rPr>
          <w:t>13</w:t>
        </w:r>
      </w:hyperlink>
    </w:p>
    <w:p w14:paraId="0473D306" w14:textId="77777777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6A734B11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6413CCBA" w14:textId="77777777" w:rsidR="00E477A3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58565244"/>
      <w:r w:rsidRPr="006714F0">
        <w:rPr>
          <w:color w:val="808080"/>
          <w:lang w:val="nb-NO"/>
        </w:rPr>
        <w:t>PVB</w:t>
      </w:r>
      <w:r w:rsidRPr="006714F0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66A1D795" w14:textId="77777777" w:rsidR="00E9481F" w:rsidRDefault="00E9481F" w:rsidP="005E7BD5">
      <w:pPr>
        <w:rPr>
          <w:lang w:val="nb-NO"/>
        </w:rPr>
      </w:pPr>
    </w:p>
    <w:p w14:paraId="69D84B1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58565245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9C4A025" w14:textId="77777777" w:rsidR="00040FF4" w:rsidRDefault="00040FF4" w:rsidP="00040FF4">
      <w:bookmarkStart w:id="11" w:name="_Hlk69908418"/>
      <w:bookmarkStart w:id="12" w:name="_Toc378743904"/>
      <w:r>
        <w:t xml:space="preserve">Samtliga blandare skall uppfylla </w:t>
      </w:r>
      <w:r w:rsidRPr="002A5889">
        <w:t>gällande funktionskrav enl</w:t>
      </w:r>
      <w:r>
        <w:t xml:space="preserve">igt Boverkets byggregler (BBR), samt vara bedömda i Byggvarubedömningen. </w:t>
      </w:r>
    </w:p>
    <w:p w14:paraId="77408487" w14:textId="77777777" w:rsidR="00040FF4" w:rsidRDefault="00040FF4" w:rsidP="00040FF4">
      <w:r>
        <w:t>Blandare ska finnas lagerförda hos svensk VVS-grossist med reservdelar.</w:t>
      </w:r>
    </w:p>
    <w:p w14:paraId="01292E20" w14:textId="77777777" w:rsidR="00470C30" w:rsidRDefault="00470C30" w:rsidP="00040FF4">
      <w:r>
        <w:t>Montering ska utföras enligt tillverkarens dokumenterade anvisningar.</w:t>
      </w:r>
    </w:p>
    <w:bookmarkEnd w:id="11"/>
    <w:p w14:paraId="23DB3780" w14:textId="77777777" w:rsidR="00E9481F" w:rsidRDefault="00E9481F" w:rsidP="00040FF4"/>
    <w:p w14:paraId="2BECF3FB" w14:textId="15E944F0" w:rsidR="00E9481F" w:rsidRDefault="00E9481F" w:rsidP="00DC451F">
      <w:pPr>
        <w:ind w:left="0"/>
      </w:pPr>
    </w:p>
    <w:p w14:paraId="3106608A" w14:textId="15D3B9FE" w:rsidR="004A31BD" w:rsidRDefault="004A31BD" w:rsidP="00DC451F">
      <w:pPr>
        <w:ind w:left="0"/>
      </w:pPr>
    </w:p>
    <w:p w14:paraId="769305B5" w14:textId="3A372A4D" w:rsidR="004A31BD" w:rsidRDefault="004A31BD" w:rsidP="00DC451F">
      <w:pPr>
        <w:ind w:left="0"/>
      </w:pPr>
    </w:p>
    <w:p w14:paraId="715EA3A3" w14:textId="095EC2A8" w:rsidR="004A31BD" w:rsidRDefault="004A31BD" w:rsidP="00DC451F">
      <w:pPr>
        <w:ind w:left="0"/>
      </w:pPr>
    </w:p>
    <w:p w14:paraId="135E61B5" w14:textId="0C272ECA" w:rsidR="004A31BD" w:rsidRDefault="004A31BD" w:rsidP="00DC451F">
      <w:pPr>
        <w:ind w:left="0"/>
      </w:pPr>
    </w:p>
    <w:p w14:paraId="563AB5B7" w14:textId="3B07C084" w:rsidR="004A31BD" w:rsidRDefault="004A31BD" w:rsidP="00DC451F">
      <w:pPr>
        <w:ind w:left="0"/>
      </w:pPr>
    </w:p>
    <w:p w14:paraId="337159A0" w14:textId="77777777" w:rsidR="004A31BD" w:rsidRDefault="004A31BD" w:rsidP="00DC451F">
      <w:pPr>
        <w:ind w:left="0"/>
      </w:pPr>
    </w:p>
    <w:p w14:paraId="3C58B84B" w14:textId="77777777" w:rsidR="00E477A3" w:rsidRDefault="00E477A3" w:rsidP="00E477A3">
      <w:pPr>
        <w:pStyle w:val="Rubrik5"/>
        <w:rPr>
          <w:color w:val="808080"/>
        </w:rPr>
      </w:pPr>
      <w:bookmarkStart w:id="13" w:name="_Toc58565246"/>
      <w:r w:rsidRPr="0057284F">
        <w:rPr>
          <w:color w:val="808080"/>
        </w:rPr>
        <w:lastRenderedPageBreak/>
        <w:t>PVB.21</w:t>
      </w:r>
      <w:r w:rsidRPr="0057284F">
        <w:rPr>
          <w:color w:val="808080"/>
        </w:rPr>
        <w:tab/>
        <w:t>Duschblandare och duschanordningar</w:t>
      </w:r>
      <w:bookmarkEnd w:id="12"/>
      <w:bookmarkEnd w:id="13"/>
    </w:p>
    <w:p w14:paraId="033F8F6F" w14:textId="77777777" w:rsidR="00784CFC" w:rsidRDefault="00784CFC" w:rsidP="003D6387">
      <w:pPr>
        <w:pStyle w:val="Rubrik-Sakvara11"/>
        <w:ind w:left="0"/>
      </w:pPr>
    </w:p>
    <w:p w14:paraId="7FC9A6EF" w14:textId="77777777" w:rsidR="00E7629F" w:rsidRDefault="00E7629F" w:rsidP="00E7629F">
      <w:pPr>
        <w:pStyle w:val="indrag"/>
      </w:pPr>
    </w:p>
    <w:p w14:paraId="4977A3E0" w14:textId="77777777" w:rsidR="00E7629F" w:rsidRDefault="00E7629F" w:rsidP="00E7629F">
      <w:pPr>
        <w:pStyle w:val="indrag"/>
      </w:pPr>
    </w:p>
    <w:p w14:paraId="7FF15470" w14:textId="77777777" w:rsidR="00E7629F" w:rsidRDefault="00E7629F" w:rsidP="00E7629F">
      <w:pPr>
        <w:pStyle w:val="indrag"/>
      </w:pPr>
    </w:p>
    <w:p w14:paraId="36FECF98" w14:textId="77777777" w:rsidR="00E7629F" w:rsidRDefault="00E7629F" w:rsidP="00E7629F">
      <w:pPr>
        <w:pStyle w:val="indrag"/>
      </w:pPr>
    </w:p>
    <w:p w14:paraId="7AA844B6" w14:textId="77777777" w:rsidR="00E7629F" w:rsidRDefault="00E7629F" w:rsidP="00E7629F">
      <w:pPr>
        <w:pStyle w:val="indrag"/>
      </w:pPr>
    </w:p>
    <w:p w14:paraId="34ACCD5A" w14:textId="77777777" w:rsidR="00E7629F" w:rsidRDefault="00E7629F" w:rsidP="00E7629F">
      <w:pPr>
        <w:pStyle w:val="indrag"/>
      </w:pPr>
    </w:p>
    <w:p w14:paraId="3C298736" w14:textId="77777777" w:rsidR="00E7629F" w:rsidRDefault="00E7629F" w:rsidP="00E7629F">
      <w:pPr>
        <w:pStyle w:val="indrag"/>
      </w:pPr>
    </w:p>
    <w:p w14:paraId="2D10774E" w14:textId="77777777" w:rsidR="00E7629F" w:rsidRDefault="00E7629F" w:rsidP="00E7629F">
      <w:pPr>
        <w:pStyle w:val="indrag"/>
      </w:pPr>
    </w:p>
    <w:p w14:paraId="68289934" w14:textId="77777777" w:rsidR="00E7629F" w:rsidRDefault="00E7629F" w:rsidP="00E7629F">
      <w:pPr>
        <w:pStyle w:val="indrag"/>
      </w:pPr>
    </w:p>
    <w:p w14:paraId="6A48876E" w14:textId="77777777" w:rsidR="00E7629F" w:rsidRDefault="00E7629F" w:rsidP="00E7629F">
      <w:pPr>
        <w:pStyle w:val="indrag"/>
      </w:pPr>
    </w:p>
    <w:p w14:paraId="0B0DBC1C" w14:textId="77777777" w:rsidR="00E7629F" w:rsidRDefault="00E7629F" w:rsidP="00E7629F">
      <w:pPr>
        <w:pStyle w:val="indrag"/>
      </w:pPr>
    </w:p>
    <w:p w14:paraId="066B8F89" w14:textId="77777777" w:rsidR="00E7629F" w:rsidRPr="00E7629F" w:rsidRDefault="00E7629F" w:rsidP="00E7629F">
      <w:pPr>
        <w:pStyle w:val="indrag"/>
      </w:pPr>
    </w:p>
    <w:p w14:paraId="40D1D11D" w14:textId="77777777" w:rsidR="00784CFC" w:rsidRPr="00784CFC" w:rsidRDefault="00784CFC" w:rsidP="00784CFC">
      <w:pPr>
        <w:pStyle w:val="Rubrik-Sakvara11"/>
        <w:ind w:left="0"/>
      </w:pPr>
      <w:r>
        <w:t>BL 1</w:t>
      </w:r>
      <w:r>
        <w:rPr>
          <w:u w:val="none"/>
        </w:rPr>
        <w:tab/>
      </w:r>
      <w:r>
        <w:rPr>
          <w:u w:val="none"/>
        </w:rPr>
        <w:tab/>
      </w:r>
    </w:p>
    <w:p w14:paraId="4C5022F8" w14:textId="494778FD" w:rsidR="00784CFC" w:rsidRPr="008C1F52" w:rsidRDefault="00784CFC" w:rsidP="00784CFC">
      <w:pPr>
        <w:pStyle w:val="indrag"/>
        <w:spacing w:line="360" w:lineRule="auto"/>
        <w:ind w:right="850"/>
        <w:rPr>
          <w:b/>
          <w:bCs/>
        </w:rPr>
      </w:pPr>
      <w:r w:rsidRPr="008C1F52">
        <w:rPr>
          <w:b/>
          <w:bCs/>
        </w:rPr>
        <w:t>Dusch</w:t>
      </w:r>
      <w:r>
        <w:rPr>
          <w:b/>
          <w:bCs/>
        </w:rPr>
        <w:t>set</w:t>
      </w:r>
      <w:r w:rsidRPr="008C1F52">
        <w:rPr>
          <w:b/>
          <w:bCs/>
        </w:rPr>
        <w:t>, Mora INXX II</w:t>
      </w:r>
    </w:p>
    <w:p w14:paraId="0853C3B2" w14:textId="77777777" w:rsidR="00784CFC" w:rsidRDefault="00784CFC" w:rsidP="00784CFC">
      <w:pPr>
        <w:pStyle w:val="indrag"/>
        <w:spacing w:after="120"/>
      </w:pPr>
    </w:p>
    <w:p w14:paraId="108741B5" w14:textId="77777777" w:rsidR="00784CFC" w:rsidRDefault="00784CFC" w:rsidP="00784CFC">
      <w:pPr>
        <w:pStyle w:val="indrag"/>
        <w:spacing w:after="120"/>
        <w:ind w:left="0"/>
      </w:pPr>
      <w:r>
        <w:tab/>
        <w:t>Duschsetet</w:t>
      </w:r>
      <w:r w:rsidRPr="000C709A">
        <w:t xml:space="preserve"> skall vara förse</w:t>
      </w:r>
      <w:r>
        <w:t>tt</w:t>
      </w:r>
      <w:r w:rsidRPr="000C709A">
        <w:t xml:space="preserve"> med följande egenskaper:</w:t>
      </w:r>
    </w:p>
    <w:p w14:paraId="2FF07F84" w14:textId="77777777" w:rsidR="00784CFC" w:rsidRDefault="00784CFC" w:rsidP="00784CFC">
      <w:pPr>
        <w:pStyle w:val="indrag"/>
        <w:spacing w:after="120"/>
      </w:pPr>
      <w:r w:rsidRPr="00920B0B">
        <w:t>Duschstång med variabelt c/c-mått för befintliga skruvhål</w:t>
      </w:r>
    </w:p>
    <w:p w14:paraId="3858BEB9" w14:textId="77777777" w:rsidR="00784CFC" w:rsidRDefault="00784CFC" w:rsidP="00784CFC">
      <w:pPr>
        <w:pStyle w:val="indrag"/>
        <w:spacing w:after="120"/>
        <w:ind w:left="0"/>
      </w:pPr>
      <w:r>
        <w:tab/>
      </w:r>
      <w:r w:rsidRPr="00920B0B">
        <w:t>Handdusch med antikalksystemet "Easy-Clean"</w:t>
      </w:r>
    </w:p>
    <w:p w14:paraId="3F999BE5" w14:textId="77777777" w:rsidR="00784CFC" w:rsidRPr="00E25935" w:rsidRDefault="00784CFC" w:rsidP="00784CFC">
      <w:pPr>
        <w:pStyle w:val="indrag"/>
        <w:spacing w:after="120"/>
        <w:ind w:left="0"/>
      </w:pPr>
      <w:r>
        <w:tab/>
      </w:r>
      <w:r w:rsidRPr="00920B0B">
        <w:t>Metallomspunnen slang 1750 mm, PVC- och BPA-fri innerslang</w:t>
      </w:r>
    </w:p>
    <w:p w14:paraId="75D34B23" w14:textId="1AEBC258" w:rsidR="00784CFC" w:rsidRPr="000C709A" w:rsidRDefault="00784CFC" w:rsidP="00E7629F">
      <w:pPr>
        <w:pStyle w:val="indrag"/>
        <w:spacing w:after="120"/>
        <w:ind w:left="0"/>
      </w:pPr>
      <w:r>
        <w:tab/>
      </w:r>
      <w:r w:rsidRPr="00D46691">
        <w:t xml:space="preserve">Eco (energi- och vattenbesparande handdusch </w:t>
      </w:r>
      <w:r>
        <w:t>7,6</w:t>
      </w:r>
      <w:r w:rsidRPr="00D46691">
        <w:t xml:space="preserve"> l/min</w:t>
      </w:r>
      <w:r>
        <w:t xml:space="preserve"> vid 3 bar)</w:t>
      </w:r>
      <w:r>
        <w:tab/>
      </w:r>
      <w:r w:rsidRPr="004E1D8B">
        <w:t xml:space="preserve"> </w:t>
      </w:r>
    </w:p>
    <w:p w14:paraId="1CAE2499" w14:textId="77777777" w:rsidR="00784CFC" w:rsidRDefault="00784CFC" w:rsidP="00784CFC">
      <w:pPr>
        <w:pStyle w:val="indrag"/>
        <w:tabs>
          <w:tab w:val="clear" w:pos="1418"/>
          <w:tab w:val="left" w:pos="2552"/>
        </w:tabs>
        <w:spacing w:after="120"/>
        <w:rPr>
          <w:b/>
          <w:bCs/>
          <w:lang w:val="de-DE"/>
        </w:rPr>
      </w:pPr>
    </w:p>
    <w:p w14:paraId="5FBEBBBA" w14:textId="1A0D2C07" w:rsidR="00784CFC" w:rsidRPr="00C2690C" w:rsidRDefault="00784CFC" w:rsidP="00784CFC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de-DE"/>
        </w:rPr>
      </w:pPr>
      <w:r w:rsidRPr="002478EF">
        <w:rPr>
          <w:lang w:val="de-DE"/>
        </w:rPr>
        <w:tab/>
        <w:t>Krom</w:t>
      </w:r>
      <w:r w:rsidRPr="002478EF">
        <w:rPr>
          <w:lang w:val="de-DE"/>
        </w:rPr>
        <w:tab/>
      </w:r>
      <w:r w:rsidRPr="002478EF">
        <w:rPr>
          <w:lang w:val="de-DE"/>
        </w:rPr>
        <w:tab/>
        <w:t xml:space="preserve">MA nr </w:t>
      </w:r>
      <w:r>
        <w:rPr>
          <w:lang w:val="de-DE"/>
        </w:rPr>
        <w:t>2713</w:t>
      </w:r>
      <w:r w:rsidR="00E7629F">
        <w:rPr>
          <w:lang w:val="de-DE"/>
        </w:rPr>
        <w:t>5</w:t>
      </w:r>
      <w:r>
        <w:rPr>
          <w:lang w:val="de-DE"/>
        </w:rPr>
        <w:t>0</w:t>
      </w:r>
      <w:r w:rsidRPr="002478EF">
        <w:rPr>
          <w:lang w:val="de-DE"/>
        </w:rPr>
        <w:t xml:space="preserve">     </w:t>
      </w:r>
      <w:r w:rsidRPr="002478EF">
        <w:rPr>
          <w:lang w:val="de-DE"/>
        </w:rPr>
        <w:tab/>
      </w:r>
      <w:r w:rsidRPr="00C2690C">
        <w:rPr>
          <w:lang w:val="de-DE"/>
        </w:rPr>
        <w:t>RSK 828 3</w:t>
      </w:r>
      <w:r w:rsidR="00E7629F">
        <w:rPr>
          <w:lang w:val="de-DE"/>
        </w:rPr>
        <w:t>6 99</w:t>
      </w:r>
    </w:p>
    <w:p w14:paraId="3334A69D" w14:textId="7BEF9705" w:rsidR="00784CFC" w:rsidRPr="00C2690C" w:rsidRDefault="00784CFC" w:rsidP="00784CFC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2690C">
        <w:rPr>
          <w:lang w:val="de-DE"/>
        </w:rPr>
        <w:tab/>
      </w:r>
      <w:r w:rsidRPr="00C2690C">
        <w:t>Mattsvart</w:t>
      </w:r>
      <w:r w:rsidRPr="00C2690C">
        <w:tab/>
      </w:r>
      <w:r w:rsidRPr="00C2690C">
        <w:tab/>
        <w:t>MA nr 27</w:t>
      </w:r>
      <w:r>
        <w:t>13</w:t>
      </w:r>
      <w:r w:rsidR="00E7629F">
        <w:t>5</w:t>
      </w:r>
      <w:r>
        <w:t>0</w:t>
      </w:r>
      <w:r w:rsidRPr="00C2690C">
        <w:t xml:space="preserve">.12 </w:t>
      </w:r>
      <w:r w:rsidRPr="00C2690C">
        <w:tab/>
      </w:r>
      <w:r w:rsidRPr="00C2690C">
        <w:rPr>
          <w:lang w:val="de-DE"/>
        </w:rPr>
        <w:t>RSK 828 37 0</w:t>
      </w:r>
      <w:r w:rsidR="00E7629F">
        <w:rPr>
          <w:lang w:val="de-DE"/>
        </w:rPr>
        <w:t>0</w:t>
      </w:r>
    </w:p>
    <w:p w14:paraId="05E898ED" w14:textId="51F179E9" w:rsidR="00784CFC" w:rsidRPr="00C2690C" w:rsidRDefault="00784CFC" w:rsidP="00784CFC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2690C">
        <w:tab/>
        <w:t>Polerad mässing PVD</w:t>
      </w:r>
      <w:r w:rsidRPr="00C2690C">
        <w:tab/>
      </w:r>
      <w:r w:rsidRPr="00C2690C">
        <w:tab/>
        <w:t>MA nr 271</w:t>
      </w:r>
      <w:r>
        <w:t>3</w:t>
      </w:r>
      <w:r w:rsidR="00E7629F">
        <w:t>5</w:t>
      </w:r>
      <w:r>
        <w:t>0</w:t>
      </w:r>
      <w:r w:rsidRPr="00C2690C">
        <w:t xml:space="preserve">.60 </w:t>
      </w:r>
      <w:r w:rsidRPr="00C2690C">
        <w:tab/>
      </w:r>
      <w:r w:rsidRPr="00C2690C">
        <w:rPr>
          <w:lang w:val="de-DE"/>
        </w:rPr>
        <w:t>RSK 828 37 0</w:t>
      </w:r>
      <w:r w:rsidR="00E7629F">
        <w:rPr>
          <w:lang w:val="de-DE"/>
        </w:rPr>
        <w:t>1</w:t>
      </w:r>
    </w:p>
    <w:p w14:paraId="473F5EF0" w14:textId="77C92CD8" w:rsidR="00784CFC" w:rsidRPr="002478EF" w:rsidRDefault="00784CFC" w:rsidP="00784CFC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2690C">
        <w:tab/>
        <w:t>Borstad mässing PVD</w:t>
      </w:r>
      <w:r w:rsidRPr="00C2690C">
        <w:tab/>
      </w:r>
      <w:r w:rsidRPr="00C2690C">
        <w:tab/>
        <w:t>MA nr 271</w:t>
      </w:r>
      <w:r>
        <w:t>3</w:t>
      </w:r>
      <w:r w:rsidR="00E7629F">
        <w:t>5</w:t>
      </w:r>
      <w:r>
        <w:t>0</w:t>
      </w:r>
      <w:r w:rsidRPr="00C2690C">
        <w:t xml:space="preserve">.62 </w:t>
      </w:r>
      <w:r w:rsidRPr="00C2690C">
        <w:tab/>
      </w:r>
      <w:r w:rsidRPr="00C2690C">
        <w:rPr>
          <w:lang w:val="de-DE"/>
        </w:rPr>
        <w:t>RSK 828 37 0</w:t>
      </w:r>
      <w:r w:rsidR="00E7629F">
        <w:rPr>
          <w:lang w:val="de-DE"/>
        </w:rPr>
        <w:t>2</w:t>
      </w:r>
    </w:p>
    <w:p w14:paraId="78D1FED1" w14:textId="77777777" w:rsidR="00784CFC" w:rsidRDefault="00784CFC" w:rsidP="003D6387">
      <w:pPr>
        <w:pStyle w:val="Rubrik-Sakvara11"/>
        <w:ind w:left="0"/>
      </w:pPr>
    </w:p>
    <w:p w14:paraId="2A233E64" w14:textId="77777777" w:rsidR="00784CFC" w:rsidRDefault="00784CFC" w:rsidP="003D6387">
      <w:pPr>
        <w:pStyle w:val="Rubrik-Sakvara11"/>
        <w:ind w:left="0"/>
      </w:pPr>
    </w:p>
    <w:p w14:paraId="076FC9E4" w14:textId="77777777" w:rsidR="00E7629F" w:rsidRDefault="00E7629F" w:rsidP="00E7629F">
      <w:pPr>
        <w:pStyle w:val="indrag"/>
      </w:pPr>
    </w:p>
    <w:p w14:paraId="47705FA9" w14:textId="77777777" w:rsidR="00E7629F" w:rsidRDefault="00E7629F" w:rsidP="00E7629F">
      <w:pPr>
        <w:pStyle w:val="indrag"/>
      </w:pPr>
    </w:p>
    <w:p w14:paraId="109E03DE" w14:textId="77777777" w:rsidR="00E7629F" w:rsidRDefault="00E7629F" w:rsidP="00E7629F">
      <w:pPr>
        <w:pStyle w:val="indrag"/>
      </w:pPr>
    </w:p>
    <w:p w14:paraId="428AE5E1" w14:textId="77777777" w:rsidR="00E7629F" w:rsidRDefault="00E7629F" w:rsidP="00E7629F">
      <w:pPr>
        <w:pStyle w:val="indrag"/>
      </w:pPr>
    </w:p>
    <w:p w14:paraId="084849BC" w14:textId="77777777" w:rsidR="00E7629F" w:rsidRDefault="00E7629F" w:rsidP="00E7629F">
      <w:pPr>
        <w:pStyle w:val="indrag"/>
      </w:pPr>
    </w:p>
    <w:p w14:paraId="62C62EF1" w14:textId="77777777" w:rsidR="00E7629F" w:rsidRDefault="00E7629F" w:rsidP="00E7629F">
      <w:pPr>
        <w:pStyle w:val="indrag"/>
      </w:pPr>
    </w:p>
    <w:p w14:paraId="7144D9CE" w14:textId="77777777" w:rsidR="00E7629F" w:rsidRDefault="00E7629F" w:rsidP="00E7629F">
      <w:pPr>
        <w:pStyle w:val="indrag"/>
      </w:pPr>
    </w:p>
    <w:p w14:paraId="2789B350" w14:textId="77777777" w:rsidR="00E7629F" w:rsidRDefault="00E7629F" w:rsidP="00E7629F">
      <w:pPr>
        <w:pStyle w:val="indrag"/>
      </w:pPr>
    </w:p>
    <w:p w14:paraId="6118DCCD" w14:textId="77777777" w:rsidR="00E7629F" w:rsidRDefault="00E7629F" w:rsidP="00E7629F">
      <w:pPr>
        <w:pStyle w:val="indrag"/>
      </w:pPr>
    </w:p>
    <w:p w14:paraId="2CEB5057" w14:textId="77777777" w:rsidR="00E7629F" w:rsidRPr="00E7629F" w:rsidRDefault="00E7629F" w:rsidP="00E7629F">
      <w:pPr>
        <w:pStyle w:val="indrag"/>
      </w:pPr>
    </w:p>
    <w:p w14:paraId="189FDA91" w14:textId="77777777" w:rsidR="00784CFC" w:rsidRPr="00784CFC" w:rsidRDefault="00784CFC" w:rsidP="00784CFC">
      <w:pPr>
        <w:pStyle w:val="indrag"/>
      </w:pPr>
    </w:p>
    <w:p w14:paraId="7637DA0E" w14:textId="77777777" w:rsidR="00E7629F" w:rsidRDefault="00E7629F" w:rsidP="003D6387">
      <w:pPr>
        <w:pStyle w:val="Rubrik-Sakvara11"/>
        <w:ind w:left="0"/>
      </w:pPr>
    </w:p>
    <w:p w14:paraId="5E4787F6" w14:textId="77777777" w:rsidR="00E7629F" w:rsidRDefault="00E7629F" w:rsidP="003D6387">
      <w:pPr>
        <w:pStyle w:val="Rubrik-Sakvara11"/>
        <w:ind w:left="0"/>
      </w:pPr>
    </w:p>
    <w:p w14:paraId="32A2D7BF" w14:textId="57B5388E" w:rsidR="009B7806" w:rsidRPr="00784CFC" w:rsidRDefault="004F7CD7" w:rsidP="003D6387">
      <w:pPr>
        <w:pStyle w:val="Rubrik-Sakvara11"/>
        <w:ind w:left="0"/>
      </w:pPr>
      <w:r>
        <w:t xml:space="preserve">BL </w:t>
      </w:r>
      <w:r w:rsidR="00E7629F">
        <w:t>2</w:t>
      </w:r>
      <w:r>
        <w:rPr>
          <w:u w:val="none"/>
        </w:rPr>
        <w:tab/>
      </w:r>
      <w:r w:rsidR="003D6387">
        <w:rPr>
          <w:u w:val="none"/>
        </w:rPr>
        <w:tab/>
      </w:r>
    </w:p>
    <w:p w14:paraId="07E74496" w14:textId="48B52E38" w:rsidR="008C1F52" w:rsidRPr="008C1F52" w:rsidRDefault="002D4199" w:rsidP="008C1F52">
      <w:pPr>
        <w:pStyle w:val="indrag"/>
        <w:spacing w:line="360" w:lineRule="auto"/>
        <w:ind w:right="850"/>
        <w:rPr>
          <w:b/>
          <w:bCs/>
        </w:rPr>
      </w:pPr>
      <w:bookmarkStart w:id="14" w:name="_Hlk208213570"/>
      <w:r w:rsidRPr="008C1F52">
        <w:rPr>
          <w:b/>
          <w:bCs/>
        </w:rPr>
        <w:t xml:space="preserve">Duschpaket, </w:t>
      </w:r>
      <w:r w:rsidR="00A311F7" w:rsidRPr="008C1F52">
        <w:rPr>
          <w:b/>
          <w:bCs/>
        </w:rPr>
        <w:t xml:space="preserve">Mora </w:t>
      </w:r>
      <w:r w:rsidR="006714F0" w:rsidRPr="008C1F52">
        <w:rPr>
          <w:b/>
          <w:bCs/>
        </w:rPr>
        <w:t>INXX II</w:t>
      </w:r>
      <w:r w:rsidR="008C1F52" w:rsidRPr="008C1F52">
        <w:rPr>
          <w:b/>
          <w:bCs/>
        </w:rPr>
        <w:t xml:space="preserve"> 150 cc</w:t>
      </w:r>
    </w:p>
    <w:p w14:paraId="3AC84AEC" w14:textId="53BFF4C9" w:rsidR="002D4199" w:rsidRDefault="005873C2" w:rsidP="00CC7362">
      <w:pPr>
        <w:pStyle w:val="indrag"/>
        <w:spacing w:line="360" w:lineRule="auto"/>
        <w:ind w:right="850"/>
      </w:pPr>
      <w:r>
        <w:t>Termostatblandare</w:t>
      </w:r>
      <w:r w:rsidR="002D4199">
        <w:t xml:space="preserve"> </w:t>
      </w:r>
      <w:r w:rsidR="008742BF">
        <w:t>med duschset.</w:t>
      </w:r>
    </w:p>
    <w:p w14:paraId="60FCB655" w14:textId="01152FFD" w:rsidR="002D4199" w:rsidRDefault="002D4199" w:rsidP="00B8007F">
      <w:pPr>
        <w:pStyle w:val="indrag"/>
        <w:spacing w:line="360" w:lineRule="auto"/>
        <w:ind w:right="850"/>
      </w:pPr>
      <w:r>
        <w:t xml:space="preserve">Blandaren skall vara försedd med följande egenskaper: </w:t>
      </w:r>
    </w:p>
    <w:p w14:paraId="475B9AF7" w14:textId="77777777" w:rsidR="0038059A" w:rsidRDefault="0038059A" w:rsidP="00B8007F">
      <w:pPr>
        <w:pStyle w:val="indrag"/>
        <w:spacing w:line="360" w:lineRule="auto"/>
        <w:ind w:right="850"/>
      </w:pPr>
    </w:p>
    <w:p w14:paraId="59EBC820" w14:textId="3D5C1BE2" w:rsidR="002D4199" w:rsidRDefault="002D4199" w:rsidP="00C06118">
      <w:pPr>
        <w:pStyle w:val="indrag"/>
        <w:spacing w:after="120"/>
      </w:pPr>
      <w:bookmarkStart w:id="15" w:name="_Hlk69908237"/>
      <w:r>
        <w:t>Tryckbalanserad termostatblandare som kompenserar både för temperatur- och tryckförändringar.</w:t>
      </w:r>
    </w:p>
    <w:p w14:paraId="45694705" w14:textId="02918D9C" w:rsidR="002D4199" w:rsidRDefault="002D4199" w:rsidP="00310E03">
      <w:pPr>
        <w:pStyle w:val="indrag"/>
        <w:spacing w:after="120"/>
      </w:pPr>
      <w:bookmarkStart w:id="16" w:name="_Hlk69908089"/>
      <w:bookmarkStart w:id="17" w:name="_Hlk69908381"/>
      <w:bookmarkEnd w:id="15"/>
      <w:r>
        <w:t>Eco funktion på flödesratten för vattenbesparing</w:t>
      </w:r>
      <w:bookmarkEnd w:id="16"/>
    </w:p>
    <w:p w14:paraId="331D30D8" w14:textId="77777777" w:rsidR="001910A7" w:rsidRDefault="001910A7" w:rsidP="00310E03">
      <w:pPr>
        <w:pStyle w:val="indrag"/>
        <w:spacing w:after="1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Säkerhetsspärr 38°</w:t>
      </w:r>
    </w:p>
    <w:p w14:paraId="26D4A7B6" w14:textId="2A484F76" w:rsidR="002D4199" w:rsidRDefault="002D4199" w:rsidP="00310E03">
      <w:pPr>
        <w:pStyle w:val="indrag"/>
        <w:spacing w:after="120"/>
      </w:pPr>
      <w:r>
        <w:t>Skållningsskydd som stänger av varmvattnet vid kallvattenbortfall</w:t>
      </w:r>
    </w:p>
    <w:p w14:paraId="4732C590" w14:textId="359A2AAB" w:rsidR="002D4199" w:rsidRDefault="002D4199" w:rsidP="00310E03">
      <w:pPr>
        <w:pStyle w:val="indrag"/>
        <w:spacing w:after="120"/>
      </w:pPr>
      <w:r>
        <w:t>Keramisk tätning</w:t>
      </w:r>
    </w:p>
    <w:p w14:paraId="6E8A001B" w14:textId="0AE0034C" w:rsidR="002D4199" w:rsidRDefault="002D4199" w:rsidP="00310E03">
      <w:pPr>
        <w:pStyle w:val="indrag"/>
        <w:spacing w:after="120"/>
      </w:pPr>
      <w:bookmarkStart w:id="18" w:name="_Hlk69908327"/>
      <w:r>
        <w:t>Utlopp ned, G1/2</w:t>
      </w:r>
    </w:p>
    <w:bookmarkEnd w:id="18"/>
    <w:p w14:paraId="3F330BCA" w14:textId="53439FC3" w:rsidR="002D4199" w:rsidRDefault="002D4199" w:rsidP="00310E03">
      <w:pPr>
        <w:pStyle w:val="indrag"/>
        <w:spacing w:after="120"/>
      </w:pPr>
      <w:r>
        <w:t xml:space="preserve">Anslutning, </w:t>
      </w:r>
      <w:r w:rsidR="002478EF">
        <w:t>150 alt.</w:t>
      </w:r>
      <w:r>
        <w:t>160 c/c</w:t>
      </w:r>
    </w:p>
    <w:p w14:paraId="4A12C071" w14:textId="5564B31A" w:rsidR="00040C5D" w:rsidRDefault="00040C5D" w:rsidP="00040C5D">
      <w:pPr>
        <w:pStyle w:val="indrag"/>
        <w:spacing w:after="120"/>
      </w:pPr>
      <w:r>
        <w:t>Återströmningsskydd enligt EU-standard SS-EN 1717</w:t>
      </w:r>
    </w:p>
    <w:p w14:paraId="2C9BCCDF" w14:textId="48CCC24D" w:rsidR="004D328C" w:rsidRDefault="00414D00" w:rsidP="00F76552">
      <w:pPr>
        <w:pStyle w:val="indrag"/>
        <w:spacing w:after="120"/>
      </w:pPr>
      <w:r>
        <w:t>Uppfyll</w:t>
      </w:r>
      <w:r w:rsidR="00721798">
        <w:t>er</w:t>
      </w:r>
      <w:r>
        <w:t xml:space="preserve"> </w:t>
      </w:r>
      <w:r w:rsidRPr="00962B11">
        <w:t>EN1111:201</w:t>
      </w:r>
      <w:r w:rsidR="00962B11" w:rsidRPr="00962B11">
        <w:t>7</w:t>
      </w:r>
      <w:bookmarkEnd w:id="17"/>
    </w:p>
    <w:p w14:paraId="26B203F7" w14:textId="77777777" w:rsidR="00F76552" w:rsidRDefault="00F76552" w:rsidP="00F76552">
      <w:pPr>
        <w:pStyle w:val="indrag"/>
        <w:spacing w:after="120"/>
      </w:pPr>
    </w:p>
    <w:p w14:paraId="6F4A559E" w14:textId="5D23D0E8" w:rsidR="0038059A" w:rsidRDefault="008742BF" w:rsidP="00D66372">
      <w:pPr>
        <w:pStyle w:val="indrag"/>
        <w:spacing w:after="120"/>
        <w:ind w:left="0"/>
      </w:pPr>
      <w:r>
        <w:tab/>
      </w:r>
      <w:r w:rsidR="000C709A">
        <w:t>Duschsetet</w:t>
      </w:r>
      <w:r w:rsidR="000C709A" w:rsidRPr="000C709A">
        <w:t xml:space="preserve"> skall vara förse</w:t>
      </w:r>
      <w:r w:rsidR="00E43DED">
        <w:t>tt</w:t>
      </w:r>
      <w:r w:rsidR="000C709A" w:rsidRPr="000C709A">
        <w:t xml:space="preserve"> med följande egenskaper:</w:t>
      </w:r>
    </w:p>
    <w:p w14:paraId="4C65BD10" w14:textId="6F841D8F" w:rsidR="00920B0B" w:rsidRDefault="00920B0B" w:rsidP="003C2B92">
      <w:pPr>
        <w:pStyle w:val="indrag"/>
        <w:spacing w:after="120"/>
      </w:pPr>
      <w:r w:rsidRPr="00920B0B">
        <w:t>Duschstång med variabelt c/c-mått för befintliga skruvhål</w:t>
      </w:r>
    </w:p>
    <w:p w14:paraId="69CA9CB6" w14:textId="1A6B172D" w:rsidR="000C709A" w:rsidRDefault="003C2B92" w:rsidP="003C2B92">
      <w:pPr>
        <w:pStyle w:val="indrag"/>
        <w:spacing w:after="120"/>
        <w:ind w:left="0"/>
      </w:pPr>
      <w:r>
        <w:tab/>
      </w:r>
      <w:r w:rsidR="00920B0B" w:rsidRPr="00920B0B">
        <w:t>Handdusch med antikalksystemet "Easy-Clean"</w:t>
      </w:r>
    </w:p>
    <w:p w14:paraId="7397299F" w14:textId="1FF25CCA" w:rsidR="00E25935" w:rsidRPr="00E25935" w:rsidRDefault="00920B0B" w:rsidP="00E25935">
      <w:pPr>
        <w:pStyle w:val="indrag"/>
        <w:spacing w:after="120"/>
        <w:ind w:left="0"/>
      </w:pPr>
      <w:r>
        <w:tab/>
      </w:r>
      <w:r w:rsidRPr="00920B0B">
        <w:t>Metallomspunnen slang 1750 mm, PVC- och BPA-fri innerslang</w:t>
      </w:r>
    </w:p>
    <w:p w14:paraId="05061E2C" w14:textId="2A41539D" w:rsidR="00D46691" w:rsidRDefault="00E25935" w:rsidP="00E25935">
      <w:pPr>
        <w:pStyle w:val="indrag"/>
        <w:spacing w:after="120"/>
        <w:ind w:left="0"/>
      </w:pPr>
      <w:r>
        <w:tab/>
      </w:r>
      <w:r w:rsidR="00D46691" w:rsidRPr="00D46691">
        <w:t xml:space="preserve">Eco (energi- och vattenbesparande handdusch </w:t>
      </w:r>
      <w:r w:rsidR="00D46691">
        <w:t>7,</w:t>
      </w:r>
      <w:r w:rsidR="003331EC">
        <w:t>6</w:t>
      </w:r>
      <w:r w:rsidR="00D46691" w:rsidRPr="00D46691">
        <w:t xml:space="preserve"> l/min</w:t>
      </w:r>
      <w:r w:rsidR="00D875A3">
        <w:t xml:space="preserve"> vid 3 bar</w:t>
      </w:r>
      <w:r w:rsidR="00D46691">
        <w:t>)</w:t>
      </w:r>
    </w:p>
    <w:p w14:paraId="1CEAE356" w14:textId="4500AEF7" w:rsidR="000C709A" w:rsidRPr="000C709A" w:rsidRDefault="002507DC" w:rsidP="00310E03">
      <w:pPr>
        <w:pStyle w:val="indrag"/>
        <w:spacing w:after="120"/>
      </w:pPr>
      <w:r>
        <w:t>Uppfyll</w:t>
      </w:r>
      <w:r w:rsidR="00721798">
        <w:t>er</w:t>
      </w:r>
      <w:r>
        <w:t xml:space="preserve"> EU-taxonomin</w:t>
      </w:r>
      <w:r w:rsidR="002F0D47">
        <w:t xml:space="preserve"> avseende vattenflöde</w:t>
      </w:r>
      <w:r w:rsidR="004E1D8B">
        <w:tab/>
      </w:r>
      <w:r w:rsidR="004E1D8B" w:rsidRPr="004E1D8B">
        <w:t xml:space="preserve"> </w:t>
      </w:r>
    </w:p>
    <w:p w14:paraId="23FE6DE6" w14:textId="5C61355D" w:rsidR="002D379F" w:rsidRPr="006B535D" w:rsidRDefault="0021668C" w:rsidP="006B535D">
      <w:pPr>
        <w:pStyle w:val="indrag"/>
        <w:spacing w:after="120"/>
      </w:pPr>
      <w:r>
        <w:t>Energiklass A enligt SS-EN 82</w:t>
      </w:r>
      <w:r w:rsidR="00FF7EC2">
        <w:t>0</w:t>
      </w:r>
      <w:r w:rsidR="008A3193">
        <w:t>0</w:t>
      </w:r>
      <w:r w:rsidR="00FF7EC2">
        <w:t>01</w:t>
      </w:r>
    </w:p>
    <w:bookmarkEnd w:id="14"/>
    <w:p w14:paraId="7AAC45B4" w14:textId="77777777" w:rsidR="008C1F52" w:rsidRDefault="008C1F52" w:rsidP="002478EF">
      <w:pPr>
        <w:pStyle w:val="indrag"/>
        <w:tabs>
          <w:tab w:val="clear" w:pos="1418"/>
          <w:tab w:val="left" w:pos="2552"/>
        </w:tabs>
        <w:spacing w:after="120"/>
        <w:rPr>
          <w:b/>
          <w:bCs/>
          <w:lang w:val="de-DE"/>
        </w:rPr>
      </w:pPr>
    </w:p>
    <w:p w14:paraId="393DBFB7" w14:textId="63267627" w:rsidR="002D4199" w:rsidRPr="00C2690C" w:rsidRDefault="00310E03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de-DE"/>
        </w:rPr>
      </w:pPr>
      <w:r w:rsidRPr="002478EF">
        <w:rPr>
          <w:lang w:val="de-DE"/>
        </w:rPr>
        <w:tab/>
      </w:r>
      <w:r w:rsidR="009C0C34" w:rsidRPr="002478EF">
        <w:rPr>
          <w:lang w:val="de-DE"/>
        </w:rPr>
        <w:t>Krom</w:t>
      </w:r>
      <w:r w:rsidR="009C0C34" w:rsidRPr="002478EF">
        <w:rPr>
          <w:lang w:val="de-DE"/>
        </w:rPr>
        <w:tab/>
      </w:r>
      <w:r w:rsidR="009C0C34" w:rsidRPr="002478EF">
        <w:rPr>
          <w:lang w:val="de-DE"/>
        </w:rPr>
        <w:tab/>
      </w:r>
      <w:r w:rsidR="00A1152D" w:rsidRPr="002478EF">
        <w:rPr>
          <w:lang w:val="de-DE"/>
        </w:rPr>
        <w:t xml:space="preserve">MA nr </w:t>
      </w:r>
      <w:r w:rsidR="00445683" w:rsidRPr="002478EF">
        <w:rPr>
          <w:lang w:val="de-DE"/>
        </w:rPr>
        <w:t>271</w:t>
      </w:r>
      <w:r w:rsidR="002478EF" w:rsidRPr="002478EF">
        <w:rPr>
          <w:lang w:val="de-DE"/>
        </w:rPr>
        <w:t>5</w:t>
      </w:r>
      <w:r w:rsidR="00D01D11" w:rsidRPr="002478EF">
        <w:rPr>
          <w:lang w:val="de-DE"/>
        </w:rPr>
        <w:t>5</w:t>
      </w:r>
      <w:r w:rsidR="00445683" w:rsidRPr="002478EF">
        <w:rPr>
          <w:lang w:val="de-DE"/>
        </w:rPr>
        <w:t>0</w:t>
      </w:r>
      <w:r w:rsidR="001E77F9" w:rsidRPr="002478EF">
        <w:rPr>
          <w:lang w:val="de-DE"/>
        </w:rPr>
        <w:t xml:space="preserve"> </w:t>
      </w:r>
      <w:r w:rsidR="00445683" w:rsidRPr="002478EF">
        <w:rPr>
          <w:lang w:val="de-DE"/>
        </w:rPr>
        <w:t xml:space="preserve">  </w:t>
      </w:r>
      <w:r w:rsidR="00564507" w:rsidRPr="002478EF">
        <w:rPr>
          <w:lang w:val="de-DE"/>
        </w:rPr>
        <w:t xml:space="preserve">   </w:t>
      </w:r>
      <w:r w:rsidRPr="002478EF">
        <w:rPr>
          <w:lang w:val="de-DE"/>
        </w:rPr>
        <w:tab/>
      </w:r>
      <w:r w:rsidR="008742BF" w:rsidRPr="00C2690C">
        <w:rPr>
          <w:lang w:val="de-DE"/>
        </w:rPr>
        <w:t xml:space="preserve">RSK </w:t>
      </w:r>
      <w:r w:rsidR="006714F0" w:rsidRPr="00C2690C">
        <w:rPr>
          <w:lang w:val="de-DE"/>
        </w:rPr>
        <w:t>828</w:t>
      </w:r>
      <w:r w:rsidR="00107C0B" w:rsidRPr="00C2690C">
        <w:rPr>
          <w:lang w:val="de-DE"/>
        </w:rPr>
        <w:t xml:space="preserve"> </w:t>
      </w:r>
      <w:r w:rsidR="006714F0" w:rsidRPr="00C2690C">
        <w:rPr>
          <w:lang w:val="de-DE"/>
        </w:rPr>
        <w:t>3</w:t>
      </w:r>
      <w:r w:rsidR="00C2690C" w:rsidRPr="00C2690C">
        <w:rPr>
          <w:lang w:val="de-DE"/>
        </w:rPr>
        <w:t>7</w:t>
      </w:r>
      <w:r w:rsidR="00107C0B" w:rsidRPr="00C2690C">
        <w:rPr>
          <w:lang w:val="de-DE"/>
        </w:rPr>
        <w:t xml:space="preserve"> </w:t>
      </w:r>
      <w:r w:rsidR="00C2690C" w:rsidRPr="00C2690C">
        <w:rPr>
          <w:lang w:val="de-DE"/>
        </w:rPr>
        <w:t>03</w:t>
      </w:r>
    </w:p>
    <w:p w14:paraId="675F1AE1" w14:textId="0561B760" w:rsidR="006714F0" w:rsidRPr="00C2690C" w:rsidRDefault="00310E03" w:rsidP="00D01D1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2690C">
        <w:rPr>
          <w:lang w:val="de-DE"/>
        </w:rPr>
        <w:tab/>
      </w:r>
      <w:r w:rsidR="006714F0" w:rsidRPr="00C2690C">
        <w:t>Mattsvart</w:t>
      </w:r>
      <w:r w:rsidR="006714F0" w:rsidRPr="00C2690C">
        <w:tab/>
      </w:r>
      <w:r w:rsidR="006714F0" w:rsidRPr="00C2690C">
        <w:tab/>
      </w:r>
      <w:r w:rsidR="00A1152D" w:rsidRPr="00C2690C">
        <w:t xml:space="preserve">MA nr </w:t>
      </w:r>
      <w:r w:rsidR="006714F0" w:rsidRPr="00C2690C">
        <w:t>271</w:t>
      </w:r>
      <w:r w:rsidR="002478EF" w:rsidRPr="00C2690C">
        <w:t>5</w:t>
      </w:r>
      <w:r w:rsidR="00D01D11" w:rsidRPr="00C2690C">
        <w:t>5</w:t>
      </w:r>
      <w:r w:rsidR="006714F0" w:rsidRPr="00C2690C">
        <w:t xml:space="preserve">0.12 </w:t>
      </w:r>
      <w:r w:rsidRPr="00C2690C">
        <w:tab/>
      </w:r>
      <w:r w:rsidR="00C2690C" w:rsidRPr="00C2690C">
        <w:rPr>
          <w:lang w:val="de-DE"/>
        </w:rPr>
        <w:t>RSK 828 37 04</w:t>
      </w:r>
    </w:p>
    <w:p w14:paraId="46971569" w14:textId="5E962C0C" w:rsidR="006714F0" w:rsidRPr="00C2690C" w:rsidRDefault="00310E03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2690C">
        <w:tab/>
      </w:r>
      <w:r w:rsidR="006714F0" w:rsidRPr="00C2690C">
        <w:t>Polerad mässing</w:t>
      </w:r>
      <w:r w:rsidR="004D328C" w:rsidRPr="00C2690C">
        <w:t xml:space="preserve"> PVD</w:t>
      </w:r>
      <w:r w:rsidR="006714F0" w:rsidRPr="00C2690C">
        <w:tab/>
      </w:r>
      <w:r w:rsidRPr="00C2690C">
        <w:tab/>
      </w:r>
      <w:r w:rsidR="00A1152D" w:rsidRPr="00C2690C">
        <w:t xml:space="preserve">MA nr </w:t>
      </w:r>
      <w:r w:rsidR="006714F0" w:rsidRPr="00C2690C">
        <w:t>271</w:t>
      </w:r>
      <w:r w:rsidR="002478EF" w:rsidRPr="00C2690C">
        <w:t>5</w:t>
      </w:r>
      <w:r w:rsidR="00D01D11" w:rsidRPr="00C2690C">
        <w:t>5</w:t>
      </w:r>
      <w:r w:rsidR="006714F0" w:rsidRPr="00C2690C">
        <w:t xml:space="preserve">0.60 </w:t>
      </w:r>
      <w:r w:rsidRPr="00C2690C">
        <w:tab/>
      </w:r>
      <w:r w:rsidR="00C2690C" w:rsidRPr="00C2690C">
        <w:rPr>
          <w:lang w:val="de-DE"/>
        </w:rPr>
        <w:t>RSK 828 37 05</w:t>
      </w:r>
    </w:p>
    <w:p w14:paraId="6B2D43C7" w14:textId="18491125" w:rsidR="002478EF" w:rsidRPr="002478EF" w:rsidRDefault="00310E03" w:rsidP="002478E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2690C">
        <w:tab/>
      </w:r>
      <w:r w:rsidR="006714F0" w:rsidRPr="00C2690C">
        <w:t>Borstad mässing</w:t>
      </w:r>
      <w:r w:rsidR="004D328C" w:rsidRPr="00C2690C">
        <w:t xml:space="preserve"> PVD</w:t>
      </w:r>
      <w:r w:rsidR="006714F0" w:rsidRPr="00C2690C">
        <w:tab/>
      </w:r>
      <w:r w:rsidRPr="00C2690C">
        <w:tab/>
      </w:r>
      <w:r w:rsidR="00A1152D" w:rsidRPr="00C2690C">
        <w:t xml:space="preserve">MA nr </w:t>
      </w:r>
      <w:r w:rsidR="006714F0" w:rsidRPr="00C2690C">
        <w:t>271</w:t>
      </w:r>
      <w:r w:rsidR="002478EF" w:rsidRPr="00C2690C">
        <w:t>5</w:t>
      </w:r>
      <w:r w:rsidR="00D01D11" w:rsidRPr="00C2690C">
        <w:t>5</w:t>
      </w:r>
      <w:r w:rsidR="006714F0" w:rsidRPr="00C2690C">
        <w:t xml:space="preserve">0.62 </w:t>
      </w:r>
      <w:r w:rsidRPr="00C2690C">
        <w:tab/>
      </w:r>
      <w:r w:rsidR="00C2690C" w:rsidRPr="00C2690C">
        <w:rPr>
          <w:lang w:val="de-DE"/>
        </w:rPr>
        <w:t>RSK 828 37 06</w:t>
      </w:r>
    </w:p>
    <w:p w14:paraId="231A8E8A" w14:textId="77777777" w:rsidR="008C1F52" w:rsidRDefault="008C1F52" w:rsidP="008C1F52">
      <w:pPr>
        <w:pStyle w:val="indrag"/>
        <w:spacing w:line="360" w:lineRule="auto"/>
        <w:ind w:right="850"/>
        <w:rPr>
          <w:b/>
          <w:bCs/>
          <w:lang w:val="de-DE"/>
        </w:rPr>
      </w:pPr>
    </w:p>
    <w:p w14:paraId="4C26B7F4" w14:textId="77777777" w:rsidR="008C1F52" w:rsidRDefault="008C1F52" w:rsidP="008C1F52">
      <w:pPr>
        <w:pStyle w:val="indrag"/>
        <w:spacing w:line="360" w:lineRule="auto"/>
        <w:ind w:right="850"/>
        <w:rPr>
          <w:b/>
          <w:bCs/>
          <w:lang w:val="de-DE"/>
        </w:rPr>
      </w:pPr>
    </w:p>
    <w:p w14:paraId="39D3EDEC" w14:textId="77777777" w:rsidR="008C1F52" w:rsidRDefault="008C1F52" w:rsidP="008C1F52">
      <w:pPr>
        <w:pStyle w:val="indrag"/>
        <w:spacing w:line="360" w:lineRule="auto"/>
        <w:ind w:right="850"/>
        <w:rPr>
          <w:b/>
          <w:bCs/>
          <w:lang w:val="de-DE"/>
        </w:rPr>
      </w:pPr>
    </w:p>
    <w:p w14:paraId="509152B7" w14:textId="77777777" w:rsidR="008C1F52" w:rsidRDefault="008C1F52" w:rsidP="008C1F52">
      <w:pPr>
        <w:pStyle w:val="indrag"/>
        <w:spacing w:line="360" w:lineRule="auto"/>
        <w:ind w:right="850"/>
        <w:rPr>
          <w:b/>
          <w:bCs/>
          <w:lang w:val="de-DE"/>
        </w:rPr>
      </w:pPr>
    </w:p>
    <w:p w14:paraId="3014C52F" w14:textId="77777777" w:rsidR="008C1F52" w:rsidRDefault="008C1F52" w:rsidP="008C1F52">
      <w:pPr>
        <w:pStyle w:val="indrag"/>
        <w:spacing w:line="360" w:lineRule="auto"/>
        <w:ind w:right="850"/>
        <w:rPr>
          <w:b/>
          <w:bCs/>
          <w:lang w:val="de-DE"/>
        </w:rPr>
      </w:pPr>
    </w:p>
    <w:p w14:paraId="716118F6" w14:textId="6B479B3E" w:rsidR="008C1F52" w:rsidRDefault="008C1F52" w:rsidP="008C1F52">
      <w:pPr>
        <w:pStyle w:val="indrag"/>
        <w:spacing w:line="360" w:lineRule="auto"/>
        <w:ind w:left="0" w:right="850"/>
        <w:rPr>
          <w:b/>
          <w:bCs/>
          <w:lang w:val="de-DE"/>
        </w:rPr>
      </w:pPr>
      <w:r>
        <w:t xml:space="preserve">BL </w:t>
      </w:r>
      <w:r w:rsidR="00E7629F">
        <w:t>3</w:t>
      </w:r>
      <w:r>
        <w:tab/>
      </w:r>
    </w:p>
    <w:p w14:paraId="2B5E16E9" w14:textId="27DD570B" w:rsidR="008C1F52" w:rsidRPr="008C1F52" w:rsidRDefault="008C1F52" w:rsidP="008C1F52">
      <w:pPr>
        <w:pStyle w:val="indrag"/>
        <w:spacing w:line="360" w:lineRule="auto"/>
        <w:ind w:right="850"/>
        <w:rPr>
          <w:b/>
          <w:bCs/>
        </w:rPr>
      </w:pPr>
      <w:r w:rsidRPr="008C1F52">
        <w:rPr>
          <w:b/>
          <w:bCs/>
        </w:rPr>
        <w:t>Duschpaket, Mora INXX II 160 cc</w:t>
      </w:r>
    </w:p>
    <w:p w14:paraId="53A1BF30" w14:textId="77777777" w:rsidR="008C1F52" w:rsidRDefault="008C1F52" w:rsidP="008C1F52">
      <w:pPr>
        <w:pStyle w:val="indrag"/>
        <w:spacing w:line="360" w:lineRule="auto"/>
        <w:ind w:right="850"/>
      </w:pPr>
      <w:r>
        <w:t>Termostatblandare med duschset.</w:t>
      </w:r>
    </w:p>
    <w:p w14:paraId="7F306668" w14:textId="77777777" w:rsidR="008C1F52" w:rsidRDefault="008C1F52" w:rsidP="008C1F52">
      <w:pPr>
        <w:pStyle w:val="indrag"/>
        <w:ind w:right="850"/>
      </w:pPr>
    </w:p>
    <w:p w14:paraId="291AA0CD" w14:textId="19397106" w:rsidR="0038059A" w:rsidRDefault="008C1F52" w:rsidP="00CC7362">
      <w:pPr>
        <w:pStyle w:val="indrag"/>
        <w:spacing w:line="360" w:lineRule="auto"/>
        <w:ind w:right="850"/>
      </w:pPr>
      <w:r>
        <w:t xml:space="preserve">Blandaren skall vara försedd med följande egenskaper: </w:t>
      </w:r>
    </w:p>
    <w:p w14:paraId="635D1F2C" w14:textId="740CE73C" w:rsidR="008C1F52" w:rsidRDefault="008C1F52" w:rsidP="00CC7362">
      <w:pPr>
        <w:pStyle w:val="indrag"/>
        <w:spacing w:after="120"/>
      </w:pPr>
      <w:r>
        <w:t>Tryckbalanserad termostatblandare som kompenserar både för</w:t>
      </w:r>
      <w:r w:rsidR="000B7409">
        <w:t xml:space="preserve"> </w:t>
      </w:r>
      <w:r>
        <w:t>temperatur- och tryckförändringar.</w:t>
      </w:r>
    </w:p>
    <w:p w14:paraId="0681D5A5" w14:textId="77777777" w:rsidR="008C1F52" w:rsidRDefault="008C1F52" w:rsidP="008C1F52">
      <w:pPr>
        <w:pStyle w:val="indrag"/>
        <w:spacing w:after="120"/>
      </w:pPr>
      <w:r>
        <w:t>Eco funktion på flödesratten för vattenbesparing</w:t>
      </w:r>
    </w:p>
    <w:p w14:paraId="3DEDDBAE" w14:textId="77777777" w:rsidR="008C1F52" w:rsidRDefault="008C1F52" w:rsidP="008C1F52">
      <w:pPr>
        <w:pStyle w:val="indrag"/>
        <w:spacing w:after="1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Säkerhetsspärr 38°</w:t>
      </w:r>
    </w:p>
    <w:p w14:paraId="691179A6" w14:textId="77777777" w:rsidR="008C1F52" w:rsidRDefault="008C1F52" w:rsidP="008C1F52">
      <w:pPr>
        <w:pStyle w:val="indrag"/>
        <w:spacing w:after="120"/>
      </w:pPr>
      <w:r>
        <w:t>Skållningsskydd som stänger av varmvattnet vid kallvattenbortfall</w:t>
      </w:r>
    </w:p>
    <w:p w14:paraId="5E74D488" w14:textId="77777777" w:rsidR="008C1F52" w:rsidRDefault="008C1F52" w:rsidP="008C1F52">
      <w:pPr>
        <w:pStyle w:val="indrag"/>
        <w:spacing w:after="120"/>
      </w:pPr>
      <w:r>
        <w:t>Keramisk tätning</w:t>
      </w:r>
    </w:p>
    <w:p w14:paraId="430A4F94" w14:textId="77777777" w:rsidR="008C1F52" w:rsidRDefault="008C1F52" w:rsidP="008C1F52">
      <w:pPr>
        <w:pStyle w:val="indrag"/>
        <w:spacing w:after="120"/>
      </w:pPr>
      <w:r>
        <w:t>Utlopp ned, G1/2</w:t>
      </w:r>
    </w:p>
    <w:p w14:paraId="7D9BC95D" w14:textId="77777777" w:rsidR="008C1F52" w:rsidRDefault="008C1F52" w:rsidP="008C1F52">
      <w:pPr>
        <w:pStyle w:val="indrag"/>
        <w:spacing w:after="120"/>
      </w:pPr>
      <w:r>
        <w:t>Anslutning, 150 alt.160 c/c</w:t>
      </w:r>
    </w:p>
    <w:p w14:paraId="5C88E480" w14:textId="77777777" w:rsidR="008C1F52" w:rsidRDefault="008C1F52" w:rsidP="008C1F52">
      <w:pPr>
        <w:pStyle w:val="indrag"/>
        <w:spacing w:after="120"/>
      </w:pPr>
      <w:r>
        <w:t>Återströmningsskydd enligt EU-standard SS-EN 1717</w:t>
      </w:r>
    </w:p>
    <w:p w14:paraId="0AB2FC1D" w14:textId="77777777" w:rsidR="008C1F52" w:rsidRDefault="008C1F52" w:rsidP="008C1F52">
      <w:pPr>
        <w:pStyle w:val="indrag"/>
        <w:spacing w:after="120"/>
      </w:pPr>
      <w:r>
        <w:t xml:space="preserve">Uppfyller </w:t>
      </w:r>
      <w:r w:rsidRPr="00962B11">
        <w:t>EN1111:2017</w:t>
      </w:r>
    </w:p>
    <w:p w14:paraId="0F7E9072" w14:textId="77777777" w:rsidR="008C1F52" w:rsidRDefault="008C1F52" w:rsidP="008C1F52">
      <w:pPr>
        <w:pStyle w:val="indrag"/>
        <w:spacing w:after="120"/>
      </w:pPr>
    </w:p>
    <w:p w14:paraId="057829D4" w14:textId="77777777" w:rsidR="008C1F52" w:rsidRDefault="008C1F52" w:rsidP="008C1F52">
      <w:pPr>
        <w:pStyle w:val="indrag"/>
        <w:spacing w:after="120"/>
        <w:ind w:left="0"/>
      </w:pPr>
      <w:r>
        <w:tab/>
        <w:t>Duschsetet</w:t>
      </w:r>
      <w:r w:rsidRPr="000C709A">
        <w:t xml:space="preserve"> skall vara förse</w:t>
      </w:r>
      <w:r>
        <w:t>tt</w:t>
      </w:r>
      <w:r w:rsidRPr="000C709A">
        <w:t xml:space="preserve"> med följande egenskaper:</w:t>
      </w:r>
    </w:p>
    <w:p w14:paraId="6DE95745" w14:textId="4DF5B6A4" w:rsidR="008C1F52" w:rsidRDefault="00CC7362" w:rsidP="00CC7362">
      <w:pPr>
        <w:pStyle w:val="indrag"/>
        <w:spacing w:after="120"/>
        <w:ind w:left="0"/>
      </w:pPr>
      <w:r>
        <w:tab/>
      </w:r>
      <w:r w:rsidR="008C1F52" w:rsidRPr="00920B0B">
        <w:t>Duschstång med variabelt c/c-mått för befintliga skruvhål</w:t>
      </w:r>
    </w:p>
    <w:p w14:paraId="2BC5E72E" w14:textId="77777777" w:rsidR="008C1F52" w:rsidRDefault="008C1F52" w:rsidP="008C1F52">
      <w:pPr>
        <w:pStyle w:val="indrag"/>
        <w:spacing w:after="120"/>
        <w:ind w:left="0"/>
      </w:pPr>
      <w:r>
        <w:tab/>
      </w:r>
      <w:r w:rsidRPr="00920B0B">
        <w:t>Handdusch med antikalksystemet "Easy-Clean"</w:t>
      </w:r>
    </w:p>
    <w:p w14:paraId="31E55E1A" w14:textId="3131469C" w:rsidR="008C1F52" w:rsidRPr="00E25935" w:rsidRDefault="008C1F52" w:rsidP="008C1F52">
      <w:pPr>
        <w:pStyle w:val="indrag"/>
        <w:spacing w:after="120"/>
        <w:ind w:left="0"/>
      </w:pPr>
      <w:r>
        <w:tab/>
      </w:r>
      <w:r w:rsidRPr="00920B0B">
        <w:t>Metallomspunnen slang 1750 mm, PVC- och BPA-fri innerslang</w:t>
      </w:r>
    </w:p>
    <w:p w14:paraId="4757EAD4" w14:textId="77777777" w:rsidR="008C1F52" w:rsidRDefault="008C1F52" w:rsidP="008C1F52">
      <w:pPr>
        <w:pStyle w:val="indrag"/>
        <w:spacing w:after="120"/>
        <w:ind w:left="0"/>
      </w:pPr>
      <w:r>
        <w:tab/>
      </w:r>
      <w:r w:rsidRPr="00D46691">
        <w:t xml:space="preserve">Eco (energi- och vattenbesparande handdusch </w:t>
      </w:r>
      <w:r>
        <w:t>7,6</w:t>
      </w:r>
      <w:r w:rsidRPr="00D46691">
        <w:t xml:space="preserve"> l/min</w:t>
      </w:r>
      <w:r>
        <w:t xml:space="preserve"> vid 3 bar)</w:t>
      </w:r>
    </w:p>
    <w:p w14:paraId="12D8A9A0" w14:textId="77777777" w:rsidR="008C1F52" w:rsidRPr="000C709A" w:rsidRDefault="008C1F52" w:rsidP="008C1F52">
      <w:pPr>
        <w:pStyle w:val="indrag"/>
        <w:spacing w:after="120"/>
      </w:pPr>
      <w:r>
        <w:t>Uppfyller EU-taxonomin avseende vattenflöde</w:t>
      </w:r>
      <w:r>
        <w:tab/>
      </w:r>
      <w:r w:rsidRPr="004E1D8B">
        <w:t xml:space="preserve"> </w:t>
      </w:r>
    </w:p>
    <w:p w14:paraId="1CF0141A" w14:textId="77777777" w:rsidR="008C1F52" w:rsidRDefault="008C1F52" w:rsidP="008C1F52">
      <w:pPr>
        <w:pStyle w:val="indrag"/>
        <w:spacing w:after="120"/>
      </w:pPr>
      <w:r>
        <w:t>Energiklass A enligt SS-EN 820001</w:t>
      </w:r>
    </w:p>
    <w:p w14:paraId="4F53EB29" w14:textId="77777777" w:rsidR="008C1F52" w:rsidRDefault="008C1F52" w:rsidP="0038059A">
      <w:pPr>
        <w:pStyle w:val="indrag"/>
        <w:spacing w:after="120"/>
        <w:ind w:left="0"/>
      </w:pPr>
    </w:p>
    <w:p w14:paraId="627397FE" w14:textId="77777777" w:rsidR="008C1F52" w:rsidRPr="002478EF" w:rsidRDefault="008C1F52" w:rsidP="008C1F52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de-DE"/>
        </w:rPr>
      </w:pPr>
      <w:r w:rsidRPr="002478EF">
        <w:rPr>
          <w:lang w:val="de-DE"/>
        </w:rPr>
        <w:tab/>
        <w:t>Krom</w:t>
      </w:r>
      <w:r w:rsidRPr="002478EF">
        <w:rPr>
          <w:lang w:val="de-DE"/>
        </w:rPr>
        <w:tab/>
      </w:r>
      <w:r w:rsidRPr="002478EF">
        <w:rPr>
          <w:lang w:val="de-DE"/>
        </w:rPr>
        <w:tab/>
        <w:t xml:space="preserve">MA nr 271650      </w:t>
      </w:r>
      <w:r w:rsidRPr="002478EF">
        <w:rPr>
          <w:lang w:val="de-DE"/>
        </w:rPr>
        <w:tab/>
      </w:r>
      <w:r w:rsidRPr="00C2690C">
        <w:rPr>
          <w:lang w:val="de-DE"/>
        </w:rPr>
        <w:t>RSK 828 37 0</w:t>
      </w:r>
      <w:r>
        <w:rPr>
          <w:lang w:val="de-DE"/>
        </w:rPr>
        <w:t>7</w:t>
      </w:r>
    </w:p>
    <w:p w14:paraId="079AE75C" w14:textId="77777777" w:rsidR="008C1F52" w:rsidRPr="00490F25" w:rsidRDefault="008C1F52" w:rsidP="008C1F5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2478EF">
        <w:rPr>
          <w:lang w:val="de-DE"/>
        </w:rPr>
        <w:tab/>
      </w:r>
      <w:r w:rsidRPr="00490F25">
        <w:t>Mattsvart</w:t>
      </w:r>
      <w:r w:rsidRPr="00490F25">
        <w:tab/>
      </w:r>
      <w:r w:rsidRPr="00490F25">
        <w:tab/>
      </w:r>
      <w:r w:rsidRPr="00A1152D">
        <w:t xml:space="preserve">MA nr </w:t>
      </w:r>
      <w:r w:rsidRPr="00490F25">
        <w:t>2716</w:t>
      </w:r>
      <w:r>
        <w:t>5</w:t>
      </w:r>
      <w:r w:rsidRPr="00490F25">
        <w:t xml:space="preserve">0.12 </w:t>
      </w:r>
      <w:r>
        <w:tab/>
      </w:r>
      <w:r w:rsidRPr="00C2690C">
        <w:rPr>
          <w:lang w:val="de-DE"/>
        </w:rPr>
        <w:t>RSK 828 37 0</w:t>
      </w:r>
      <w:r>
        <w:rPr>
          <w:lang w:val="de-DE"/>
        </w:rPr>
        <w:t>8</w:t>
      </w:r>
    </w:p>
    <w:p w14:paraId="5CAA601B" w14:textId="77777777" w:rsidR="008C1F52" w:rsidRPr="00490F25" w:rsidRDefault="008C1F52" w:rsidP="008C1F5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490F25">
        <w:t>Polerad mässing</w:t>
      </w:r>
      <w:r>
        <w:t xml:space="preserve"> PVD</w:t>
      </w:r>
      <w:r w:rsidRPr="00490F25">
        <w:tab/>
      </w:r>
      <w:r>
        <w:tab/>
      </w:r>
      <w:r w:rsidRPr="00A1152D">
        <w:t xml:space="preserve">MA nr </w:t>
      </w:r>
      <w:r w:rsidRPr="00490F25">
        <w:t>2716</w:t>
      </w:r>
      <w:r>
        <w:t>5</w:t>
      </w:r>
      <w:r w:rsidRPr="00490F25">
        <w:t xml:space="preserve">0.60 </w:t>
      </w:r>
      <w:r>
        <w:tab/>
      </w:r>
      <w:r w:rsidRPr="00C2690C">
        <w:rPr>
          <w:lang w:val="de-DE"/>
        </w:rPr>
        <w:t>RSK 828 37 0</w:t>
      </w:r>
      <w:r>
        <w:rPr>
          <w:lang w:val="de-DE"/>
        </w:rPr>
        <w:t>9</w:t>
      </w:r>
    </w:p>
    <w:p w14:paraId="3E17DF23" w14:textId="2E535B84" w:rsidR="008C1F52" w:rsidRDefault="008C1F52" w:rsidP="008C1F5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490F25">
        <w:t>Borstad mässing</w:t>
      </w:r>
      <w:r>
        <w:t xml:space="preserve"> PVD</w:t>
      </w:r>
      <w:r w:rsidRPr="00490F25">
        <w:tab/>
      </w:r>
      <w:r>
        <w:tab/>
      </w:r>
      <w:r w:rsidRPr="00A1152D">
        <w:t xml:space="preserve">MA nr </w:t>
      </w:r>
      <w:r w:rsidRPr="00490F25">
        <w:t>2716</w:t>
      </w:r>
      <w:r>
        <w:t>5</w:t>
      </w:r>
      <w:r w:rsidRPr="00490F25">
        <w:t xml:space="preserve">0.62 </w:t>
      </w:r>
      <w:r>
        <w:tab/>
      </w:r>
      <w:r w:rsidRPr="00C2690C">
        <w:rPr>
          <w:lang w:val="de-DE"/>
        </w:rPr>
        <w:t xml:space="preserve">RSK 828 37 </w:t>
      </w:r>
      <w:r>
        <w:rPr>
          <w:lang w:val="de-DE"/>
        </w:rPr>
        <w:t>1</w:t>
      </w:r>
      <w:r w:rsidR="0038059A">
        <w:rPr>
          <w:lang w:val="de-DE"/>
        </w:rPr>
        <w:t>0</w:t>
      </w:r>
    </w:p>
    <w:p w14:paraId="177DB49E" w14:textId="77777777" w:rsidR="008C1F52" w:rsidRDefault="008C1F52" w:rsidP="004A31BD">
      <w:pPr>
        <w:pStyle w:val="Rubrik-Sakvara11"/>
        <w:ind w:left="0"/>
      </w:pPr>
    </w:p>
    <w:p w14:paraId="16654560" w14:textId="77777777" w:rsidR="008C1F52" w:rsidRDefault="008C1F52" w:rsidP="008C1F52">
      <w:pPr>
        <w:pStyle w:val="indrag"/>
      </w:pPr>
    </w:p>
    <w:p w14:paraId="4D7E5B4E" w14:textId="77777777" w:rsidR="008C1F52" w:rsidRDefault="008C1F52" w:rsidP="008C1F52">
      <w:pPr>
        <w:pStyle w:val="indrag"/>
      </w:pPr>
    </w:p>
    <w:p w14:paraId="0E94A5AF" w14:textId="77777777" w:rsidR="0077334E" w:rsidRDefault="0077334E" w:rsidP="008C1F52">
      <w:pPr>
        <w:pStyle w:val="indrag"/>
      </w:pPr>
    </w:p>
    <w:p w14:paraId="0C2F1BA8" w14:textId="77777777" w:rsidR="0077334E" w:rsidRDefault="0077334E" w:rsidP="008C1F52">
      <w:pPr>
        <w:pStyle w:val="indrag"/>
      </w:pPr>
    </w:p>
    <w:p w14:paraId="129270F9" w14:textId="77777777" w:rsidR="0077334E" w:rsidRDefault="0077334E" w:rsidP="008C1F52">
      <w:pPr>
        <w:pStyle w:val="indrag"/>
      </w:pPr>
    </w:p>
    <w:p w14:paraId="2B6EDE60" w14:textId="77777777" w:rsidR="0077334E" w:rsidRPr="008C1F52" w:rsidRDefault="0077334E" w:rsidP="008C1F52">
      <w:pPr>
        <w:pStyle w:val="indrag"/>
      </w:pPr>
    </w:p>
    <w:p w14:paraId="67FF6545" w14:textId="77777777" w:rsidR="008C1F52" w:rsidRDefault="008C1F52" w:rsidP="004A31BD">
      <w:pPr>
        <w:pStyle w:val="Rubrik-Sakvara11"/>
        <w:ind w:left="0"/>
      </w:pPr>
    </w:p>
    <w:p w14:paraId="70824A8C" w14:textId="77777777" w:rsidR="002015E2" w:rsidRPr="002015E2" w:rsidRDefault="002015E2" w:rsidP="002015E2">
      <w:pPr>
        <w:pStyle w:val="indrag"/>
      </w:pPr>
    </w:p>
    <w:p w14:paraId="63AB25B3" w14:textId="7C8F6137" w:rsidR="004A31BD" w:rsidRDefault="004A31BD" w:rsidP="004A31BD">
      <w:pPr>
        <w:pStyle w:val="Rubrik-Sakvara11"/>
        <w:ind w:left="0"/>
        <w:rPr>
          <w:u w:val="none"/>
        </w:rPr>
      </w:pPr>
      <w:bookmarkStart w:id="19" w:name="_Hlk211500733"/>
      <w:r>
        <w:t xml:space="preserve">BL </w:t>
      </w:r>
      <w:r w:rsidR="00E7629F">
        <w:t>4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14:paraId="37D231CC" w14:textId="5A38BCCC" w:rsidR="004A31BD" w:rsidRPr="008C1F52" w:rsidRDefault="004A31BD" w:rsidP="002C5ED2">
      <w:pPr>
        <w:pStyle w:val="indrag"/>
        <w:spacing w:line="360" w:lineRule="auto"/>
        <w:ind w:right="850"/>
        <w:rPr>
          <w:b/>
          <w:bCs/>
        </w:rPr>
      </w:pPr>
      <w:r w:rsidRPr="008C1F52">
        <w:rPr>
          <w:b/>
          <w:bCs/>
        </w:rPr>
        <w:t>Takduschpaket, Mora INXX II</w:t>
      </w:r>
      <w:r w:rsidR="008C1F52">
        <w:rPr>
          <w:b/>
          <w:bCs/>
        </w:rPr>
        <w:t xml:space="preserve"> 150 CC</w:t>
      </w:r>
    </w:p>
    <w:p w14:paraId="15CD3CEC" w14:textId="77777777" w:rsidR="004A31BD" w:rsidRDefault="004A31BD" w:rsidP="002C5ED2">
      <w:pPr>
        <w:pStyle w:val="indrag"/>
        <w:spacing w:line="360" w:lineRule="auto"/>
        <w:ind w:right="850"/>
      </w:pPr>
      <w:r>
        <w:t>Termostatblandare med takdusch.</w:t>
      </w:r>
    </w:p>
    <w:p w14:paraId="7DA6ED17" w14:textId="77777777" w:rsidR="004A31BD" w:rsidRDefault="004A31BD" w:rsidP="004A31BD">
      <w:pPr>
        <w:pStyle w:val="indrag"/>
        <w:ind w:right="850"/>
      </w:pPr>
    </w:p>
    <w:p w14:paraId="1AC2CB3F" w14:textId="7584ABDA" w:rsidR="004A31BD" w:rsidRDefault="004A31BD" w:rsidP="00B8007F">
      <w:pPr>
        <w:pStyle w:val="indrag"/>
        <w:spacing w:line="360" w:lineRule="auto"/>
        <w:ind w:right="850"/>
      </w:pPr>
      <w:r>
        <w:t xml:space="preserve">Blandaren skall vara försedd med följande egenskaper: </w:t>
      </w:r>
    </w:p>
    <w:p w14:paraId="3DFBE862" w14:textId="2FA5E956" w:rsidR="004A31BD" w:rsidRDefault="004A31BD" w:rsidP="004A31BD">
      <w:pPr>
        <w:pStyle w:val="indrag"/>
        <w:spacing w:after="120"/>
      </w:pPr>
      <w:r>
        <w:t>Tryckbalanserad termostatblandare som kompenserar både för temperatur- och tryckförändringar.</w:t>
      </w:r>
    </w:p>
    <w:p w14:paraId="040ECFCC" w14:textId="0C800307" w:rsidR="004A31BD" w:rsidRDefault="004A31BD" w:rsidP="004A31BD">
      <w:pPr>
        <w:pStyle w:val="indrag"/>
        <w:spacing w:after="120"/>
      </w:pPr>
      <w:r>
        <w:t>Eco funktion på flödesratten för vattenbesparing</w:t>
      </w:r>
    </w:p>
    <w:p w14:paraId="446C6E91" w14:textId="77777777" w:rsidR="001910A7" w:rsidRDefault="001910A7" w:rsidP="004A31BD">
      <w:pPr>
        <w:pStyle w:val="indrag"/>
        <w:spacing w:after="1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Säkerhetsspärr 38°</w:t>
      </w:r>
    </w:p>
    <w:p w14:paraId="74595200" w14:textId="30E46110" w:rsidR="004A31BD" w:rsidRDefault="004A31BD" w:rsidP="004A31BD">
      <w:pPr>
        <w:pStyle w:val="indrag"/>
        <w:spacing w:after="120"/>
      </w:pPr>
      <w:r>
        <w:t>Skållningsskydd som stänger av varmvattnet vid kallvattenbortfall</w:t>
      </w:r>
    </w:p>
    <w:p w14:paraId="21ABB659" w14:textId="77777777" w:rsidR="004A31BD" w:rsidRDefault="004A31BD" w:rsidP="004A31BD">
      <w:pPr>
        <w:pStyle w:val="indrag"/>
        <w:spacing w:after="120"/>
      </w:pPr>
      <w:r>
        <w:t>Keramisk tätning</w:t>
      </w:r>
    </w:p>
    <w:p w14:paraId="53ECD66B" w14:textId="77777777" w:rsidR="004A31BD" w:rsidRDefault="004A31BD" w:rsidP="004A31BD">
      <w:pPr>
        <w:pStyle w:val="indrag"/>
        <w:spacing w:after="120"/>
      </w:pPr>
      <w:r>
        <w:t>Reversibelt överstycke</w:t>
      </w:r>
    </w:p>
    <w:p w14:paraId="3FEA9CAA" w14:textId="77777777" w:rsidR="004A31BD" w:rsidRDefault="004A31BD" w:rsidP="004A31BD">
      <w:pPr>
        <w:pStyle w:val="indrag"/>
        <w:spacing w:after="120"/>
      </w:pPr>
      <w:r>
        <w:t>Utlopp upp &amp; ned</w:t>
      </w:r>
    </w:p>
    <w:p w14:paraId="2688FEC6" w14:textId="40ECD7E0" w:rsidR="004A31BD" w:rsidRDefault="004A31BD" w:rsidP="004A31BD">
      <w:pPr>
        <w:pStyle w:val="indrag"/>
        <w:spacing w:after="120"/>
      </w:pPr>
      <w:r>
        <w:t xml:space="preserve">Anslutning, </w:t>
      </w:r>
      <w:r w:rsidR="00F8383D">
        <w:t>150 alt.160 c/c</w:t>
      </w:r>
    </w:p>
    <w:p w14:paraId="05330CF4" w14:textId="58371447" w:rsidR="00040C5D" w:rsidRDefault="00040C5D" w:rsidP="00040C5D">
      <w:pPr>
        <w:pStyle w:val="indrag"/>
        <w:spacing w:after="120"/>
      </w:pPr>
      <w:r>
        <w:t>Återströmningsskydd enligt EU-standard SS-EN 1717</w:t>
      </w:r>
    </w:p>
    <w:p w14:paraId="70A2C3AC" w14:textId="2A6CA472" w:rsidR="004A31BD" w:rsidRDefault="004A31BD" w:rsidP="004A31BD">
      <w:pPr>
        <w:pStyle w:val="indrag"/>
        <w:spacing w:after="120"/>
      </w:pPr>
      <w:r>
        <w:t>Uppfyll</w:t>
      </w:r>
      <w:r w:rsidR="00721798">
        <w:t>er</w:t>
      </w:r>
      <w:r>
        <w:t xml:space="preserve"> </w:t>
      </w:r>
      <w:r w:rsidRPr="00960129">
        <w:t>EN</w:t>
      </w:r>
      <w:r>
        <w:t xml:space="preserve"> </w:t>
      </w:r>
      <w:r w:rsidRPr="00960129">
        <w:t xml:space="preserve">1111:2017 </w:t>
      </w:r>
    </w:p>
    <w:p w14:paraId="24ED70AC" w14:textId="77777777" w:rsidR="00462409" w:rsidRDefault="00462409" w:rsidP="004A31BD">
      <w:pPr>
        <w:pStyle w:val="indrag"/>
        <w:spacing w:after="120"/>
      </w:pPr>
    </w:p>
    <w:p w14:paraId="128F0DB0" w14:textId="1586A833" w:rsidR="00CA0AFF" w:rsidRDefault="004A31BD" w:rsidP="00B8007F">
      <w:pPr>
        <w:pStyle w:val="indrag"/>
        <w:spacing w:after="120"/>
      </w:pPr>
      <w:r>
        <w:t>Duschsetet</w:t>
      </w:r>
      <w:r w:rsidRPr="000C709A">
        <w:t xml:space="preserve"> skall vara förse</w:t>
      </w:r>
      <w:r w:rsidR="00E43DED">
        <w:t>tt</w:t>
      </w:r>
      <w:r w:rsidRPr="000C709A">
        <w:t xml:space="preserve"> med följande egenskaper:</w:t>
      </w:r>
    </w:p>
    <w:p w14:paraId="02493F75" w14:textId="77777777" w:rsidR="00E63966" w:rsidRDefault="00E63966" w:rsidP="00E63966">
      <w:pPr>
        <w:pStyle w:val="indrag"/>
        <w:spacing w:after="120"/>
      </w:pPr>
      <w:r w:rsidRPr="00F27F98">
        <w:t>Metallomspunnen slang 1750 mm, PVC- och BPA-fri innerslang</w:t>
      </w:r>
    </w:p>
    <w:p w14:paraId="7C1F8B18" w14:textId="5FC648A8" w:rsidR="003331EC" w:rsidRDefault="003331EC" w:rsidP="00F27F98">
      <w:pPr>
        <w:pStyle w:val="indrag"/>
        <w:spacing w:after="120"/>
      </w:pPr>
      <w:r w:rsidRPr="003331EC">
        <w:t xml:space="preserve">Handdusch </w:t>
      </w:r>
      <w:r>
        <w:t xml:space="preserve">&amp; taksil </w:t>
      </w:r>
      <w:r w:rsidRPr="003331EC">
        <w:t>med antikalksystemet "Easy-Clean"</w:t>
      </w:r>
    </w:p>
    <w:p w14:paraId="5FC286EB" w14:textId="04C82B6B" w:rsidR="00E63966" w:rsidRDefault="00E63966" w:rsidP="00F27F98">
      <w:pPr>
        <w:pStyle w:val="indrag"/>
        <w:spacing w:after="120"/>
      </w:pPr>
      <w:r w:rsidRPr="00E63966">
        <w:t xml:space="preserve">Eco (energi- och vattenbesparande handdusch </w:t>
      </w:r>
      <w:r>
        <w:t>7,</w:t>
      </w:r>
      <w:r w:rsidR="003331EC">
        <w:t>6</w:t>
      </w:r>
      <w:r w:rsidRPr="00E63966">
        <w:t xml:space="preserve"> l/min</w:t>
      </w:r>
      <w:r w:rsidR="00070163">
        <w:t xml:space="preserve"> </w:t>
      </w:r>
      <w:r w:rsidR="008A585F">
        <w:t>vid 3 bar</w:t>
      </w:r>
      <w:r w:rsidRPr="00E63966">
        <w:t>)</w:t>
      </w:r>
    </w:p>
    <w:p w14:paraId="03C0084B" w14:textId="6E29B84D" w:rsidR="004A31BD" w:rsidRDefault="00C75F27" w:rsidP="004A31BD">
      <w:pPr>
        <w:pStyle w:val="indrag"/>
        <w:spacing w:after="120"/>
      </w:pPr>
      <w:r>
        <w:t>T</w:t>
      </w:r>
      <w:r w:rsidR="004A31BD">
        <w:t>ak</w:t>
      </w:r>
      <w:r>
        <w:t>sil</w:t>
      </w:r>
      <w:r w:rsidR="004A31BD">
        <w:t xml:space="preserve"> diameter </w:t>
      </w:r>
      <w:r w:rsidR="004A31BD" w:rsidRPr="006527D1">
        <w:t>3</w:t>
      </w:r>
      <w:r w:rsidR="004A31BD">
        <w:t>0</w:t>
      </w:r>
      <w:r w:rsidR="004A31BD" w:rsidRPr="006527D1">
        <w:t>0</w:t>
      </w:r>
      <w:r w:rsidR="003331EC">
        <w:t xml:space="preserve"> </w:t>
      </w:r>
      <w:r w:rsidR="004A31BD">
        <w:t>mm</w:t>
      </w:r>
      <w:r>
        <w:t xml:space="preserve"> </w:t>
      </w:r>
      <w:r w:rsidR="003331EC">
        <w:t>7,6</w:t>
      </w:r>
      <w:r w:rsidRPr="000C709A">
        <w:t xml:space="preserve"> l/min</w:t>
      </w:r>
      <w:r w:rsidR="008A585F">
        <w:t xml:space="preserve"> vid 3 bar</w:t>
      </w:r>
    </w:p>
    <w:p w14:paraId="790AE575" w14:textId="77777777" w:rsidR="004A31BD" w:rsidRDefault="004A31BD" w:rsidP="004A31BD">
      <w:pPr>
        <w:pStyle w:val="indrag"/>
        <w:spacing w:after="120"/>
      </w:pPr>
      <w:r>
        <w:t>D</w:t>
      </w:r>
      <w:r w:rsidRPr="00B8530D">
        <w:t>uschstång med justerbar</w:t>
      </w:r>
      <w:r>
        <w:t xml:space="preserve"> höjd och väggtätning</w:t>
      </w:r>
    </w:p>
    <w:p w14:paraId="6514D01A" w14:textId="5C4C4705" w:rsidR="00E7629F" w:rsidRPr="000C709A" w:rsidRDefault="00E7629F" w:rsidP="004A31BD">
      <w:pPr>
        <w:pStyle w:val="indrag"/>
        <w:spacing w:after="120"/>
      </w:pPr>
      <w:r>
        <w:t>Uppfyller EU-taxonomin avseende vattenflöde</w:t>
      </w:r>
    </w:p>
    <w:p w14:paraId="4CA7E3B5" w14:textId="244B6E77" w:rsidR="00F8383D" w:rsidRDefault="00F27F98" w:rsidP="00F27F98">
      <w:pPr>
        <w:pStyle w:val="indrag"/>
        <w:spacing w:after="120"/>
        <w:ind w:left="0"/>
      </w:pPr>
      <w:r>
        <w:tab/>
      </w:r>
      <w:r w:rsidR="004A31BD" w:rsidRPr="004444FA">
        <w:t>Energiklass A enligt SS-EN 820001</w:t>
      </w:r>
    </w:p>
    <w:p w14:paraId="4BF75449" w14:textId="77777777" w:rsidR="008C1F52" w:rsidRDefault="00F8383D" w:rsidP="004A31BD">
      <w:pPr>
        <w:pStyle w:val="Bomb"/>
        <w:numPr>
          <w:ilvl w:val="0"/>
          <w:numId w:val="0"/>
        </w:numPr>
        <w:ind w:right="0"/>
      </w:pPr>
      <w:r>
        <w:tab/>
      </w:r>
    </w:p>
    <w:p w14:paraId="67965292" w14:textId="77777777" w:rsidR="008C1F52" w:rsidRDefault="008C1F52" w:rsidP="004A31BD">
      <w:pPr>
        <w:pStyle w:val="Bomb"/>
        <w:numPr>
          <w:ilvl w:val="0"/>
          <w:numId w:val="0"/>
        </w:numPr>
        <w:ind w:right="0"/>
      </w:pPr>
    </w:p>
    <w:p w14:paraId="3E3AA21C" w14:textId="76F89FBB" w:rsidR="004A31BD" w:rsidRPr="00F8383D" w:rsidRDefault="004A31BD" w:rsidP="004A31BD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de-DE"/>
        </w:rPr>
      </w:pPr>
      <w:r w:rsidRPr="00F8383D">
        <w:rPr>
          <w:lang w:val="de-DE"/>
        </w:rPr>
        <w:tab/>
        <w:t>Krom</w:t>
      </w:r>
      <w:r w:rsidRPr="00F8383D">
        <w:rPr>
          <w:lang w:val="de-DE"/>
        </w:rPr>
        <w:tab/>
      </w:r>
      <w:r w:rsidRPr="00F8383D">
        <w:rPr>
          <w:lang w:val="de-DE"/>
        </w:rPr>
        <w:tab/>
        <w:t>MA nr 271</w:t>
      </w:r>
      <w:r w:rsidR="00F8383D" w:rsidRPr="00F8383D">
        <w:rPr>
          <w:lang w:val="de-DE"/>
        </w:rPr>
        <w:t>9</w:t>
      </w:r>
      <w:r w:rsidR="00D01D11" w:rsidRPr="00F8383D">
        <w:rPr>
          <w:lang w:val="de-DE"/>
        </w:rPr>
        <w:t>50</w:t>
      </w:r>
      <w:r w:rsidRPr="00F8383D">
        <w:rPr>
          <w:lang w:val="de-DE"/>
        </w:rPr>
        <w:tab/>
      </w:r>
      <w:r w:rsidR="006B535D" w:rsidRPr="00C2690C">
        <w:rPr>
          <w:lang w:val="de-DE"/>
        </w:rPr>
        <w:t xml:space="preserve">RSK 828 37 </w:t>
      </w:r>
      <w:r w:rsidR="006B535D">
        <w:rPr>
          <w:lang w:val="de-DE"/>
        </w:rPr>
        <w:t>15</w:t>
      </w:r>
    </w:p>
    <w:p w14:paraId="326EE970" w14:textId="2BFE2462" w:rsidR="004A31BD" w:rsidRPr="00A311F7" w:rsidRDefault="004A31BD" w:rsidP="00D01D1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8383D">
        <w:rPr>
          <w:lang w:val="de-DE"/>
        </w:rPr>
        <w:tab/>
      </w:r>
      <w:r w:rsidRPr="00A311F7">
        <w:t>Mattsvart</w:t>
      </w:r>
      <w:r w:rsidRPr="00A311F7">
        <w:tab/>
      </w:r>
      <w:r w:rsidRPr="00A311F7">
        <w:tab/>
      </w:r>
      <w:r w:rsidRPr="000224CD">
        <w:t xml:space="preserve">MA nr </w:t>
      </w:r>
      <w:r w:rsidRPr="00A311F7">
        <w:t>271</w:t>
      </w:r>
      <w:r w:rsidR="00F8383D">
        <w:t>9</w:t>
      </w:r>
      <w:r w:rsidR="00D01D11">
        <w:t>5</w:t>
      </w:r>
      <w:r w:rsidRPr="00A311F7">
        <w:t xml:space="preserve">0.12 </w:t>
      </w:r>
      <w:r>
        <w:tab/>
      </w:r>
      <w:r w:rsidR="006B535D" w:rsidRPr="00C2690C">
        <w:rPr>
          <w:lang w:val="de-DE"/>
        </w:rPr>
        <w:t xml:space="preserve">RSK 828 37 </w:t>
      </w:r>
      <w:r w:rsidR="006B535D">
        <w:rPr>
          <w:lang w:val="de-DE"/>
        </w:rPr>
        <w:t>16</w:t>
      </w:r>
    </w:p>
    <w:p w14:paraId="63FE4A39" w14:textId="0D31CA8D" w:rsidR="004A31BD" w:rsidRPr="00A311F7" w:rsidRDefault="004A31BD" w:rsidP="004A31B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A311F7">
        <w:t>Polerad mässing</w:t>
      </w:r>
      <w:r w:rsidR="00F8383D">
        <w:t xml:space="preserve"> PVD</w:t>
      </w:r>
      <w:r w:rsidRPr="00A311F7">
        <w:tab/>
      </w:r>
      <w:r>
        <w:tab/>
      </w:r>
      <w:r w:rsidRPr="000224CD">
        <w:t xml:space="preserve">MA nr </w:t>
      </w:r>
      <w:r w:rsidRPr="00A311F7">
        <w:t>271</w:t>
      </w:r>
      <w:r w:rsidR="00F8383D">
        <w:t>9</w:t>
      </w:r>
      <w:r w:rsidR="00D01D11">
        <w:t>5</w:t>
      </w:r>
      <w:r w:rsidRPr="00A311F7">
        <w:t xml:space="preserve">0.60 </w:t>
      </w:r>
      <w:r>
        <w:tab/>
      </w:r>
      <w:r w:rsidR="006B535D" w:rsidRPr="00C2690C">
        <w:rPr>
          <w:lang w:val="de-DE"/>
        </w:rPr>
        <w:t xml:space="preserve">RSK 828 37 </w:t>
      </w:r>
      <w:r w:rsidR="006B535D">
        <w:rPr>
          <w:lang w:val="de-DE"/>
        </w:rPr>
        <w:t>17</w:t>
      </w:r>
    </w:p>
    <w:p w14:paraId="1A461EBA" w14:textId="7CD97E07" w:rsidR="006566A2" w:rsidRDefault="004A31BD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A311F7">
        <w:t>Borstad mässing</w:t>
      </w:r>
      <w:r w:rsidR="00F8383D">
        <w:t xml:space="preserve"> PVD</w:t>
      </w:r>
      <w:r w:rsidRPr="00A311F7">
        <w:tab/>
      </w:r>
      <w:r>
        <w:tab/>
      </w:r>
      <w:r w:rsidRPr="000224CD">
        <w:t xml:space="preserve">MA nr </w:t>
      </w:r>
      <w:r w:rsidRPr="00A311F7">
        <w:t>271</w:t>
      </w:r>
      <w:r w:rsidR="00F8383D">
        <w:t>9</w:t>
      </w:r>
      <w:r w:rsidR="00D01D11">
        <w:t>5</w:t>
      </w:r>
      <w:r w:rsidRPr="00A311F7">
        <w:t xml:space="preserve">0.62 </w:t>
      </w:r>
      <w:r>
        <w:tab/>
      </w:r>
      <w:r w:rsidR="006B535D" w:rsidRPr="00C2690C">
        <w:rPr>
          <w:lang w:val="de-DE"/>
        </w:rPr>
        <w:t xml:space="preserve">RSK 828 37 </w:t>
      </w:r>
      <w:r w:rsidR="006B535D">
        <w:rPr>
          <w:lang w:val="de-DE"/>
        </w:rPr>
        <w:t>18</w:t>
      </w:r>
      <w:r w:rsidR="00E42642">
        <w:tab/>
      </w:r>
    </w:p>
    <w:p w14:paraId="6D6F4610" w14:textId="77777777" w:rsidR="008C1F52" w:rsidRDefault="00F8383D" w:rsidP="00F8383D">
      <w:pPr>
        <w:pStyle w:val="Bomb"/>
        <w:numPr>
          <w:ilvl w:val="0"/>
          <w:numId w:val="0"/>
        </w:numPr>
        <w:ind w:right="0"/>
      </w:pPr>
      <w:r>
        <w:tab/>
      </w:r>
    </w:p>
    <w:p w14:paraId="02491812" w14:textId="77777777" w:rsidR="008C1F52" w:rsidRDefault="008C1F52" w:rsidP="00F8383D">
      <w:pPr>
        <w:pStyle w:val="Bomb"/>
        <w:numPr>
          <w:ilvl w:val="0"/>
          <w:numId w:val="0"/>
        </w:numPr>
        <w:ind w:right="0"/>
      </w:pPr>
    </w:p>
    <w:p w14:paraId="638EE97F" w14:textId="77777777" w:rsidR="008C1F52" w:rsidRDefault="008C1F52" w:rsidP="00F8383D">
      <w:pPr>
        <w:pStyle w:val="Bomb"/>
        <w:numPr>
          <w:ilvl w:val="0"/>
          <w:numId w:val="0"/>
        </w:numPr>
        <w:ind w:right="0"/>
      </w:pPr>
    </w:p>
    <w:p w14:paraId="3A16D47F" w14:textId="77777777" w:rsidR="002015E2" w:rsidRDefault="002015E2" w:rsidP="00F8383D">
      <w:pPr>
        <w:pStyle w:val="Bomb"/>
        <w:numPr>
          <w:ilvl w:val="0"/>
          <w:numId w:val="0"/>
        </w:numPr>
        <w:ind w:right="0"/>
      </w:pPr>
    </w:p>
    <w:p w14:paraId="36D6E5F0" w14:textId="1C63CC1A" w:rsidR="008C1F52" w:rsidRPr="005B3281" w:rsidRDefault="005B3281" w:rsidP="00F8383D">
      <w:pPr>
        <w:pStyle w:val="Bomb"/>
        <w:numPr>
          <w:ilvl w:val="0"/>
          <w:numId w:val="0"/>
        </w:numPr>
        <w:ind w:right="0"/>
        <w:rPr>
          <w:u w:val="single"/>
        </w:rPr>
      </w:pPr>
      <w:r w:rsidRPr="005B3281">
        <w:rPr>
          <w:u w:val="single"/>
        </w:rPr>
        <w:t xml:space="preserve">BL </w:t>
      </w:r>
      <w:r w:rsidR="00E7629F">
        <w:rPr>
          <w:u w:val="single"/>
        </w:rPr>
        <w:t>5</w:t>
      </w:r>
    </w:p>
    <w:p w14:paraId="4BA2EAF0" w14:textId="68C463DC" w:rsidR="008C1F52" w:rsidRPr="008C1F52" w:rsidRDefault="008C1F52" w:rsidP="008C1F52">
      <w:pPr>
        <w:pStyle w:val="indrag"/>
        <w:spacing w:line="360" w:lineRule="auto"/>
        <w:ind w:right="850"/>
        <w:rPr>
          <w:b/>
          <w:bCs/>
        </w:rPr>
      </w:pPr>
      <w:r w:rsidRPr="008C1F52">
        <w:rPr>
          <w:b/>
          <w:bCs/>
        </w:rPr>
        <w:t>Takduschpaket, Mora INXX II</w:t>
      </w:r>
      <w:r>
        <w:rPr>
          <w:b/>
          <w:bCs/>
        </w:rPr>
        <w:t xml:space="preserve"> 160 CC</w:t>
      </w:r>
    </w:p>
    <w:p w14:paraId="441BD546" w14:textId="77777777" w:rsidR="008C1F52" w:rsidRDefault="008C1F52" w:rsidP="008C1F52">
      <w:pPr>
        <w:pStyle w:val="indrag"/>
        <w:spacing w:line="360" w:lineRule="auto"/>
        <w:ind w:right="850"/>
      </w:pPr>
      <w:r>
        <w:t>Termostatblandare med takdusch.</w:t>
      </w:r>
    </w:p>
    <w:p w14:paraId="7AD1C155" w14:textId="77777777" w:rsidR="008C1F52" w:rsidRDefault="008C1F52" w:rsidP="008C1F52">
      <w:pPr>
        <w:pStyle w:val="indrag"/>
        <w:ind w:right="850"/>
      </w:pPr>
    </w:p>
    <w:p w14:paraId="5BF2D117" w14:textId="77777777" w:rsidR="008C1F52" w:rsidRDefault="008C1F52" w:rsidP="008C1F52">
      <w:pPr>
        <w:pStyle w:val="indrag"/>
        <w:spacing w:line="360" w:lineRule="auto"/>
        <w:ind w:right="850"/>
      </w:pPr>
      <w:r>
        <w:t xml:space="preserve">Blandaren skall vara försedd med följande egenskaper: </w:t>
      </w:r>
    </w:p>
    <w:p w14:paraId="0D4C38E6" w14:textId="77777777" w:rsidR="008C1F52" w:rsidRDefault="008C1F52" w:rsidP="008C1F52">
      <w:pPr>
        <w:pStyle w:val="indrag"/>
        <w:spacing w:after="120"/>
      </w:pPr>
      <w:r>
        <w:t>Tryckbalanserad termostatblandare som kompenserar både för temperatur- och tryckförändringar.</w:t>
      </w:r>
    </w:p>
    <w:p w14:paraId="402F855B" w14:textId="77777777" w:rsidR="008C1F52" w:rsidRDefault="008C1F52" w:rsidP="008C1F52">
      <w:pPr>
        <w:pStyle w:val="indrag"/>
        <w:spacing w:after="120"/>
      </w:pPr>
      <w:r>
        <w:t>Eco funktion på flödesratten för vattenbesparing</w:t>
      </w:r>
    </w:p>
    <w:p w14:paraId="7A1BB791" w14:textId="77777777" w:rsidR="008C1F52" w:rsidRDefault="008C1F52" w:rsidP="008C1F52">
      <w:pPr>
        <w:pStyle w:val="indrag"/>
        <w:spacing w:after="1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Säkerhetsspärr 38°</w:t>
      </w:r>
    </w:p>
    <w:p w14:paraId="145E28C5" w14:textId="77777777" w:rsidR="008C1F52" w:rsidRDefault="008C1F52" w:rsidP="008C1F52">
      <w:pPr>
        <w:pStyle w:val="indrag"/>
        <w:spacing w:after="120"/>
      </w:pPr>
      <w:r>
        <w:t>Skållningsskydd som stänger av varmvattnet vid kallvattenbortfall</w:t>
      </w:r>
    </w:p>
    <w:p w14:paraId="7B4EC10A" w14:textId="77777777" w:rsidR="008C1F52" w:rsidRDefault="008C1F52" w:rsidP="008C1F52">
      <w:pPr>
        <w:pStyle w:val="indrag"/>
        <w:spacing w:after="120"/>
      </w:pPr>
      <w:r>
        <w:t>Keramisk tätning</w:t>
      </w:r>
    </w:p>
    <w:p w14:paraId="175094AC" w14:textId="77777777" w:rsidR="008C1F52" w:rsidRDefault="008C1F52" w:rsidP="008C1F52">
      <w:pPr>
        <w:pStyle w:val="indrag"/>
        <w:spacing w:after="120"/>
      </w:pPr>
      <w:r>
        <w:t>Reversibelt överstycke</w:t>
      </w:r>
    </w:p>
    <w:p w14:paraId="09643DAA" w14:textId="77777777" w:rsidR="008C1F52" w:rsidRDefault="008C1F52" w:rsidP="008C1F52">
      <w:pPr>
        <w:pStyle w:val="indrag"/>
        <w:spacing w:after="120"/>
      </w:pPr>
      <w:r>
        <w:t>Utlopp upp &amp; ned</w:t>
      </w:r>
    </w:p>
    <w:p w14:paraId="659E588E" w14:textId="77777777" w:rsidR="008C1F52" w:rsidRDefault="008C1F52" w:rsidP="008C1F52">
      <w:pPr>
        <w:pStyle w:val="indrag"/>
        <w:spacing w:after="120"/>
      </w:pPr>
      <w:r>
        <w:t>Anslutning, 150 alt.160 c/c</w:t>
      </w:r>
    </w:p>
    <w:p w14:paraId="06B82977" w14:textId="77777777" w:rsidR="008C1F52" w:rsidRDefault="008C1F52" w:rsidP="008C1F52">
      <w:pPr>
        <w:pStyle w:val="indrag"/>
        <w:spacing w:after="120"/>
      </w:pPr>
      <w:r>
        <w:t>Återströmningsskydd enligt EU-standard SS-EN 1717</w:t>
      </w:r>
    </w:p>
    <w:p w14:paraId="621B6098" w14:textId="77777777" w:rsidR="008C1F52" w:rsidRDefault="008C1F52" w:rsidP="008C1F52">
      <w:pPr>
        <w:pStyle w:val="indrag"/>
        <w:spacing w:after="120"/>
      </w:pPr>
      <w:r>
        <w:t xml:space="preserve">Uppfyller </w:t>
      </w:r>
      <w:r w:rsidRPr="00960129">
        <w:t>EN</w:t>
      </w:r>
      <w:r>
        <w:t xml:space="preserve"> </w:t>
      </w:r>
      <w:r w:rsidRPr="00960129">
        <w:t xml:space="preserve">1111:2017 </w:t>
      </w:r>
    </w:p>
    <w:p w14:paraId="4F55810F" w14:textId="77777777" w:rsidR="008C1F52" w:rsidRDefault="008C1F52" w:rsidP="008C1F52">
      <w:pPr>
        <w:pStyle w:val="indrag"/>
        <w:spacing w:after="120"/>
      </w:pPr>
    </w:p>
    <w:p w14:paraId="1E44EE20" w14:textId="77777777" w:rsidR="008C1F52" w:rsidRDefault="008C1F52" w:rsidP="008C1F52">
      <w:pPr>
        <w:pStyle w:val="indrag"/>
        <w:spacing w:after="120"/>
      </w:pPr>
      <w:r>
        <w:t>Duschsetet</w:t>
      </w:r>
      <w:r w:rsidRPr="000C709A">
        <w:t xml:space="preserve"> skall vara förse</w:t>
      </w:r>
      <w:r>
        <w:t>tt</w:t>
      </w:r>
      <w:r w:rsidRPr="000C709A">
        <w:t xml:space="preserve"> med följande egenskaper:</w:t>
      </w:r>
    </w:p>
    <w:p w14:paraId="556FF4A6" w14:textId="77777777" w:rsidR="008C1F52" w:rsidRDefault="008C1F52" w:rsidP="008C1F52">
      <w:pPr>
        <w:pStyle w:val="indrag"/>
        <w:spacing w:after="120"/>
      </w:pPr>
      <w:r w:rsidRPr="00F27F98">
        <w:t>Metallomspunnen slang 1750 mm, PVC- och BPA-fri innerslang</w:t>
      </w:r>
    </w:p>
    <w:p w14:paraId="430978E5" w14:textId="77777777" w:rsidR="008C1F52" w:rsidRDefault="008C1F52" w:rsidP="008C1F52">
      <w:pPr>
        <w:pStyle w:val="indrag"/>
        <w:spacing w:after="120"/>
      </w:pPr>
      <w:r w:rsidRPr="003331EC">
        <w:t xml:space="preserve">Handdusch </w:t>
      </w:r>
      <w:r>
        <w:t xml:space="preserve">&amp; taksil </w:t>
      </w:r>
      <w:r w:rsidRPr="003331EC">
        <w:t>med antikalksystemet "Easy-Clean"</w:t>
      </w:r>
    </w:p>
    <w:p w14:paraId="5D6FB4F1" w14:textId="77777777" w:rsidR="008C1F52" w:rsidRDefault="008C1F52" w:rsidP="008C1F52">
      <w:pPr>
        <w:pStyle w:val="indrag"/>
        <w:spacing w:after="120"/>
      </w:pPr>
      <w:r w:rsidRPr="00E63966">
        <w:t xml:space="preserve">Eco (energi- och vattenbesparande handdusch </w:t>
      </w:r>
      <w:r>
        <w:t>7,6</w:t>
      </w:r>
      <w:r w:rsidRPr="00E63966">
        <w:t xml:space="preserve"> l/min</w:t>
      </w:r>
      <w:r>
        <w:t xml:space="preserve"> vid 3 bar</w:t>
      </w:r>
      <w:r w:rsidRPr="00E63966">
        <w:t>)</w:t>
      </w:r>
    </w:p>
    <w:p w14:paraId="217D73E5" w14:textId="77777777" w:rsidR="008C1F52" w:rsidRDefault="008C1F52" w:rsidP="008C1F52">
      <w:pPr>
        <w:pStyle w:val="indrag"/>
        <w:spacing w:after="120"/>
      </w:pPr>
      <w:r>
        <w:t xml:space="preserve">Taksil diameter </w:t>
      </w:r>
      <w:r w:rsidRPr="006527D1">
        <w:t>3</w:t>
      </w:r>
      <w:r>
        <w:t>0</w:t>
      </w:r>
      <w:r w:rsidRPr="006527D1">
        <w:t>0</w:t>
      </w:r>
      <w:r>
        <w:t xml:space="preserve"> mm 7,6</w:t>
      </w:r>
      <w:r w:rsidRPr="000C709A">
        <w:t xml:space="preserve"> l/min</w:t>
      </w:r>
      <w:r>
        <w:t xml:space="preserve"> vid 3 bar</w:t>
      </w:r>
    </w:p>
    <w:p w14:paraId="64D3D2B5" w14:textId="77777777" w:rsidR="008C1F52" w:rsidRDefault="008C1F52" w:rsidP="008C1F52">
      <w:pPr>
        <w:pStyle w:val="indrag"/>
        <w:spacing w:after="120"/>
      </w:pPr>
      <w:r>
        <w:t>D</w:t>
      </w:r>
      <w:r w:rsidRPr="00B8530D">
        <w:t>uschstång med justerbar</w:t>
      </w:r>
      <w:r>
        <w:t xml:space="preserve"> höjd och väggtätning</w:t>
      </w:r>
    </w:p>
    <w:p w14:paraId="36A520FD" w14:textId="77EF47DF" w:rsidR="00E7629F" w:rsidRPr="000C709A" w:rsidRDefault="00E7629F" w:rsidP="008C1F52">
      <w:pPr>
        <w:pStyle w:val="indrag"/>
        <w:spacing w:after="120"/>
      </w:pPr>
      <w:r>
        <w:t>Uppfyller EU-taxonomin avseende vattenflöde</w:t>
      </w:r>
    </w:p>
    <w:p w14:paraId="2D4764A3" w14:textId="7021F2AB" w:rsidR="008C1F52" w:rsidRDefault="008C1F52" w:rsidP="008C1F52">
      <w:pPr>
        <w:pStyle w:val="indrag"/>
        <w:spacing w:after="120"/>
        <w:ind w:left="0"/>
      </w:pPr>
      <w:r>
        <w:tab/>
      </w:r>
      <w:r w:rsidRPr="004444FA">
        <w:t xml:space="preserve">Energiklass </w:t>
      </w:r>
      <w:r w:rsidR="003B4087">
        <w:t>A</w:t>
      </w:r>
      <w:r w:rsidRPr="004444FA">
        <w:t xml:space="preserve"> enligt SS-EN 820001</w:t>
      </w:r>
    </w:p>
    <w:p w14:paraId="26EC96DC" w14:textId="77777777" w:rsidR="008C1F52" w:rsidRDefault="008C1F52" w:rsidP="008C1F52">
      <w:pPr>
        <w:pStyle w:val="Bomb"/>
        <w:numPr>
          <w:ilvl w:val="0"/>
          <w:numId w:val="0"/>
        </w:numPr>
        <w:ind w:right="0"/>
      </w:pPr>
      <w:r>
        <w:tab/>
      </w:r>
    </w:p>
    <w:p w14:paraId="5D644100" w14:textId="77777777" w:rsidR="008C1F52" w:rsidRDefault="008C1F52" w:rsidP="008C1F52">
      <w:pPr>
        <w:pStyle w:val="Bomb"/>
        <w:numPr>
          <w:ilvl w:val="0"/>
          <w:numId w:val="0"/>
        </w:numPr>
        <w:ind w:right="0"/>
      </w:pPr>
    </w:p>
    <w:p w14:paraId="6556EB53" w14:textId="77777777" w:rsidR="00754238" w:rsidRPr="00F8383D" w:rsidRDefault="008C1F52" w:rsidP="00754238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de-DE"/>
        </w:rPr>
      </w:pPr>
      <w:r w:rsidRPr="00F8383D">
        <w:rPr>
          <w:lang w:val="de-DE"/>
        </w:rPr>
        <w:tab/>
      </w:r>
      <w:r w:rsidR="00754238" w:rsidRPr="00F8383D">
        <w:rPr>
          <w:lang w:val="de-DE"/>
        </w:rPr>
        <w:t>Krom</w:t>
      </w:r>
      <w:r w:rsidR="00754238" w:rsidRPr="00F8383D">
        <w:rPr>
          <w:lang w:val="de-DE"/>
        </w:rPr>
        <w:tab/>
      </w:r>
      <w:r w:rsidR="00754238" w:rsidRPr="00F8383D">
        <w:rPr>
          <w:lang w:val="de-DE"/>
        </w:rPr>
        <w:tab/>
        <w:t>MA nr 271850</w:t>
      </w:r>
      <w:r w:rsidR="00754238" w:rsidRPr="00F8383D">
        <w:rPr>
          <w:lang w:val="de-DE"/>
        </w:rPr>
        <w:tab/>
      </w:r>
      <w:r w:rsidR="00754238" w:rsidRPr="00C2690C">
        <w:rPr>
          <w:lang w:val="de-DE"/>
        </w:rPr>
        <w:t xml:space="preserve">RSK 828 37 </w:t>
      </w:r>
      <w:r w:rsidR="00754238">
        <w:rPr>
          <w:lang w:val="de-DE"/>
        </w:rPr>
        <w:t>11</w:t>
      </w:r>
    </w:p>
    <w:p w14:paraId="528EB401" w14:textId="77777777" w:rsidR="00754238" w:rsidRPr="00A311F7" w:rsidRDefault="00754238" w:rsidP="00754238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8383D">
        <w:rPr>
          <w:lang w:val="de-DE"/>
        </w:rPr>
        <w:tab/>
      </w:r>
      <w:r w:rsidRPr="00A311F7">
        <w:t>Mattsvart</w:t>
      </w:r>
      <w:r w:rsidRPr="00A311F7">
        <w:tab/>
      </w:r>
      <w:r w:rsidRPr="00A311F7">
        <w:tab/>
      </w:r>
      <w:r w:rsidRPr="000224CD">
        <w:t xml:space="preserve">MA nr </w:t>
      </w:r>
      <w:r w:rsidRPr="00A311F7">
        <w:t>2718</w:t>
      </w:r>
      <w:r>
        <w:t>5</w:t>
      </w:r>
      <w:r w:rsidRPr="00A311F7">
        <w:t xml:space="preserve">0.12 </w:t>
      </w:r>
      <w:r>
        <w:tab/>
      </w:r>
      <w:r w:rsidRPr="00C2690C">
        <w:rPr>
          <w:lang w:val="de-DE"/>
        </w:rPr>
        <w:t xml:space="preserve">RSK 828 37 </w:t>
      </w:r>
      <w:r>
        <w:rPr>
          <w:lang w:val="de-DE"/>
        </w:rPr>
        <w:t>12</w:t>
      </w:r>
    </w:p>
    <w:p w14:paraId="479C76EF" w14:textId="77777777" w:rsidR="00754238" w:rsidRPr="00A311F7" w:rsidRDefault="00754238" w:rsidP="00754238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A311F7">
        <w:t>Polerad mässing</w:t>
      </w:r>
      <w:r>
        <w:t xml:space="preserve"> PVD</w:t>
      </w:r>
      <w:r w:rsidRPr="00A311F7">
        <w:tab/>
      </w:r>
      <w:r>
        <w:tab/>
      </w:r>
      <w:r w:rsidRPr="000224CD">
        <w:t xml:space="preserve">MA nr </w:t>
      </w:r>
      <w:r w:rsidRPr="00A311F7">
        <w:t>2718</w:t>
      </w:r>
      <w:r>
        <w:t>5</w:t>
      </w:r>
      <w:r w:rsidRPr="00A311F7">
        <w:t xml:space="preserve">0.60 </w:t>
      </w:r>
      <w:r>
        <w:tab/>
      </w:r>
      <w:r w:rsidRPr="00C2690C">
        <w:rPr>
          <w:lang w:val="de-DE"/>
        </w:rPr>
        <w:t xml:space="preserve">RSK 828 37 </w:t>
      </w:r>
      <w:r>
        <w:rPr>
          <w:lang w:val="de-DE"/>
        </w:rPr>
        <w:t>13</w:t>
      </w:r>
    </w:p>
    <w:p w14:paraId="588B903B" w14:textId="77777777" w:rsidR="00754238" w:rsidRDefault="00754238" w:rsidP="00754238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A311F7">
        <w:t>Borstad mässing</w:t>
      </w:r>
      <w:r>
        <w:t xml:space="preserve"> PVD</w:t>
      </w:r>
      <w:r w:rsidRPr="00A311F7">
        <w:tab/>
      </w:r>
      <w:r>
        <w:tab/>
      </w:r>
      <w:r w:rsidRPr="000224CD">
        <w:t xml:space="preserve">MA nr </w:t>
      </w:r>
      <w:r w:rsidRPr="00A311F7">
        <w:t>2718</w:t>
      </w:r>
      <w:r>
        <w:t>5</w:t>
      </w:r>
      <w:r w:rsidRPr="00A311F7">
        <w:t xml:space="preserve">0.62 </w:t>
      </w:r>
      <w:r>
        <w:tab/>
      </w:r>
      <w:r w:rsidRPr="00C2690C">
        <w:rPr>
          <w:lang w:val="de-DE"/>
        </w:rPr>
        <w:t xml:space="preserve">RSK 828 37 </w:t>
      </w:r>
      <w:r>
        <w:rPr>
          <w:lang w:val="de-DE"/>
        </w:rPr>
        <w:t>14</w:t>
      </w:r>
    </w:p>
    <w:bookmarkEnd w:id="19"/>
    <w:p w14:paraId="12C456A0" w14:textId="7D29065D" w:rsidR="008C1F52" w:rsidRDefault="008C1F52" w:rsidP="00754238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</w:p>
    <w:p w14:paraId="4303C208" w14:textId="77777777" w:rsidR="008C1F52" w:rsidRDefault="008C1F52" w:rsidP="00F8383D">
      <w:pPr>
        <w:pStyle w:val="Bomb"/>
        <w:numPr>
          <w:ilvl w:val="0"/>
          <w:numId w:val="0"/>
        </w:numPr>
        <w:ind w:right="0"/>
      </w:pPr>
    </w:p>
    <w:p w14:paraId="47E10B18" w14:textId="77777777" w:rsidR="008C1F52" w:rsidRDefault="008C1F52" w:rsidP="00F8383D">
      <w:pPr>
        <w:pStyle w:val="Bomb"/>
        <w:numPr>
          <w:ilvl w:val="0"/>
          <w:numId w:val="0"/>
        </w:numPr>
        <w:ind w:right="0"/>
      </w:pPr>
    </w:p>
    <w:p w14:paraId="0CFFD32F" w14:textId="13512CD0" w:rsidR="00616DAA" w:rsidRDefault="00616DAA" w:rsidP="00616DAA">
      <w:pPr>
        <w:pStyle w:val="Rubrik-Sakvara11"/>
        <w:ind w:left="0"/>
        <w:rPr>
          <w:u w:val="none"/>
        </w:rPr>
      </w:pPr>
      <w:r>
        <w:t xml:space="preserve">BL </w:t>
      </w:r>
      <w:r w:rsidR="00E7629F">
        <w:t>6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14:paraId="4D5569F8" w14:textId="4CC3E6A6" w:rsidR="00616DAA" w:rsidRPr="008A6C95" w:rsidRDefault="00616DAA" w:rsidP="00616DAA">
      <w:pPr>
        <w:pStyle w:val="indrag"/>
        <w:spacing w:line="360" w:lineRule="auto"/>
        <w:ind w:right="850"/>
        <w:rPr>
          <w:b/>
          <w:bCs/>
        </w:rPr>
      </w:pPr>
      <w:r w:rsidRPr="008A6C95">
        <w:rPr>
          <w:b/>
          <w:bCs/>
        </w:rPr>
        <w:t>Bad &amp; t</w:t>
      </w:r>
      <w:r w:rsidRPr="008A6C95">
        <w:rPr>
          <w:b/>
          <w:bCs/>
        </w:rPr>
        <w:t>akduschpaket, Mora INXX II 150 CC</w:t>
      </w:r>
    </w:p>
    <w:p w14:paraId="60CF3C43" w14:textId="24408C89" w:rsidR="00616DAA" w:rsidRPr="008A6C95" w:rsidRDefault="00616DAA" w:rsidP="00616DAA">
      <w:pPr>
        <w:pStyle w:val="indrag"/>
        <w:spacing w:line="360" w:lineRule="auto"/>
        <w:ind w:right="850"/>
      </w:pPr>
      <w:r w:rsidRPr="008A6C95">
        <w:t>Badkarsblandare</w:t>
      </w:r>
      <w:r w:rsidRPr="008A6C95">
        <w:t xml:space="preserve"> med takdusch.</w:t>
      </w:r>
    </w:p>
    <w:p w14:paraId="0947C922" w14:textId="77777777" w:rsidR="00616DAA" w:rsidRPr="008A6C95" w:rsidRDefault="00616DAA" w:rsidP="00616DAA">
      <w:pPr>
        <w:pStyle w:val="indrag"/>
        <w:ind w:right="850"/>
      </w:pPr>
    </w:p>
    <w:p w14:paraId="21FBDB52" w14:textId="77777777" w:rsidR="00616DAA" w:rsidRPr="008A6C95" w:rsidRDefault="00616DAA" w:rsidP="00616DAA">
      <w:pPr>
        <w:pStyle w:val="indrag"/>
        <w:spacing w:line="360" w:lineRule="auto"/>
        <w:ind w:right="850"/>
      </w:pPr>
      <w:r w:rsidRPr="008A6C95">
        <w:t xml:space="preserve">Blandaren skall vara försedd med följande egenskaper: </w:t>
      </w:r>
    </w:p>
    <w:p w14:paraId="56199495" w14:textId="77777777" w:rsidR="00616DAA" w:rsidRPr="008A6C95" w:rsidRDefault="00616DAA" w:rsidP="00616DAA">
      <w:pPr>
        <w:pStyle w:val="indrag"/>
        <w:spacing w:after="120"/>
      </w:pPr>
      <w:r w:rsidRPr="008A6C95">
        <w:t>Tryckbalanserad termostatblandare som kompenserar både för temperatur- och tryckförändringar.</w:t>
      </w:r>
    </w:p>
    <w:p w14:paraId="2E65F005" w14:textId="77777777" w:rsidR="00616DAA" w:rsidRPr="008A6C95" w:rsidRDefault="00616DAA" w:rsidP="00616DAA">
      <w:pPr>
        <w:pStyle w:val="indrag"/>
        <w:spacing w:after="120"/>
      </w:pPr>
      <w:r w:rsidRPr="008A6C95">
        <w:t>Eco funktion på flödesratten för vattenbesparing</w:t>
      </w:r>
    </w:p>
    <w:p w14:paraId="17B5CC21" w14:textId="77777777" w:rsidR="00616DAA" w:rsidRPr="008A6C95" w:rsidRDefault="00616DAA" w:rsidP="00616DAA">
      <w:pPr>
        <w:pStyle w:val="indrag"/>
        <w:spacing w:after="120"/>
        <w:rPr>
          <w:rFonts w:cs="Arial"/>
          <w:color w:val="000000"/>
          <w:shd w:val="clear" w:color="auto" w:fill="FFFFFF"/>
        </w:rPr>
      </w:pPr>
      <w:r w:rsidRPr="008A6C95">
        <w:rPr>
          <w:rFonts w:cs="Arial"/>
          <w:color w:val="000000"/>
          <w:shd w:val="clear" w:color="auto" w:fill="FFFFFF"/>
        </w:rPr>
        <w:t>Säkerhetsspärr 38°</w:t>
      </w:r>
    </w:p>
    <w:p w14:paraId="3464DF70" w14:textId="77777777" w:rsidR="00616DAA" w:rsidRPr="008A6C95" w:rsidRDefault="00616DAA" w:rsidP="00616DAA">
      <w:pPr>
        <w:pStyle w:val="indrag"/>
        <w:spacing w:after="120"/>
      </w:pPr>
      <w:r w:rsidRPr="008A6C95">
        <w:t>Skållningsskydd som stänger av varmvattnet vid kallvattenbortfall</w:t>
      </w:r>
    </w:p>
    <w:p w14:paraId="1CDC902D" w14:textId="77777777" w:rsidR="00616DAA" w:rsidRPr="008A6C95" w:rsidRDefault="00616DAA" w:rsidP="00616DAA">
      <w:pPr>
        <w:pStyle w:val="indrag"/>
        <w:spacing w:after="120"/>
      </w:pPr>
      <w:r w:rsidRPr="008A6C95">
        <w:t>Keramisk tätning</w:t>
      </w:r>
    </w:p>
    <w:p w14:paraId="5493C292" w14:textId="77777777" w:rsidR="00616DAA" w:rsidRPr="008A6C95" w:rsidRDefault="00616DAA" w:rsidP="00616DAA">
      <w:pPr>
        <w:pStyle w:val="indrag"/>
        <w:spacing w:after="120"/>
      </w:pPr>
      <w:r w:rsidRPr="008A6C95">
        <w:t>Reversibelt överstycke</w:t>
      </w:r>
    </w:p>
    <w:p w14:paraId="439C4C08" w14:textId="77777777" w:rsidR="00616DAA" w:rsidRPr="008A6C95" w:rsidRDefault="00616DAA" w:rsidP="00616DAA">
      <w:pPr>
        <w:pStyle w:val="indrag"/>
        <w:spacing w:after="120"/>
      </w:pPr>
      <w:r w:rsidRPr="008A6C95">
        <w:t>Utlopp upp &amp; ned</w:t>
      </w:r>
    </w:p>
    <w:p w14:paraId="5E1DA572" w14:textId="036A98FB" w:rsidR="00616DAA" w:rsidRPr="008A6C95" w:rsidRDefault="00616DAA" w:rsidP="00616DAA">
      <w:pPr>
        <w:pStyle w:val="indrag"/>
        <w:spacing w:after="120"/>
      </w:pPr>
      <w:r w:rsidRPr="008A6C95">
        <w:t>Anslutning</w:t>
      </w:r>
      <w:r w:rsidRPr="008A6C95">
        <w:t xml:space="preserve"> </w:t>
      </w:r>
      <w:r w:rsidRPr="008A6C95">
        <w:t>150 c/c</w:t>
      </w:r>
    </w:p>
    <w:p w14:paraId="3260FEC0" w14:textId="77777777" w:rsidR="00616DAA" w:rsidRPr="008A6C95" w:rsidRDefault="00616DAA" w:rsidP="00616DAA">
      <w:pPr>
        <w:pStyle w:val="indrag"/>
        <w:spacing w:after="120"/>
      </w:pPr>
      <w:r w:rsidRPr="008A6C95">
        <w:t>Återströmningsskydd enligt EU-standard SS-EN 1717</w:t>
      </w:r>
    </w:p>
    <w:p w14:paraId="4E19DAA6" w14:textId="77777777" w:rsidR="00616DAA" w:rsidRPr="008A6C95" w:rsidRDefault="00616DAA" w:rsidP="00616DAA">
      <w:pPr>
        <w:pStyle w:val="indrag"/>
        <w:spacing w:after="120"/>
      </w:pPr>
      <w:r w:rsidRPr="008A6C95">
        <w:t xml:space="preserve">Uppfyller EN 1111:2017 </w:t>
      </w:r>
    </w:p>
    <w:p w14:paraId="50E5F668" w14:textId="77777777" w:rsidR="00616DAA" w:rsidRPr="008A6C95" w:rsidRDefault="00616DAA" w:rsidP="00616DAA">
      <w:pPr>
        <w:pStyle w:val="indrag"/>
        <w:spacing w:after="120"/>
      </w:pPr>
    </w:p>
    <w:p w14:paraId="212AE766" w14:textId="77777777" w:rsidR="00616DAA" w:rsidRPr="008A6C95" w:rsidRDefault="00616DAA" w:rsidP="00616DAA">
      <w:pPr>
        <w:pStyle w:val="indrag"/>
        <w:spacing w:after="120"/>
      </w:pPr>
      <w:r w:rsidRPr="008A6C95">
        <w:t>Duschsetet skall vara försett med följande egenskaper:</w:t>
      </w:r>
    </w:p>
    <w:p w14:paraId="05FBF1F3" w14:textId="77777777" w:rsidR="00616DAA" w:rsidRPr="008A6C95" w:rsidRDefault="00616DAA" w:rsidP="00616DAA">
      <w:pPr>
        <w:pStyle w:val="indrag"/>
        <w:spacing w:after="120"/>
      </w:pPr>
      <w:r w:rsidRPr="008A6C95">
        <w:t>Metallomspunnen slang 1750 mm, PVC- och BPA-fri innerslang</w:t>
      </w:r>
    </w:p>
    <w:p w14:paraId="2D7DAC1A" w14:textId="77777777" w:rsidR="00616DAA" w:rsidRPr="008A6C95" w:rsidRDefault="00616DAA" w:rsidP="00616DAA">
      <w:pPr>
        <w:pStyle w:val="indrag"/>
        <w:spacing w:after="120"/>
      </w:pPr>
      <w:r w:rsidRPr="008A6C95">
        <w:t>Handdusch &amp; taksil med antikalksystemet "Easy-Clean"</w:t>
      </w:r>
    </w:p>
    <w:p w14:paraId="49403D75" w14:textId="77777777" w:rsidR="00616DAA" w:rsidRPr="008A6C95" w:rsidRDefault="00616DAA" w:rsidP="00616DAA">
      <w:pPr>
        <w:pStyle w:val="indrag"/>
        <w:spacing w:after="120"/>
      </w:pPr>
      <w:r w:rsidRPr="008A6C95">
        <w:t>Eco (energi- och vattenbesparande handdusch 7,6 l/min vid 3 bar)</w:t>
      </w:r>
    </w:p>
    <w:p w14:paraId="40828D71" w14:textId="77777777" w:rsidR="00616DAA" w:rsidRPr="008A6C95" w:rsidRDefault="00616DAA" w:rsidP="00616DAA">
      <w:pPr>
        <w:pStyle w:val="indrag"/>
        <w:spacing w:after="120"/>
      </w:pPr>
      <w:r w:rsidRPr="008A6C95">
        <w:t>Taksil diameter 300 mm 7,6 l/min vid 3 bar</w:t>
      </w:r>
    </w:p>
    <w:p w14:paraId="6B78FD04" w14:textId="77777777" w:rsidR="00616DAA" w:rsidRPr="008A6C95" w:rsidRDefault="00616DAA" w:rsidP="00616DAA">
      <w:pPr>
        <w:pStyle w:val="indrag"/>
        <w:spacing w:after="120"/>
      </w:pPr>
      <w:r w:rsidRPr="008A6C95">
        <w:t>Duschstång med justerbar höjd och väggtätning</w:t>
      </w:r>
    </w:p>
    <w:p w14:paraId="1B8F81E9" w14:textId="37158136" w:rsidR="00616DAA" w:rsidRPr="008A6C95" w:rsidRDefault="00616DAA" w:rsidP="00616DAA">
      <w:pPr>
        <w:pStyle w:val="indrag"/>
        <w:spacing w:after="120"/>
        <w:ind w:left="0"/>
      </w:pPr>
      <w:r w:rsidRPr="008A6C95">
        <w:tab/>
      </w:r>
      <w:r w:rsidRPr="00775192">
        <w:t xml:space="preserve">Energiklass </w:t>
      </w:r>
      <w:r w:rsidR="00775192" w:rsidRPr="00775192">
        <w:t>B</w:t>
      </w:r>
      <w:r w:rsidRPr="00775192">
        <w:t xml:space="preserve"> enligt SS-EN 820001</w:t>
      </w:r>
    </w:p>
    <w:p w14:paraId="6B777A12" w14:textId="77777777" w:rsidR="00616DAA" w:rsidRPr="008A6C95" w:rsidRDefault="00616DAA" w:rsidP="00616DAA">
      <w:pPr>
        <w:pStyle w:val="Bomb"/>
        <w:numPr>
          <w:ilvl w:val="0"/>
          <w:numId w:val="0"/>
        </w:numPr>
        <w:ind w:right="0"/>
      </w:pPr>
      <w:r w:rsidRPr="008A6C95">
        <w:tab/>
      </w:r>
    </w:p>
    <w:p w14:paraId="6192E7BE" w14:textId="77777777" w:rsidR="00616DAA" w:rsidRPr="008A6C95" w:rsidRDefault="00616DAA" w:rsidP="00616DAA">
      <w:pPr>
        <w:pStyle w:val="Bomb"/>
        <w:numPr>
          <w:ilvl w:val="0"/>
          <w:numId w:val="0"/>
        </w:numPr>
        <w:ind w:right="0"/>
      </w:pPr>
    </w:p>
    <w:p w14:paraId="5BD150BE" w14:textId="0D4C2C38" w:rsidR="00616DAA" w:rsidRPr="008A6C95" w:rsidRDefault="00616DAA" w:rsidP="00616DAA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de-DE"/>
        </w:rPr>
      </w:pPr>
      <w:r w:rsidRPr="008A6C95">
        <w:rPr>
          <w:lang w:val="de-DE"/>
        </w:rPr>
        <w:tab/>
        <w:t>Krom</w:t>
      </w:r>
      <w:r w:rsidRPr="008A6C95">
        <w:rPr>
          <w:lang w:val="de-DE"/>
        </w:rPr>
        <w:tab/>
      </w:r>
      <w:r w:rsidRPr="008A6C95">
        <w:rPr>
          <w:lang w:val="de-DE"/>
        </w:rPr>
        <w:tab/>
        <w:t>MA nr 27</w:t>
      </w:r>
      <w:r w:rsidRPr="008A6C95">
        <w:rPr>
          <w:lang w:val="de-DE"/>
        </w:rPr>
        <w:t>2005</w:t>
      </w:r>
      <w:r w:rsidRPr="008A6C95">
        <w:rPr>
          <w:lang w:val="de-DE"/>
        </w:rPr>
        <w:tab/>
        <w:t xml:space="preserve">RSK 828 37 </w:t>
      </w:r>
      <w:r w:rsidR="008A6C95" w:rsidRPr="008A6C95">
        <w:rPr>
          <w:lang w:val="de-DE"/>
        </w:rPr>
        <w:t>23</w:t>
      </w:r>
    </w:p>
    <w:p w14:paraId="0813785F" w14:textId="6475B049" w:rsidR="00616DAA" w:rsidRPr="008A6C95" w:rsidRDefault="00616DAA" w:rsidP="00616DA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8A6C95">
        <w:rPr>
          <w:lang w:val="de-DE"/>
        </w:rPr>
        <w:tab/>
      </w:r>
      <w:r w:rsidRPr="008A6C95">
        <w:t>Mattsvart</w:t>
      </w:r>
      <w:r w:rsidRPr="008A6C95">
        <w:tab/>
      </w:r>
      <w:r w:rsidRPr="008A6C95">
        <w:tab/>
        <w:t>MA nr 27</w:t>
      </w:r>
      <w:r w:rsidRPr="008A6C95">
        <w:t>2005</w:t>
      </w:r>
      <w:r w:rsidRPr="008A6C95">
        <w:t xml:space="preserve">.12 </w:t>
      </w:r>
      <w:r w:rsidRPr="008A6C95">
        <w:tab/>
      </w:r>
      <w:r w:rsidRPr="008A6C95">
        <w:rPr>
          <w:lang w:val="de-DE"/>
        </w:rPr>
        <w:t xml:space="preserve">RSK 828 37 </w:t>
      </w:r>
      <w:r w:rsidR="008A6C95" w:rsidRPr="008A6C95">
        <w:rPr>
          <w:lang w:val="de-DE"/>
        </w:rPr>
        <w:t>24</w:t>
      </w:r>
    </w:p>
    <w:p w14:paraId="6DFD84D7" w14:textId="1975E993" w:rsidR="00616DAA" w:rsidRPr="008A6C95" w:rsidRDefault="00616DAA" w:rsidP="00616DA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8A6C95">
        <w:tab/>
        <w:t>Polerad mässing PVD</w:t>
      </w:r>
      <w:r w:rsidRPr="008A6C95">
        <w:tab/>
      </w:r>
      <w:r w:rsidRPr="008A6C95">
        <w:tab/>
        <w:t>MA nr 27</w:t>
      </w:r>
      <w:r w:rsidRPr="008A6C95">
        <w:t>2005</w:t>
      </w:r>
      <w:r w:rsidRPr="008A6C95">
        <w:t xml:space="preserve">.60 </w:t>
      </w:r>
      <w:r w:rsidRPr="008A6C95">
        <w:tab/>
      </w:r>
      <w:r w:rsidRPr="008A6C95">
        <w:rPr>
          <w:lang w:val="de-DE"/>
        </w:rPr>
        <w:t xml:space="preserve">RSK 828 37 </w:t>
      </w:r>
      <w:r w:rsidR="008A6C95" w:rsidRPr="008A6C95">
        <w:rPr>
          <w:lang w:val="de-DE"/>
        </w:rPr>
        <w:t>25</w:t>
      </w:r>
    </w:p>
    <w:p w14:paraId="31DE0C04" w14:textId="7B965AF5" w:rsidR="00616DAA" w:rsidRDefault="00616DAA" w:rsidP="00616DA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8A6C95">
        <w:tab/>
        <w:t>Borstad mässing PVD</w:t>
      </w:r>
      <w:r w:rsidRPr="008A6C95">
        <w:tab/>
      </w:r>
      <w:r w:rsidRPr="008A6C95">
        <w:tab/>
        <w:t>MA nr 27</w:t>
      </w:r>
      <w:r w:rsidRPr="008A6C95">
        <w:t>2005</w:t>
      </w:r>
      <w:r w:rsidRPr="008A6C95">
        <w:t xml:space="preserve">.62 </w:t>
      </w:r>
      <w:r w:rsidRPr="008A6C95">
        <w:tab/>
      </w:r>
      <w:r w:rsidRPr="008A6C95">
        <w:rPr>
          <w:lang w:val="de-DE"/>
        </w:rPr>
        <w:t xml:space="preserve">RSK 828 37 </w:t>
      </w:r>
      <w:r w:rsidR="008A6C95" w:rsidRPr="008A6C95">
        <w:rPr>
          <w:lang w:val="de-DE"/>
        </w:rPr>
        <w:t>26</w:t>
      </w:r>
      <w:r>
        <w:tab/>
      </w:r>
    </w:p>
    <w:p w14:paraId="2E7FBC1D" w14:textId="77777777" w:rsidR="00616DAA" w:rsidRDefault="00616DAA" w:rsidP="00616DAA">
      <w:pPr>
        <w:pStyle w:val="Bomb"/>
        <w:numPr>
          <w:ilvl w:val="0"/>
          <w:numId w:val="0"/>
        </w:numPr>
        <w:ind w:right="0"/>
      </w:pPr>
      <w:r>
        <w:tab/>
      </w:r>
    </w:p>
    <w:p w14:paraId="75606306" w14:textId="77777777" w:rsidR="00616DAA" w:rsidRDefault="00616DAA" w:rsidP="00616DAA">
      <w:pPr>
        <w:pStyle w:val="Bomb"/>
        <w:numPr>
          <w:ilvl w:val="0"/>
          <w:numId w:val="0"/>
        </w:numPr>
        <w:ind w:right="0"/>
      </w:pPr>
    </w:p>
    <w:p w14:paraId="0DC3C9C1" w14:textId="77777777" w:rsidR="00616DAA" w:rsidRDefault="00616DAA" w:rsidP="00616DAA">
      <w:pPr>
        <w:pStyle w:val="Bomb"/>
        <w:numPr>
          <w:ilvl w:val="0"/>
          <w:numId w:val="0"/>
        </w:numPr>
        <w:ind w:right="0"/>
      </w:pPr>
    </w:p>
    <w:p w14:paraId="2B1FAC3C" w14:textId="77777777" w:rsidR="00616DAA" w:rsidRDefault="00616DAA" w:rsidP="00616DAA">
      <w:pPr>
        <w:pStyle w:val="Bomb"/>
        <w:numPr>
          <w:ilvl w:val="0"/>
          <w:numId w:val="0"/>
        </w:numPr>
        <w:ind w:right="0"/>
      </w:pPr>
    </w:p>
    <w:p w14:paraId="791F3955" w14:textId="6C3E1E8C" w:rsidR="00616DAA" w:rsidRPr="005B3281" w:rsidRDefault="00616DAA" w:rsidP="00616DAA">
      <w:pPr>
        <w:pStyle w:val="Bomb"/>
        <w:numPr>
          <w:ilvl w:val="0"/>
          <w:numId w:val="0"/>
        </w:numPr>
        <w:ind w:right="0"/>
        <w:rPr>
          <w:u w:val="single"/>
        </w:rPr>
      </w:pPr>
      <w:r w:rsidRPr="005B3281">
        <w:rPr>
          <w:u w:val="single"/>
        </w:rPr>
        <w:t xml:space="preserve">BL </w:t>
      </w:r>
      <w:r w:rsidR="00E7629F">
        <w:rPr>
          <w:u w:val="single"/>
        </w:rPr>
        <w:t>7</w:t>
      </w:r>
    </w:p>
    <w:p w14:paraId="3DE77348" w14:textId="6A3F6004" w:rsidR="00616DAA" w:rsidRPr="008A6C95" w:rsidRDefault="00616DAA" w:rsidP="00616DAA">
      <w:pPr>
        <w:pStyle w:val="indrag"/>
        <w:spacing w:line="360" w:lineRule="auto"/>
        <w:ind w:right="850"/>
        <w:rPr>
          <w:b/>
          <w:bCs/>
        </w:rPr>
      </w:pPr>
      <w:r w:rsidRPr="008A6C95">
        <w:rPr>
          <w:b/>
          <w:bCs/>
        </w:rPr>
        <w:t>Bad &amp; takduschpaket, Mora INXX II 160 CC</w:t>
      </w:r>
    </w:p>
    <w:p w14:paraId="733E5F4E" w14:textId="27ACBD69" w:rsidR="00616DAA" w:rsidRPr="008A6C95" w:rsidRDefault="00616DAA" w:rsidP="00616DAA">
      <w:pPr>
        <w:pStyle w:val="indrag"/>
        <w:spacing w:line="360" w:lineRule="auto"/>
        <w:ind w:right="850"/>
      </w:pPr>
      <w:r w:rsidRPr="008A6C95">
        <w:t>Badkarsblandare</w:t>
      </w:r>
      <w:r w:rsidRPr="008A6C95">
        <w:t xml:space="preserve"> med takdusch</w:t>
      </w:r>
    </w:p>
    <w:p w14:paraId="3ADB1E7C" w14:textId="77777777" w:rsidR="00616DAA" w:rsidRPr="008A6C95" w:rsidRDefault="00616DAA" w:rsidP="00616DAA">
      <w:pPr>
        <w:pStyle w:val="indrag"/>
        <w:ind w:right="850"/>
      </w:pPr>
    </w:p>
    <w:p w14:paraId="032D4B4D" w14:textId="77777777" w:rsidR="00616DAA" w:rsidRPr="008A6C95" w:rsidRDefault="00616DAA" w:rsidP="00616DAA">
      <w:pPr>
        <w:pStyle w:val="indrag"/>
        <w:spacing w:line="360" w:lineRule="auto"/>
        <w:ind w:right="850"/>
      </w:pPr>
      <w:r w:rsidRPr="008A6C95">
        <w:t xml:space="preserve">Blandaren skall vara försedd med följande egenskaper: </w:t>
      </w:r>
    </w:p>
    <w:p w14:paraId="7BAE6AB0" w14:textId="77777777" w:rsidR="00616DAA" w:rsidRPr="008A6C95" w:rsidRDefault="00616DAA" w:rsidP="00616DAA">
      <w:pPr>
        <w:pStyle w:val="indrag"/>
        <w:spacing w:after="120"/>
      </w:pPr>
      <w:r w:rsidRPr="008A6C95">
        <w:t>Tryckbalanserad termostatblandare som kompenserar både för temperatur- och tryckförändringar.</w:t>
      </w:r>
    </w:p>
    <w:p w14:paraId="6D3FD819" w14:textId="77777777" w:rsidR="00616DAA" w:rsidRPr="008A6C95" w:rsidRDefault="00616DAA" w:rsidP="00616DAA">
      <w:pPr>
        <w:pStyle w:val="indrag"/>
        <w:spacing w:after="120"/>
      </w:pPr>
      <w:r w:rsidRPr="008A6C95">
        <w:t>Eco funktion på flödesratten för vattenbesparing</w:t>
      </w:r>
    </w:p>
    <w:p w14:paraId="45523915" w14:textId="77777777" w:rsidR="00616DAA" w:rsidRPr="008A6C95" w:rsidRDefault="00616DAA" w:rsidP="00616DAA">
      <w:pPr>
        <w:pStyle w:val="indrag"/>
        <w:spacing w:after="120"/>
        <w:rPr>
          <w:rFonts w:cs="Arial"/>
          <w:color w:val="000000"/>
          <w:shd w:val="clear" w:color="auto" w:fill="FFFFFF"/>
        </w:rPr>
      </w:pPr>
      <w:r w:rsidRPr="008A6C95">
        <w:rPr>
          <w:rFonts w:cs="Arial"/>
          <w:color w:val="000000"/>
          <w:shd w:val="clear" w:color="auto" w:fill="FFFFFF"/>
        </w:rPr>
        <w:t>Säkerhetsspärr 38°</w:t>
      </w:r>
    </w:p>
    <w:p w14:paraId="7E64BA29" w14:textId="77777777" w:rsidR="00616DAA" w:rsidRPr="008A6C95" w:rsidRDefault="00616DAA" w:rsidP="00616DAA">
      <w:pPr>
        <w:pStyle w:val="indrag"/>
        <w:spacing w:after="120"/>
      </w:pPr>
      <w:r w:rsidRPr="008A6C95">
        <w:t>Skållningsskydd som stänger av varmvattnet vid kallvattenbortfall</w:t>
      </w:r>
    </w:p>
    <w:p w14:paraId="7946A76F" w14:textId="77777777" w:rsidR="00616DAA" w:rsidRPr="008A6C95" w:rsidRDefault="00616DAA" w:rsidP="00616DAA">
      <w:pPr>
        <w:pStyle w:val="indrag"/>
        <w:spacing w:after="120"/>
      </w:pPr>
      <w:r w:rsidRPr="008A6C95">
        <w:t>Keramisk tätning</w:t>
      </w:r>
    </w:p>
    <w:p w14:paraId="269246EF" w14:textId="77777777" w:rsidR="00616DAA" w:rsidRPr="008A6C95" w:rsidRDefault="00616DAA" w:rsidP="00616DAA">
      <w:pPr>
        <w:pStyle w:val="indrag"/>
        <w:spacing w:after="120"/>
      </w:pPr>
      <w:r w:rsidRPr="008A6C95">
        <w:t>Reversibelt överstycke</w:t>
      </w:r>
    </w:p>
    <w:p w14:paraId="54B8112B" w14:textId="77777777" w:rsidR="00616DAA" w:rsidRPr="008A6C95" w:rsidRDefault="00616DAA" w:rsidP="00616DAA">
      <w:pPr>
        <w:pStyle w:val="indrag"/>
        <w:spacing w:after="120"/>
      </w:pPr>
      <w:r w:rsidRPr="008A6C95">
        <w:t>Utlopp upp &amp; ned</w:t>
      </w:r>
    </w:p>
    <w:p w14:paraId="3477905D" w14:textId="6CB30495" w:rsidR="00616DAA" w:rsidRPr="008A6C95" w:rsidRDefault="00616DAA" w:rsidP="00616DAA">
      <w:pPr>
        <w:pStyle w:val="indrag"/>
        <w:spacing w:after="120"/>
      </w:pPr>
      <w:r w:rsidRPr="008A6C95">
        <w:t>Anslutning</w:t>
      </w:r>
      <w:r w:rsidRPr="008A6C95">
        <w:t xml:space="preserve"> </w:t>
      </w:r>
      <w:r w:rsidRPr="008A6C95">
        <w:t>160 c/c</w:t>
      </w:r>
    </w:p>
    <w:p w14:paraId="69EA0F48" w14:textId="77777777" w:rsidR="00616DAA" w:rsidRPr="008A6C95" w:rsidRDefault="00616DAA" w:rsidP="00616DAA">
      <w:pPr>
        <w:pStyle w:val="indrag"/>
        <w:spacing w:after="120"/>
      </w:pPr>
      <w:r w:rsidRPr="008A6C95">
        <w:t>Återströmningsskydd enligt EU-standard SS-EN 1717</w:t>
      </w:r>
    </w:p>
    <w:p w14:paraId="535932A5" w14:textId="77777777" w:rsidR="00616DAA" w:rsidRPr="008A6C95" w:rsidRDefault="00616DAA" w:rsidP="00616DAA">
      <w:pPr>
        <w:pStyle w:val="indrag"/>
        <w:spacing w:after="120"/>
      </w:pPr>
      <w:r w:rsidRPr="008A6C95">
        <w:t xml:space="preserve">Uppfyller EN 1111:2017 </w:t>
      </w:r>
    </w:p>
    <w:p w14:paraId="1FF8B697" w14:textId="77777777" w:rsidR="00616DAA" w:rsidRPr="008A6C95" w:rsidRDefault="00616DAA" w:rsidP="00616DAA">
      <w:pPr>
        <w:pStyle w:val="indrag"/>
        <w:spacing w:after="120"/>
      </w:pPr>
    </w:p>
    <w:p w14:paraId="23817FBF" w14:textId="77777777" w:rsidR="00616DAA" w:rsidRPr="008A6C95" w:rsidRDefault="00616DAA" w:rsidP="00616DAA">
      <w:pPr>
        <w:pStyle w:val="indrag"/>
        <w:spacing w:after="120"/>
      </w:pPr>
      <w:r w:rsidRPr="008A6C95">
        <w:t>Duschsetet skall vara försett med följande egenskaper:</w:t>
      </w:r>
    </w:p>
    <w:p w14:paraId="3A0E8167" w14:textId="77777777" w:rsidR="00616DAA" w:rsidRPr="008A6C95" w:rsidRDefault="00616DAA" w:rsidP="00616DAA">
      <w:pPr>
        <w:pStyle w:val="indrag"/>
        <w:spacing w:after="120"/>
      </w:pPr>
      <w:r w:rsidRPr="008A6C95">
        <w:t>Metallomspunnen slang 1750 mm, PVC- och BPA-fri innerslang</w:t>
      </w:r>
    </w:p>
    <w:p w14:paraId="59871D0A" w14:textId="77777777" w:rsidR="00616DAA" w:rsidRPr="008A6C95" w:rsidRDefault="00616DAA" w:rsidP="00616DAA">
      <w:pPr>
        <w:pStyle w:val="indrag"/>
        <w:spacing w:after="120"/>
      </w:pPr>
      <w:r w:rsidRPr="008A6C95">
        <w:t>Handdusch &amp; taksil med antikalksystemet "Easy-Clean"</w:t>
      </w:r>
    </w:p>
    <w:p w14:paraId="2F71F38F" w14:textId="77777777" w:rsidR="00616DAA" w:rsidRPr="008A6C95" w:rsidRDefault="00616DAA" w:rsidP="00616DAA">
      <w:pPr>
        <w:pStyle w:val="indrag"/>
        <w:spacing w:after="120"/>
      </w:pPr>
      <w:r w:rsidRPr="008A6C95">
        <w:t>Eco (energi- och vattenbesparande handdusch 7,6 l/min vid 3 bar)</w:t>
      </w:r>
    </w:p>
    <w:p w14:paraId="41997025" w14:textId="77777777" w:rsidR="00616DAA" w:rsidRPr="008A6C95" w:rsidRDefault="00616DAA" w:rsidP="00616DAA">
      <w:pPr>
        <w:pStyle w:val="indrag"/>
        <w:spacing w:after="120"/>
      </w:pPr>
      <w:r w:rsidRPr="008A6C95">
        <w:t>Taksil diameter 300 mm 7,6 l/min vid 3 bar</w:t>
      </w:r>
    </w:p>
    <w:p w14:paraId="367001F3" w14:textId="77777777" w:rsidR="00616DAA" w:rsidRPr="008A6C95" w:rsidRDefault="00616DAA" w:rsidP="00616DAA">
      <w:pPr>
        <w:pStyle w:val="indrag"/>
        <w:spacing w:after="120"/>
      </w:pPr>
      <w:r w:rsidRPr="008A6C95">
        <w:t>Duschstång med justerbar höjd och väggtätning</w:t>
      </w:r>
    </w:p>
    <w:p w14:paraId="02079E33" w14:textId="23D82EA7" w:rsidR="00616DAA" w:rsidRPr="008A6C95" w:rsidRDefault="00616DAA" w:rsidP="00616DAA">
      <w:pPr>
        <w:pStyle w:val="indrag"/>
        <w:spacing w:after="120"/>
        <w:ind w:left="0"/>
      </w:pPr>
      <w:r w:rsidRPr="008A6C95">
        <w:tab/>
      </w:r>
      <w:r w:rsidRPr="00775192">
        <w:t xml:space="preserve">Energiklass </w:t>
      </w:r>
      <w:r w:rsidR="00775192" w:rsidRPr="00775192">
        <w:t>B</w:t>
      </w:r>
      <w:r w:rsidRPr="00775192">
        <w:t xml:space="preserve"> enligt SS-EN 820001</w:t>
      </w:r>
    </w:p>
    <w:p w14:paraId="794CB29C" w14:textId="77777777" w:rsidR="00616DAA" w:rsidRPr="008A6C95" w:rsidRDefault="00616DAA" w:rsidP="00616DAA">
      <w:pPr>
        <w:pStyle w:val="Bomb"/>
        <w:numPr>
          <w:ilvl w:val="0"/>
          <w:numId w:val="0"/>
        </w:numPr>
        <w:ind w:right="0"/>
      </w:pPr>
      <w:r w:rsidRPr="008A6C95">
        <w:tab/>
      </w:r>
    </w:p>
    <w:p w14:paraId="0E6D11B3" w14:textId="77777777" w:rsidR="00616DAA" w:rsidRPr="008A6C95" w:rsidRDefault="00616DAA" w:rsidP="00616DAA">
      <w:pPr>
        <w:pStyle w:val="Bomb"/>
        <w:numPr>
          <w:ilvl w:val="0"/>
          <w:numId w:val="0"/>
        </w:numPr>
        <w:ind w:right="0"/>
      </w:pPr>
    </w:p>
    <w:p w14:paraId="094CB05C" w14:textId="17DBCDB7" w:rsidR="00616DAA" w:rsidRPr="008A6C95" w:rsidRDefault="00616DAA" w:rsidP="00616DAA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de-DE"/>
        </w:rPr>
      </w:pPr>
      <w:r w:rsidRPr="008A6C95">
        <w:rPr>
          <w:lang w:val="de-DE"/>
        </w:rPr>
        <w:tab/>
        <w:t>Krom</w:t>
      </w:r>
      <w:r w:rsidRPr="008A6C95">
        <w:rPr>
          <w:lang w:val="de-DE"/>
        </w:rPr>
        <w:tab/>
      </w:r>
      <w:r w:rsidRPr="008A6C95">
        <w:rPr>
          <w:lang w:val="de-DE"/>
        </w:rPr>
        <w:tab/>
        <w:t>MA nr 27</w:t>
      </w:r>
      <w:r w:rsidRPr="008A6C95">
        <w:rPr>
          <w:lang w:val="de-DE"/>
        </w:rPr>
        <w:t>2000</w:t>
      </w:r>
      <w:r w:rsidRPr="008A6C95">
        <w:rPr>
          <w:lang w:val="de-DE"/>
        </w:rPr>
        <w:tab/>
        <w:t>RSK 828 37 1</w:t>
      </w:r>
      <w:r w:rsidR="008A6C95" w:rsidRPr="008A6C95">
        <w:rPr>
          <w:lang w:val="de-DE"/>
        </w:rPr>
        <w:t>9</w:t>
      </w:r>
    </w:p>
    <w:p w14:paraId="5E1672F7" w14:textId="3C9DD2A3" w:rsidR="00616DAA" w:rsidRPr="008A6C95" w:rsidRDefault="00616DAA" w:rsidP="00616DA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8A6C95">
        <w:rPr>
          <w:lang w:val="de-DE"/>
        </w:rPr>
        <w:tab/>
      </w:r>
      <w:r w:rsidRPr="008A6C95">
        <w:t>Mattsvart</w:t>
      </w:r>
      <w:r w:rsidRPr="008A6C95">
        <w:tab/>
      </w:r>
      <w:r w:rsidRPr="008A6C95">
        <w:tab/>
        <w:t>MA nr 27</w:t>
      </w:r>
      <w:r w:rsidRPr="008A6C95">
        <w:t>2000</w:t>
      </w:r>
      <w:r w:rsidRPr="008A6C95">
        <w:t xml:space="preserve">.12 </w:t>
      </w:r>
      <w:r w:rsidRPr="008A6C95">
        <w:tab/>
      </w:r>
      <w:r w:rsidRPr="008A6C95">
        <w:rPr>
          <w:lang w:val="de-DE"/>
        </w:rPr>
        <w:t xml:space="preserve">RSK 828 37 </w:t>
      </w:r>
      <w:r w:rsidR="008A6C95" w:rsidRPr="008A6C95">
        <w:rPr>
          <w:lang w:val="de-DE"/>
        </w:rPr>
        <w:t>20</w:t>
      </w:r>
    </w:p>
    <w:p w14:paraId="1E455AC1" w14:textId="4C4E1F95" w:rsidR="00616DAA" w:rsidRPr="008A6C95" w:rsidRDefault="00616DAA" w:rsidP="00616DA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8A6C95">
        <w:tab/>
        <w:t>Polerad mässing PVD</w:t>
      </w:r>
      <w:r w:rsidRPr="008A6C95">
        <w:tab/>
      </w:r>
      <w:r w:rsidRPr="008A6C95">
        <w:tab/>
        <w:t>MA nr 27</w:t>
      </w:r>
      <w:r w:rsidRPr="008A6C95">
        <w:t>2000</w:t>
      </w:r>
      <w:r w:rsidRPr="008A6C95">
        <w:t xml:space="preserve">.60 </w:t>
      </w:r>
      <w:r w:rsidRPr="008A6C95">
        <w:tab/>
      </w:r>
      <w:r w:rsidRPr="008A6C95">
        <w:rPr>
          <w:lang w:val="de-DE"/>
        </w:rPr>
        <w:t xml:space="preserve">RSK 828 37 </w:t>
      </w:r>
      <w:r w:rsidR="008A6C95" w:rsidRPr="008A6C95">
        <w:rPr>
          <w:lang w:val="de-DE"/>
        </w:rPr>
        <w:t>21</w:t>
      </w:r>
    </w:p>
    <w:p w14:paraId="65B75C9A" w14:textId="3AA5E451" w:rsidR="00616DAA" w:rsidRDefault="00616DAA" w:rsidP="00616DA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8A6C95">
        <w:tab/>
        <w:t>Borstad mässing PVD</w:t>
      </w:r>
      <w:r w:rsidRPr="008A6C95">
        <w:tab/>
      </w:r>
      <w:r w:rsidRPr="008A6C95">
        <w:tab/>
        <w:t>MA nr 27</w:t>
      </w:r>
      <w:r w:rsidRPr="008A6C95">
        <w:t>2000</w:t>
      </w:r>
      <w:r w:rsidRPr="008A6C95">
        <w:t xml:space="preserve">.62 </w:t>
      </w:r>
      <w:r w:rsidRPr="008A6C95">
        <w:tab/>
      </w:r>
      <w:r w:rsidRPr="008A6C95">
        <w:rPr>
          <w:lang w:val="de-DE"/>
        </w:rPr>
        <w:t xml:space="preserve">RSK 828 37 </w:t>
      </w:r>
      <w:r w:rsidR="008A6C95" w:rsidRPr="008A6C95">
        <w:rPr>
          <w:lang w:val="de-DE"/>
        </w:rPr>
        <w:t>22</w:t>
      </w:r>
    </w:p>
    <w:p w14:paraId="5535014A" w14:textId="77777777" w:rsidR="008C1F52" w:rsidRDefault="008C1F52" w:rsidP="00F8383D">
      <w:pPr>
        <w:pStyle w:val="Bomb"/>
        <w:numPr>
          <w:ilvl w:val="0"/>
          <w:numId w:val="0"/>
        </w:numPr>
        <w:ind w:right="0"/>
      </w:pPr>
    </w:p>
    <w:p w14:paraId="5BBABE31" w14:textId="77777777" w:rsidR="00616DAA" w:rsidRDefault="00616DAA" w:rsidP="00F8383D">
      <w:pPr>
        <w:pStyle w:val="Bomb"/>
        <w:numPr>
          <w:ilvl w:val="0"/>
          <w:numId w:val="0"/>
        </w:numPr>
        <w:ind w:right="0"/>
      </w:pPr>
    </w:p>
    <w:p w14:paraId="63B723D1" w14:textId="77777777" w:rsidR="00616DAA" w:rsidRDefault="00616DAA" w:rsidP="00F8383D">
      <w:pPr>
        <w:pStyle w:val="Bomb"/>
        <w:numPr>
          <w:ilvl w:val="0"/>
          <w:numId w:val="0"/>
        </w:numPr>
        <w:ind w:right="0"/>
      </w:pPr>
    </w:p>
    <w:p w14:paraId="19F6FF7A" w14:textId="77777777" w:rsidR="00616DAA" w:rsidRDefault="00616DAA" w:rsidP="00F8383D">
      <w:pPr>
        <w:pStyle w:val="Bomb"/>
        <w:numPr>
          <w:ilvl w:val="0"/>
          <w:numId w:val="0"/>
        </w:numPr>
        <w:ind w:right="0"/>
      </w:pPr>
    </w:p>
    <w:p w14:paraId="1A8BD360" w14:textId="77777777" w:rsidR="00616DAA" w:rsidRDefault="00616DAA" w:rsidP="00F8383D">
      <w:pPr>
        <w:pStyle w:val="Bomb"/>
        <w:numPr>
          <w:ilvl w:val="0"/>
          <w:numId w:val="0"/>
        </w:numPr>
        <w:ind w:right="0"/>
      </w:pPr>
    </w:p>
    <w:p w14:paraId="7CDE2829" w14:textId="77777777" w:rsidR="00616DAA" w:rsidRDefault="00616DAA" w:rsidP="00F8383D">
      <w:pPr>
        <w:pStyle w:val="Bomb"/>
        <w:numPr>
          <w:ilvl w:val="0"/>
          <w:numId w:val="0"/>
        </w:numPr>
        <w:ind w:right="0"/>
      </w:pPr>
    </w:p>
    <w:p w14:paraId="6EE2403B" w14:textId="3BAFAD2B" w:rsidR="00616DAA" w:rsidRPr="00616DAA" w:rsidRDefault="00F53643" w:rsidP="00616DAA">
      <w:pPr>
        <w:pStyle w:val="Indragetstycke"/>
        <w:rPr>
          <w:b/>
          <w:color w:val="808080"/>
        </w:rPr>
      </w:pPr>
      <w:r>
        <w:rPr>
          <w:b/>
          <w:color w:val="808080"/>
        </w:rPr>
        <w:t>Blandar</w:t>
      </w:r>
      <w:r w:rsidR="00616DAA">
        <w:rPr>
          <w:b/>
          <w:color w:val="808080"/>
        </w:rPr>
        <w:t>fäste</w:t>
      </w:r>
    </w:p>
    <w:p w14:paraId="07336D5D" w14:textId="77777777" w:rsidR="00616DAA" w:rsidRPr="00616DAA" w:rsidRDefault="00616DAA" w:rsidP="00616DAA">
      <w:pPr>
        <w:pStyle w:val="indrag"/>
      </w:pPr>
    </w:p>
    <w:p w14:paraId="4A170059" w14:textId="5BB2062B" w:rsidR="00F53643" w:rsidRPr="003C2D43" w:rsidRDefault="00F53643" w:rsidP="008D3F1D">
      <w:pPr>
        <w:pStyle w:val="Rubrik-Sakvara11"/>
        <w:ind w:left="0"/>
        <w:rPr>
          <w:u w:val="none"/>
        </w:rPr>
      </w:pPr>
      <w:r w:rsidRPr="003C2D43">
        <w:t>BF 1</w:t>
      </w:r>
      <w:r>
        <w:rPr>
          <w:u w:val="none"/>
        </w:rPr>
        <w:tab/>
      </w:r>
      <w:r w:rsidR="00227908">
        <w:rPr>
          <w:u w:val="none"/>
        </w:rPr>
        <w:tab/>
      </w:r>
      <w:r w:rsidR="008D3F1D">
        <w:rPr>
          <w:u w:val="none"/>
        </w:rPr>
        <w:tab/>
      </w:r>
    </w:p>
    <w:p w14:paraId="0388C7C6" w14:textId="3B4F8B9A" w:rsidR="002C2351" w:rsidRPr="007347CB" w:rsidRDefault="002C2351" w:rsidP="002C2351">
      <w:pPr>
        <w:pStyle w:val="Indragetstycke"/>
        <w:spacing w:after="240"/>
        <w:rPr>
          <w:b/>
        </w:rPr>
      </w:pPr>
      <w:r w:rsidRPr="00CE1AD8">
        <w:t>Blandarfäste 160 c/c, dold rördragning, P-EX-, PE-RT-, PB- och   multilayer-rör, typgodkänd, uppfyller bransch</w:t>
      </w:r>
      <w:r w:rsidR="00C106E9">
        <w:t>regler</w:t>
      </w:r>
      <w:r w:rsidRPr="00CE1AD8">
        <w:t xml:space="preserve"> från 2021.</w:t>
      </w:r>
      <w:r w:rsidR="005E1856" w:rsidRPr="005E1856">
        <w:t xml:space="preserve"> </w:t>
      </w:r>
      <w:r w:rsidR="005E1856">
        <w:t xml:space="preserve">                      Blyfritt utförande</w:t>
      </w:r>
    </w:p>
    <w:p w14:paraId="3164B57F" w14:textId="1C4B0E48" w:rsidR="002C2351" w:rsidRPr="00CE1AD8" w:rsidRDefault="002C2351" w:rsidP="002C2351">
      <w:pPr>
        <w:pStyle w:val="Indragetstycke"/>
        <w:spacing w:after="240"/>
      </w:pPr>
      <w:r>
        <w:rPr>
          <w:b/>
        </w:rPr>
        <w:t>Rektangulär form</w:t>
      </w:r>
      <w:r w:rsidR="00F76552">
        <w:rPr>
          <w:b/>
        </w:rPr>
        <w:t xml:space="preserve"> </w:t>
      </w:r>
      <w:r w:rsidR="00F76552" w:rsidRPr="00E43DED">
        <w:rPr>
          <w:b/>
        </w:rPr>
        <w:t>D: Ø15</w:t>
      </w:r>
      <w:r w:rsidRPr="00CE1AD8">
        <w:rPr>
          <w:b/>
        </w:rPr>
        <w:tab/>
      </w:r>
    </w:p>
    <w:p w14:paraId="7F93964F" w14:textId="764F3B37" w:rsidR="002C2351" w:rsidRPr="007347CB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47CB">
        <w:tab/>
        <w:t>Krom</w:t>
      </w:r>
      <w:r w:rsidRPr="007347CB">
        <w:tab/>
      </w:r>
      <w:r w:rsidRPr="007347CB">
        <w:tab/>
        <w:t>MA nr S6000</w:t>
      </w:r>
      <w:r w:rsidR="00666403">
        <w:t>68</w:t>
      </w:r>
      <w:r w:rsidRPr="007347CB">
        <w:t xml:space="preserve">       </w:t>
      </w:r>
      <w:r w:rsidRPr="007347CB">
        <w:tab/>
        <w:t xml:space="preserve">RSK 826 </w:t>
      </w:r>
      <w:r w:rsidR="00992854">
        <w:t>50 04</w:t>
      </w:r>
    </w:p>
    <w:p w14:paraId="5BFA5859" w14:textId="0FF42B51" w:rsidR="002C2351" w:rsidRPr="007347CB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47CB">
        <w:tab/>
        <w:t>Mattsvart</w:t>
      </w:r>
      <w:r w:rsidRPr="007347CB">
        <w:tab/>
      </w:r>
      <w:r w:rsidRPr="007347CB">
        <w:tab/>
        <w:t>MA nr S6000</w:t>
      </w:r>
      <w:r w:rsidR="00666403">
        <w:t>68</w:t>
      </w:r>
      <w:r w:rsidRPr="007347CB">
        <w:t xml:space="preserve">.12 </w:t>
      </w:r>
      <w:r w:rsidRPr="007347CB">
        <w:tab/>
        <w:t>RSK 826 5</w:t>
      </w:r>
      <w:r w:rsidR="00992854">
        <w:t>0</w:t>
      </w:r>
      <w:r w:rsidRPr="007347CB">
        <w:t xml:space="preserve"> </w:t>
      </w:r>
      <w:r w:rsidR="00992854">
        <w:t>06</w:t>
      </w:r>
    </w:p>
    <w:p w14:paraId="08C72F55" w14:textId="4E477262" w:rsidR="002C2351" w:rsidRPr="00CE1AD8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Polerad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Pr="007347CB">
        <w:t>S6000</w:t>
      </w:r>
      <w:r w:rsidR="00666403">
        <w:t>68</w:t>
      </w:r>
      <w:r w:rsidRPr="00CE1AD8">
        <w:t xml:space="preserve">.60 </w:t>
      </w:r>
      <w:r w:rsidRPr="00CE1AD8">
        <w:tab/>
        <w:t xml:space="preserve">RSK </w:t>
      </w:r>
      <w:r w:rsidRPr="007347CB">
        <w:t xml:space="preserve">826 </w:t>
      </w:r>
      <w:r w:rsidR="00992854">
        <w:t>50 09</w:t>
      </w:r>
    </w:p>
    <w:p w14:paraId="5C6F9376" w14:textId="6CB5CF78" w:rsidR="002C2351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Borstad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Pr="007347CB">
        <w:t>S6000</w:t>
      </w:r>
      <w:r w:rsidR="00666403">
        <w:t>68</w:t>
      </w:r>
      <w:r w:rsidRPr="00CE1AD8">
        <w:t xml:space="preserve">.62 </w:t>
      </w:r>
      <w:r w:rsidRPr="00CE1AD8">
        <w:tab/>
        <w:t xml:space="preserve">RSK </w:t>
      </w:r>
      <w:r w:rsidRPr="007347CB">
        <w:t xml:space="preserve">826 </w:t>
      </w:r>
      <w:r w:rsidR="00992854">
        <w:t>50 10</w:t>
      </w:r>
    </w:p>
    <w:p w14:paraId="04578E93" w14:textId="77777777" w:rsidR="009A600E" w:rsidRDefault="009A600E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3F790FED" w14:textId="038AA7FD" w:rsidR="002C2351" w:rsidRPr="00C47E96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b/>
        </w:rPr>
      </w:pPr>
      <w:r>
        <w:tab/>
      </w:r>
      <w:r w:rsidRPr="00C47E96">
        <w:rPr>
          <w:b/>
        </w:rPr>
        <w:t>Oval form</w:t>
      </w:r>
      <w:r w:rsidR="00F76552">
        <w:rPr>
          <w:b/>
        </w:rPr>
        <w:t xml:space="preserve"> </w:t>
      </w:r>
      <w:r w:rsidR="00F76552" w:rsidRPr="00E43DED">
        <w:rPr>
          <w:b/>
        </w:rPr>
        <w:t>D: Ø15</w:t>
      </w:r>
    </w:p>
    <w:p w14:paraId="2264CCD1" w14:textId="7F24CB0C" w:rsidR="002C2351" w:rsidRPr="007347CB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7347CB">
        <w:t>Krom</w:t>
      </w:r>
      <w:r w:rsidRPr="007347CB">
        <w:tab/>
      </w:r>
      <w:r w:rsidRPr="007347CB">
        <w:tab/>
        <w:t>MA nr S600</w:t>
      </w:r>
      <w:r w:rsidR="00666403">
        <w:t>136</w:t>
      </w:r>
      <w:r w:rsidRPr="007347CB">
        <w:t xml:space="preserve">       </w:t>
      </w:r>
      <w:r w:rsidRPr="007347CB">
        <w:tab/>
        <w:t>RSK 826 5</w:t>
      </w:r>
      <w:r w:rsidR="00D94BA4">
        <w:t>0</w:t>
      </w:r>
      <w:r w:rsidRPr="007347CB">
        <w:t xml:space="preserve"> </w:t>
      </w:r>
      <w:r w:rsidR="00D94BA4">
        <w:t>22</w:t>
      </w:r>
    </w:p>
    <w:p w14:paraId="05CB9524" w14:textId="765EC8FA" w:rsidR="002C2351" w:rsidRPr="007347CB" w:rsidRDefault="002C2351" w:rsidP="00D01D1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47CB">
        <w:tab/>
        <w:t>Mattsvart</w:t>
      </w:r>
      <w:r w:rsidRPr="007347CB">
        <w:tab/>
      </w:r>
      <w:r w:rsidRPr="007347CB">
        <w:tab/>
        <w:t xml:space="preserve">MA nr </w:t>
      </w:r>
      <w:r w:rsidR="00666403" w:rsidRPr="007347CB">
        <w:t>S600</w:t>
      </w:r>
      <w:r w:rsidR="00666403">
        <w:t>136</w:t>
      </w:r>
      <w:r w:rsidRPr="007347CB">
        <w:t xml:space="preserve">.12 </w:t>
      </w:r>
      <w:r w:rsidRPr="007347CB">
        <w:tab/>
        <w:t>RSK 826 5</w:t>
      </w:r>
      <w:r w:rsidR="00D94BA4">
        <w:t>0 23</w:t>
      </w:r>
    </w:p>
    <w:p w14:paraId="6E252D57" w14:textId="44B303C3" w:rsidR="002C2351" w:rsidRPr="00CE1AD8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Polerad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="00666403" w:rsidRPr="007347CB">
        <w:t>S600</w:t>
      </w:r>
      <w:r w:rsidR="00666403">
        <w:t>136</w:t>
      </w:r>
      <w:r w:rsidRPr="00CE1AD8">
        <w:t xml:space="preserve">.60 </w:t>
      </w:r>
      <w:r w:rsidRPr="00CE1AD8">
        <w:tab/>
        <w:t xml:space="preserve">RSK </w:t>
      </w:r>
      <w:r w:rsidRPr="007347CB">
        <w:t>826 5</w:t>
      </w:r>
      <w:r w:rsidR="00D94BA4">
        <w:t>0 26</w:t>
      </w:r>
    </w:p>
    <w:p w14:paraId="71E95389" w14:textId="7155B2B5" w:rsidR="00D01D11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Borstad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="00666403" w:rsidRPr="007347CB">
        <w:t>S600</w:t>
      </w:r>
      <w:r w:rsidR="00666403">
        <w:t>136</w:t>
      </w:r>
      <w:r w:rsidRPr="00CE1AD8">
        <w:t xml:space="preserve">.62 </w:t>
      </w:r>
      <w:r w:rsidRPr="00CE1AD8">
        <w:tab/>
        <w:t xml:space="preserve">RSK </w:t>
      </w:r>
      <w:r w:rsidRPr="007347CB">
        <w:t>826 5</w:t>
      </w:r>
      <w:r w:rsidR="00D94BA4">
        <w:t>0</w:t>
      </w:r>
      <w:r w:rsidRPr="007347CB">
        <w:t xml:space="preserve"> </w:t>
      </w:r>
      <w:r w:rsidR="00D94BA4">
        <w:t>27</w:t>
      </w:r>
    </w:p>
    <w:p w14:paraId="28A45B75" w14:textId="77777777" w:rsidR="00EE3313" w:rsidRDefault="00EE3313" w:rsidP="0077334E">
      <w:pPr>
        <w:pStyle w:val="Indragetstycke"/>
        <w:spacing w:after="240"/>
        <w:ind w:left="0"/>
      </w:pPr>
    </w:p>
    <w:p w14:paraId="2E32F310" w14:textId="5AACF8BD" w:rsidR="005E1856" w:rsidRPr="005E1856" w:rsidRDefault="002C2351" w:rsidP="005E1856">
      <w:pPr>
        <w:pStyle w:val="Indragetstycke"/>
        <w:spacing w:after="240"/>
      </w:pPr>
      <w:r w:rsidRPr="00CE1AD8">
        <w:t>Blandarfäste 160 c/c, dold rördragning, P-EX-, PE-RT-, PB- och   multilayer-rör, typgodkänd, uppfyller bransch</w:t>
      </w:r>
      <w:r w:rsidR="00C106E9">
        <w:t>regler</w:t>
      </w:r>
      <w:r w:rsidRPr="00CE1AD8">
        <w:t xml:space="preserve"> från 2021</w:t>
      </w:r>
      <w:r w:rsidRPr="00C97600">
        <w:t>.</w:t>
      </w:r>
      <w:r w:rsidR="005E1856">
        <w:t xml:space="preserve">          Blyfritt utförande</w:t>
      </w:r>
    </w:p>
    <w:p w14:paraId="0C96FD7B" w14:textId="3C63A10D" w:rsidR="002C2351" w:rsidRPr="00CE1AD8" w:rsidRDefault="002C2351" w:rsidP="002C2351">
      <w:pPr>
        <w:pStyle w:val="Indragetstycke"/>
        <w:spacing w:after="240"/>
      </w:pPr>
      <w:r>
        <w:rPr>
          <w:b/>
        </w:rPr>
        <w:t>Rektangulär form</w:t>
      </w:r>
      <w:r w:rsidR="00F76552">
        <w:rPr>
          <w:b/>
        </w:rPr>
        <w:t xml:space="preserve"> </w:t>
      </w:r>
      <w:r w:rsidR="00F76552" w:rsidRPr="00E43DED">
        <w:rPr>
          <w:b/>
          <w:bCs/>
        </w:rPr>
        <w:t>D: Ø16</w:t>
      </w:r>
      <w:r w:rsidRPr="00CE1AD8">
        <w:rPr>
          <w:b/>
        </w:rPr>
        <w:tab/>
      </w:r>
    </w:p>
    <w:p w14:paraId="178721B7" w14:textId="282CBAE4" w:rsidR="002C2351" w:rsidRPr="007347CB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47CB">
        <w:tab/>
        <w:t>Krom</w:t>
      </w:r>
      <w:r w:rsidRPr="007347CB">
        <w:tab/>
      </w:r>
      <w:r w:rsidRPr="007347CB">
        <w:tab/>
        <w:t>MA nr S6000</w:t>
      </w:r>
      <w:r w:rsidR="00666403">
        <w:t>6</w:t>
      </w:r>
      <w:r w:rsidRPr="007347CB">
        <w:t xml:space="preserve">9       </w:t>
      </w:r>
      <w:r w:rsidRPr="007347CB">
        <w:tab/>
        <w:t xml:space="preserve">RSK 826 </w:t>
      </w:r>
      <w:r w:rsidR="00992854">
        <w:t>50 12</w:t>
      </w:r>
    </w:p>
    <w:p w14:paraId="4C0DC86F" w14:textId="6664470A" w:rsidR="002C2351" w:rsidRPr="007347CB" w:rsidRDefault="002C2351" w:rsidP="00D01D1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47CB">
        <w:tab/>
        <w:t>Mattsvart</w:t>
      </w:r>
      <w:r w:rsidRPr="007347CB">
        <w:tab/>
      </w:r>
      <w:r w:rsidRPr="007347CB">
        <w:tab/>
        <w:t>MA nr S6000</w:t>
      </w:r>
      <w:r w:rsidR="00666403">
        <w:t>6</w:t>
      </w:r>
      <w:r w:rsidRPr="007347CB">
        <w:t xml:space="preserve">9.12 </w:t>
      </w:r>
      <w:r w:rsidRPr="007347CB">
        <w:tab/>
        <w:t>RSK 826 5</w:t>
      </w:r>
      <w:r w:rsidR="00992854">
        <w:t>0 14</w:t>
      </w:r>
    </w:p>
    <w:p w14:paraId="47CF243D" w14:textId="7B2CCD66" w:rsidR="002C2351" w:rsidRPr="00CE1AD8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Polerad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Pr="007347CB">
        <w:t>S6000</w:t>
      </w:r>
      <w:r w:rsidR="00666403">
        <w:t>6</w:t>
      </w:r>
      <w:r w:rsidRPr="007347CB">
        <w:t>9</w:t>
      </w:r>
      <w:r w:rsidRPr="00CE1AD8">
        <w:t xml:space="preserve">.60 </w:t>
      </w:r>
      <w:r w:rsidRPr="00CE1AD8">
        <w:tab/>
        <w:t xml:space="preserve">RSK </w:t>
      </w:r>
      <w:r w:rsidRPr="007347CB">
        <w:t>826 5</w:t>
      </w:r>
      <w:r w:rsidR="00992854">
        <w:t>0 17</w:t>
      </w:r>
    </w:p>
    <w:p w14:paraId="70AE10CC" w14:textId="12619A47" w:rsidR="002C2351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Borstad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Pr="007347CB">
        <w:t>S6000</w:t>
      </w:r>
      <w:r w:rsidR="00666403">
        <w:t>6</w:t>
      </w:r>
      <w:r w:rsidRPr="007347CB">
        <w:t>9</w:t>
      </w:r>
      <w:r w:rsidRPr="00CE1AD8">
        <w:t xml:space="preserve">.62 </w:t>
      </w:r>
      <w:r w:rsidRPr="00CE1AD8">
        <w:tab/>
        <w:t xml:space="preserve">RSK </w:t>
      </w:r>
      <w:r w:rsidRPr="007347CB">
        <w:t>826 5</w:t>
      </w:r>
      <w:r w:rsidR="00992854">
        <w:t>0 18</w:t>
      </w:r>
    </w:p>
    <w:p w14:paraId="0B2379B5" w14:textId="77777777" w:rsidR="00B131E1" w:rsidRDefault="00B131E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60C75DBD" w14:textId="3A1A3CE3" w:rsidR="002C2351" w:rsidRPr="00C47E96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b/>
        </w:rPr>
      </w:pPr>
      <w:r>
        <w:tab/>
      </w:r>
      <w:r w:rsidRPr="00C47E96">
        <w:rPr>
          <w:b/>
        </w:rPr>
        <w:t>Oval form</w:t>
      </w:r>
      <w:r w:rsidR="00F76552">
        <w:rPr>
          <w:b/>
        </w:rPr>
        <w:t xml:space="preserve"> </w:t>
      </w:r>
      <w:r w:rsidR="00F76552" w:rsidRPr="00E43DED">
        <w:rPr>
          <w:b/>
          <w:bCs/>
        </w:rPr>
        <w:t>D: Ø16</w:t>
      </w:r>
    </w:p>
    <w:p w14:paraId="5B6410C6" w14:textId="42B6BBE2" w:rsidR="002C2351" w:rsidRPr="007347CB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7347CB">
        <w:t>Krom</w:t>
      </w:r>
      <w:r w:rsidRPr="007347CB">
        <w:tab/>
      </w:r>
      <w:r w:rsidRPr="007347CB">
        <w:tab/>
        <w:t>MA nr S600</w:t>
      </w:r>
      <w:r w:rsidR="00666403">
        <w:t>137</w:t>
      </w:r>
      <w:r w:rsidRPr="007347CB">
        <w:t xml:space="preserve">       </w:t>
      </w:r>
      <w:r w:rsidRPr="007347CB">
        <w:tab/>
        <w:t>RSK 826 5</w:t>
      </w:r>
      <w:r w:rsidR="00C35FE7">
        <w:t>0 28</w:t>
      </w:r>
    </w:p>
    <w:p w14:paraId="3FEF10E8" w14:textId="6A4F4186" w:rsidR="002C2351" w:rsidRPr="007347CB" w:rsidRDefault="002C2351" w:rsidP="00D01D1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47CB">
        <w:tab/>
        <w:t>Mattsvart</w:t>
      </w:r>
      <w:r w:rsidRPr="007347CB">
        <w:tab/>
      </w:r>
      <w:r w:rsidRPr="007347CB">
        <w:tab/>
        <w:t xml:space="preserve">MA nr </w:t>
      </w:r>
      <w:r w:rsidR="00666403" w:rsidRPr="007347CB">
        <w:t>S600</w:t>
      </w:r>
      <w:r w:rsidR="00666403">
        <w:t>137</w:t>
      </w:r>
      <w:r w:rsidRPr="007347CB">
        <w:t xml:space="preserve">.12 </w:t>
      </w:r>
      <w:r w:rsidRPr="007347CB">
        <w:tab/>
        <w:t>RSK 826 5</w:t>
      </w:r>
      <w:r w:rsidR="00C35FE7">
        <w:t>0 29</w:t>
      </w:r>
    </w:p>
    <w:p w14:paraId="51687683" w14:textId="4DDD5ED0" w:rsidR="002C2351" w:rsidRPr="00CE1AD8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tab/>
        <w:t>Polerad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="00666403" w:rsidRPr="007347CB">
        <w:t>S600</w:t>
      </w:r>
      <w:r w:rsidR="00666403">
        <w:t>137</w:t>
      </w:r>
      <w:r w:rsidRPr="00CE1AD8">
        <w:t xml:space="preserve">.60 </w:t>
      </w:r>
      <w:r w:rsidRPr="00CE1AD8">
        <w:tab/>
        <w:t xml:space="preserve">RSK </w:t>
      </w:r>
      <w:r w:rsidRPr="007347CB">
        <w:t xml:space="preserve">826 </w:t>
      </w:r>
      <w:r w:rsidR="00C35FE7">
        <w:t>50 32</w:t>
      </w:r>
    </w:p>
    <w:p w14:paraId="2F975E73" w14:textId="6EF934A8" w:rsidR="002C2351" w:rsidRDefault="002C2351" w:rsidP="002C235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E1AD8">
        <w:lastRenderedPageBreak/>
        <w:tab/>
        <w:t>Borstad mässing</w:t>
      </w:r>
      <w:r w:rsidR="00B85F85">
        <w:t xml:space="preserve"> PVD</w:t>
      </w:r>
      <w:r w:rsidRPr="00CE1AD8">
        <w:tab/>
      </w:r>
      <w:r w:rsidRPr="00CE1AD8">
        <w:tab/>
        <w:t xml:space="preserve">MA nr </w:t>
      </w:r>
      <w:r w:rsidR="00666403" w:rsidRPr="007347CB">
        <w:t>S600</w:t>
      </w:r>
      <w:r w:rsidR="00666403">
        <w:t>137</w:t>
      </w:r>
      <w:r w:rsidRPr="00CE1AD8">
        <w:t xml:space="preserve">.62 </w:t>
      </w:r>
      <w:r w:rsidRPr="00CE1AD8">
        <w:tab/>
        <w:t xml:space="preserve">RSK </w:t>
      </w:r>
      <w:r w:rsidRPr="007347CB">
        <w:t xml:space="preserve">826 </w:t>
      </w:r>
      <w:r w:rsidR="00C35FE7">
        <w:t>50 33</w:t>
      </w:r>
    </w:p>
    <w:p w14:paraId="0B3A23A5" w14:textId="451AA9BC" w:rsidR="00430723" w:rsidRPr="00EE3313" w:rsidRDefault="002C2351" w:rsidP="00EE3313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</w:p>
    <w:p w14:paraId="3710AD05" w14:textId="77777777" w:rsidR="002D379F" w:rsidRDefault="002D379F" w:rsidP="00F53643">
      <w:pPr>
        <w:pStyle w:val="Indragetstycke"/>
        <w:rPr>
          <w:b/>
          <w:color w:val="808080"/>
        </w:rPr>
      </w:pPr>
    </w:p>
    <w:p w14:paraId="0A220874" w14:textId="77777777" w:rsidR="00F80794" w:rsidRDefault="00F80794" w:rsidP="00F53643">
      <w:pPr>
        <w:pStyle w:val="Indragetstycke"/>
        <w:rPr>
          <w:b/>
          <w:color w:val="808080"/>
        </w:rPr>
      </w:pPr>
    </w:p>
    <w:p w14:paraId="3F0D1FA0" w14:textId="77777777" w:rsidR="00E7629F" w:rsidRDefault="00E7629F" w:rsidP="00F53643">
      <w:pPr>
        <w:pStyle w:val="Indragetstycke"/>
        <w:rPr>
          <w:b/>
          <w:color w:val="808080"/>
        </w:rPr>
      </w:pPr>
    </w:p>
    <w:p w14:paraId="40CA16C4" w14:textId="77777777" w:rsidR="00E7629F" w:rsidRDefault="00E7629F" w:rsidP="00F53643">
      <w:pPr>
        <w:pStyle w:val="Indragetstycke"/>
        <w:rPr>
          <w:b/>
          <w:color w:val="808080"/>
        </w:rPr>
      </w:pPr>
    </w:p>
    <w:p w14:paraId="01D3A83A" w14:textId="67538D94" w:rsidR="00840453" w:rsidRPr="003C2D43" w:rsidRDefault="00840453" w:rsidP="00840453">
      <w:pPr>
        <w:pStyle w:val="Rubrik-Sakvara11"/>
        <w:ind w:left="0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14:paraId="2FE95BB0" w14:textId="345A2D6A" w:rsidR="00A1152D" w:rsidRDefault="00FC3361" w:rsidP="00A1152D">
      <w:pPr>
        <w:ind w:left="0"/>
      </w:pPr>
      <w:r>
        <w:tab/>
      </w:r>
      <w:r w:rsidR="00A1152D" w:rsidRPr="00241E04">
        <w:t>Anslutningskoppling för väggdosa</w:t>
      </w:r>
    </w:p>
    <w:p w14:paraId="1D0270A0" w14:textId="77777777" w:rsidR="00B6534A" w:rsidRDefault="00B6534A" w:rsidP="00A1152D">
      <w:pPr>
        <w:ind w:left="0"/>
      </w:pPr>
    </w:p>
    <w:p w14:paraId="03E01411" w14:textId="72E8312A" w:rsidR="00B6534A" w:rsidRDefault="00B6534A" w:rsidP="00B6534A">
      <w:pPr>
        <w:pStyle w:val="indrag"/>
        <w:spacing w:after="120"/>
      </w:pPr>
      <w:r>
        <w:t xml:space="preserve">Anslutning G1/2 – </w:t>
      </w:r>
      <w:r w:rsidR="002B7422">
        <w:t>M26x1,5</w:t>
      </w:r>
    </w:p>
    <w:p w14:paraId="02593377" w14:textId="358F501F" w:rsidR="00577529" w:rsidRDefault="00577529" w:rsidP="00B6534A">
      <w:pPr>
        <w:pStyle w:val="indrag"/>
        <w:spacing w:after="120"/>
      </w:pPr>
      <w:r>
        <w:t xml:space="preserve">För blandare </w:t>
      </w:r>
      <w:r w:rsidR="005E1856">
        <w:t xml:space="preserve">med anslutning </w:t>
      </w:r>
      <w:r>
        <w:t>160 cc</w:t>
      </w:r>
    </w:p>
    <w:p w14:paraId="373DD223" w14:textId="3B51FB39" w:rsidR="00B6534A" w:rsidRDefault="00B6534A" w:rsidP="00A1152D">
      <w:pPr>
        <w:ind w:left="0"/>
      </w:pPr>
      <w:r>
        <w:tab/>
      </w:r>
      <w:r w:rsidR="005E1856">
        <w:t>Blyfri</w:t>
      </w:r>
    </w:p>
    <w:p w14:paraId="4E0FFED7" w14:textId="77777777" w:rsidR="00B6534A" w:rsidRPr="00241E04" w:rsidRDefault="00B6534A" w:rsidP="00A1152D">
      <w:pPr>
        <w:ind w:left="0"/>
      </w:pPr>
    </w:p>
    <w:p w14:paraId="266F45A2" w14:textId="77777777" w:rsidR="00A1152D" w:rsidRPr="00241E04" w:rsidRDefault="00A1152D" w:rsidP="00A1152D">
      <w:pPr>
        <w:ind w:left="0"/>
      </w:pPr>
    </w:p>
    <w:p w14:paraId="15CF2867" w14:textId="2B237842" w:rsidR="00A1152D" w:rsidRPr="002D379F" w:rsidRDefault="00A7617E" w:rsidP="00A50999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A615AD">
        <w:tab/>
      </w:r>
      <w:r w:rsidR="00A1152D" w:rsidRPr="002D379F">
        <w:t>Krom</w:t>
      </w:r>
      <w:r w:rsidR="00A1152D" w:rsidRPr="002D379F">
        <w:tab/>
      </w:r>
      <w:r w:rsidR="00A1152D" w:rsidRPr="002D379F">
        <w:tab/>
        <w:t>MA nr S6000</w:t>
      </w:r>
      <w:r w:rsidR="00430723">
        <w:t>70</w:t>
      </w:r>
      <w:r w:rsidR="001E77F9" w:rsidRPr="002D379F">
        <w:t xml:space="preserve"> </w:t>
      </w:r>
      <w:r w:rsidR="00A1152D" w:rsidRPr="002D379F">
        <w:t xml:space="preserve"> </w:t>
      </w:r>
      <w:r w:rsidR="007E6CB3" w:rsidRPr="002D379F">
        <w:t xml:space="preserve">    </w:t>
      </w:r>
      <w:r w:rsidR="004E1D8B" w:rsidRPr="002D379F">
        <w:t xml:space="preserve"> </w:t>
      </w:r>
      <w:r w:rsidR="00A50999" w:rsidRPr="002D379F">
        <w:tab/>
      </w:r>
      <w:r w:rsidR="00A1152D" w:rsidRPr="002D379F">
        <w:t>RSK 82</w:t>
      </w:r>
      <w:r w:rsidR="00FC1D03">
        <w:t>2</w:t>
      </w:r>
      <w:r w:rsidR="00A1152D" w:rsidRPr="002D379F">
        <w:t xml:space="preserve"> </w:t>
      </w:r>
      <w:r w:rsidR="00FC1D03">
        <w:t>80 0</w:t>
      </w:r>
      <w:r w:rsidR="00A1152D" w:rsidRPr="002D379F">
        <w:t>1</w:t>
      </w:r>
    </w:p>
    <w:p w14:paraId="474DB502" w14:textId="3630BF45" w:rsidR="00A1152D" w:rsidRPr="00A615AD" w:rsidRDefault="00A7617E" w:rsidP="00A50999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2D379F">
        <w:tab/>
      </w:r>
      <w:r w:rsidR="00A1152D" w:rsidRPr="00A615AD">
        <w:t xml:space="preserve">Mattsvart </w:t>
      </w:r>
      <w:r w:rsidR="00A1152D" w:rsidRPr="00A615AD">
        <w:tab/>
      </w:r>
      <w:r w:rsidR="00A1152D" w:rsidRPr="00A615AD">
        <w:tab/>
        <w:t>MA nr S6000</w:t>
      </w:r>
      <w:r w:rsidR="00430723">
        <w:t>70</w:t>
      </w:r>
      <w:r w:rsidR="00A1152D" w:rsidRPr="00A615AD">
        <w:t xml:space="preserve">.12 </w:t>
      </w:r>
      <w:r w:rsidR="00A50999" w:rsidRPr="00A615AD">
        <w:tab/>
      </w:r>
      <w:r w:rsidR="00A1152D" w:rsidRPr="00A615AD">
        <w:t xml:space="preserve">RSK </w:t>
      </w:r>
      <w:r w:rsidR="00FC1D03" w:rsidRPr="002D379F">
        <w:t>82</w:t>
      </w:r>
      <w:r w:rsidR="00FC1D03">
        <w:t>2</w:t>
      </w:r>
      <w:r w:rsidR="00FC1D03" w:rsidRPr="002D379F">
        <w:t xml:space="preserve"> </w:t>
      </w:r>
      <w:r w:rsidR="00FC1D03">
        <w:t>80 03</w:t>
      </w:r>
    </w:p>
    <w:p w14:paraId="3C31C572" w14:textId="6A676698" w:rsidR="00A1152D" w:rsidRPr="00241E04" w:rsidRDefault="00A7617E" w:rsidP="00A50999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="00A1152D" w:rsidRPr="00241E04">
        <w:t>Polerad mässing</w:t>
      </w:r>
      <w:r w:rsidR="00B85F85">
        <w:t xml:space="preserve"> PVD</w:t>
      </w:r>
      <w:r w:rsidR="00A1152D" w:rsidRPr="00241E04">
        <w:tab/>
      </w:r>
      <w:r w:rsidR="00A50999">
        <w:tab/>
      </w:r>
      <w:r w:rsidR="00A1152D" w:rsidRPr="00241E04">
        <w:t>M</w:t>
      </w:r>
      <w:r w:rsidR="00A1152D">
        <w:t xml:space="preserve">A </w:t>
      </w:r>
      <w:r w:rsidR="00A1152D" w:rsidRPr="00241E04">
        <w:t>nr S6000</w:t>
      </w:r>
      <w:r w:rsidR="00430723">
        <w:t>70</w:t>
      </w:r>
      <w:r w:rsidR="00A1152D" w:rsidRPr="00241E04">
        <w:t xml:space="preserve">.60 </w:t>
      </w:r>
      <w:r w:rsidR="00A50999">
        <w:tab/>
      </w:r>
      <w:r w:rsidR="00A1152D" w:rsidRPr="00241E04">
        <w:t xml:space="preserve">RSK </w:t>
      </w:r>
      <w:r w:rsidR="00FC1D03" w:rsidRPr="002D379F">
        <w:t>82</w:t>
      </w:r>
      <w:r w:rsidR="00FC1D03">
        <w:t>2</w:t>
      </w:r>
      <w:r w:rsidR="00FC1D03" w:rsidRPr="002D379F">
        <w:t xml:space="preserve"> </w:t>
      </w:r>
      <w:r w:rsidR="00FC1D03">
        <w:t>80 06</w:t>
      </w:r>
    </w:p>
    <w:p w14:paraId="64569F60" w14:textId="3FB67DD7" w:rsidR="00A67C87" w:rsidRDefault="00A7617E" w:rsidP="00E4264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="00A1152D" w:rsidRPr="00977FCB">
        <w:t>Borstad mässing</w:t>
      </w:r>
      <w:r w:rsidR="00B85F85">
        <w:t xml:space="preserve"> PVD</w:t>
      </w:r>
      <w:r w:rsidR="00A1152D" w:rsidRPr="00977FCB">
        <w:tab/>
      </w:r>
      <w:r w:rsidR="00A50999">
        <w:tab/>
      </w:r>
      <w:r w:rsidR="00A1152D">
        <w:t>MA</w:t>
      </w:r>
      <w:r w:rsidR="00A1152D" w:rsidRPr="00977FCB">
        <w:t xml:space="preserve"> nr S6000</w:t>
      </w:r>
      <w:r w:rsidR="00430723">
        <w:t>70</w:t>
      </w:r>
      <w:r w:rsidR="00A1152D" w:rsidRPr="00977FCB">
        <w:t xml:space="preserve">.62 </w:t>
      </w:r>
      <w:r w:rsidR="00A50999">
        <w:tab/>
      </w:r>
      <w:r w:rsidR="00A1152D" w:rsidRPr="00977FCB">
        <w:t xml:space="preserve">RSK </w:t>
      </w:r>
      <w:r w:rsidR="00FC1D03" w:rsidRPr="002D379F">
        <w:t>82</w:t>
      </w:r>
      <w:r w:rsidR="00FC1D03">
        <w:t>2</w:t>
      </w:r>
      <w:r w:rsidR="00FC1D03" w:rsidRPr="002D379F">
        <w:t xml:space="preserve"> </w:t>
      </w:r>
      <w:r w:rsidR="00FC1D03">
        <w:t>80 07</w:t>
      </w:r>
    </w:p>
    <w:p w14:paraId="325ED6FE" w14:textId="77777777" w:rsidR="00E52B95" w:rsidRDefault="00E52B95" w:rsidP="009C647E">
      <w:pPr>
        <w:pStyle w:val="Bomb"/>
        <w:numPr>
          <w:ilvl w:val="0"/>
          <w:numId w:val="0"/>
        </w:numPr>
        <w:ind w:right="0"/>
      </w:pPr>
    </w:p>
    <w:p w14:paraId="0EDD6E27" w14:textId="34E0E285" w:rsidR="009C647E" w:rsidRPr="009C647E" w:rsidRDefault="00A7617E" w:rsidP="009C647E">
      <w:pPr>
        <w:pStyle w:val="Bomb"/>
        <w:numPr>
          <w:ilvl w:val="0"/>
          <w:numId w:val="0"/>
        </w:numPr>
        <w:ind w:right="0"/>
      </w:pPr>
      <w:r>
        <w:tab/>
      </w:r>
    </w:p>
    <w:p w14:paraId="54C46ED9" w14:textId="4FCADF2F" w:rsidR="009C647E" w:rsidRDefault="00E52B95" w:rsidP="002D4199">
      <w:pPr>
        <w:pStyle w:val="Bomb"/>
        <w:numPr>
          <w:ilvl w:val="0"/>
          <w:numId w:val="0"/>
        </w:numPr>
        <w:ind w:right="0"/>
      </w:pPr>
      <w:r w:rsidRPr="003C2D43">
        <w:t xml:space="preserve">BF </w:t>
      </w:r>
      <w:r>
        <w:t>3</w:t>
      </w:r>
    </w:p>
    <w:p w14:paraId="45ED7A04" w14:textId="55FB5810" w:rsidR="002B7422" w:rsidRDefault="002B7422" w:rsidP="002B7422">
      <w:pPr>
        <w:ind w:left="0"/>
      </w:pPr>
      <w:r>
        <w:tab/>
      </w:r>
      <w:r w:rsidRPr="00241E04">
        <w:t>Anslutningskoppling för väggdosa</w:t>
      </w:r>
    </w:p>
    <w:p w14:paraId="426EC9DD" w14:textId="77777777" w:rsidR="002B7422" w:rsidRDefault="002B7422" w:rsidP="002B7422">
      <w:pPr>
        <w:ind w:left="0"/>
      </w:pPr>
    </w:p>
    <w:p w14:paraId="2F42F808" w14:textId="77777777" w:rsidR="002B7422" w:rsidRDefault="002B7422" w:rsidP="002B7422">
      <w:pPr>
        <w:pStyle w:val="indrag"/>
        <w:spacing w:after="120"/>
      </w:pPr>
      <w:r>
        <w:t>Anslutning G1/2 – G3/4</w:t>
      </w:r>
    </w:p>
    <w:p w14:paraId="4106733E" w14:textId="3F440AE0" w:rsidR="00577529" w:rsidRPr="005E1856" w:rsidRDefault="00577529" w:rsidP="002B7422">
      <w:pPr>
        <w:pStyle w:val="indrag"/>
        <w:spacing w:after="120"/>
      </w:pPr>
      <w:r w:rsidRPr="005E1856">
        <w:t xml:space="preserve">För blandare </w:t>
      </w:r>
      <w:r w:rsidR="005E1856" w:rsidRPr="005E1856">
        <w:t xml:space="preserve">med anslutning </w:t>
      </w:r>
      <w:r w:rsidRPr="005E1856">
        <w:t>150 cc</w:t>
      </w:r>
    </w:p>
    <w:p w14:paraId="37320F18" w14:textId="1216D9C3" w:rsidR="002B7422" w:rsidRPr="00616DAA" w:rsidRDefault="002B7422" w:rsidP="002B7422">
      <w:pPr>
        <w:ind w:left="0"/>
      </w:pPr>
      <w:r w:rsidRPr="005E1856">
        <w:tab/>
      </w:r>
      <w:r w:rsidR="005E1856">
        <w:t>Blyfri</w:t>
      </w:r>
    </w:p>
    <w:p w14:paraId="2C31830F" w14:textId="1279E827" w:rsidR="00AA03ED" w:rsidRPr="00616DAA" w:rsidRDefault="00AA03ED" w:rsidP="004D6181">
      <w:pPr>
        <w:pStyle w:val="Rubrik-Sakvara11"/>
        <w:ind w:left="0"/>
        <w:rPr>
          <w:u w:val="none"/>
        </w:rPr>
      </w:pPr>
    </w:p>
    <w:p w14:paraId="2EE8B1A2" w14:textId="40042E24" w:rsidR="002B7422" w:rsidRPr="002D379F" w:rsidRDefault="002B7422" w:rsidP="002B742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616DAA">
        <w:tab/>
      </w:r>
      <w:r w:rsidRPr="002D379F">
        <w:t>Krom</w:t>
      </w:r>
      <w:r w:rsidRPr="002D379F">
        <w:tab/>
      </w:r>
      <w:r w:rsidRPr="002D379F">
        <w:tab/>
        <w:t>MA nr S6000</w:t>
      </w:r>
      <w:r>
        <w:t>71</w:t>
      </w:r>
      <w:r w:rsidRPr="002D379F">
        <w:t xml:space="preserve">       </w:t>
      </w:r>
      <w:r w:rsidRPr="002D379F">
        <w:tab/>
        <w:t>RSK 82</w:t>
      </w:r>
      <w:r>
        <w:t>2</w:t>
      </w:r>
      <w:r w:rsidRPr="002D379F">
        <w:t xml:space="preserve"> </w:t>
      </w:r>
      <w:r>
        <w:t>80 09</w:t>
      </w:r>
    </w:p>
    <w:p w14:paraId="2FF34E5F" w14:textId="077869F2" w:rsidR="002B7422" w:rsidRPr="00A615AD" w:rsidRDefault="002B7422" w:rsidP="002B742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2D379F">
        <w:tab/>
      </w:r>
      <w:r w:rsidRPr="00A615AD">
        <w:t xml:space="preserve">Mattsvart </w:t>
      </w:r>
      <w:r w:rsidRPr="00A615AD">
        <w:tab/>
      </w:r>
      <w:r w:rsidRPr="00A615AD">
        <w:tab/>
        <w:t>MA nr S6000</w:t>
      </w:r>
      <w:r>
        <w:t>71</w:t>
      </w:r>
      <w:r w:rsidRPr="00A615AD">
        <w:t xml:space="preserve">.12 </w:t>
      </w:r>
      <w:r w:rsidRPr="00A615AD">
        <w:tab/>
        <w:t xml:space="preserve">RSK </w:t>
      </w:r>
      <w:r w:rsidRPr="002D379F">
        <w:t>82</w:t>
      </w:r>
      <w:r>
        <w:t>2</w:t>
      </w:r>
      <w:r w:rsidRPr="002D379F">
        <w:t xml:space="preserve"> </w:t>
      </w:r>
      <w:r>
        <w:t>80 11</w:t>
      </w:r>
    </w:p>
    <w:p w14:paraId="24126708" w14:textId="3047FE9B" w:rsidR="002B7422" w:rsidRPr="00241E04" w:rsidRDefault="002B7422" w:rsidP="002B742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241E04">
        <w:t>Polerad mässing</w:t>
      </w:r>
      <w:r>
        <w:t xml:space="preserve"> PVD</w:t>
      </w:r>
      <w:r w:rsidRPr="00241E04">
        <w:tab/>
      </w:r>
      <w:r>
        <w:tab/>
      </w:r>
      <w:r w:rsidRPr="00241E04">
        <w:t>M</w:t>
      </w:r>
      <w:r>
        <w:t xml:space="preserve">A </w:t>
      </w:r>
      <w:r w:rsidRPr="00241E04">
        <w:t>nr S6000</w:t>
      </w:r>
      <w:r>
        <w:t>71</w:t>
      </w:r>
      <w:r w:rsidRPr="00241E04">
        <w:t xml:space="preserve">.60 </w:t>
      </w:r>
      <w:r>
        <w:tab/>
      </w:r>
      <w:r w:rsidRPr="00241E04">
        <w:t xml:space="preserve">RSK </w:t>
      </w:r>
      <w:r w:rsidRPr="002D379F">
        <w:t>82</w:t>
      </w:r>
      <w:r>
        <w:t>2</w:t>
      </w:r>
      <w:r w:rsidRPr="002D379F">
        <w:t xml:space="preserve"> </w:t>
      </w:r>
      <w:r>
        <w:t>80 14</w:t>
      </w:r>
    </w:p>
    <w:p w14:paraId="7107738C" w14:textId="5E4FE3C3" w:rsidR="002B7422" w:rsidRDefault="002B7422" w:rsidP="002B742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>
        <w:tab/>
      </w:r>
      <w:r w:rsidRPr="00977FCB">
        <w:t>Borstad mässing</w:t>
      </w:r>
      <w:r>
        <w:t xml:space="preserve"> PVD</w:t>
      </w:r>
      <w:r w:rsidRPr="00977FCB">
        <w:tab/>
      </w:r>
      <w:r>
        <w:tab/>
        <w:t>MA</w:t>
      </w:r>
      <w:r w:rsidRPr="00977FCB">
        <w:t xml:space="preserve"> nr S6000</w:t>
      </w:r>
      <w:r>
        <w:t>71</w:t>
      </w:r>
      <w:r w:rsidRPr="00977FCB">
        <w:t xml:space="preserve">.62 </w:t>
      </w:r>
      <w:r>
        <w:tab/>
      </w:r>
      <w:r w:rsidRPr="00977FCB">
        <w:t xml:space="preserve">RSK </w:t>
      </w:r>
      <w:r w:rsidRPr="002D379F">
        <w:t>82</w:t>
      </w:r>
      <w:r>
        <w:t>2</w:t>
      </w:r>
      <w:r w:rsidRPr="002D379F">
        <w:t xml:space="preserve"> </w:t>
      </w:r>
      <w:r>
        <w:t>80 15</w:t>
      </w:r>
    </w:p>
    <w:p w14:paraId="38468242" w14:textId="45E8B34D" w:rsidR="004A31BD" w:rsidRDefault="004A31BD" w:rsidP="002D4199">
      <w:pPr>
        <w:pStyle w:val="Bomb"/>
        <w:numPr>
          <w:ilvl w:val="0"/>
          <w:numId w:val="0"/>
        </w:numPr>
        <w:ind w:right="0"/>
      </w:pPr>
    </w:p>
    <w:p w14:paraId="540153C0" w14:textId="77777777" w:rsidR="00D01D11" w:rsidRDefault="00D01D11" w:rsidP="002D4199">
      <w:pPr>
        <w:pStyle w:val="Bomb"/>
        <w:numPr>
          <w:ilvl w:val="0"/>
          <w:numId w:val="0"/>
        </w:numPr>
        <w:ind w:right="0"/>
      </w:pPr>
    </w:p>
    <w:p w14:paraId="02AC065A" w14:textId="77777777" w:rsidR="00D01D11" w:rsidRDefault="00D01D11" w:rsidP="002D4199">
      <w:pPr>
        <w:pStyle w:val="Bomb"/>
        <w:numPr>
          <w:ilvl w:val="0"/>
          <w:numId w:val="0"/>
        </w:numPr>
        <w:ind w:right="0"/>
      </w:pPr>
    </w:p>
    <w:p w14:paraId="53E6CCF4" w14:textId="77777777" w:rsidR="0009269A" w:rsidRDefault="0009269A" w:rsidP="002D4199">
      <w:pPr>
        <w:pStyle w:val="Bomb"/>
        <w:numPr>
          <w:ilvl w:val="0"/>
          <w:numId w:val="0"/>
        </w:numPr>
        <w:ind w:right="0"/>
      </w:pPr>
    </w:p>
    <w:p w14:paraId="57DD1A0F" w14:textId="3076B031" w:rsidR="002D379F" w:rsidRDefault="00E477A3" w:rsidP="0009269A">
      <w:pPr>
        <w:pStyle w:val="Rubrik5"/>
        <w:ind w:left="0" w:firstLine="0"/>
        <w:rPr>
          <w:color w:val="808080"/>
        </w:rPr>
      </w:pPr>
      <w:bookmarkStart w:id="20" w:name="_Toc378743905"/>
      <w:bookmarkStart w:id="21" w:name="_Toc58565247"/>
      <w:r>
        <w:rPr>
          <w:color w:val="808080"/>
        </w:rPr>
        <w:lastRenderedPageBreak/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20"/>
      <w:bookmarkEnd w:id="21"/>
    </w:p>
    <w:p w14:paraId="203A723F" w14:textId="77777777" w:rsidR="0009269A" w:rsidRPr="0009269A" w:rsidRDefault="0009269A" w:rsidP="0009269A"/>
    <w:p w14:paraId="288533B7" w14:textId="3C4D17DE" w:rsidR="00A67C87" w:rsidRDefault="002F02F4" w:rsidP="00E736E1">
      <w:pPr>
        <w:pStyle w:val="Rubrik-Sakvara11"/>
        <w:ind w:left="0"/>
        <w:rPr>
          <w:u w:val="none"/>
        </w:rPr>
      </w:pPr>
      <w:r>
        <w:t xml:space="preserve">BL </w:t>
      </w:r>
      <w:r w:rsidR="00E7629F">
        <w:t>1</w:t>
      </w:r>
      <w:r w:rsidR="00A67C87">
        <w:rPr>
          <w:u w:val="none"/>
        </w:rPr>
        <w:tab/>
      </w:r>
      <w:r w:rsidR="00A67C87">
        <w:rPr>
          <w:u w:val="none"/>
        </w:rPr>
        <w:tab/>
      </w:r>
    </w:p>
    <w:p w14:paraId="3EF0A8E4" w14:textId="47A2C253" w:rsidR="00021998" w:rsidRDefault="00021998" w:rsidP="006549CD">
      <w:pPr>
        <w:pStyle w:val="indrag"/>
        <w:spacing w:line="360" w:lineRule="auto"/>
        <w:ind w:right="850"/>
      </w:pPr>
      <w:r>
        <w:t>Badkarsblandare, Mora INXX II</w:t>
      </w:r>
    </w:p>
    <w:p w14:paraId="318C1403" w14:textId="56E23B82" w:rsidR="00021998" w:rsidRDefault="00021998" w:rsidP="006549CD">
      <w:pPr>
        <w:pStyle w:val="indrag"/>
        <w:spacing w:line="360" w:lineRule="auto"/>
        <w:ind w:right="850"/>
      </w:pPr>
      <w:r>
        <w:t>Termostatblandare med handdusch</w:t>
      </w:r>
    </w:p>
    <w:p w14:paraId="24BFC978" w14:textId="77777777" w:rsidR="00A67C87" w:rsidRDefault="00A67C87" w:rsidP="00A67C87">
      <w:pPr>
        <w:pStyle w:val="indrag"/>
        <w:ind w:right="850"/>
      </w:pPr>
    </w:p>
    <w:p w14:paraId="70089B97" w14:textId="081491D3" w:rsidR="00A67C87" w:rsidRDefault="00A67C87" w:rsidP="00B8007F">
      <w:pPr>
        <w:pStyle w:val="indrag"/>
        <w:spacing w:line="360" w:lineRule="auto"/>
        <w:ind w:right="850"/>
      </w:pPr>
      <w:r>
        <w:t xml:space="preserve">Blandaren skall vara försedd med följande egenskaper: </w:t>
      </w:r>
    </w:p>
    <w:p w14:paraId="1545ED5D" w14:textId="14094FCC" w:rsidR="00A67C87" w:rsidRDefault="00A67C87" w:rsidP="00B8007F">
      <w:pPr>
        <w:pStyle w:val="indrag"/>
        <w:spacing w:after="120"/>
      </w:pPr>
      <w:r>
        <w:t>Tryckbalanserad termostatblandare som kompenserar både för temperatur- och tryckförändringar.</w:t>
      </w:r>
    </w:p>
    <w:p w14:paraId="36AFC5DA" w14:textId="77777777" w:rsidR="00A67C87" w:rsidRDefault="00A67C87" w:rsidP="004A31BD">
      <w:pPr>
        <w:pStyle w:val="indrag"/>
        <w:spacing w:after="120"/>
      </w:pPr>
      <w:r>
        <w:t>Eco funktion på flödesratten för vattenbesparing.</w:t>
      </w:r>
    </w:p>
    <w:p w14:paraId="4BE0F531" w14:textId="77777777" w:rsidR="00040C5D" w:rsidRDefault="00040C5D" w:rsidP="00040C5D">
      <w:pPr>
        <w:pStyle w:val="indrag"/>
        <w:spacing w:after="120"/>
      </w:pPr>
      <w:r>
        <w:t xml:space="preserve">Hetvattenspärr vid </w:t>
      </w:r>
      <w:r w:rsidRPr="00040C5D">
        <w:t>38°C</w:t>
      </w:r>
    </w:p>
    <w:p w14:paraId="6BFEC67B" w14:textId="2F251CB5" w:rsidR="00A67C87" w:rsidRDefault="00A67C87" w:rsidP="004A31BD">
      <w:pPr>
        <w:pStyle w:val="indrag"/>
        <w:spacing w:after="120"/>
      </w:pPr>
      <w:r>
        <w:t>Skållningsskydd som stänger av varmvattnet vid kallvattenbortfall</w:t>
      </w:r>
    </w:p>
    <w:p w14:paraId="585EEAC9" w14:textId="77777777" w:rsidR="005D7879" w:rsidRDefault="005D7879" w:rsidP="004A31BD">
      <w:pPr>
        <w:pStyle w:val="indrag"/>
        <w:spacing w:after="120"/>
      </w:pPr>
      <w:r w:rsidRPr="005D7879">
        <w:t xml:space="preserve">Utloppspip med inbyggd omkastare </w:t>
      </w:r>
    </w:p>
    <w:p w14:paraId="3CD7A5A1" w14:textId="2E6E4BCE" w:rsidR="00A67C87" w:rsidRDefault="00A67C87" w:rsidP="004A31BD">
      <w:pPr>
        <w:pStyle w:val="indrag"/>
        <w:spacing w:after="120"/>
      </w:pPr>
      <w:r>
        <w:t>Keramisk tätning</w:t>
      </w:r>
    </w:p>
    <w:p w14:paraId="0921EE90" w14:textId="34B6122B" w:rsidR="00A67C87" w:rsidRDefault="00A67C87" w:rsidP="004A31BD">
      <w:pPr>
        <w:pStyle w:val="indrag"/>
        <w:spacing w:after="120"/>
      </w:pPr>
      <w:r>
        <w:t>Utlopp ned, G1/2</w:t>
      </w:r>
    </w:p>
    <w:p w14:paraId="75C9C20E" w14:textId="00D309FE" w:rsidR="00A67C87" w:rsidRDefault="00A67C87" w:rsidP="004A31BD">
      <w:pPr>
        <w:pStyle w:val="indrag"/>
        <w:spacing w:after="120"/>
      </w:pPr>
      <w:r>
        <w:t xml:space="preserve">Anslutning, </w:t>
      </w:r>
      <w:r w:rsidR="00C106E9">
        <w:t>150 alt.160 c/c</w:t>
      </w:r>
    </w:p>
    <w:p w14:paraId="7DF3337B" w14:textId="0DEE44B7" w:rsidR="00335088" w:rsidRDefault="00335088" w:rsidP="00335088">
      <w:pPr>
        <w:pStyle w:val="indrag"/>
        <w:spacing w:after="120"/>
      </w:pPr>
      <w:r w:rsidRPr="00F27F98">
        <w:t>Metallomspunnen slang 1750 mm, PVC- och BPA-fri innerslang</w:t>
      </w:r>
    </w:p>
    <w:p w14:paraId="582698AF" w14:textId="4ADBA6AD" w:rsidR="00A311F7" w:rsidRDefault="00A311F7" w:rsidP="004A31BD">
      <w:pPr>
        <w:pStyle w:val="indrag"/>
        <w:spacing w:after="120"/>
      </w:pPr>
      <w:r>
        <w:t xml:space="preserve">Handdusch med Eco funktion </w:t>
      </w:r>
      <w:r w:rsidR="00CA01AB">
        <w:t>7,5</w:t>
      </w:r>
      <w:r w:rsidRPr="000C709A">
        <w:t xml:space="preserve"> l/min</w:t>
      </w:r>
    </w:p>
    <w:p w14:paraId="659E5F99" w14:textId="5D7E6E3C" w:rsidR="00040C5D" w:rsidRDefault="00040C5D" w:rsidP="00040C5D">
      <w:pPr>
        <w:pStyle w:val="indrag"/>
        <w:spacing w:after="120"/>
      </w:pPr>
      <w:r>
        <w:t>Återströmningsskydd enligt EU-standard SS-EN 1717</w:t>
      </w:r>
    </w:p>
    <w:p w14:paraId="5BBC4651" w14:textId="77777777" w:rsidR="00414D00" w:rsidRDefault="00414D00" w:rsidP="004A31BD">
      <w:pPr>
        <w:pStyle w:val="indrag"/>
        <w:spacing w:after="120"/>
      </w:pPr>
      <w:r>
        <w:t>Uppfyller EN1111:2017</w:t>
      </w:r>
    </w:p>
    <w:p w14:paraId="609ECCF1" w14:textId="54521593" w:rsidR="002D379F" w:rsidRDefault="0028596F" w:rsidP="0009269A">
      <w:pPr>
        <w:pStyle w:val="indrag"/>
        <w:spacing w:after="120"/>
      </w:pPr>
      <w:r>
        <w:t xml:space="preserve">Energiklass </w:t>
      </w:r>
      <w:r w:rsidR="002D379F">
        <w:t>A</w:t>
      </w:r>
      <w:r>
        <w:t xml:space="preserve"> enligt SS-EN 82</w:t>
      </w:r>
      <w:r w:rsidR="008A3193">
        <w:t>00</w:t>
      </w:r>
      <w:r>
        <w:t>01</w:t>
      </w:r>
    </w:p>
    <w:p w14:paraId="0EF36854" w14:textId="77777777" w:rsidR="002D379F" w:rsidRDefault="002D379F" w:rsidP="00A311F7">
      <w:pPr>
        <w:pStyle w:val="indrag"/>
        <w:spacing w:after="120"/>
      </w:pPr>
    </w:p>
    <w:p w14:paraId="16EC5126" w14:textId="021CA98D" w:rsidR="00DC451F" w:rsidRPr="004C502F" w:rsidRDefault="004C502F" w:rsidP="001E77F9">
      <w:pPr>
        <w:pStyle w:val="indrag"/>
        <w:spacing w:after="120"/>
        <w:ind w:left="0"/>
        <w:rPr>
          <w:lang w:val="de-DE"/>
        </w:rPr>
      </w:pPr>
      <w:r>
        <w:tab/>
      </w:r>
      <w:r w:rsidRPr="004C502F">
        <w:rPr>
          <w:lang w:val="de-DE"/>
        </w:rPr>
        <w:t>150 CC</w:t>
      </w:r>
    </w:p>
    <w:p w14:paraId="02F1D894" w14:textId="250DD82E" w:rsidR="00A67C87" w:rsidRPr="001B4ADB" w:rsidRDefault="004A31BD" w:rsidP="004A31BD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de-DE"/>
        </w:rPr>
      </w:pPr>
      <w:r w:rsidRPr="004C502F">
        <w:rPr>
          <w:lang w:val="de-DE"/>
        </w:rPr>
        <w:tab/>
      </w:r>
      <w:r w:rsidR="009C0C34" w:rsidRPr="002D379F">
        <w:rPr>
          <w:lang w:val="de-DE"/>
        </w:rPr>
        <w:t>Krom</w:t>
      </w:r>
      <w:r w:rsidR="009C0C34" w:rsidRPr="002D379F">
        <w:rPr>
          <w:lang w:val="de-DE"/>
        </w:rPr>
        <w:tab/>
      </w:r>
      <w:r w:rsidR="009C0C34" w:rsidRPr="002D379F">
        <w:rPr>
          <w:lang w:val="de-DE"/>
        </w:rPr>
        <w:tab/>
      </w:r>
      <w:r w:rsidR="000224CD" w:rsidRPr="002D379F">
        <w:rPr>
          <w:lang w:val="de-DE"/>
        </w:rPr>
        <w:t>MA</w:t>
      </w:r>
      <w:r w:rsidR="00333598" w:rsidRPr="002D379F">
        <w:rPr>
          <w:lang w:val="de-DE"/>
        </w:rPr>
        <w:t xml:space="preserve"> </w:t>
      </w:r>
      <w:r w:rsidR="002F02F4" w:rsidRPr="002D379F">
        <w:rPr>
          <w:lang w:val="de-DE"/>
        </w:rPr>
        <w:t>nr</w:t>
      </w:r>
      <w:r w:rsidR="00333598" w:rsidRPr="002D379F">
        <w:rPr>
          <w:lang w:val="de-DE"/>
        </w:rPr>
        <w:t xml:space="preserve"> </w:t>
      </w:r>
      <w:r w:rsidR="002F02F4" w:rsidRPr="002D379F">
        <w:rPr>
          <w:lang w:val="de-DE"/>
        </w:rPr>
        <w:t>2</w:t>
      </w:r>
      <w:r w:rsidR="00A311F7" w:rsidRPr="002D379F">
        <w:rPr>
          <w:lang w:val="de-DE"/>
        </w:rPr>
        <w:t>7</w:t>
      </w:r>
      <w:r w:rsidR="002F02F4" w:rsidRPr="002D379F">
        <w:rPr>
          <w:lang w:val="de-DE"/>
        </w:rPr>
        <w:t>0</w:t>
      </w:r>
      <w:r w:rsidR="004C502F" w:rsidRPr="002D379F">
        <w:rPr>
          <w:lang w:val="de-DE"/>
        </w:rPr>
        <w:t>1</w:t>
      </w:r>
      <w:r w:rsidR="00D01D11" w:rsidRPr="002D379F">
        <w:rPr>
          <w:lang w:val="de-DE"/>
        </w:rPr>
        <w:t>50</w:t>
      </w:r>
      <w:r w:rsidR="001E77F9" w:rsidRPr="002D379F">
        <w:rPr>
          <w:lang w:val="de-DE"/>
        </w:rPr>
        <w:t xml:space="preserve"> </w:t>
      </w:r>
      <w:r w:rsidR="00333598" w:rsidRPr="002D379F">
        <w:rPr>
          <w:lang w:val="de-DE"/>
        </w:rPr>
        <w:t xml:space="preserve"> </w:t>
      </w:r>
      <w:r w:rsidR="007E6CB3" w:rsidRPr="002D379F">
        <w:rPr>
          <w:lang w:val="de-DE"/>
        </w:rPr>
        <w:t xml:space="preserve"> </w:t>
      </w:r>
      <w:r w:rsidR="004E1D8B" w:rsidRPr="002D379F">
        <w:rPr>
          <w:lang w:val="de-DE"/>
        </w:rPr>
        <w:t xml:space="preserve"> </w:t>
      </w:r>
      <w:r w:rsidR="007E6CB3" w:rsidRPr="002D379F">
        <w:rPr>
          <w:lang w:val="de-DE"/>
        </w:rPr>
        <w:t xml:space="preserve">   </w:t>
      </w:r>
      <w:r w:rsidRPr="002D379F">
        <w:rPr>
          <w:lang w:val="de-DE"/>
        </w:rPr>
        <w:tab/>
      </w:r>
      <w:r w:rsidR="00333598" w:rsidRPr="001B4ADB">
        <w:rPr>
          <w:lang w:val="de-DE"/>
        </w:rPr>
        <w:t xml:space="preserve">RSK </w:t>
      </w:r>
      <w:r w:rsidR="001B4ADB" w:rsidRPr="001B4ADB">
        <w:rPr>
          <w:lang w:val="de-DE"/>
        </w:rPr>
        <w:t>824 51 02</w:t>
      </w:r>
    </w:p>
    <w:p w14:paraId="1790FF0B" w14:textId="33C6820E" w:rsidR="00A311F7" w:rsidRPr="001B4ADB" w:rsidRDefault="004A31BD" w:rsidP="00D01D11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1B4ADB">
        <w:rPr>
          <w:lang w:val="de-DE"/>
        </w:rPr>
        <w:tab/>
      </w:r>
      <w:r w:rsidR="00A311F7" w:rsidRPr="001B4ADB">
        <w:t>Mattsvart</w:t>
      </w:r>
      <w:r w:rsidR="00A311F7" w:rsidRPr="001B4ADB">
        <w:tab/>
      </w:r>
      <w:r w:rsidR="00A311F7" w:rsidRPr="001B4ADB">
        <w:tab/>
      </w:r>
      <w:r w:rsidR="000224CD" w:rsidRPr="001B4ADB">
        <w:t xml:space="preserve">MA nr </w:t>
      </w:r>
      <w:r w:rsidR="00A311F7" w:rsidRPr="001B4ADB">
        <w:t>270</w:t>
      </w:r>
      <w:r w:rsidR="004C502F" w:rsidRPr="001B4ADB">
        <w:t>1</w:t>
      </w:r>
      <w:r w:rsidR="00D01D11" w:rsidRPr="001B4ADB">
        <w:t>5</w:t>
      </w:r>
      <w:r w:rsidR="00A311F7" w:rsidRPr="001B4ADB">
        <w:t xml:space="preserve">0.12 </w:t>
      </w:r>
      <w:r w:rsidR="00AB3D02" w:rsidRPr="001B4ADB">
        <w:tab/>
      </w:r>
      <w:r w:rsidR="001B4ADB" w:rsidRPr="001B4ADB">
        <w:rPr>
          <w:lang w:val="de-DE"/>
        </w:rPr>
        <w:t>RSK 824 51 03</w:t>
      </w:r>
    </w:p>
    <w:p w14:paraId="309516C6" w14:textId="578BF25C" w:rsidR="00A311F7" w:rsidRPr="001B4ADB" w:rsidRDefault="004A31BD" w:rsidP="004A31B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1B4ADB">
        <w:tab/>
      </w:r>
      <w:r w:rsidR="00A311F7" w:rsidRPr="001B4ADB">
        <w:t>Polerad mässing</w:t>
      </w:r>
      <w:r w:rsidR="004C502F" w:rsidRPr="001B4ADB">
        <w:t xml:space="preserve"> PVD</w:t>
      </w:r>
      <w:r w:rsidR="00A311F7" w:rsidRPr="001B4ADB">
        <w:tab/>
      </w:r>
      <w:r w:rsidRPr="001B4ADB">
        <w:tab/>
      </w:r>
      <w:r w:rsidR="000224CD" w:rsidRPr="001B4ADB">
        <w:t xml:space="preserve">MA nr </w:t>
      </w:r>
      <w:r w:rsidR="00A311F7" w:rsidRPr="001B4ADB">
        <w:t>270</w:t>
      </w:r>
      <w:r w:rsidR="004C502F" w:rsidRPr="001B4ADB">
        <w:t>1</w:t>
      </w:r>
      <w:r w:rsidR="00D01D11" w:rsidRPr="001B4ADB">
        <w:t>5</w:t>
      </w:r>
      <w:r w:rsidR="00A311F7" w:rsidRPr="001B4ADB">
        <w:t xml:space="preserve">0.60 </w:t>
      </w:r>
      <w:r w:rsidR="00AB3D02" w:rsidRPr="001B4ADB">
        <w:tab/>
      </w:r>
      <w:r w:rsidR="001B4ADB" w:rsidRPr="001B4ADB">
        <w:rPr>
          <w:lang w:val="de-DE"/>
        </w:rPr>
        <w:t>RSK 824 51 04</w:t>
      </w:r>
    </w:p>
    <w:p w14:paraId="67064C80" w14:textId="04D75123" w:rsidR="00D97B25" w:rsidRPr="001B4ADB" w:rsidRDefault="004A31BD" w:rsidP="00E4264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1B4ADB">
        <w:tab/>
      </w:r>
      <w:r w:rsidR="00A311F7" w:rsidRPr="001B4ADB">
        <w:t>Borstad mässing</w:t>
      </w:r>
      <w:r w:rsidR="004C502F" w:rsidRPr="001B4ADB">
        <w:t xml:space="preserve"> PVD</w:t>
      </w:r>
      <w:r w:rsidR="00A311F7" w:rsidRPr="001B4ADB">
        <w:tab/>
      </w:r>
      <w:r w:rsidRPr="001B4ADB">
        <w:tab/>
      </w:r>
      <w:r w:rsidR="000224CD" w:rsidRPr="001B4ADB">
        <w:t xml:space="preserve">MA nr </w:t>
      </w:r>
      <w:r w:rsidR="00A311F7" w:rsidRPr="001B4ADB">
        <w:t>270</w:t>
      </w:r>
      <w:r w:rsidR="004C502F" w:rsidRPr="001B4ADB">
        <w:t>1</w:t>
      </w:r>
      <w:r w:rsidR="00D01D11" w:rsidRPr="001B4ADB">
        <w:t>5</w:t>
      </w:r>
      <w:r w:rsidR="00A311F7" w:rsidRPr="001B4ADB">
        <w:t xml:space="preserve">0.62 </w:t>
      </w:r>
      <w:r w:rsidR="00AB3D02" w:rsidRPr="001B4ADB">
        <w:tab/>
      </w:r>
      <w:r w:rsidR="001B4ADB" w:rsidRPr="001B4ADB">
        <w:rPr>
          <w:lang w:val="de-DE"/>
        </w:rPr>
        <w:t>RSK 824 51 05</w:t>
      </w:r>
    </w:p>
    <w:p w14:paraId="4761346C" w14:textId="77777777" w:rsidR="002D379F" w:rsidRDefault="002D379F" w:rsidP="00A311F7">
      <w:pPr>
        <w:pStyle w:val="Bomb"/>
        <w:numPr>
          <w:ilvl w:val="0"/>
          <w:numId w:val="0"/>
        </w:numPr>
        <w:ind w:right="0"/>
      </w:pPr>
    </w:p>
    <w:p w14:paraId="0D920EE1" w14:textId="359D3F84" w:rsidR="004C502F" w:rsidRPr="004C502F" w:rsidRDefault="004C502F" w:rsidP="004C502F">
      <w:pPr>
        <w:pStyle w:val="indrag"/>
        <w:spacing w:after="120"/>
        <w:ind w:left="0"/>
        <w:rPr>
          <w:lang w:val="de-DE"/>
        </w:rPr>
      </w:pPr>
      <w:r>
        <w:tab/>
      </w:r>
      <w:r w:rsidRPr="004C502F">
        <w:rPr>
          <w:lang w:val="de-DE"/>
        </w:rPr>
        <w:t>1</w:t>
      </w:r>
      <w:r>
        <w:rPr>
          <w:lang w:val="de-DE"/>
        </w:rPr>
        <w:t>6</w:t>
      </w:r>
      <w:r w:rsidRPr="004C502F">
        <w:rPr>
          <w:lang w:val="de-DE"/>
        </w:rPr>
        <w:t>0 CC</w:t>
      </w:r>
    </w:p>
    <w:p w14:paraId="3751949F" w14:textId="289517CB" w:rsidR="004C502F" w:rsidRPr="00FF3474" w:rsidRDefault="004C502F" w:rsidP="004C502F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de-DE"/>
        </w:rPr>
      </w:pPr>
      <w:r w:rsidRPr="004C502F">
        <w:rPr>
          <w:lang w:val="de-DE"/>
        </w:rPr>
        <w:tab/>
        <w:t>Krom</w:t>
      </w:r>
      <w:r w:rsidRPr="004C502F">
        <w:rPr>
          <w:lang w:val="de-DE"/>
        </w:rPr>
        <w:tab/>
      </w:r>
      <w:r w:rsidRPr="004C502F">
        <w:rPr>
          <w:lang w:val="de-DE"/>
        </w:rPr>
        <w:tab/>
        <w:t xml:space="preserve">MA nr 270050       </w:t>
      </w:r>
      <w:r w:rsidRPr="004C502F">
        <w:rPr>
          <w:lang w:val="de-DE"/>
        </w:rPr>
        <w:tab/>
      </w:r>
      <w:r w:rsidRPr="00FF3474">
        <w:rPr>
          <w:lang w:val="de-DE"/>
        </w:rPr>
        <w:t>RSK 8</w:t>
      </w:r>
      <w:r w:rsidR="001B4ADB" w:rsidRPr="00FF3474">
        <w:rPr>
          <w:lang w:val="de-DE"/>
        </w:rPr>
        <w:t>24 50 98</w:t>
      </w:r>
    </w:p>
    <w:p w14:paraId="4FBF6B28" w14:textId="6B65BB10" w:rsidR="004C502F" w:rsidRPr="00FF3474" w:rsidRDefault="004C502F" w:rsidP="004C502F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FF3474">
        <w:rPr>
          <w:lang w:val="de-DE"/>
        </w:rPr>
        <w:tab/>
      </w:r>
      <w:r w:rsidRPr="00FF3474">
        <w:t>Mattsvart</w:t>
      </w:r>
      <w:r w:rsidRPr="00FF3474">
        <w:tab/>
      </w:r>
      <w:r w:rsidRPr="00FF3474">
        <w:tab/>
        <w:t xml:space="preserve">MA nr 270050.12 </w:t>
      </w:r>
      <w:r w:rsidRPr="00FF3474">
        <w:tab/>
      </w:r>
      <w:r w:rsidR="001B4ADB" w:rsidRPr="00FF3474">
        <w:rPr>
          <w:lang w:val="de-DE"/>
        </w:rPr>
        <w:t>RSK 824 50 99</w:t>
      </w:r>
    </w:p>
    <w:p w14:paraId="7D7EBDBC" w14:textId="5060560D" w:rsidR="004C502F" w:rsidRPr="00FF3474" w:rsidRDefault="004C502F" w:rsidP="004C502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3474">
        <w:tab/>
        <w:t>Polerad mässing PVD</w:t>
      </w:r>
      <w:r w:rsidRPr="00FF3474">
        <w:tab/>
      </w:r>
      <w:r w:rsidRPr="00FF3474">
        <w:tab/>
        <w:t xml:space="preserve">MA nr 270050.60 </w:t>
      </w:r>
      <w:r w:rsidRPr="00FF3474">
        <w:tab/>
        <w:t xml:space="preserve">RSK </w:t>
      </w:r>
      <w:r w:rsidR="001B4ADB" w:rsidRPr="00FF3474">
        <w:t>824 51 00</w:t>
      </w:r>
    </w:p>
    <w:p w14:paraId="0241DE32" w14:textId="4C1E1E9C" w:rsidR="004C502F" w:rsidRPr="00FF3474" w:rsidRDefault="004C502F" w:rsidP="004C502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3474">
        <w:tab/>
        <w:t>Borstad mässing PVD</w:t>
      </w:r>
      <w:r w:rsidRPr="00FF3474">
        <w:tab/>
      </w:r>
      <w:r w:rsidRPr="00FF3474">
        <w:tab/>
        <w:t xml:space="preserve">MA nr 270050.62 </w:t>
      </w:r>
      <w:r w:rsidRPr="00FF3474">
        <w:tab/>
      </w:r>
      <w:r w:rsidR="001B4ADB" w:rsidRPr="00FF3474">
        <w:t>RSK 824 51 01</w:t>
      </w:r>
    </w:p>
    <w:p w14:paraId="29D3E012" w14:textId="33F5D23F" w:rsidR="004C502F" w:rsidRPr="00490F25" w:rsidRDefault="004C502F" w:rsidP="00A311F7">
      <w:pPr>
        <w:pStyle w:val="Bomb"/>
        <w:numPr>
          <w:ilvl w:val="0"/>
          <w:numId w:val="0"/>
        </w:numPr>
        <w:ind w:right="0"/>
      </w:pPr>
    </w:p>
    <w:p w14:paraId="61DDF294" w14:textId="359F28C2" w:rsidR="00A311F7" w:rsidRPr="003C2D43" w:rsidRDefault="00A311F7" w:rsidP="00A311F7">
      <w:pPr>
        <w:pStyle w:val="Rubrik-Sakvara11"/>
        <w:ind w:left="0"/>
        <w:rPr>
          <w:u w:val="none"/>
        </w:rPr>
      </w:pPr>
    </w:p>
    <w:p w14:paraId="581D6EA4" w14:textId="77777777" w:rsidR="0035672D" w:rsidRPr="0035672D" w:rsidRDefault="0035672D" w:rsidP="0035672D">
      <w:pPr>
        <w:pStyle w:val="Bomb"/>
        <w:numPr>
          <w:ilvl w:val="0"/>
          <w:numId w:val="0"/>
        </w:numPr>
        <w:ind w:right="0"/>
      </w:pPr>
    </w:p>
    <w:p w14:paraId="0B1E4F26" w14:textId="24CF1356" w:rsidR="00140F2A" w:rsidRDefault="00761B9F" w:rsidP="00140F2A">
      <w:pPr>
        <w:pStyle w:val="Rubrik5"/>
        <w:ind w:left="0" w:firstLine="0"/>
        <w:rPr>
          <w:color w:val="808080"/>
        </w:rPr>
      </w:pPr>
      <w:bookmarkStart w:id="22" w:name="_Toc58565248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22"/>
    </w:p>
    <w:p w14:paraId="6AF829EC" w14:textId="1172D2E8" w:rsidR="00140F2A" w:rsidRDefault="00140F2A" w:rsidP="00140F2A">
      <w:pPr>
        <w:pStyle w:val="Rubrik5"/>
        <w:ind w:left="0" w:firstLine="0"/>
        <w:rPr>
          <w:color w:val="808080"/>
        </w:rPr>
      </w:pPr>
      <w:r w:rsidRPr="0057284F">
        <w:rPr>
          <w:color w:val="808080"/>
        </w:rPr>
        <w:t>PVB.2</w:t>
      </w:r>
      <w:r>
        <w:rPr>
          <w:color w:val="808080"/>
        </w:rPr>
        <w:t>4</w:t>
      </w:r>
      <w:r w:rsidRPr="0057284F">
        <w:rPr>
          <w:color w:val="808080"/>
        </w:rPr>
        <w:tab/>
      </w:r>
      <w:r>
        <w:rPr>
          <w:color w:val="808080"/>
        </w:rPr>
        <w:t>Disklådsblandare</w:t>
      </w:r>
    </w:p>
    <w:p w14:paraId="63597650" w14:textId="44C70A41" w:rsidR="00140F2A" w:rsidRDefault="00140F2A" w:rsidP="00140F2A">
      <w:pPr>
        <w:pStyle w:val="Rubrik5"/>
        <w:ind w:left="0" w:firstLine="0"/>
        <w:rPr>
          <w:color w:val="808080"/>
        </w:rPr>
      </w:pPr>
      <w:r w:rsidRPr="0057284F">
        <w:rPr>
          <w:color w:val="808080"/>
        </w:rPr>
        <w:t>PVB.2</w:t>
      </w:r>
      <w:r>
        <w:rPr>
          <w:color w:val="808080"/>
        </w:rPr>
        <w:t>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</w:p>
    <w:p w14:paraId="2F6321F3" w14:textId="2DA5D6B9" w:rsidR="00140F2A" w:rsidRDefault="00140F2A" w:rsidP="00140F2A">
      <w:pPr>
        <w:pStyle w:val="Rubrik5"/>
        <w:ind w:left="0" w:firstLine="0"/>
        <w:rPr>
          <w:color w:val="808080"/>
        </w:rPr>
      </w:pPr>
      <w:r w:rsidRPr="0057284F">
        <w:rPr>
          <w:color w:val="808080"/>
        </w:rPr>
        <w:t>PVB.2</w:t>
      </w:r>
      <w:r>
        <w:rPr>
          <w:color w:val="808080"/>
        </w:rPr>
        <w:t>6</w:t>
      </w:r>
      <w:r w:rsidRPr="0057284F">
        <w:rPr>
          <w:color w:val="808080"/>
        </w:rPr>
        <w:tab/>
      </w:r>
      <w:r>
        <w:rPr>
          <w:color w:val="808080"/>
        </w:rPr>
        <w:t>Tvättränneblandare</w:t>
      </w:r>
    </w:p>
    <w:p w14:paraId="7507F430" w14:textId="77777777" w:rsidR="00140F2A" w:rsidRPr="0057284F" w:rsidRDefault="00140F2A" w:rsidP="00140F2A">
      <w:pPr>
        <w:pStyle w:val="Rubrik5"/>
        <w:ind w:left="0" w:firstLine="0"/>
        <w:rPr>
          <w:color w:val="808080"/>
        </w:rPr>
      </w:pPr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</w:p>
    <w:p w14:paraId="3582A311" w14:textId="77777777" w:rsidR="00140F2A" w:rsidRPr="00140F2A" w:rsidRDefault="00140F2A" w:rsidP="00140F2A"/>
    <w:p w14:paraId="0C00A76C" w14:textId="77777777" w:rsidR="00140F2A" w:rsidRPr="00140F2A" w:rsidRDefault="00140F2A" w:rsidP="00140F2A"/>
    <w:p w14:paraId="65174CCF" w14:textId="77777777" w:rsidR="00140F2A" w:rsidRPr="00140F2A" w:rsidRDefault="00140F2A" w:rsidP="00140F2A"/>
    <w:p w14:paraId="1DB75E5A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724C" w14:textId="77777777" w:rsidR="00C75F27" w:rsidRDefault="00C75F27">
      <w:r>
        <w:separator/>
      </w:r>
    </w:p>
  </w:endnote>
  <w:endnote w:type="continuationSeparator" w:id="0">
    <w:p w14:paraId="0F79E7FD" w14:textId="77777777" w:rsidR="00C75F27" w:rsidRDefault="00C7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77F9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13AE77A8" w14:textId="77777777" w:rsidR="00C75F27" w:rsidRDefault="00C75F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88C3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D6557C4" w14:textId="77777777" w:rsidR="00C75F27" w:rsidRDefault="00C75F27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7019" w14:textId="77777777" w:rsidR="00C75F27" w:rsidRDefault="00C75F27">
      <w:r>
        <w:separator/>
      </w:r>
    </w:p>
  </w:footnote>
  <w:footnote w:type="continuationSeparator" w:id="0">
    <w:p w14:paraId="1AF8CF98" w14:textId="77777777" w:rsidR="00C75F27" w:rsidRDefault="00C7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C24" w14:textId="61B2A40E" w:rsidR="00C75F27" w:rsidRDefault="00C75F27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809282" wp14:editId="70816ECC">
          <wp:simplePos x="0" y="0"/>
          <wp:positionH relativeFrom="column">
            <wp:posOffset>-665709</wp:posOffset>
          </wp:positionH>
          <wp:positionV relativeFrom="paragraph">
            <wp:posOffset>-308857</wp:posOffset>
          </wp:positionV>
          <wp:extent cx="1581150" cy="395287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395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616DAA">
      <w:rPr>
        <w:noProof/>
      </w:rPr>
      <w:t>2025-10-16</w:t>
    </w:r>
    <w:r>
      <w:fldChar w:fldCharType="end"/>
    </w:r>
  </w:p>
  <w:p w14:paraId="7AE7E4A6" w14:textId="77777777" w:rsidR="00C75F27" w:rsidRDefault="00C75F27" w:rsidP="00D42A25"/>
  <w:p w14:paraId="2D3BB303" w14:textId="696933C3" w:rsidR="00C75F27" w:rsidRDefault="00C75F27" w:rsidP="00D42A25">
    <w:pPr>
      <w:ind w:left="0"/>
    </w:pPr>
    <w:r>
      <w:t>KOD</w:t>
    </w:r>
    <w:r>
      <w:tab/>
      <w:t>TEXT</w:t>
    </w:r>
  </w:p>
  <w:p w14:paraId="664F338F" w14:textId="77777777" w:rsidR="00C75F27" w:rsidRPr="00D42A25" w:rsidRDefault="00C75F27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E3C"/>
    <w:multiLevelType w:val="multilevel"/>
    <w:tmpl w:val="16D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3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5" w15:restartNumberingAfterBreak="0">
    <w:nsid w:val="1FFA7DE8"/>
    <w:multiLevelType w:val="hybridMultilevel"/>
    <w:tmpl w:val="E84ADC76"/>
    <w:lvl w:ilvl="0" w:tplc="6D2A56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A92408F"/>
    <w:multiLevelType w:val="multilevel"/>
    <w:tmpl w:val="DC0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92476ED"/>
    <w:multiLevelType w:val="multilevel"/>
    <w:tmpl w:val="575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5C420F51"/>
    <w:multiLevelType w:val="multilevel"/>
    <w:tmpl w:val="ADF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11E67"/>
    <w:multiLevelType w:val="multilevel"/>
    <w:tmpl w:val="37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667664">
    <w:abstractNumId w:val="4"/>
  </w:num>
  <w:num w:numId="2" w16cid:durableId="1818062828">
    <w:abstractNumId w:val="11"/>
  </w:num>
  <w:num w:numId="3" w16cid:durableId="1953433374">
    <w:abstractNumId w:val="3"/>
  </w:num>
  <w:num w:numId="4" w16cid:durableId="692338466">
    <w:abstractNumId w:val="14"/>
  </w:num>
  <w:num w:numId="5" w16cid:durableId="275522085">
    <w:abstractNumId w:val="10"/>
  </w:num>
  <w:num w:numId="6" w16cid:durableId="523134910">
    <w:abstractNumId w:val="7"/>
  </w:num>
  <w:num w:numId="7" w16cid:durableId="2138062173">
    <w:abstractNumId w:val="2"/>
  </w:num>
  <w:num w:numId="8" w16cid:durableId="1622758807">
    <w:abstractNumId w:val="8"/>
  </w:num>
  <w:num w:numId="9" w16cid:durableId="2121759793">
    <w:abstractNumId w:val="2"/>
  </w:num>
  <w:num w:numId="10" w16cid:durableId="127675512">
    <w:abstractNumId w:val="1"/>
  </w:num>
  <w:num w:numId="11" w16cid:durableId="1968663096">
    <w:abstractNumId w:val="12"/>
  </w:num>
  <w:num w:numId="12" w16cid:durableId="895778333">
    <w:abstractNumId w:val="6"/>
  </w:num>
  <w:num w:numId="13" w16cid:durableId="928122812">
    <w:abstractNumId w:val="17"/>
  </w:num>
  <w:num w:numId="14" w16cid:durableId="1496529101">
    <w:abstractNumId w:val="1"/>
  </w:num>
  <w:num w:numId="15" w16cid:durableId="2140413226">
    <w:abstractNumId w:val="5"/>
  </w:num>
  <w:num w:numId="16" w16cid:durableId="2129547418">
    <w:abstractNumId w:val="15"/>
  </w:num>
  <w:num w:numId="17" w16cid:durableId="797181344">
    <w:abstractNumId w:val="9"/>
  </w:num>
  <w:num w:numId="18" w16cid:durableId="1626429986">
    <w:abstractNumId w:val="16"/>
  </w:num>
  <w:num w:numId="19" w16cid:durableId="9184716">
    <w:abstractNumId w:val="1"/>
  </w:num>
  <w:num w:numId="20" w16cid:durableId="857424715">
    <w:abstractNumId w:val="13"/>
  </w:num>
  <w:num w:numId="21" w16cid:durableId="321471938">
    <w:abstractNumId w:val="2"/>
  </w:num>
  <w:num w:numId="22" w16cid:durableId="16039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AF3"/>
    <w:rsid w:val="00000CCB"/>
    <w:rsid w:val="00006B34"/>
    <w:rsid w:val="00016A3B"/>
    <w:rsid w:val="00021998"/>
    <w:rsid w:val="000224CD"/>
    <w:rsid w:val="0003330F"/>
    <w:rsid w:val="00040C5D"/>
    <w:rsid w:val="00040FF4"/>
    <w:rsid w:val="00042030"/>
    <w:rsid w:val="00047468"/>
    <w:rsid w:val="00054F2C"/>
    <w:rsid w:val="00057539"/>
    <w:rsid w:val="00062FA3"/>
    <w:rsid w:val="00070163"/>
    <w:rsid w:val="00081633"/>
    <w:rsid w:val="0009269A"/>
    <w:rsid w:val="000A55C7"/>
    <w:rsid w:val="000B7370"/>
    <w:rsid w:val="000B7409"/>
    <w:rsid w:val="000C709A"/>
    <w:rsid w:val="000E1DAE"/>
    <w:rsid w:val="000E24E0"/>
    <w:rsid w:val="000E2D5E"/>
    <w:rsid w:val="000E2EC1"/>
    <w:rsid w:val="000E3952"/>
    <w:rsid w:val="000E42DD"/>
    <w:rsid w:val="000E65BB"/>
    <w:rsid w:val="000F0FB9"/>
    <w:rsid w:val="00105A90"/>
    <w:rsid w:val="001074BC"/>
    <w:rsid w:val="00107C0B"/>
    <w:rsid w:val="00116879"/>
    <w:rsid w:val="0013553B"/>
    <w:rsid w:val="00140F2A"/>
    <w:rsid w:val="00160B2C"/>
    <w:rsid w:val="00164A51"/>
    <w:rsid w:val="00171631"/>
    <w:rsid w:val="00190BF9"/>
    <w:rsid w:val="001910A7"/>
    <w:rsid w:val="001B1372"/>
    <w:rsid w:val="001B3396"/>
    <w:rsid w:val="001B44E1"/>
    <w:rsid w:val="001B4ADB"/>
    <w:rsid w:val="001B4D7E"/>
    <w:rsid w:val="001B56F5"/>
    <w:rsid w:val="001C3095"/>
    <w:rsid w:val="001C7ED9"/>
    <w:rsid w:val="001D2625"/>
    <w:rsid w:val="001D3BAC"/>
    <w:rsid w:val="001E1145"/>
    <w:rsid w:val="001E38A3"/>
    <w:rsid w:val="001E4E0E"/>
    <w:rsid w:val="001E5238"/>
    <w:rsid w:val="001E77F9"/>
    <w:rsid w:val="002015E2"/>
    <w:rsid w:val="00207302"/>
    <w:rsid w:val="00213F6F"/>
    <w:rsid w:val="0021668C"/>
    <w:rsid w:val="002240DC"/>
    <w:rsid w:val="00226502"/>
    <w:rsid w:val="00227908"/>
    <w:rsid w:val="00241E04"/>
    <w:rsid w:val="002478EF"/>
    <w:rsid w:val="00247D4D"/>
    <w:rsid w:val="002507DC"/>
    <w:rsid w:val="002509B7"/>
    <w:rsid w:val="00254B20"/>
    <w:rsid w:val="00262CF3"/>
    <w:rsid w:val="00283FC6"/>
    <w:rsid w:val="0028596F"/>
    <w:rsid w:val="002916CE"/>
    <w:rsid w:val="0029382D"/>
    <w:rsid w:val="002A47FF"/>
    <w:rsid w:val="002A7B3A"/>
    <w:rsid w:val="002B14B8"/>
    <w:rsid w:val="002B7422"/>
    <w:rsid w:val="002B7CF3"/>
    <w:rsid w:val="002C2351"/>
    <w:rsid w:val="002C5ED2"/>
    <w:rsid w:val="002D379F"/>
    <w:rsid w:val="002D4199"/>
    <w:rsid w:val="002E5A24"/>
    <w:rsid w:val="002F02F4"/>
    <w:rsid w:val="002F0C89"/>
    <w:rsid w:val="002F0D47"/>
    <w:rsid w:val="0030149A"/>
    <w:rsid w:val="003022AA"/>
    <w:rsid w:val="00306FF9"/>
    <w:rsid w:val="00310455"/>
    <w:rsid w:val="00310E03"/>
    <w:rsid w:val="00313716"/>
    <w:rsid w:val="00326F22"/>
    <w:rsid w:val="003331EC"/>
    <w:rsid w:val="00333598"/>
    <w:rsid w:val="00335088"/>
    <w:rsid w:val="00342EDB"/>
    <w:rsid w:val="0035672D"/>
    <w:rsid w:val="003600AD"/>
    <w:rsid w:val="00375E1D"/>
    <w:rsid w:val="0038059A"/>
    <w:rsid w:val="00382EDA"/>
    <w:rsid w:val="003861B0"/>
    <w:rsid w:val="003A43BA"/>
    <w:rsid w:val="003A532F"/>
    <w:rsid w:val="003B07FA"/>
    <w:rsid w:val="003B4087"/>
    <w:rsid w:val="003C28AC"/>
    <w:rsid w:val="003C2B92"/>
    <w:rsid w:val="003D4340"/>
    <w:rsid w:val="003D556B"/>
    <w:rsid w:val="003D6387"/>
    <w:rsid w:val="00414D00"/>
    <w:rsid w:val="00417323"/>
    <w:rsid w:val="004206BB"/>
    <w:rsid w:val="004229C3"/>
    <w:rsid w:val="0042739A"/>
    <w:rsid w:val="00427988"/>
    <w:rsid w:val="00430723"/>
    <w:rsid w:val="00440966"/>
    <w:rsid w:val="00443007"/>
    <w:rsid w:val="004444FA"/>
    <w:rsid w:val="00445683"/>
    <w:rsid w:val="00450672"/>
    <w:rsid w:val="00452C5B"/>
    <w:rsid w:val="00455FC3"/>
    <w:rsid w:val="00462409"/>
    <w:rsid w:val="004634D3"/>
    <w:rsid w:val="00470C30"/>
    <w:rsid w:val="004843C8"/>
    <w:rsid w:val="0049037B"/>
    <w:rsid w:val="00490F25"/>
    <w:rsid w:val="00491F26"/>
    <w:rsid w:val="004A0EB5"/>
    <w:rsid w:val="004A31BD"/>
    <w:rsid w:val="004B0E10"/>
    <w:rsid w:val="004B334C"/>
    <w:rsid w:val="004B3471"/>
    <w:rsid w:val="004C502F"/>
    <w:rsid w:val="004D04CC"/>
    <w:rsid w:val="004D328C"/>
    <w:rsid w:val="004D6181"/>
    <w:rsid w:val="004E0987"/>
    <w:rsid w:val="004E1D8B"/>
    <w:rsid w:val="004F6299"/>
    <w:rsid w:val="004F7CD7"/>
    <w:rsid w:val="00502FCD"/>
    <w:rsid w:val="00530D7F"/>
    <w:rsid w:val="00557343"/>
    <w:rsid w:val="00564507"/>
    <w:rsid w:val="00566BD5"/>
    <w:rsid w:val="00567C82"/>
    <w:rsid w:val="00570E7C"/>
    <w:rsid w:val="0057284F"/>
    <w:rsid w:val="00574832"/>
    <w:rsid w:val="00577529"/>
    <w:rsid w:val="005873C2"/>
    <w:rsid w:val="005A0D79"/>
    <w:rsid w:val="005A263D"/>
    <w:rsid w:val="005B3281"/>
    <w:rsid w:val="005D7879"/>
    <w:rsid w:val="005E1856"/>
    <w:rsid w:val="005E5341"/>
    <w:rsid w:val="005E7BD5"/>
    <w:rsid w:val="005F203D"/>
    <w:rsid w:val="005F55D2"/>
    <w:rsid w:val="00602313"/>
    <w:rsid w:val="00612FDF"/>
    <w:rsid w:val="00616DAA"/>
    <w:rsid w:val="0062313D"/>
    <w:rsid w:val="006243AB"/>
    <w:rsid w:val="00626B1B"/>
    <w:rsid w:val="0063745E"/>
    <w:rsid w:val="006434B7"/>
    <w:rsid w:val="006527D1"/>
    <w:rsid w:val="00652AB6"/>
    <w:rsid w:val="006549CD"/>
    <w:rsid w:val="006566A2"/>
    <w:rsid w:val="0066213D"/>
    <w:rsid w:val="00662802"/>
    <w:rsid w:val="00666403"/>
    <w:rsid w:val="006714F0"/>
    <w:rsid w:val="0067598B"/>
    <w:rsid w:val="00686CB6"/>
    <w:rsid w:val="006B154B"/>
    <w:rsid w:val="006B535D"/>
    <w:rsid w:val="006E10B8"/>
    <w:rsid w:val="006E1D89"/>
    <w:rsid w:val="006F05FC"/>
    <w:rsid w:val="00713334"/>
    <w:rsid w:val="00721798"/>
    <w:rsid w:val="007437E7"/>
    <w:rsid w:val="007501F5"/>
    <w:rsid w:val="007523F8"/>
    <w:rsid w:val="00754238"/>
    <w:rsid w:val="007552D1"/>
    <w:rsid w:val="00761B9F"/>
    <w:rsid w:val="0077334E"/>
    <w:rsid w:val="00775192"/>
    <w:rsid w:val="00784CFC"/>
    <w:rsid w:val="00785A09"/>
    <w:rsid w:val="007A2394"/>
    <w:rsid w:val="007A40B2"/>
    <w:rsid w:val="007D24BD"/>
    <w:rsid w:val="007E6CB3"/>
    <w:rsid w:val="00813ECA"/>
    <w:rsid w:val="008162E7"/>
    <w:rsid w:val="00827FA3"/>
    <w:rsid w:val="00840453"/>
    <w:rsid w:val="008742BF"/>
    <w:rsid w:val="00874CED"/>
    <w:rsid w:val="0089173F"/>
    <w:rsid w:val="00893094"/>
    <w:rsid w:val="008A2651"/>
    <w:rsid w:val="008A3193"/>
    <w:rsid w:val="008A585F"/>
    <w:rsid w:val="008A6C95"/>
    <w:rsid w:val="008A6DBA"/>
    <w:rsid w:val="008C02D5"/>
    <w:rsid w:val="008C1F52"/>
    <w:rsid w:val="008C3245"/>
    <w:rsid w:val="008C4DB1"/>
    <w:rsid w:val="008D3F1D"/>
    <w:rsid w:val="008F311E"/>
    <w:rsid w:val="00920B0B"/>
    <w:rsid w:val="00924EBC"/>
    <w:rsid w:val="0092731A"/>
    <w:rsid w:val="00931B39"/>
    <w:rsid w:val="00933204"/>
    <w:rsid w:val="0093665C"/>
    <w:rsid w:val="00946880"/>
    <w:rsid w:val="00955D48"/>
    <w:rsid w:val="00960129"/>
    <w:rsid w:val="00960AD7"/>
    <w:rsid w:val="00962B11"/>
    <w:rsid w:val="00971AEF"/>
    <w:rsid w:val="00973759"/>
    <w:rsid w:val="00977FCB"/>
    <w:rsid w:val="00984CAA"/>
    <w:rsid w:val="00992854"/>
    <w:rsid w:val="009A600E"/>
    <w:rsid w:val="009B7806"/>
    <w:rsid w:val="009C0C34"/>
    <w:rsid w:val="009C647E"/>
    <w:rsid w:val="009D4B2A"/>
    <w:rsid w:val="00A03E1F"/>
    <w:rsid w:val="00A1031D"/>
    <w:rsid w:val="00A1152D"/>
    <w:rsid w:val="00A1241F"/>
    <w:rsid w:val="00A311F7"/>
    <w:rsid w:val="00A44A2F"/>
    <w:rsid w:val="00A47F9B"/>
    <w:rsid w:val="00A50999"/>
    <w:rsid w:val="00A5316B"/>
    <w:rsid w:val="00A53292"/>
    <w:rsid w:val="00A54CC6"/>
    <w:rsid w:val="00A55844"/>
    <w:rsid w:val="00A615AD"/>
    <w:rsid w:val="00A61B2A"/>
    <w:rsid w:val="00A64352"/>
    <w:rsid w:val="00A67C87"/>
    <w:rsid w:val="00A75094"/>
    <w:rsid w:val="00A7617E"/>
    <w:rsid w:val="00A86666"/>
    <w:rsid w:val="00A93ECE"/>
    <w:rsid w:val="00A9446A"/>
    <w:rsid w:val="00A94579"/>
    <w:rsid w:val="00AA03ED"/>
    <w:rsid w:val="00AA6023"/>
    <w:rsid w:val="00AB3D02"/>
    <w:rsid w:val="00AC357F"/>
    <w:rsid w:val="00AD5BE1"/>
    <w:rsid w:val="00AE42E3"/>
    <w:rsid w:val="00AF7A0E"/>
    <w:rsid w:val="00B0141B"/>
    <w:rsid w:val="00B10645"/>
    <w:rsid w:val="00B131E1"/>
    <w:rsid w:val="00B1697E"/>
    <w:rsid w:val="00B169C3"/>
    <w:rsid w:val="00B17567"/>
    <w:rsid w:val="00B31445"/>
    <w:rsid w:val="00B358A3"/>
    <w:rsid w:val="00B411ED"/>
    <w:rsid w:val="00B6534A"/>
    <w:rsid w:val="00B73931"/>
    <w:rsid w:val="00B7757B"/>
    <w:rsid w:val="00B8007F"/>
    <w:rsid w:val="00B8530D"/>
    <w:rsid w:val="00B85F85"/>
    <w:rsid w:val="00B87DC3"/>
    <w:rsid w:val="00BA29B3"/>
    <w:rsid w:val="00BA4264"/>
    <w:rsid w:val="00BA5BBE"/>
    <w:rsid w:val="00BB2380"/>
    <w:rsid w:val="00BD1D97"/>
    <w:rsid w:val="00BD1FCD"/>
    <w:rsid w:val="00BD4E0C"/>
    <w:rsid w:val="00BE3C59"/>
    <w:rsid w:val="00BE542F"/>
    <w:rsid w:val="00BE5B0E"/>
    <w:rsid w:val="00BF0254"/>
    <w:rsid w:val="00BF50F5"/>
    <w:rsid w:val="00BF5FD7"/>
    <w:rsid w:val="00C035A8"/>
    <w:rsid w:val="00C06118"/>
    <w:rsid w:val="00C062AC"/>
    <w:rsid w:val="00C106E9"/>
    <w:rsid w:val="00C1218E"/>
    <w:rsid w:val="00C2690C"/>
    <w:rsid w:val="00C3194F"/>
    <w:rsid w:val="00C31F2D"/>
    <w:rsid w:val="00C333B3"/>
    <w:rsid w:val="00C35FE7"/>
    <w:rsid w:val="00C376E9"/>
    <w:rsid w:val="00C41226"/>
    <w:rsid w:val="00C6113E"/>
    <w:rsid w:val="00C63D9E"/>
    <w:rsid w:val="00C75F27"/>
    <w:rsid w:val="00C845EC"/>
    <w:rsid w:val="00C97600"/>
    <w:rsid w:val="00CA01AB"/>
    <w:rsid w:val="00CA0AFF"/>
    <w:rsid w:val="00CA2D64"/>
    <w:rsid w:val="00CA7D2B"/>
    <w:rsid w:val="00CB6BC9"/>
    <w:rsid w:val="00CC6791"/>
    <w:rsid w:val="00CC7362"/>
    <w:rsid w:val="00CD1D4D"/>
    <w:rsid w:val="00CD391A"/>
    <w:rsid w:val="00CD47F3"/>
    <w:rsid w:val="00CF2779"/>
    <w:rsid w:val="00D01D11"/>
    <w:rsid w:val="00D1416F"/>
    <w:rsid w:val="00D170FE"/>
    <w:rsid w:val="00D32DF8"/>
    <w:rsid w:val="00D36FFE"/>
    <w:rsid w:val="00D42A25"/>
    <w:rsid w:val="00D4382E"/>
    <w:rsid w:val="00D46691"/>
    <w:rsid w:val="00D5442E"/>
    <w:rsid w:val="00D641FA"/>
    <w:rsid w:val="00D66201"/>
    <w:rsid w:val="00D66372"/>
    <w:rsid w:val="00D867C2"/>
    <w:rsid w:val="00D875A3"/>
    <w:rsid w:val="00D921D1"/>
    <w:rsid w:val="00D9288E"/>
    <w:rsid w:val="00D94BA4"/>
    <w:rsid w:val="00D97B25"/>
    <w:rsid w:val="00DC11CE"/>
    <w:rsid w:val="00DC451F"/>
    <w:rsid w:val="00DD7672"/>
    <w:rsid w:val="00DF62BA"/>
    <w:rsid w:val="00E0512C"/>
    <w:rsid w:val="00E25935"/>
    <w:rsid w:val="00E2626C"/>
    <w:rsid w:val="00E304CF"/>
    <w:rsid w:val="00E32367"/>
    <w:rsid w:val="00E36297"/>
    <w:rsid w:val="00E42642"/>
    <w:rsid w:val="00E43DED"/>
    <w:rsid w:val="00E477A3"/>
    <w:rsid w:val="00E52B95"/>
    <w:rsid w:val="00E52CEC"/>
    <w:rsid w:val="00E63966"/>
    <w:rsid w:val="00E736E1"/>
    <w:rsid w:val="00E7629F"/>
    <w:rsid w:val="00E7696E"/>
    <w:rsid w:val="00E9481F"/>
    <w:rsid w:val="00E94F6D"/>
    <w:rsid w:val="00EA1939"/>
    <w:rsid w:val="00EA7124"/>
    <w:rsid w:val="00EB25E9"/>
    <w:rsid w:val="00EC1F16"/>
    <w:rsid w:val="00ED042C"/>
    <w:rsid w:val="00EE3313"/>
    <w:rsid w:val="00F06526"/>
    <w:rsid w:val="00F076C3"/>
    <w:rsid w:val="00F2712A"/>
    <w:rsid w:val="00F27F98"/>
    <w:rsid w:val="00F30843"/>
    <w:rsid w:val="00F443F7"/>
    <w:rsid w:val="00F51A63"/>
    <w:rsid w:val="00F53643"/>
    <w:rsid w:val="00F55104"/>
    <w:rsid w:val="00F75B66"/>
    <w:rsid w:val="00F76552"/>
    <w:rsid w:val="00F80794"/>
    <w:rsid w:val="00F8383D"/>
    <w:rsid w:val="00FA0F9C"/>
    <w:rsid w:val="00FA1A82"/>
    <w:rsid w:val="00FA5A81"/>
    <w:rsid w:val="00FA5B31"/>
    <w:rsid w:val="00FA7473"/>
    <w:rsid w:val="00FB0C48"/>
    <w:rsid w:val="00FB3906"/>
    <w:rsid w:val="00FB6894"/>
    <w:rsid w:val="00FC1D03"/>
    <w:rsid w:val="00FC3361"/>
    <w:rsid w:val="00FC4D35"/>
    <w:rsid w:val="00FD00DB"/>
    <w:rsid w:val="00FD43B2"/>
    <w:rsid w:val="00FD4725"/>
    <w:rsid w:val="00FE3FFC"/>
    <w:rsid w:val="00FE5332"/>
    <w:rsid w:val="00FF347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099B42"/>
  <w15:docId w15:val="{B1104605-965B-4361-9847-D75EB324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467BF-0DF9-42C7-9413-4DF09E0ACC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12</Pages>
  <Words>1514</Words>
  <Characters>9786</Characters>
  <Application>Microsoft Office Word</Application>
  <DocSecurity>0</DocSecurity>
  <Lines>81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FM Mattsson Mora Group AB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Wideen, Roger</dc:creator>
  <cp:lastModifiedBy>Wideen, Roger</cp:lastModifiedBy>
  <cp:revision>160</cp:revision>
  <cp:lastPrinted>2022-08-22T12:47:00Z</cp:lastPrinted>
  <dcterms:created xsi:type="dcterms:W3CDTF">2022-08-22T09:49:00Z</dcterms:created>
  <dcterms:modified xsi:type="dcterms:W3CDTF">2025-10-16T09:32:00Z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