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1E9490A2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 xml:space="preserve"> Sid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29E07497" w:rsidR="00D53299" w:rsidRDefault="007E4D54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130C2590" w:rsidR="00D53299" w:rsidRDefault="007E4D54" w:rsidP="006F4AD7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6F4AD7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6F4AD7">
          <w:rPr>
            <w:rStyle w:val="Hyperlnk"/>
            <w:noProof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07183600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0FACAA49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3DDB000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66C8BFEB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0C5817C0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28</w:t>
        </w:r>
        <w:r w:rsidR="00D53299">
          <w:rPr>
            <w:noProof/>
            <w:webHidden/>
          </w:rPr>
          <w:fldChar w:fldCharType="end"/>
        </w:r>
      </w:hyperlink>
    </w:p>
    <w:p w14:paraId="4E2DA907" w14:textId="0738649B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28</w:t>
        </w:r>
        <w:r w:rsidR="00D53299">
          <w:rPr>
            <w:noProof/>
            <w:webHidden/>
          </w:rPr>
          <w:fldChar w:fldCharType="end"/>
        </w:r>
      </w:hyperlink>
    </w:p>
    <w:p w14:paraId="48BA3F18" w14:textId="335E6644" w:rsidR="00D53299" w:rsidRDefault="007E4D54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0BFDB169" w14:textId="77777777" w:rsidR="0029793D" w:rsidRDefault="0029793D" w:rsidP="00930A0B">
      <w:pPr>
        <w:pStyle w:val="Rubrik-Sakvara11"/>
        <w:ind w:left="0"/>
      </w:pPr>
    </w:p>
    <w:p w14:paraId="5D23214D" w14:textId="77777777" w:rsidR="00D425B2" w:rsidRPr="00D425B2" w:rsidRDefault="00D425B2" w:rsidP="00D425B2">
      <w:pPr>
        <w:pStyle w:val="indrag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1761C19F" w:rsidR="00A403DF" w:rsidRPr="009C3C0C" w:rsidRDefault="00A403DF" w:rsidP="00930A0B">
      <w:pPr>
        <w:pStyle w:val="Rubrik-Sakvara11"/>
        <w:ind w:left="0"/>
        <w:rPr>
          <w:u w:val="none"/>
        </w:rPr>
      </w:pPr>
      <w:bookmarkStart w:id="13" w:name="_Hlk179967696"/>
      <w:r>
        <w:t>BL 1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  <w:r w:rsidR="00A41CBD">
        <w:rPr>
          <w:u w:val="none"/>
        </w:rPr>
        <w:t xml:space="preserve"> utl N</w:t>
      </w:r>
      <w:r w:rsidR="00C4194F">
        <w:rPr>
          <w:u w:val="none"/>
        </w:rPr>
        <w:t>ED</w:t>
      </w:r>
      <w:r w:rsidR="007E4D54">
        <w:rPr>
          <w:u w:val="none"/>
        </w:rPr>
        <w:t xml:space="preserve"> ECO FLOW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77777777" w:rsidR="00A403DF" w:rsidRDefault="00A403DF" w:rsidP="00A403DF">
      <w:pPr>
        <w:pStyle w:val="indrag"/>
        <w:spacing w:after="120"/>
      </w:pPr>
      <w:r w:rsidRPr="009C3C0C">
        <w:t>Utlopp ned, G1/2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4E6C5FD0" w:rsidR="00A403DF" w:rsidRPr="009C3C0C" w:rsidRDefault="00A403DF" w:rsidP="00A403DF">
      <w:pPr>
        <w:pStyle w:val="indrag"/>
        <w:spacing w:after="120"/>
      </w:pPr>
      <w:r w:rsidRPr="009C3C0C">
        <w:t>Anslutning, 150</w:t>
      </w:r>
      <w:r w:rsidR="001C5519">
        <w:t xml:space="preserve"> </w:t>
      </w:r>
      <w:r w:rsidRPr="009C3C0C">
        <w:t>cc, alternativ</w:t>
      </w:r>
      <w:r w:rsidR="001C5519">
        <w:t xml:space="preserve">t </w:t>
      </w:r>
      <w:r w:rsidRPr="009C3C0C">
        <w:t>160 c</w:t>
      </w:r>
      <w:r w:rsidR="001C5519">
        <w:t>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777777" w:rsidR="00A403DF" w:rsidRPr="009C3C0C" w:rsidRDefault="00A403DF" w:rsidP="00A403DF">
      <w:pPr>
        <w:pStyle w:val="indrag"/>
        <w:spacing w:after="120"/>
      </w:pPr>
      <w:r w:rsidRPr="009C3C0C">
        <w:t>Uppfyller 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500107D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  <w:t>150 cc</w:t>
      </w:r>
      <w:r w:rsidR="00735B5E">
        <w:t xml:space="preserve"> utl N</w:t>
      </w:r>
      <w:r w:rsidRPr="009C3C0C">
        <w:tab/>
      </w:r>
      <w:r w:rsidR="00CE19BA">
        <w:t>Art nr</w:t>
      </w:r>
      <w:r w:rsidRPr="009C3C0C">
        <w:t xml:space="preserve"> 331100      </w:t>
      </w:r>
      <w:r w:rsidRPr="009C3C0C">
        <w:tab/>
        <w:t>RSK 835 03 02</w:t>
      </w:r>
    </w:p>
    <w:p w14:paraId="78FF994E" w14:textId="554F30AE" w:rsidR="00A403DF" w:rsidRPr="00735B5E" w:rsidRDefault="00A403DF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735B5E">
        <w:t>160 cc</w:t>
      </w:r>
      <w:r w:rsidR="00735B5E" w:rsidRPr="00735B5E">
        <w:t xml:space="preserve"> ut</w:t>
      </w:r>
      <w:r w:rsidR="00735B5E">
        <w:t>l N</w:t>
      </w:r>
      <w:r w:rsidRPr="00735B5E">
        <w:tab/>
      </w:r>
      <w:r w:rsidR="00CE19BA" w:rsidRPr="00735B5E">
        <w:t>Art nr</w:t>
      </w:r>
      <w:r w:rsidRPr="00735B5E">
        <w:t xml:space="preserve"> 331000      </w:t>
      </w:r>
      <w:r w:rsidRPr="00735B5E">
        <w:tab/>
        <w:t>RSK 835 03 01</w:t>
      </w:r>
    </w:p>
    <w:p w14:paraId="5E9D0CE3" w14:textId="77777777" w:rsidR="00735B5E" w:rsidRPr="00735B5E" w:rsidRDefault="00735B5E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126C75F9" w14:textId="67E5BFA1" w:rsidR="00735B5E" w:rsidRPr="00735B5E" w:rsidRDefault="00735B5E" w:rsidP="00D425B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5B5E">
        <w:tab/>
      </w:r>
    </w:p>
    <w:bookmarkEnd w:id="13"/>
    <w:p w14:paraId="2408FCCA" w14:textId="77777777" w:rsidR="00735B5E" w:rsidRPr="00735B5E" w:rsidRDefault="00735B5E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04A7ACE2" w14:textId="77777777" w:rsidR="00930A0B" w:rsidRPr="00735B5E" w:rsidRDefault="00930A0B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1608FB87" w14:textId="77777777" w:rsidR="0029793D" w:rsidRDefault="0029793D" w:rsidP="00930A0B">
      <w:pPr>
        <w:pStyle w:val="Rubrik-Sakvara11"/>
        <w:ind w:left="0"/>
      </w:pPr>
    </w:p>
    <w:p w14:paraId="1CE6CB7A" w14:textId="77777777" w:rsidR="00D425B2" w:rsidRDefault="00D425B2" w:rsidP="00D425B2">
      <w:pPr>
        <w:pStyle w:val="indrag"/>
      </w:pPr>
    </w:p>
    <w:p w14:paraId="1CD946B6" w14:textId="77777777" w:rsidR="00D425B2" w:rsidRDefault="00D425B2" w:rsidP="00D425B2">
      <w:pPr>
        <w:pStyle w:val="indrag"/>
      </w:pPr>
    </w:p>
    <w:p w14:paraId="303E4B65" w14:textId="77777777" w:rsidR="00D425B2" w:rsidRDefault="00D425B2" w:rsidP="00D425B2">
      <w:pPr>
        <w:pStyle w:val="indrag"/>
      </w:pPr>
    </w:p>
    <w:p w14:paraId="6A7DD5CE" w14:textId="77777777" w:rsidR="00D425B2" w:rsidRDefault="00D425B2" w:rsidP="00D425B2">
      <w:pPr>
        <w:pStyle w:val="indrag"/>
      </w:pPr>
    </w:p>
    <w:p w14:paraId="6AE65426" w14:textId="77777777" w:rsidR="00D425B2" w:rsidRDefault="00D425B2" w:rsidP="00D425B2">
      <w:pPr>
        <w:pStyle w:val="indrag"/>
      </w:pPr>
    </w:p>
    <w:p w14:paraId="5A656769" w14:textId="77777777" w:rsidR="00D425B2" w:rsidRDefault="00D425B2" w:rsidP="00D425B2">
      <w:pPr>
        <w:pStyle w:val="indrag"/>
      </w:pPr>
    </w:p>
    <w:p w14:paraId="61674036" w14:textId="77777777" w:rsidR="00D425B2" w:rsidRDefault="00D425B2" w:rsidP="00D425B2">
      <w:pPr>
        <w:pStyle w:val="indrag"/>
      </w:pPr>
    </w:p>
    <w:p w14:paraId="02835F29" w14:textId="77777777" w:rsidR="00D425B2" w:rsidRDefault="00D425B2" w:rsidP="00D425B2">
      <w:pPr>
        <w:pStyle w:val="indrag"/>
      </w:pPr>
    </w:p>
    <w:p w14:paraId="0D2FC1C9" w14:textId="77777777" w:rsidR="00A41CBD" w:rsidRDefault="00A41CBD" w:rsidP="00D425B2">
      <w:pPr>
        <w:pStyle w:val="indrag"/>
      </w:pPr>
    </w:p>
    <w:p w14:paraId="72EF091D" w14:textId="77777777" w:rsidR="00A41CBD" w:rsidRDefault="00A41CBD" w:rsidP="00D425B2">
      <w:pPr>
        <w:pStyle w:val="indrag"/>
      </w:pPr>
    </w:p>
    <w:p w14:paraId="6E1358DC" w14:textId="77777777" w:rsidR="00A41CBD" w:rsidRDefault="00A41CBD" w:rsidP="00D425B2">
      <w:pPr>
        <w:pStyle w:val="indrag"/>
      </w:pPr>
    </w:p>
    <w:p w14:paraId="26811E34" w14:textId="77777777" w:rsidR="00A41CBD" w:rsidRDefault="00A41CBD" w:rsidP="00D425B2">
      <w:pPr>
        <w:pStyle w:val="indrag"/>
      </w:pPr>
    </w:p>
    <w:p w14:paraId="162F0776" w14:textId="77777777" w:rsidR="00D425B2" w:rsidRDefault="00D425B2" w:rsidP="00D425B2">
      <w:pPr>
        <w:pStyle w:val="indrag"/>
      </w:pPr>
    </w:p>
    <w:p w14:paraId="340F482B" w14:textId="21A67FF8" w:rsidR="00D425B2" w:rsidRPr="009C3C0C" w:rsidRDefault="00D425B2" w:rsidP="00D425B2">
      <w:pPr>
        <w:pStyle w:val="Rubrik-Sakvara11"/>
        <w:ind w:left="0"/>
        <w:rPr>
          <w:u w:val="none"/>
        </w:rPr>
      </w:pPr>
      <w:r>
        <w:t>BL 2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  <w:r w:rsidR="00A41CBD">
        <w:rPr>
          <w:u w:val="none"/>
        </w:rPr>
        <w:t xml:space="preserve"> UTL N</w:t>
      </w:r>
      <w:r w:rsidR="00C4194F">
        <w:rPr>
          <w:u w:val="none"/>
        </w:rPr>
        <w:t>ED</w:t>
      </w:r>
    </w:p>
    <w:p w14:paraId="49507B67" w14:textId="77777777" w:rsidR="00D425B2" w:rsidRPr="009C3C0C" w:rsidRDefault="00D425B2" w:rsidP="00D425B2">
      <w:pPr>
        <w:pStyle w:val="indrag"/>
        <w:ind w:right="850"/>
      </w:pPr>
    </w:p>
    <w:p w14:paraId="2F9AF9D5" w14:textId="77777777" w:rsidR="00D425B2" w:rsidRPr="009C3C0C" w:rsidRDefault="00D425B2" w:rsidP="00D425B2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76F2AEE" w14:textId="77777777" w:rsidR="00D425B2" w:rsidRPr="009C3C0C" w:rsidRDefault="00D425B2" w:rsidP="00D425B2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ECEE266" w14:textId="77777777" w:rsidR="00D425B2" w:rsidRPr="009C3C0C" w:rsidRDefault="00D425B2" w:rsidP="00D425B2">
      <w:pPr>
        <w:pStyle w:val="indrag"/>
        <w:spacing w:after="120"/>
      </w:pPr>
      <w:r w:rsidRPr="009C3C0C">
        <w:t>Eco funktion på flödesratten för vattenbesparing</w:t>
      </w:r>
    </w:p>
    <w:p w14:paraId="51D03926" w14:textId="77777777" w:rsidR="00D425B2" w:rsidRPr="009C3C0C" w:rsidRDefault="00D425B2" w:rsidP="00D425B2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3C2D3555" w14:textId="77777777" w:rsidR="00D425B2" w:rsidRPr="009C3C0C" w:rsidRDefault="00D425B2" w:rsidP="00D425B2">
      <w:pPr>
        <w:pStyle w:val="indrag"/>
        <w:spacing w:after="120"/>
      </w:pPr>
      <w:r w:rsidRPr="009C3C0C">
        <w:t>Skållningsskydd som stänger av varmvattnet vid kallvattenbortfall</w:t>
      </w:r>
    </w:p>
    <w:p w14:paraId="2D63BF25" w14:textId="77777777" w:rsidR="00D425B2" w:rsidRPr="009C3C0C" w:rsidRDefault="00D425B2" w:rsidP="00D425B2">
      <w:pPr>
        <w:pStyle w:val="indrag"/>
        <w:spacing w:after="120"/>
      </w:pPr>
      <w:r w:rsidRPr="009C3C0C">
        <w:t>Keramisk tätning</w:t>
      </w:r>
    </w:p>
    <w:p w14:paraId="66A8A9EF" w14:textId="77777777" w:rsidR="00D425B2" w:rsidRDefault="00D425B2" w:rsidP="00D425B2">
      <w:pPr>
        <w:pStyle w:val="indrag"/>
        <w:spacing w:after="120"/>
      </w:pPr>
      <w:r w:rsidRPr="009C3C0C">
        <w:t>Utlopp ned, G1/2</w:t>
      </w:r>
    </w:p>
    <w:p w14:paraId="6F8C1834" w14:textId="1E6B0877" w:rsidR="00D425B2" w:rsidRPr="009C3C0C" w:rsidRDefault="00D425B2" w:rsidP="00D425B2">
      <w:pPr>
        <w:pStyle w:val="indrag"/>
        <w:spacing w:after="120"/>
      </w:pPr>
      <w:r w:rsidRPr="00C4194F">
        <w:rPr>
          <w:highlight w:val="lightGray"/>
        </w:rPr>
        <w:t>Flöde 22,9 l/min vid 3 bar</w:t>
      </w:r>
    </w:p>
    <w:p w14:paraId="6C896FAF" w14:textId="77777777" w:rsidR="00D425B2" w:rsidRDefault="00D425B2" w:rsidP="00D425B2">
      <w:pPr>
        <w:pStyle w:val="indrag"/>
        <w:spacing w:after="120"/>
      </w:pPr>
      <w:r w:rsidRPr="009C3C0C">
        <w:t>Anslutning, 150</w:t>
      </w:r>
      <w:r>
        <w:t xml:space="preserve"> </w:t>
      </w:r>
      <w:r w:rsidRPr="009C3C0C">
        <w:t>cc, alternativ</w:t>
      </w:r>
      <w:r>
        <w:t xml:space="preserve">t </w:t>
      </w:r>
      <w:r w:rsidRPr="009C3C0C">
        <w:t>160 c</w:t>
      </w:r>
      <w:r>
        <w:t>c</w:t>
      </w:r>
    </w:p>
    <w:p w14:paraId="50AE0483" w14:textId="77777777" w:rsidR="00B91359" w:rsidRPr="009C3C0C" w:rsidRDefault="00B91359" w:rsidP="00D425B2">
      <w:pPr>
        <w:pStyle w:val="indrag"/>
        <w:spacing w:after="120"/>
      </w:pPr>
    </w:p>
    <w:p w14:paraId="6F8E82E2" w14:textId="77777777" w:rsidR="00D425B2" w:rsidRPr="009C3C0C" w:rsidRDefault="00D425B2" w:rsidP="00D425B2">
      <w:pPr>
        <w:pStyle w:val="indrag"/>
        <w:spacing w:after="120"/>
      </w:pPr>
      <w:r w:rsidRPr="009C3C0C">
        <w:t>Återströmningsskydd enligt EU-standard SS-EN 1717</w:t>
      </w:r>
    </w:p>
    <w:p w14:paraId="4940111C" w14:textId="77777777" w:rsidR="00D425B2" w:rsidRPr="009C3C0C" w:rsidRDefault="00D425B2" w:rsidP="00D425B2">
      <w:pPr>
        <w:pStyle w:val="indrag"/>
        <w:spacing w:after="120"/>
      </w:pPr>
      <w:r w:rsidRPr="009C3C0C">
        <w:t>Uppfyller EN1111:2017</w:t>
      </w:r>
    </w:p>
    <w:p w14:paraId="39DD4680" w14:textId="77777777" w:rsidR="00D425B2" w:rsidRPr="009C3C0C" w:rsidRDefault="00D425B2" w:rsidP="00D425B2">
      <w:pPr>
        <w:pStyle w:val="indrag"/>
        <w:spacing w:after="120"/>
      </w:pPr>
      <w:r w:rsidRPr="009C3C0C">
        <w:t>Blyfri</w:t>
      </w:r>
    </w:p>
    <w:p w14:paraId="78E6627B" w14:textId="77777777" w:rsidR="00D425B2" w:rsidRPr="009C3C0C" w:rsidRDefault="00D425B2" w:rsidP="00D425B2">
      <w:pPr>
        <w:pStyle w:val="Rubrik-Sakvara11"/>
        <w:ind w:left="0"/>
      </w:pPr>
    </w:p>
    <w:p w14:paraId="395CFB8D" w14:textId="28EE36DA" w:rsidR="00D425B2" w:rsidRPr="005E7608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  <w:t>150 cc</w:t>
      </w:r>
      <w:r>
        <w:t xml:space="preserve"> utl N</w:t>
      </w:r>
      <w:r w:rsidRPr="009C3C0C">
        <w:tab/>
      </w:r>
      <w:r>
        <w:t>Art nr</w:t>
      </w:r>
      <w:r w:rsidRPr="009C3C0C">
        <w:t xml:space="preserve"> 331</w:t>
      </w:r>
      <w:r>
        <w:t>255</w:t>
      </w:r>
      <w:r w:rsidRPr="009C3C0C">
        <w:t xml:space="preserve">      </w:t>
      </w:r>
      <w:r w:rsidRPr="009C3C0C">
        <w:tab/>
      </w:r>
      <w:r w:rsidRPr="005E7608">
        <w:t xml:space="preserve">RSK 835 </w:t>
      </w:r>
      <w:r w:rsidR="005E7608" w:rsidRPr="005E7608">
        <w:t>03 72</w:t>
      </w:r>
    </w:p>
    <w:p w14:paraId="3F2B153B" w14:textId="124A4063" w:rsidR="00D425B2" w:rsidRPr="00735B5E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5E7608">
        <w:t>160 cc utl N</w:t>
      </w:r>
      <w:r w:rsidRPr="005E7608">
        <w:tab/>
        <w:t xml:space="preserve">Art nr 331250      </w:t>
      </w:r>
      <w:r w:rsidRPr="005E7608">
        <w:tab/>
        <w:t xml:space="preserve">RSK 835 </w:t>
      </w:r>
      <w:r w:rsidR="005E7608" w:rsidRPr="005E7608">
        <w:t>03 71</w:t>
      </w:r>
    </w:p>
    <w:p w14:paraId="72DA5D6F" w14:textId="77777777" w:rsidR="00D425B2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35755A8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40201FF2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79CC025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3159526F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302515B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6B9DB74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0F833FDC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56C44F4E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15D225D3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743C9167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54F2C3ED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4912B40B" w14:textId="1FE0DE4A" w:rsidR="00A41CBD" w:rsidRPr="009C3C0C" w:rsidRDefault="00A41CBD" w:rsidP="00A41CBD">
      <w:pPr>
        <w:pStyle w:val="Rubrik-Sakvara11"/>
        <w:ind w:left="0"/>
        <w:rPr>
          <w:u w:val="none"/>
        </w:rPr>
      </w:pPr>
      <w:r>
        <w:t>BL 3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  <w:r>
        <w:rPr>
          <w:u w:val="none"/>
        </w:rPr>
        <w:t xml:space="preserve"> UTL U</w:t>
      </w:r>
      <w:r w:rsidR="00C4194F">
        <w:rPr>
          <w:u w:val="none"/>
        </w:rPr>
        <w:t>PP</w:t>
      </w:r>
    </w:p>
    <w:p w14:paraId="6D91ED93" w14:textId="77777777" w:rsidR="00A41CBD" w:rsidRPr="009C3C0C" w:rsidRDefault="00A41CBD" w:rsidP="00A41CBD">
      <w:pPr>
        <w:pStyle w:val="indrag"/>
        <w:ind w:right="850"/>
      </w:pPr>
    </w:p>
    <w:p w14:paraId="1254099B" w14:textId="77777777" w:rsidR="00A41CBD" w:rsidRPr="009C3C0C" w:rsidRDefault="00A41CBD" w:rsidP="00A41CBD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3D0133AF" w14:textId="77777777" w:rsidR="00A41CBD" w:rsidRPr="009C3C0C" w:rsidRDefault="00A41CBD" w:rsidP="00A41CBD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72289923" w14:textId="77777777" w:rsidR="00A41CBD" w:rsidRPr="009C3C0C" w:rsidRDefault="00A41CBD" w:rsidP="00A41CBD">
      <w:pPr>
        <w:pStyle w:val="indrag"/>
        <w:spacing w:after="120"/>
      </w:pPr>
      <w:r w:rsidRPr="009C3C0C">
        <w:t>Eco funktion på flödesratten för vattenbesparing</w:t>
      </w:r>
    </w:p>
    <w:p w14:paraId="1A87C861" w14:textId="77777777" w:rsidR="00A41CBD" w:rsidRPr="009C3C0C" w:rsidRDefault="00A41CBD" w:rsidP="00A41CBD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661F0408" w14:textId="77777777" w:rsidR="00A41CBD" w:rsidRPr="009C3C0C" w:rsidRDefault="00A41CBD" w:rsidP="00A41CBD">
      <w:pPr>
        <w:pStyle w:val="indrag"/>
        <w:spacing w:after="120"/>
      </w:pPr>
      <w:r w:rsidRPr="009C3C0C">
        <w:t>Skållningsskydd som stänger av varmvattnet vid kallvattenbortfall</w:t>
      </w:r>
    </w:p>
    <w:p w14:paraId="4EEA9C18" w14:textId="77777777" w:rsidR="00A41CBD" w:rsidRPr="009C3C0C" w:rsidRDefault="00A41CBD" w:rsidP="00A41CBD">
      <w:pPr>
        <w:pStyle w:val="indrag"/>
        <w:spacing w:after="120"/>
      </w:pPr>
      <w:r w:rsidRPr="009C3C0C">
        <w:t>Keramisk tätning</w:t>
      </w:r>
    </w:p>
    <w:p w14:paraId="197321DB" w14:textId="544B4164" w:rsidR="00A41CBD" w:rsidRDefault="00A41CBD" w:rsidP="00A41CBD">
      <w:pPr>
        <w:pStyle w:val="indrag"/>
        <w:spacing w:after="120"/>
      </w:pPr>
      <w:r w:rsidRPr="009C3C0C">
        <w:t xml:space="preserve">Utlopp </w:t>
      </w:r>
      <w:r>
        <w:t>upp</w:t>
      </w:r>
      <w:r w:rsidRPr="009C3C0C">
        <w:t>, G1/2</w:t>
      </w:r>
    </w:p>
    <w:p w14:paraId="70E69FEE" w14:textId="77777777" w:rsidR="00A41CBD" w:rsidRPr="009C3C0C" w:rsidRDefault="00A41CBD" w:rsidP="00A41CBD">
      <w:pPr>
        <w:pStyle w:val="indrag"/>
        <w:spacing w:after="120"/>
      </w:pPr>
      <w:r w:rsidRPr="00C4194F">
        <w:rPr>
          <w:highlight w:val="lightGray"/>
        </w:rPr>
        <w:t>Flöde 22,9 l/min vid 3 bar</w:t>
      </w:r>
    </w:p>
    <w:p w14:paraId="5A925157" w14:textId="77777777" w:rsidR="00A41CBD" w:rsidRDefault="00A41CBD" w:rsidP="00A41CBD">
      <w:pPr>
        <w:pStyle w:val="indrag"/>
        <w:spacing w:after="120"/>
      </w:pPr>
      <w:r w:rsidRPr="009C3C0C">
        <w:t>Anslutning, 150</w:t>
      </w:r>
      <w:r>
        <w:t xml:space="preserve"> </w:t>
      </w:r>
      <w:r w:rsidRPr="009C3C0C">
        <w:t>cc, alternativ</w:t>
      </w:r>
      <w:r>
        <w:t xml:space="preserve">t </w:t>
      </w:r>
      <w:r w:rsidRPr="009C3C0C">
        <w:t>160 c</w:t>
      </w:r>
      <w:r>
        <w:t>c</w:t>
      </w:r>
    </w:p>
    <w:p w14:paraId="3A475564" w14:textId="77777777" w:rsidR="00A41CBD" w:rsidRPr="009C3C0C" w:rsidRDefault="00A41CBD" w:rsidP="00A41CBD">
      <w:pPr>
        <w:pStyle w:val="indrag"/>
        <w:spacing w:after="120"/>
      </w:pPr>
    </w:p>
    <w:p w14:paraId="5DA3AE8D" w14:textId="77777777" w:rsidR="00A41CBD" w:rsidRPr="009C3C0C" w:rsidRDefault="00A41CBD" w:rsidP="00A41CBD">
      <w:pPr>
        <w:pStyle w:val="indrag"/>
        <w:spacing w:after="120"/>
      </w:pPr>
      <w:r w:rsidRPr="009C3C0C">
        <w:t>Återströmningsskydd enligt EU-standard SS-EN 1717</w:t>
      </w:r>
    </w:p>
    <w:p w14:paraId="6B6C2D2A" w14:textId="77777777" w:rsidR="00A41CBD" w:rsidRPr="009C3C0C" w:rsidRDefault="00A41CBD" w:rsidP="00A41CBD">
      <w:pPr>
        <w:pStyle w:val="indrag"/>
        <w:spacing w:after="120"/>
      </w:pPr>
      <w:r w:rsidRPr="009C3C0C">
        <w:t>Uppfyller EN1111:2017</w:t>
      </w:r>
    </w:p>
    <w:p w14:paraId="300D8B36" w14:textId="77777777" w:rsidR="00A41CBD" w:rsidRPr="009C3C0C" w:rsidRDefault="00A41CBD" w:rsidP="00A41CBD">
      <w:pPr>
        <w:pStyle w:val="indrag"/>
        <w:spacing w:after="120"/>
      </w:pPr>
      <w:r w:rsidRPr="009C3C0C">
        <w:t>Blyfri</w:t>
      </w:r>
    </w:p>
    <w:p w14:paraId="152535B7" w14:textId="77777777" w:rsidR="00A41CBD" w:rsidRDefault="00A41CBD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5545F0CB" w14:textId="77777777" w:rsidR="00A41CBD" w:rsidRPr="00735B5E" w:rsidRDefault="00A41CBD" w:rsidP="00A41CBD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3E3F65D5" w14:textId="1F5B8BAA" w:rsidR="00D425B2" w:rsidRPr="00735B5E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5B5E">
        <w:tab/>
        <w:t>150 cc utl U</w:t>
      </w:r>
      <w:r w:rsidRPr="00735B5E">
        <w:tab/>
        <w:t>Art nr 33120</w:t>
      </w:r>
      <w:r>
        <w:t>5</w:t>
      </w:r>
      <w:r w:rsidRPr="00735B5E">
        <w:t xml:space="preserve">      </w:t>
      </w:r>
      <w:r w:rsidRPr="00735B5E">
        <w:tab/>
        <w:t>RSK 835 03 03</w:t>
      </w:r>
    </w:p>
    <w:p w14:paraId="2132759F" w14:textId="7AC33B20" w:rsidR="00D425B2" w:rsidRPr="00735B5E" w:rsidRDefault="00D425B2" w:rsidP="00D425B2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735B5E">
        <w:t>160 cc ut</w:t>
      </w:r>
      <w:r>
        <w:t>l U</w:t>
      </w:r>
      <w:r w:rsidRPr="00735B5E">
        <w:tab/>
        <w:t>Art nr 33</w:t>
      </w:r>
      <w:r>
        <w:t>12</w:t>
      </w:r>
      <w:r w:rsidRPr="00735B5E">
        <w:t>0</w:t>
      </w:r>
      <w:r>
        <w:t>0</w:t>
      </w:r>
      <w:r w:rsidRPr="00735B5E">
        <w:t xml:space="preserve">      </w:t>
      </w:r>
      <w:r w:rsidRPr="00735B5E">
        <w:tab/>
        <w:t>RSK 835 03 0</w:t>
      </w:r>
      <w:r>
        <w:t>4</w:t>
      </w:r>
    </w:p>
    <w:p w14:paraId="74A2F4AF" w14:textId="77777777" w:rsidR="00D425B2" w:rsidRDefault="00D425B2" w:rsidP="00D425B2">
      <w:pPr>
        <w:pStyle w:val="indrag"/>
      </w:pPr>
    </w:p>
    <w:p w14:paraId="56E2FAD7" w14:textId="77777777" w:rsidR="00D425B2" w:rsidRDefault="00D425B2" w:rsidP="00D425B2">
      <w:pPr>
        <w:pStyle w:val="indrag"/>
      </w:pPr>
    </w:p>
    <w:p w14:paraId="213A6282" w14:textId="77777777" w:rsidR="00D425B2" w:rsidRDefault="00D425B2" w:rsidP="00D425B2">
      <w:pPr>
        <w:pStyle w:val="indrag"/>
      </w:pPr>
    </w:p>
    <w:p w14:paraId="104FBFDA" w14:textId="77777777" w:rsidR="00D425B2" w:rsidRDefault="00D425B2" w:rsidP="00D425B2">
      <w:pPr>
        <w:pStyle w:val="indrag"/>
      </w:pPr>
    </w:p>
    <w:p w14:paraId="68CAD769" w14:textId="77777777" w:rsidR="00D425B2" w:rsidRDefault="00D425B2" w:rsidP="00D425B2">
      <w:pPr>
        <w:pStyle w:val="indrag"/>
      </w:pPr>
    </w:p>
    <w:p w14:paraId="254E7299" w14:textId="77777777" w:rsidR="00D425B2" w:rsidRDefault="00D425B2" w:rsidP="00D425B2">
      <w:pPr>
        <w:pStyle w:val="indrag"/>
      </w:pPr>
    </w:p>
    <w:p w14:paraId="06A4ADB9" w14:textId="77777777" w:rsidR="00D425B2" w:rsidRDefault="00D425B2" w:rsidP="00D425B2">
      <w:pPr>
        <w:pStyle w:val="indrag"/>
      </w:pPr>
    </w:p>
    <w:p w14:paraId="594480D4" w14:textId="77777777" w:rsidR="00D425B2" w:rsidRDefault="00D425B2" w:rsidP="00D425B2">
      <w:pPr>
        <w:pStyle w:val="indrag"/>
      </w:pPr>
    </w:p>
    <w:p w14:paraId="44617ABF" w14:textId="77777777" w:rsidR="00D425B2" w:rsidRDefault="00D425B2" w:rsidP="00D425B2">
      <w:pPr>
        <w:pStyle w:val="indrag"/>
      </w:pPr>
    </w:p>
    <w:p w14:paraId="4E780496" w14:textId="77777777" w:rsidR="00D425B2" w:rsidRDefault="00D425B2" w:rsidP="00D425B2">
      <w:pPr>
        <w:pStyle w:val="indrag"/>
      </w:pPr>
    </w:p>
    <w:p w14:paraId="6A9B9F45" w14:textId="77777777" w:rsidR="00D425B2" w:rsidRDefault="00D425B2" w:rsidP="00D425B2">
      <w:pPr>
        <w:pStyle w:val="indrag"/>
      </w:pPr>
    </w:p>
    <w:p w14:paraId="2114B180" w14:textId="77777777" w:rsidR="00D425B2" w:rsidRDefault="00D425B2" w:rsidP="00D425B2">
      <w:pPr>
        <w:pStyle w:val="indrag"/>
      </w:pPr>
    </w:p>
    <w:p w14:paraId="05434302" w14:textId="77777777" w:rsidR="00D425B2" w:rsidRDefault="00D425B2" w:rsidP="00D425B2">
      <w:pPr>
        <w:pStyle w:val="indrag"/>
      </w:pPr>
    </w:p>
    <w:p w14:paraId="21A193C2" w14:textId="77777777" w:rsidR="00D425B2" w:rsidRDefault="00D425B2" w:rsidP="00D425B2">
      <w:pPr>
        <w:pStyle w:val="indrag"/>
      </w:pPr>
    </w:p>
    <w:p w14:paraId="0D554EEB" w14:textId="77777777" w:rsidR="00D425B2" w:rsidRDefault="00D425B2" w:rsidP="00D425B2">
      <w:pPr>
        <w:pStyle w:val="indrag"/>
      </w:pPr>
    </w:p>
    <w:p w14:paraId="3D06F4D3" w14:textId="77777777" w:rsidR="00D425B2" w:rsidRDefault="00D425B2" w:rsidP="00D425B2">
      <w:pPr>
        <w:pStyle w:val="indrag"/>
      </w:pPr>
    </w:p>
    <w:p w14:paraId="2A581A7A" w14:textId="77777777" w:rsidR="00D425B2" w:rsidRDefault="00D425B2" w:rsidP="00D425B2">
      <w:pPr>
        <w:pStyle w:val="indrag"/>
      </w:pPr>
    </w:p>
    <w:p w14:paraId="2D2B4FED" w14:textId="77777777" w:rsidR="00D425B2" w:rsidRDefault="00D425B2" w:rsidP="00930A0B">
      <w:pPr>
        <w:pStyle w:val="Rubrik-Sakvara11"/>
        <w:ind w:left="0"/>
      </w:pPr>
    </w:p>
    <w:p w14:paraId="096EE9AD" w14:textId="77777777" w:rsidR="00D425B2" w:rsidRDefault="00D425B2" w:rsidP="00930A0B">
      <w:pPr>
        <w:pStyle w:val="Rubrik-Sakvara11"/>
        <w:ind w:left="0"/>
      </w:pPr>
    </w:p>
    <w:p w14:paraId="54B655ED" w14:textId="77777777" w:rsidR="00D425B2" w:rsidRDefault="00D425B2" w:rsidP="00930A0B">
      <w:pPr>
        <w:pStyle w:val="Rubrik-Sakvara11"/>
        <w:ind w:left="0"/>
      </w:pPr>
    </w:p>
    <w:p w14:paraId="19054737" w14:textId="08B36502" w:rsidR="00A403DF" w:rsidRPr="004007E8" w:rsidRDefault="00A403DF" w:rsidP="00930A0B">
      <w:pPr>
        <w:pStyle w:val="Rubrik-Sakvara11"/>
        <w:ind w:left="0"/>
        <w:rPr>
          <w:u w:val="none"/>
        </w:rPr>
      </w:pPr>
      <w:bookmarkStart w:id="14" w:name="_Hlk199325415"/>
      <w:r w:rsidRPr="00930A0B">
        <w:t xml:space="preserve">BL </w:t>
      </w:r>
      <w:r w:rsidR="00A41CBD">
        <w:t>4</w:t>
      </w:r>
      <w:r w:rsidRPr="00930A0B">
        <w:rPr>
          <w:u w:val="none"/>
        </w:rPr>
        <w:tab/>
      </w:r>
      <w:r w:rsidRPr="004007E8">
        <w:rPr>
          <w:u w:val="none"/>
        </w:rPr>
        <w:t>Duschblandare, Mora MMIX II 40 cc</w:t>
      </w:r>
      <w:r w:rsidR="00A41CBD">
        <w:rPr>
          <w:u w:val="none"/>
        </w:rPr>
        <w:t xml:space="preserve"> </w:t>
      </w:r>
      <w:r w:rsidR="007B682F">
        <w:rPr>
          <w:u w:val="none"/>
        </w:rPr>
        <w:t>ECO FLOW</w:t>
      </w:r>
    </w:p>
    <w:p w14:paraId="7A89B76F" w14:textId="77777777" w:rsidR="00A403DF" w:rsidRPr="004007E8" w:rsidRDefault="00A403DF" w:rsidP="00A403DF">
      <w:pPr>
        <w:pStyle w:val="indrag"/>
        <w:ind w:right="850"/>
      </w:pPr>
    </w:p>
    <w:p w14:paraId="104F0ED8" w14:textId="77777777" w:rsidR="00A403DF" w:rsidRPr="004007E8" w:rsidRDefault="00A403DF" w:rsidP="00A403D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43F92F23" w14:textId="77777777" w:rsidR="00A403DF" w:rsidRPr="004007E8" w:rsidRDefault="00A403DF" w:rsidP="00A403DF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4992342C" w14:textId="77777777" w:rsidR="00A403DF" w:rsidRPr="004007E8" w:rsidRDefault="00A403DF" w:rsidP="00A403DF">
      <w:pPr>
        <w:pStyle w:val="indrag"/>
        <w:spacing w:after="120"/>
      </w:pPr>
      <w:r w:rsidRPr="004007E8">
        <w:t>Eco funktion på flödesratten för vattenbesparing</w:t>
      </w:r>
    </w:p>
    <w:p w14:paraId="08E84964" w14:textId="77777777" w:rsidR="00A403DF" w:rsidRPr="004007E8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525426CB" w14:textId="77777777" w:rsidR="00A403DF" w:rsidRPr="004007E8" w:rsidRDefault="00A403DF" w:rsidP="00A403DF">
      <w:pPr>
        <w:pStyle w:val="indrag"/>
        <w:spacing w:after="120"/>
      </w:pPr>
      <w:r w:rsidRPr="004007E8">
        <w:t>Skållningsskydd som stänger av varmvattnet vid kallvattenbortfall</w:t>
      </w:r>
    </w:p>
    <w:p w14:paraId="01610CB2" w14:textId="77777777" w:rsidR="00A403DF" w:rsidRPr="004007E8" w:rsidRDefault="00A403DF" w:rsidP="00A403DF">
      <w:pPr>
        <w:pStyle w:val="indrag"/>
        <w:spacing w:after="120"/>
      </w:pPr>
      <w:r w:rsidRPr="004007E8">
        <w:t>Keramisk tätning</w:t>
      </w:r>
    </w:p>
    <w:p w14:paraId="0330BF11" w14:textId="77777777" w:rsidR="00A403DF" w:rsidRDefault="00A403DF" w:rsidP="00A403DF">
      <w:pPr>
        <w:pStyle w:val="indrag"/>
        <w:spacing w:after="120"/>
      </w:pPr>
      <w:r w:rsidRPr="004007E8">
        <w:t>Utlopp ned, G1/2</w:t>
      </w:r>
    </w:p>
    <w:p w14:paraId="5CF205C4" w14:textId="18AFE3E2" w:rsidR="00FF4ED1" w:rsidRPr="004007E8" w:rsidRDefault="00FF4ED1" w:rsidP="00FF4ED1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001E9DB6" w14:textId="69095976" w:rsidR="00A403DF" w:rsidRPr="004007E8" w:rsidRDefault="00A403DF" w:rsidP="00A403DF">
      <w:pPr>
        <w:pStyle w:val="indrag"/>
        <w:spacing w:after="120"/>
      </w:pPr>
      <w:r w:rsidRPr="004007E8">
        <w:t>Anslutning, 40cc</w:t>
      </w:r>
      <w:r w:rsidR="00AF1C42" w:rsidRPr="004007E8">
        <w:t>, G15</w:t>
      </w:r>
    </w:p>
    <w:p w14:paraId="31950660" w14:textId="77777777" w:rsidR="00A403DF" w:rsidRPr="004007E8" w:rsidRDefault="00A403DF" w:rsidP="00A403DF">
      <w:pPr>
        <w:pStyle w:val="indrag"/>
        <w:spacing w:after="120"/>
      </w:pPr>
      <w:r w:rsidRPr="004007E8">
        <w:t>Återströmningsskydd enligt EU-standard SS-EN 1717</w:t>
      </w:r>
    </w:p>
    <w:p w14:paraId="3D22655E" w14:textId="77777777" w:rsidR="00A403DF" w:rsidRPr="004007E8" w:rsidRDefault="00A403DF" w:rsidP="00A403DF">
      <w:pPr>
        <w:pStyle w:val="indrag"/>
        <w:spacing w:after="120"/>
      </w:pPr>
      <w:r w:rsidRPr="004007E8">
        <w:t>Uppfyller EN1111:2017</w:t>
      </w:r>
    </w:p>
    <w:p w14:paraId="09F88AFE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20FFA20D" w14:textId="77777777" w:rsidR="0029793D" w:rsidRPr="004007E8" w:rsidRDefault="0029793D" w:rsidP="00A403DF">
      <w:pPr>
        <w:pStyle w:val="indrag"/>
        <w:spacing w:after="120"/>
      </w:pPr>
    </w:p>
    <w:p w14:paraId="6B978CC1" w14:textId="77777777" w:rsidR="00A403DF" w:rsidRPr="004007E8" w:rsidRDefault="00A403DF" w:rsidP="00A403DF">
      <w:pPr>
        <w:pStyle w:val="Rubrik-Sakvara11"/>
        <w:ind w:left="0"/>
      </w:pPr>
    </w:p>
    <w:p w14:paraId="2FFFBE80" w14:textId="6637EF9B" w:rsidR="00A403DF" w:rsidRPr="004007E8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AF1C42" w:rsidRPr="004007E8">
        <w:t>Inl N, utl N</w:t>
      </w:r>
      <w:r w:rsidRPr="004007E8">
        <w:tab/>
      </w:r>
      <w:r w:rsidR="00CE19BA">
        <w:t>Art nr</w:t>
      </w:r>
      <w:r w:rsidRPr="004007E8">
        <w:t xml:space="preserve"> 3340</w:t>
      </w:r>
      <w:r w:rsidR="00CF23D5">
        <w:t>10</w:t>
      </w:r>
      <w:r w:rsidRPr="004007E8">
        <w:t xml:space="preserve">      </w:t>
      </w:r>
      <w:r w:rsidRPr="004007E8">
        <w:tab/>
        <w:t xml:space="preserve">RSK </w:t>
      </w:r>
      <w:r w:rsidR="00AF1C42" w:rsidRPr="004007E8">
        <w:t>835 03 05</w:t>
      </w:r>
    </w:p>
    <w:p w14:paraId="7259C4E0" w14:textId="327797FA" w:rsidR="00E47F7D" w:rsidRPr="004007E8" w:rsidRDefault="00AF1C42" w:rsidP="0060440B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4007E8">
        <w:t>Inl U, utl N</w:t>
      </w:r>
      <w:r w:rsidR="00A403DF" w:rsidRPr="004007E8">
        <w:tab/>
      </w:r>
      <w:r w:rsidR="00CE19BA">
        <w:t>Art nr</w:t>
      </w:r>
      <w:r w:rsidR="00A403DF" w:rsidRPr="004007E8">
        <w:t xml:space="preserve"> 334015</w:t>
      </w:r>
      <w:r w:rsidR="00A403DF" w:rsidRPr="004007E8">
        <w:tab/>
      </w:r>
      <w:r w:rsidR="00A403DF" w:rsidRPr="004007E8">
        <w:tab/>
        <w:t xml:space="preserve">RSK </w:t>
      </w:r>
      <w:r w:rsidRPr="004007E8">
        <w:t>835 03 06</w:t>
      </w:r>
    </w:p>
    <w:bookmarkEnd w:id="14"/>
    <w:p w14:paraId="2AF41C48" w14:textId="77777777" w:rsidR="00E47F7D" w:rsidRDefault="00E47F7D" w:rsidP="00E47F7D">
      <w:pPr>
        <w:pStyle w:val="indrag"/>
      </w:pPr>
    </w:p>
    <w:p w14:paraId="60F97DBD" w14:textId="77777777" w:rsidR="0060440B" w:rsidRDefault="0060440B" w:rsidP="00E47F7D">
      <w:pPr>
        <w:pStyle w:val="indrag"/>
      </w:pPr>
    </w:p>
    <w:p w14:paraId="32DF4697" w14:textId="77777777" w:rsidR="0060440B" w:rsidRDefault="0060440B" w:rsidP="00E47F7D">
      <w:pPr>
        <w:pStyle w:val="indrag"/>
      </w:pPr>
    </w:p>
    <w:p w14:paraId="53CD0114" w14:textId="77777777" w:rsidR="00FB1F6D" w:rsidRDefault="00FB1F6D" w:rsidP="00E47F7D">
      <w:pPr>
        <w:pStyle w:val="indrag"/>
      </w:pPr>
    </w:p>
    <w:p w14:paraId="580F8AEF" w14:textId="77777777" w:rsidR="0029793D" w:rsidRDefault="0029793D" w:rsidP="00E47F7D">
      <w:pPr>
        <w:pStyle w:val="indrag"/>
      </w:pPr>
    </w:p>
    <w:p w14:paraId="4B55C2B3" w14:textId="77777777" w:rsidR="0029793D" w:rsidRDefault="0029793D" w:rsidP="00E47F7D">
      <w:pPr>
        <w:pStyle w:val="indrag"/>
      </w:pPr>
    </w:p>
    <w:p w14:paraId="13720482" w14:textId="77777777" w:rsidR="0029793D" w:rsidRDefault="0029793D" w:rsidP="00E47F7D">
      <w:pPr>
        <w:pStyle w:val="indrag"/>
      </w:pPr>
    </w:p>
    <w:p w14:paraId="2D617FD1" w14:textId="77777777" w:rsidR="0029793D" w:rsidRDefault="0029793D" w:rsidP="00E47F7D">
      <w:pPr>
        <w:pStyle w:val="indrag"/>
      </w:pPr>
    </w:p>
    <w:p w14:paraId="3A09C11F" w14:textId="77777777" w:rsidR="0060440B" w:rsidRDefault="0060440B" w:rsidP="00E47F7D">
      <w:pPr>
        <w:pStyle w:val="indrag"/>
      </w:pPr>
    </w:p>
    <w:p w14:paraId="71112789" w14:textId="77777777" w:rsidR="0060440B" w:rsidRPr="00AF1C42" w:rsidRDefault="0060440B" w:rsidP="00E47F7D">
      <w:pPr>
        <w:pStyle w:val="indrag"/>
      </w:pPr>
    </w:p>
    <w:p w14:paraId="66324383" w14:textId="77777777" w:rsidR="0029793D" w:rsidRDefault="0029793D" w:rsidP="00930A0B">
      <w:pPr>
        <w:pStyle w:val="Rubrik-Sakvara11"/>
        <w:ind w:left="0"/>
      </w:pPr>
      <w:bookmarkStart w:id="15" w:name="_Hlk161397946"/>
    </w:p>
    <w:p w14:paraId="1F390AB4" w14:textId="77777777" w:rsidR="0029793D" w:rsidRDefault="0029793D" w:rsidP="0029793D">
      <w:pPr>
        <w:pStyle w:val="indrag"/>
      </w:pPr>
    </w:p>
    <w:p w14:paraId="73B49C06" w14:textId="77777777" w:rsidR="0029793D" w:rsidRDefault="0029793D" w:rsidP="0029793D">
      <w:pPr>
        <w:pStyle w:val="indrag"/>
      </w:pPr>
    </w:p>
    <w:p w14:paraId="1021AF90" w14:textId="77777777" w:rsidR="0029793D" w:rsidRDefault="0029793D" w:rsidP="0029793D">
      <w:pPr>
        <w:pStyle w:val="indrag"/>
      </w:pPr>
    </w:p>
    <w:p w14:paraId="283E3881" w14:textId="77777777" w:rsidR="0029793D" w:rsidRPr="0029793D" w:rsidRDefault="0029793D" w:rsidP="0029793D">
      <w:pPr>
        <w:pStyle w:val="indrag"/>
      </w:pPr>
    </w:p>
    <w:p w14:paraId="2B280C06" w14:textId="77777777" w:rsidR="0096340E" w:rsidRDefault="0096340E" w:rsidP="00930A0B">
      <w:pPr>
        <w:pStyle w:val="Rubrik-Sakvara11"/>
        <w:ind w:left="0"/>
      </w:pPr>
    </w:p>
    <w:p w14:paraId="4380FBD8" w14:textId="6B9AFB55" w:rsidR="0096340E" w:rsidRPr="004007E8" w:rsidRDefault="0096340E" w:rsidP="0096340E">
      <w:pPr>
        <w:pStyle w:val="Rubrik-Sakvara11"/>
        <w:ind w:left="0"/>
        <w:rPr>
          <w:u w:val="none"/>
        </w:rPr>
      </w:pPr>
      <w:r w:rsidRPr="00930A0B">
        <w:t xml:space="preserve">BL </w:t>
      </w:r>
      <w:r w:rsidR="00997324">
        <w:t>5</w:t>
      </w:r>
      <w:r w:rsidRPr="00930A0B">
        <w:rPr>
          <w:u w:val="none"/>
        </w:rPr>
        <w:tab/>
      </w:r>
      <w:r w:rsidRPr="004007E8">
        <w:rPr>
          <w:u w:val="none"/>
        </w:rPr>
        <w:t>Duschblandare, Mora MMIX II 40 cc</w:t>
      </w:r>
    </w:p>
    <w:p w14:paraId="464A6D87" w14:textId="77777777" w:rsidR="0096340E" w:rsidRPr="004007E8" w:rsidRDefault="0096340E" w:rsidP="0096340E">
      <w:pPr>
        <w:pStyle w:val="indrag"/>
        <w:ind w:right="850"/>
      </w:pPr>
    </w:p>
    <w:p w14:paraId="3058A8A3" w14:textId="77777777" w:rsidR="0096340E" w:rsidRPr="004007E8" w:rsidRDefault="0096340E" w:rsidP="0096340E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44A51D3" w14:textId="77777777" w:rsidR="0096340E" w:rsidRPr="004007E8" w:rsidRDefault="0096340E" w:rsidP="0096340E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4231F8F9" w14:textId="77777777" w:rsidR="0096340E" w:rsidRPr="004007E8" w:rsidRDefault="0096340E" w:rsidP="0096340E">
      <w:pPr>
        <w:pStyle w:val="indrag"/>
        <w:spacing w:after="120"/>
      </w:pPr>
      <w:r w:rsidRPr="004007E8">
        <w:t>Eco funktion på flödesratten för vattenbesparing</w:t>
      </w:r>
    </w:p>
    <w:p w14:paraId="122942D3" w14:textId="77777777" w:rsidR="0096340E" w:rsidRPr="004007E8" w:rsidRDefault="0096340E" w:rsidP="0096340E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53F54E60" w14:textId="77777777" w:rsidR="0096340E" w:rsidRPr="004007E8" w:rsidRDefault="0096340E" w:rsidP="0096340E">
      <w:pPr>
        <w:pStyle w:val="indrag"/>
        <w:spacing w:after="120"/>
      </w:pPr>
      <w:r w:rsidRPr="004007E8">
        <w:t>Skållningsskydd som stänger av varmvattnet vid kallvattenbortfall</w:t>
      </w:r>
    </w:p>
    <w:p w14:paraId="04CC9BC9" w14:textId="77777777" w:rsidR="0096340E" w:rsidRPr="004007E8" w:rsidRDefault="0096340E" w:rsidP="0096340E">
      <w:pPr>
        <w:pStyle w:val="indrag"/>
        <w:spacing w:after="120"/>
      </w:pPr>
      <w:r w:rsidRPr="004007E8">
        <w:t>Keramisk tätning</w:t>
      </w:r>
    </w:p>
    <w:p w14:paraId="38811881" w14:textId="77777777" w:rsidR="0096340E" w:rsidRDefault="0096340E" w:rsidP="0096340E">
      <w:pPr>
        <w:pStyle w:val="indrag"/>
        <w:spacing w:after="120"/>
      </w:pPr>
      <w:r w:rsidRPr="004007E8">
        <w:t>Utlopp ned, G1/2</w:t>
      </w:r>
    </w:p>
    <w:p w14:paraId="4B95E654" w14:textId="15405107" w:rsidR="0096340E" w:rsidRPr="004007E8" w:rsidRDefault="0096340E" w:rsidP="0096340E">
      <w:pPr>
        <w:pStyle w:val="indrag"/>
        <w:spacing w:after="120"/>
      </w:pPr>
      <w:r>
        <w:t>Flöde 20 l/min vid 3 bar</w:t>
      </w:r>
    </w:p>
    <w:p w14:paraId="50B1F9B5" w14:textId="77777777" w:rsidR="0096340E" w:rsidRPr="004007E8" w:rsidRDefault="0096340E" w:rsidP="0096340E">
      <w:pPr>
        <w:pStyle w:val="indrag"/>
        <w:spacing w:after="120"/>
      </w:pPr>
      <w:r w:rsidRPr="004007E8">
        <w:t>Anslutning, 40cc, G15</w:t>
      </w:r>
    </w:p>
    <w:p w14:paraId="56C582BF" w14:textId="77777777" w:rsidR="0096340E" w:rsidRPr="004007E8" w:rsidRDefault="0096340E" w:rsidP="0096340E">
      <w:pPr>
        <w:pStyle w:val="indrag"/>
        <w:spacing w:after="120"/>
      </w:pPr>
      <w:r w:rsidRPr="004007E8">
        <w:t>Återströmningsskydd enligt EU-standard SS-EN 1717</w:t>
      </w:r>
    </w:p>
    <w:p w14:paraId="7235CC19" w14:textId="77777777" w:rsidR="0096340E" w:rsidRPr="004007E8" w:rsidRDefault="0096340E" w:rsidP="0096340E">
      <w:pPr>
        <w:pStyle w:val="indrag"/>
        <w:spacing w:after="120"/>
      </w:pPr>
      <w:r w:rsidRPr="004007E8">
        <w:t>Uppfyller EN1111:2017</w:t>
      </w:r>
    </w:p>
    <w:p w14:paraId="14E3DECF" w14:textId="77777777" w:rsidR="0096340E" w:rsidRPr="004007E8" w:rsidRDefault="0096340E" w:rsidP="0096340E">
      <w:pPr>
        <w:pStyle w:val="indrag"/>
        <w:spacing w:after="120"/>
      </w:pPr>
      <w:r w:rsidRPr="004007E8">
        <w:t>Blyfri</w:t>
      </w:r>
    </w:p>
    <w:p w14:paraId="04E76B44" w14:textId="77777777" w:rsidR="0096340E" w:rsidRPr="004007E8" w:rsidRDefault="0096340E" w:rsidP="0096340E">
      <w:pPr>
        <w:pStyle w:val="indrag"/>
        <w:spacing w:after="120"/>
      </w:pPr>
    </w:p>
    <w:p w14:paraId="3D0ACECB" w14:textId="77777777" w:rsidR="0096340E" w:rsidRPr="004007E8" w:rsidRDefault="0096340E" w:rsidP="0096340E">
      <w:pPr>
        <w:pStyle w:val="Rubrik-Sakvara11"/>
        <w:ind w:left="0"/>
      </w:pPr>
    </w:p>
    <w:p w14:paraId="62AC1956" w14:textId="2D2F70C0" w:rsidR="0096340E" w:rsidRPr="00997324" w:rsidRDefault="0096340E" w:rsidP="0096340E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  <w:t>Inl N, utl N</w:t>
      </w:r>
      <w:r w:rsidRPr="004007E8">
        <w:tab/>
      </w:r>
      <w:r>
        <w:t>Art nr</w:t>
      </w:r>
      <w:r w:rsidRPr="004007E8">
        <w:t xml:space="preserve"> 3340</w:t>
      </w:r>
      <w:r w:rsidR="00E92898">
        <w:t>50</w:t>
      </w:r>
      <w:r w:rsidRPr="004007E8">
        <w:t xml:space="preserve">      </w:t>
      </w:r>
      <w:r w:rsidRPr="004007E8">
        <w:tab/>
        <w:t xml:space="preserve">RSK </w:t>
      </w:r>
      <w:r w:rsidRPr="00997324">
        <w:t xml:space="preserve">835 03 </w:t>
      </w:r>
      <w:r w:rsidR="00997324" w:rsidRPr="00997324">
        <w:t>92</w:t>
      </w:r>
    </w:p>
    <w:p w14:paraId="7F54DF0A" w14:textId="026A5F0E" w:rsidR="0096340E" w:rsidRPr="00997324" w:rsidRDefault="0096340E" w:rsidP="0096340E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997324">
        <w:t>Inl U, utl N</w:t>
      </w:r>
      <w:r w:rsidRPr="00997324">
        <w:tab/>
        <w:t>Art nr 3340</w:t>
      </w:r>
      <w:r w:rsidR="00E92898" w:rsidRPr="00997324">
        <w:t>55</w:t>
      </w:r>
      <w:r w:rsidRPr="00997324">
        <w:tab/>
      </w:r>
      <w:r w:rsidRPr="00997324">
        <w:tab/>
        <w:t xml:space="preserve">RSK 835 03 </w:t>
      </w:r>
      <w:r w:rsidR="00997324" w:rsidRPr="00997324">
        <w:t>93</w:t>
      </w:r>
    </w:p>
    <w:p w14:paraId="5CEBAAC0" w14:textId="77777777" w:rsidR="0096340E" w:rsidRDefault="0096340E" w:rsidP="00930A0B">
      <w:pPr>
        <w:pStyle w:val="Rubrik-Sakvara11"/>
        <w:ind w:left="0"/>
      </w:pPr>
    </w:p>
    <w:p w14:paraId="71B01F6A" w14:textId="77777777" w:rsidR="0096340E" w:rsidRDefault="0096340E" w:rsidP="00930A0B">
      <w:pPr>
        <w:pStyle w:val="Rubrik-Sakvara11"/>
        <w:ind w:left="0"/>
      </w:pPr>
    </w:p>
    <w:p w14:paraId="21A07B43" w14:textId="77777777" w:rsidR="00E92898" w:rsidRDefault="00E92898" w:rsidP="00E92898">
      <w:pPr>
        <w:pStyle w:val="indrag"/>
      </w:pPr>
    </w:p>
    <w:p w14:paraId="7CEA0174" w14:textId="77777777" w:rsidR="00E92898" w:rsidRDefault="00E92898" w:rsidP="00E92898">
      <w:pPr>
        <w:pStyle w:val="indrag"/>
      </w:pPr>
    </w:p>
    <w:p w14:paraId="0BE4034E" w14:textId="77777777" w:rsidR="00E92898" w:rsidRDefault="00E92898" w:rsidP="00E92898">
      <w:pPr>
        <w:pStyle w:val="indrag"/>
      </w:pPr>
    </w:p>
    <w:p w14:paraId="7CF41857" w14:textId="77777777" w:rsidR="00E92898" w:rsidRPr="00E92898" w:rsidRDefault="00E92898" w:rsidP="00E92898">
      <w:pPr>
        <w:pStyle w:val="indrag"/>
      </w:pPr>
    </w:p>
    <w:p w14:paraId="263E6CD2" w14:textId="77777777" w:rsidR="0096340E" w:rsidRDefault="0096340E" w:rsidP="00930A0B">
      <w:pPr>
        <w:pStyle w:val="Rubrik-Sakvara11"/>
        <w:ind w:left="0"/>
      </w:pPr>
    </w:p>
    <w:p w14:paraId="398779AD" w14:textId="77777777" w:rsidR="0096340E" w:rsidRDefault="0096340E" w:rsidP="00930A0B">
      <w:pPr>
        <w:pStyle w:val="Rubrik-Sakvara11"/>
        <w:ind w:left="0"/>
      </w:pPr>
    </w:p>
    <w:p w14:paraId="3142B5E0" w14:textId="77777777" w:rsidR="0096340E" w:rsidRDefault="0096340E" w:rsidP="00930A0B">
      <w:pPr>
        <w:pStyle w:val="Rubrik-Sakvara11"/>
        <w:ind w:left="0"/>
      </w:pPr>
    </w:p>
    <w:p w14:paraId="573F66DE" w14:textId="77777777" w:rsidR="0096340E" w:rsidRDefault="0096340E" w:rsidP="00930A0B">
      <w:pPr>
        <w:pStyle w:val="Rubrik-Sakvara11"/>
        <w:ind w:left="0"/>
      </w:pPr>
    </w:p>
    <w:p w14:paraId="3C7DA82D" w14:textId="77777777" w:rsidR="0096340E" w:rsidRDefault="0096340E" w:rsidP="00930A0B">
      <w:pPr>
        <w:pStyle w:val="Rubrik-Sakvara11"/>
        <w:ind w:left="0"/>
      </w:pPr>
    </w:p>
    <w:p w14:paraId="76CEF375" w14:textId="77777777" w:rsidR="0096340E" w:rsidRDefault="0096340E" w:rsidP="00930A0B">
      <w:pPr>
        <w:pStyle w:val="Rubrik-Sakvara11"/>
        <w:ind w:left="0"/>
      </w:pPr>
    </w:p>
    <w:p w14:paraId="5C44C539" w14:textId="77777777" w:rsidR="0096340E" w:rsidRDefault="0096340E" w:rsidP="00930A0B">
      <w:pPr>
        <w:pStyle w:val="Rubrik-Sakvara11"/>
        <w:ind w:left="0"/>
      </w:pPr>
    </w:p>
    <w:p w14:paraId="2C3B88EA" w14:textId="6F147A60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t xml:space="preserve">BL </w:t>
      </w:r>
      <w:r w:rsidR="00997324">
        <w:t>6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9549CD" w:rsidRPr="004007E8">
        <w:rPr>
          <w:u w:val="none"/>
        </w:rPr>
        <w:t>MMIX</w:t>
      </w:r>
      <w:r w:rsidR="006714F0" w:rsidRPr="004007E8">
        <w:rPr>
          <w:u w:val="none"/>
        </w:rPr>
        <w:t xml:space="preserve"> II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6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7" w:name="_Hlk69908089"/>
      <w:bookmarkStart w:id="18" w:name="_Hlk69908381"/>
      <w:bookmarkEnd w:id="16"/>
      <w:r w:rsidRPr="004007E8">
        <w:t>Eco funktion på flödesratten för vattenbesparing</w:t>
      </w:r>
      <w:bookmarkEnd w:id="17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0AE0034C" w:rsidR="002D4199" w:rsidRPr="004007E8" w:rsidRDefault="002D4199" w:rsidP="00310E03">
      <w:pPr>
        <w:pStyle w:val="indrag"/>
        <w:spacing w:after="120"/>
      </w:pPr>
      <w:bookmarkStart w:id="19" w:name="_Hlk69908327"/>
      <w:r w:rsidRPr="004007E8">
        <w:t>Utlopp ned, G1/2</w:t>
      </w:r>
    </w:p>
    <w:bookmarkEnd w:id="19"/>
    <w:p w14:paraId="3F330BCA" w14:textId="23D036D5" w:rsidR="002D4199" w:rsidRPr="004007E8" w:rsidRDefault="002D4199" w:rsidP="00310E03">
      <w:pPr>
        <w:pStyle w:val="indrag"/>
        <w:spacing w:after="120"/>
      </w:pPr>
      <w:r w:rsidRPr="004007E8">
        <w:t xml:space="preserve">Anslutning, </w:t>
      </w:r>
      <w:r w:rsidR="009549CD" w:rsidRPr="004007E8">
        <w:t>150</w:t>
      </w:r>
      <w:r w:rsidR="001C5519">
        <w:t xml:space="preserve"> </w:t>
      </w:r>
      <w:r w:rsidR="009549CD" w:rsidRPr="004007E8">
        <w:t>cc, alternativ</w:t>
      </w:r>
      <w:r w:rsidR="001C5519">
        <w:t xml:space="preserve">t </w:t>
      </w:r>
      <w:r w:rsidRPr="004007E8">
        <w:t>160 cc</w:t>
      </w:r>
    </w:p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7413DDAB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5"/>
    <w:bookmarkEnd w:id="18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"Easy-Clean"</w:t>
      </w:r>
    </w:p>
    <w:p w14:paraId="05061E2C" w14:textId="0002AC42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621288">
        <w:t>7,6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7B63021E" w14:textId="77777777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720B5EB8" w14:textId="77777777" w:rsidR="00490F25" w:rsidRPr="004007E8" w:rsidRDefault="00490F25" w:rsidP="00490F25">
      <w:pPr>
        <w:pStyle w:val="indrag"/>
        <w:spacing w:after="120"/>
        <w:ind w:left="2498"/>
      </w:pPr>
    </w:p>
    <w:p w14:paraId="393DBFB7" w14:textId="03A2F2A1" w:rsidR="002D4199" w:rsidRPr="00FF4ED1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9549CD" w:rsidRPr="00FF4ED1">
        <w:t>1</w:t>
      </w:r>
      <w:r w:rsidR="00E47F7D" w:rsidRPr="00FF4ED1">
        <w:t>5</w:t>
      </w:r>
      <w:r w:rsidR="009549CD" w:rsidRPr="00FF4ED1">
        <w:t>0 cc</w:t>
      </w:r>
      <w:r w:rsidR="009C0C34" w:rsidRPr="00FF4ED1">
        <w:tab/>
      </w:r>
      <w:r w:rsidR="00CE19BA" w:rsidRPr="00FF4ED1">
        <w:t>Art nr</w:t>
      </w:r>
      <w:r w:rsidR="00A1152D" w:rsidRPr="00FF4ED1">
        <w:t xml:space="preserve"> </w:t>
      </w:r>
      <w:r w:rsidR="00E47F7D" w:rsidRPr="00FF4ED1">
        <w:t>33</w:t>
      </w:r>
      <w:r w:rsidR="00445683" w:rsidRPr="00FF4ED1">
        <w:t>1</w:t>
      </w:r>
      <w:r w:rsidR="00E47F7D" w:rsidRPr="00FF4ED1">
        <w:t>5</w:t>
      </w:r>
      <w:r w:rsidR="00445683" w:rsidRPr="00FF4ED1">
        <w:t>00</w:t>
      </w:r>
      <w:r w:rsidR="001E77F9" w:rsidRPr="00FF4ED1">
        <w:t xml:space="preserve"> </w:t>
      </w:r>
      <w:r w:rsidR="00445683" w:rsidRPr="00FF4ED1">
        <w:t xml:space="preserve">  </w:t>
      </w:r>
      <w:r w:rsidR="00564507" w:rsidRPr="00FF4ED1">
        <w:t xml:space="preserve">   </w:t>
      </w:r>
      <w:r w:rsidRPr="00FF4ED1">
        <w:tab/>
      </w:r>
      <w:r w:rsidR="008742BF" w:rsidRPr="00FF4ED1">
        <w:t xml:space="preserve">RSK </w:t>
      </w:r>
      <w:r w:rsidR="00546A9A" w:rsidRPr="00FF4ED1">
        <w:t>828</w:t>
      </w:r>
      <w:r w:rsidR="00A403DF" w:rsidRPr="00FF4ED1">
        <w:t xml:space="preserve"> </w:t>
      </w:r>
      <w:r w:rsidR="00546A9A" w:rsidRPr="00FF4ED1">
        <w:t>34</w:t>
      </w:r>
      <w:r w:rsidR="00A403DF" w:rsidRPr="00FF4ED1">
        <w:t xml:space="preserve"> </w:t>
      </w:r>
      <w:r w:rsidR="00546A9A" w:rsidRPr="00FF4ED1">
        <w:t>30</w:t>
      </w:r>
    </w:p>
    <w:p w14:paraId="58343D44" w14:textId="228A54E8" w:rsidR="00E47F7D" w:rsidRPr="00FF4ED1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FF4ED1">
        <w:t>160 cc</w:t>
      </w:r>
      <w:r w:rsidRPr="00FF4ED1">
        <w:tab/>
      </w:r>
      <w:r w:rsidR="00CE19BA" w:rsidRPr="00FF4ED1">
        <w:t>Art nr</w:t>
      </w:r>
      <w:r w:rsidRPr="00FF4ED1">
        <w:t xml:space="preserve"> 331600      </w:t>
      </w:r>
      <w:r w:rsidRPr="00FF4ED1">
        <w:tab/>
        <w:t xml:space="preserve">RSK </w:t>
      </w:r>
      <w:r w:rsidR="00546A9A" w:rsidRPr="00FF4ED1">
        <w:t>828</w:t>
      </w:r>
      <w:r w:rsidR="00A403DF" w:rsidRPr="00FF4ED1">
        <w:t xml:space="preserve"> </w:t>
      </w:r>
      <w:r w:rsidR="00546A9A" w:rsidRPr="00FF4ED1">
        <w:t>34</w:t>
      </w:r>
      <w:r w:rsidR="00A403DF" w:rsidRPr="00FF4ED1">
        <w:t xml:space="preserve"> </w:t>
      </w:r>
      <w:r w:rsidR="00546A9A" w:rsidRPr="00FF4ED1">
        <w:t>29</w:t>
      </w:r>
    </w:p>
    <w:p w14:paraId="77D4EB58" w14:textId="48237177" w:rsidR="00E42642" w:rsidRPr="00FF4ED1" w:rsidRDefault="00310E03" w:rsidP="009549C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</w:p>
    <w:p w14:paraId="247F393C" w14:textId="77777777" w:rsidR="008C02D5" w:rsidRPr="00FF4ED1" w:rsidRDefault="008C02D5" w:rsidP="004A31BD">
      <w:pPr>
        <w:pStyle w:val="Rubrik-Sakvara11"/>
        <w:ind w:left="0"/>
      </w:pPr>
    </w:p>
    <w:p w14:paraId="11D70883" w14:textId="77777777" w:rsidR="00E47F7D" w:rsidRPr="00FF4ED1" w:rsidRDefault="00E47F7D" w:rsidP="00E47F7D">
      <w:pPr>
        <w:pStyle w:val="indrag"/>
      </w:pPr>
    </w:p>
    <w:p w14:paraId="7D96C1EE" w14:textId="77777777" w:rsidR="00E47F7D" w:rsidRPr="00FF4ED1" w:rsidRDefault="00E47F7D" w:rsidP="00E47F7D">
      <w:pPr>
        <w:pStyle w:val="indrag"/>
      </w:pPr>
    </w:p>
    <w:p w14:paraId="1B60A841" w14:textId="77777777" w:rsidR="00E47F7D" w:rsidRPr="00FF4ED1" w:rsidRDefault="00E47F7D" w:rsidP="00E47F7D">
      <w:pPr>
        <w:pStyle w:val="indrag"/>
      </w:pPr>
    </w:p>
    <w:p w14:paraId="7BA1053D" w14:textId="77777777" w:rsidR="00E47F7D" w:rsidRPr="00FF4ED1" w:rsidRDefault="00E47F7D" w:rsidP="00E47F7D">
      <w:pPr>
        <w:pStyle w:val="indrag"/>
      </w:pPr>
    </w:p>
    <w:p w14:paraId="66098038" w14:textId="77777777" w:rsidR="00E47F7D" w:rsidRPr="00FF4ED1" w:rsidRDefault="00E47F7D" w:rsidP="00E47F7D">
      <w:pPr>
        <w:pStyle w:val="indrag"/>
      </w:pPr>
    </w:p>
    <w:p w14:paraId="3F6FA3A3" w14:textId="77777777" w:rsidR="00E47F7D" w:rsidRPr="00FF4ED1" w:rsidRDefault="00E47F7D" w:rsidP="00E47F7D">
      <w:pPr>
        <w:pStyle w:val="indrag"/>
      </w:pPr>
    </w:p>
    <w:p w14:paraId="54A38D78" w14:textId="77777777" w:rsidR="00E47F7D" w:rsidRPr="00FF4ED1" w:rsidRDefault="00E47F7D" w:rsidP="00E47F7D">
      <w:pPr>
        <w:pStyle w:val="indrag"/>
      </w:pPr>
    </w:p>
    <w:p w14:paraId="6E8014DB" w14:textId="77777777" w:rsidR="00E47F7D" w:rsidRPr="00FF4ED1" w:rsidRDefault="00E47F7D" w:rsidP="00E47F7D">
      <w:pPr>
        <w:pStyle w:val="indrag"/>
      </w:pPr>
    </w:p>
    <w:p w14:paraId="0DBE2061" w14:textId="77777777" w:rsidR="00A75094" w:rsidRPr="00FF4ED1" w:rsidRDefault="00A75094" w:rsidP="004D0EE0">
      <w:pPr>
        <w:pStyle w:val="indrag"/>
        <w:ind w:left="0"/>
        <w:rPr>
          <w:color w:val="00B0F0"/>
        </w:rPr>
      </w:pPr>
    </w:p>
    <w:p w14:paraId="08832B3F" w14:textId="77777777" w:rsidR="0029793D" w:rsidRPr="00FF4ED1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FF4ED1" w:rsidRDefault="0029793D" w:rsidP="00930A0B">
      <w:pPr>
        <w:pStyle w:val="indrag"/>
        <w:ind w:left="0" w:right="850"/>
        <w:rPr>
          <w:color w:val="00B0F0"/>
        </w:rPr>
      </w:pPr>
    </w:p>
    <w:p w14:paraId="38253CE9" w14:textId="5E0BC6E8" w:rsidR="00E47F7D" w:rsidRPr="004007E8" w:rsidRDefault="004A31BD" w:rsidP="00930A0B">
      <w:pPr>
        <w:pStyle w:val="indrag"/>
        <w:ind w:left="0" w:right="850"/>
      </w:pPr>
      <w:r w:rsidRPr="00A41CBD">
        <w:rPr>
          <w:u w:val="single"/>
        </w:rPr>
        <w:t xml:space="preserve">BL </w:t>
      </w:r>
      <w:r w:rsidR="00997324">
        <w:rPr>
          <w:u w:val="single"/>
        </w:rPr>
        <w:t>7</w:t>
      </w:r>
      <w:r w:rsidRPr="004007E8">
        <w:tab/>
      </w:r>
      <w:r w:rsidR="00930A0B" w:rsidRPr="004007E8">
        <w:t>DUSCHPAKET</w:t>
      </w:r>
      <w:r w:rsidR="00E47F7D" w:rsidRPr="004007E8">
        <w:t xml:space="preserve">, </w:t>
      </w:r>
      <w:r w:rsidR="00410485" w:rsidRPr="004007E8">
        <w:t>LEED/BREEAM</w:t>
      </w:r>
      <w:r w:rsidR="00E47F7D" w:rsidRPr="004007E8">
        <w:t>, M</w:t>
      </w:r>
      <w:r w:rsidR="00930A0B" w:rsidRPr="004007E8">
        <w:t>ORA</w:t>
      </w:r>
      <w:r w:rsidR="00E47F7D" w:rsidRPr="004007E8">
        <w:t xml:space="preserve"> MMIX II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09C14FE2" w14:textId="77777777" w:rsidR="00E47F7D" w:rsidRPr="004007E8" w:rsidRDefault="00E47F7D" w:rsidP="00E47F7D">
      <w:pPr>
        <w:pStyle w:val="indrag"/>
        <w:spacing w:after="120"/>
      </w:pPr>
      <w:r w:rsidRPr="004007E8">
        <w:t>Utlopp ned, G1/2</w:t>
      </w:r>
    </w:p>
    <w:p w14:paraId="582249F9" w14:textId="083FC0B1" w:rsidR="00E47F7D" w:rsidRPr="004007E8" w:rsidRDefault="00E47F7D" w:rsidP="00E47F7D">
      <w:pPr>
        <w:pStyle w:val="indrag"/>
        <w:spacing w:after="120"/>
      </w:pPr>
      <w:r w:rsidRPr="004007E8">
        <w:t>Anslutning, 150</w:t>
      </w:r>
      <w:r w:rsidR="001C5519">
        <w:t xml:space="preserve"> </w:t>
      </w:r>
      <w:r w:rsidRPr="004007E8">
        <w:t>cc, alternativ</w:t>
      </w:r>
      <w:r w:rsidR="001C5519">
        <w:t xml:space="preserve">t </w:t>
      </w:r>
      <w:r w:rsidRPr="004007E8">
        <w:t>160 cc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77777777" w:rsidR="00E47F7D" w:rsidRPr="004007E8" w:rsidRDefault="00E47F7D" w:rsidP="00E47F7D">
      <w:pPr>
        <w:pStyle w:val="indrag"/>
        <w:spacing w:after="120"/>
      </w:pPr>
      <w:r w:rsidRPr="004007E8">
        <w:t>Uppfyller 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"Easy-Clean"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759A662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Pr="002951AE">
        <w:t>150 cc</w:t>
      </w:r>
      <w:r w:rsidRPr="002951AE">
        <w:tab/>
      </w:r>
      <w:r w:rsidR="00CE19BA" w:rsidRPr="002951AE">
        <w:t>Art nr</w:t>
      </w:r>
      <w:r w:rsidRPr="002951AE">
        <w:t xml:space="preserve"> 331500.LD      </w:t>
      </w:r>
      <w:r w:rsidRPr="002951AE">
        <w:tab/>
      </w:r>
      <w:r w:rsidR="00A403DF" w:rsidRPr="002951AE">
        <w:t>RSK 828 34 31</w:t>
      </w:r>
    </w:p>
    <w:p w14:paraId="7941DD65" w14:textId="1707BD08" w:rsidR="00E47F7D" w:rsidRPr="00CE19BA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left="1422" w:right="0"/>
        <w:rPr>
          <w:lang w:val="en-US"/>
        </w:rPr>
      </w:pPr>
      <w:r w:rsidRPr="00CE19BA">
        <w:rPr>
          <w:lang w:val="en-US"/>
        </w:rPr>
        <w:t>160 cc</w:t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331600.LD      </w:t>
      </w:r>
      <w:r w:rsidRPr="00CE19BA">
        <w:rPr>
          <w:lang w:val="en-US"/>
        </w:rPr>
        <w:tab/>
        <w:t xml:space="preserve">RSK </w:t>
      </w:r>
      <w:r w:rsidR="00A403DF" w:rsidRPr="00CE19BA">
        <w:rPr>
          <w:lang w:val="en-US"/>
        </w:rPr>
        <w:t>828 34 32</w:t>
      </w:r>
    </w:p>
    <w:p w14:paraId="63AB25B3" w14:textId="6ED76E40" w:rsidR="004A31BD" w:rsidRPr="00CE19BA" w:rsidRDefault="004A31BD" w:rsidP="004A31BD">
      <w:pPr>
        <w:pStyle w:val="Rubrik-Sakvara11"/>
        <w:ind w:left="0"/>
        <w:rPr>
          <w:u w:val="none"/>
          <w:lang w:val="en-US"/>
        </w:rPr>
      </w:pPr>
      <w:r w:rsidRPr="00CE19BA">
        <w:rPr>
          <w:u w:val="none"/>
          <w:lang w:val="en-US"/>
        </w:rPr>
        <w:tab/>
      </w:r>
      <w:r w:rsidRPr="00CE19BA">
        <w:rPr>
          <w:u w:val="none"/>
          <w:lang w:val="en-US"/>
        </w:rPr>
        <w:tab/>
      </w:r>
    </w:p>
    <w:p w14:paraId="693E3451" w14:textId="77777777" w:rsidR="00C77827" w:rsidRPr="00CE19BA" w:rsidRDefault="00C77827" w:rsidP="00C77827">
      <w:pPr>
        <w:pStyle w:val="indrag"/>
        <w:rPr>
          <w:lang w:val="en-US"/>
        </w:rPr>
      </w:pPr>
    </w:p>
    <w:p w14:paraId="0820E3C2" w14:textId="77777777" w:rsidR="00C77827" w:rsidRPr="00CE19BA" w:rsidRDefault="00C77827" w:rsidP="00C77827">
      <w:pPr>
        <w:pStyle w:val="indrag"/>
        <w:rPr>
          <w:lang w:val="en-US"/>
        </w:rPr>
      </w:pPr>
    </w:p>
    <w:p w14:paraId="6A79C74E" w14:textId="77777777" w:rsidR="001D3285" w:rsidRPr="00CE19BA" w:rsidRDefault="001D3285" w:rsidP="00C77827">
      <w:pPr>
        <w:pStyle w:val="indrag"/>
        <w:rPr>
          <w:lang w:val="en-US"/>
        </w:rPr>
      </w:pPr>
    </w:p>
    <w:p w14:paraId="17BEDD53" w14:textId="77777777" w:rsidR="001D3285" w:rsidRPr="00CE19BA" w:rsidRDefault="001D3285" w:rsidP="00C77827">
      <w:pPr>
        <w:pStyle w:val="indrag"/>
        <w:rPr>
          <w:lang w:val="en-US"/>
        </w:rPr>
      </w:pPr>
    </w:p>
    <w:p w14:paraId="1F52101A" w14:textId="77777777" w:rsidR="001D3285" w:rsidRPr="00CE19BA" w:rsidRDefault="001D3285" w:rsidP="00C77827">
      <w:pPr>
        <w:pStyle w:val="indrag"/>
        <w:rPr>
          <w:lang w:val="en-US"/>
        </w:rPr>
      </w:pPr>
    </w:p>
    <w:p w14:paraId="07786FB5" w14:textId="77777777" w:rsidR="001D3285" w:rsidRPr="00CE19BA" w:rsidRDefault="001D3285" w:rsidP="00C77827">
      <w:pPr>
        <w:pStyle w:val="indrag"/>
        <w:rPr>
          <w:lang w:val="en-US"/>
        </w:rPr>
      </w:pPr>
    </w:p>
    <w:p w14:paraId="7A6FD675" w14:textId="77777777" w:rsidR="001D3285" w:rsidRPr="00CE19BA" w:rsidRDefault="001D3285" w:rsidP="00C77827">
      <w:pPr>
        <w:pStyle w:val="indrag"/>
        <w:rPr>
          <w:lang w:val="en-US"/>
        </w:rPr>
      </w:pPr>
    </w:p>
    <w:p w14:paraId="5714A3EA" w14:textId="77777777" w:rsidR="001D3285" w:rsidRPr="00CE19BA" w:rsidRDefault="001D3285" w:rsidP="00C77827">
      <w:pPr>
        <w:pStyle w:val="indrag"/>
        <w:rPr>
          <w:lang w:val="en-US"/>
        </w:rPr>
      </w:pPr>
    </w:p>
    <w:p w14:paraId="7276D37E" w14:textId="77777777" w:rsidR="00930A0B" w:rsidRPr="00CE19BA" w:rsidRDefault="00930A0B" w:rsidP="001D3285">
      <w:pPr>
        <w:pStyle w:val="Rubrik-Sakvara11"/>
        <w:ind w:left="0"/>
        <w:rPr>
          <w:lang w:val="en-US"/>
        </w:rPr>
      </w:pPr>
    </w:p>
    <w:p w14:paraId="51AD6CDE" w14:textId="77777777" w:rsidR="00BE7A58" w:rsidRPr="00CE19BA" w:rsidRDefault="00BE7A58" w:rsidP="00BE7A58">
      <w:pPr>
        <w:pStyle w:val="indrag"/>
        <w:rPr>
          <w:lang w:val="en-US"/>
        </w:rPr>
      </w:pPr>
    </w:p>
    <w:p w14:paraId="22233469" w14:textId="52F8A7FF" w:rsidR="001D3285" w:rsidRPr="004007E8" w:rsidRDefault="001D3285" w:rsidP="00930A0B">
      <w:pPr>
        <w:pStyle w:val="Rubrik-Sakvara11"/>
        <w:ind w:left="0"/>
        <w:rPr>
          <w:u w:val="none"/>
        </w:rPr>
      </w:pPr>
      <w:r w:rsidRPr="001D3285">
        <w:t xml:space="preserve">BL </w:t>
      </w:r>
      <w:r w:rsidR="00997324">
        <w:t>8</w:t>
      </w:r>
      <w:r w:rsidRPr="001D3285">
        <w:rPr>
          <w:u w:val="none"/>
        </w:rPr>
        <w:tab/>
      </w:r>
      <w:r w:rsidRPr="004007E8">
        <w:rPr>
          <w:u w:val="none"/>
        </w:rPr>
        <w:t>Duschpaket, Mora MMIX II 40 cc</w:t>
      </w:r>
    </w:p>
    <w:p w14:paraId="3B9E5CB0" w14:textId="77777777" w:rsidR="001D3285" w:rsidRPr="004007E8" w:rsidRDefault="001D3285" w:rsidP="001D3285">
      <w:pPr>
        <w:pStyle w:val="indrag"/>
        <w:ind w:right="850"/>
      </w:pPr>
    </w:p>
    <w:p w14:paraId="45569CC9" w14:textId="77777777" w:rsidR="001D3285" w:rsidRPr="004007E8" w:rsidRDefault="001D3285" w:rsidP="001D3285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6C9A47C" w14:textId="77777777" w:rsidR="001D3285" w:rsidRPr="004007E8" w:rsidRDefault="001D3285" w:rsidP="001D3285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20B7FE3E" w14:textId="77777777" w:rsidR="001D3285" w:rsidRPr="004007E8" w:rsidRDefault="001D3285" w:rsidP="001D3285">
      <w:pPr>
        <w:pStyle w:val="indrag"/>
        <w:spacing w:after="120"/>
      </w:pPr>
      <w:r w:rsidRPr="004007E8">
        <w:t>Eco funktion på flödesratten för vattenbesparing</w:t>
      </w:r>
    </w:p>
    <w:p w14:paraId="4DA15828" w14:textId="77777777" w:rsidR="001D3285" w:rsidRPr="004007E8" w:rsidRDefault="001D3285" w:rsidP="001D3285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41BFC2E2" w14:textId="77777777" w:rsidR="001D3285" w:rsidRPr="004007E8" w:rsidRDefault="001D3285" w:rsidP="001D3285">
      <w:pPr>
        <w:pStyle w:val="indrag"/>
        <w:spacing w:after="120"/>
      </w:pPr>
      <w:r w:rsidRPr="004007E8">
        <w:t>Skållningsskydd som stänger av varmvattnet vid kallvattenbortfall</w:t>
      </w:r>
    </w:p>
    <w:p w14:paraId="74A43576" w14:textId="77777777" w:rsidR="001D3285" w:rsidRPr="004007E8" w:rsidRDefault="001D3285" w:rsidP="001D3285">
      <w:pPr>
        <w:pStyle w:val="indrag"/>
        <w:spacing w:after="120"/>
      </w:pPr>
      <w:r w:rsidRPr="004007E8">
        <w:t>Keramisk tätning</w:t>
      </w:r>
    </w:p>
    <w:p w14:paraId="5AA3D625" w14:textId="77777777" w:rsidR="001D3285" w:rsidRPr="004007E8" w:rsidRDefault="001D3285" w:rsidP="001D3285">
      <w:pPr>
        <w:pStyle w:val="indrag"/>
        <w:spacing w:after="120"/>
      </w:pPr>
      <w:r w:rsidRPr="004007E8">
        <w:t>Utlopp ned, G1/2</w:t>
      </w:r>
    </w:p>
    <w:p w14:paraId="5A5B2108" w14:textId="4CCFD4F3" w:rsidR="001D3285" w:rsidRPr="004007E8" w:rsidRDefault="001D3285" w:rsidP="001D3285">
      <w:pPr>
        <w:pStyle w:val="indrag"/>
        <w:spacing w:after="120"/>
      </w:pPr>
      <w:r w:rsidRPr="004007E8">
        <w:t>Anslutning, 40 cc</w:t>
      </w:r>
    </w:p>
    <w:p w14:paraId="750F16B4" w14:textId="77777777" w:rsidR="001D3285" w:rsidRPr="004007E8" w:rsidRDefault="001D3285" w:rsidP="001D3285">
      <w:pPr>
        <w:pStyle w:val="indrag"/>
        <w:spacing w:after="120"/>
      </w:pPr>
      <w:r w:rsidRPr="004007E8">
        <w:t>Återströmningsskydd enligt EU-standard SS-EN 1717</w:t>
      </w:r>
    </w:p>
    <w:p w14:paraId="5EE6FFAF" w14:textId="77777777" w:rsidR="001D3285" w:rsidRPr="004007E8" w:rsidRDefault="001D3285" w:rsidP="001D3285">
      <w:pPr>
        <w:pStyle w:val="indrag"/>
        <w:spacing w:after="120"/>
      </w:pPr>
      <w:r w:rsidRPr="004007E8">
        <w:t>Uppfyller EN1111:2017</w:t>
      </w:r>
    </w:p>
    <w:p w14:paraId="620CA146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47F6CC69" w14:textId="77777777" w:rsidR="0029793D" w:rsidRPr="004007E8" w:rsidRDefault="0029793D" w:rsidP="001D3285">
      <w:pPr>
        <w:pStyle w:val="indrag"/>
        <w:spacing w:after="120"/>
      </w:pPr>
    </w:p>
    <w:p w14:paraId="5EEBC5FF" w14:textId="77777777" w:rsidR="001D3285" w:rsidRPr="004007E8" w:rsidRDefault="001D3285" w:rsidP="001D3285">
      <w:pPr>
        <w:pStyle w:val="indrag"/>
        <w:spacing w:after="120"/>
        <w:ind w:left="0"/>
      </w:pPr>
    </w:p>
    <w:p w14:paraId="1617B748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6DF115C" w14:textId="77777777" w:rsidR="001D3285" w:rsidRPr="004007E8" w:rsidRDefault="001D3285" w:rsidP="001D3285">
      <w:pPr>
        <w:pStyle w:val="indrag"/>
        <w:spacing w:after="120"/>
      </w:pPr>
      <w:r w:rsidRPr="004007E8">
        <w:t>Metallomspunnen slang 1750 mm, PVC- och BPA-fri innerslang</w:t>
      </w:r>
    </w:p>
    <w:p w14:paraId="56A9C5D8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Med antikalksystem "Easy-Clean"</w:t>
      </w:r>
    </w:p>
    <w:p w14:paraId="4A17DDFD" w14:textId="1F20193D" w:rsidR="001D3285" w:rsidRPr="004007E8" w:rsidRDefault="001D3285" w:rsidP="001D3285">
      <w:pPr>
        <w:pStyle w:val="indrag"/>
        <w:spacing w:after="120"/>
      </w:pPr>
      <w:r w:rsidRPr="004007E8">
        <w:t xml:space="preserve">Eco (energi- och vattenbesparande handdusch </w:t>
      </w:r>
      <w:r w:rsidR="000A1157">
        <w:t>7,6</w:t>
      </w:r>
      <w:r w:rsidRPr="004007E8">
        <w:t xml:space="preserve"> l/min vid 3 bar)</w:t>
      </w:r>
    </w:p>
    <w:p w14:paraId="1FD1B0BB" w14:textId="77777777" w:rsidR="00355ADD" w:rsidRDefault="001D3285" w:rsidP="001D3285">
      <w:pPr>
        <w:pStyle w:val="indrag"/>
        <w:spacing w:after="120"/>
      </w:pPr>
      <w:r w:rsidRPr="004007E8">
        <w:t>Uppfyller EU-taxonomin avseende vattenflöde</w:t>
      </w:r>
    </w:p>
    <w:p w14:paraId="523CA3C1" w14:textId="77777777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0C4D5A1C" w14:textId="1E422B6A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  <w:t>Inl N</w:t>
      </w:r>
      <w:r w:rsidRPr="004007E8">
        <w:t>, utl N</w:t>
      </w:r>
      <w:r w:rsidRPr="004007E8">
        <w:tab/>
      </w:r>
      <w:r w:rsidR="00CE19BA">
        <w:t>Art nr</w:t>
      </w:r>
      <w:r w:rsidRPr="004007E8">
        <w:t xml:space="preserve"> 334020      </w:t>
      </w:r>
      <w:r w:rsidRPr="004007E8">
        <w:tab/>
        <w:t>RSK 828 34 38</w:t>
      </w:r>
    </w:p>
    <w:p w14:paraId="0E86A30A" w14:textId="61989AED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4007E8">
        <w:t>Inl U, utl N</w:t>
      </w:r>
      <w:r w:rsidRPr="004007E8">
        <w:tab/>
      </w:r>
      <w:r w:rsidR="00CE19BA">
        <w:t>Art nr</w:t>
      </w:r>
      <w:r w:rsidRPr="004007E8">
        <w:t xml:space="preserve"> 334025      </w:t>
      </w:r>
      <w:r w:rsidRPr="004007E8">
        <w:tab/>
        <w:t>RSK 828 34 40</w:t>
      </w:r>
    </w:p>
    <w:p w14:paraId="4F0D649B" w14:textId="77777777" w:rsidR="001D3285" w:rsidRPr="001D3285" w:rsidRDefault="001D3285" w:rsidP="00C77827">
      <w:pPr>
        <w:pStyle w:val="indrag"/>
      </w:pPr>
    </w:p>
    <w:p w14:paraId="6620A193" w14:textId="77777777" w:rsidR="001D3285" w:rsidRPr="001D3285" w:rsidRDefault="001D3285" w:rsidP="00C77827">
      <w:pPr>
        <w:pStyle w:val="indrag"/>
      </w:pPr>
    </w:p>
    <w:p w14:paraId="0AB1760B" w14:textId="77777777" w:rsidR="001D3285" w:rsidRPr="001D3285" w:rsidRDefault="001D3285" w:rsidP="00C77827">
      <w:pPr>
        <w:pStyle w:val="indrag"/>
      </w:pPr>
    </w:p>
    <w:p w14:paraId="1D236E12" w14:textId="77777777" w:rsidR="00B6204A" w:rsidRPr="001D3285" w:rsidRDefault="00B6204A" w:rsidP="00C77827">
      <w:pPr>
        <w:pStyle w:val="indrag"/>
      </w:pPr>
    </w:p>
    <w:p w14:paraId="2F5A0F6B" w14:textId="77777777" w:rsidR="00B6204A" w:rsidRPr="00B6204A" w:rsidRDefault="00B6204A" w:rsidP="004D0EE0">
      <w:pPr>
        <w:pStyle w:val="indrag"/>
        <w:ind w:left="0"/>
      </w:pPr>
    </w:p>
    <w:p w14:paraId="7EF9BE50" w14:textId="77777777" w:rsidR="00930A0B" w:rsidRDefault="00930A0B" w:rsidP="001D3285">
      <w:pPr>
        <w:pStyle w:val="Rubrik-Sakvara11"/>
        <w:ind w:left="0"/>
      </w:pPr>
    </w:p>
    <w:p w14:paraId="019EB64F" w14:textId="646F3386" w:rsidR="001D3285" w:rsidRPr="004007E8" w:rsidRDefault="001D3285" w:rsidP="00930A0B">
      <w:pPr>
        <w:pStyle w:val="Rubrik-Sakvara11"/>
        <w:ind w:left="0"/>
        <w:rPr>
          <w:u w:val="none"/>
        </w:rPr>
      </w:pPr>
      <w:r w:rsidRPr="001D3285">
        <w:t xml:space="preserve">BL </w:t>
      </w:r>
      <w:r w:rsidR="00997324">
        <w:t>9</w:t>
      </w:r>
      <w:r w:rsidRPr="001D3285">
        <w:rPr>
          <w:u w:val="none"/>
        </w:rPr>
        <w:tab/>
      </w:r>
      <w:r w:rsidRPr="004007E8">
        <w:rPr>
          <w:u w:val="none"/>
        </w:rPr>
        <w:t xml:space="preserve">Duschpaket, </w:t>
      </w:r>
      <w:r w:rsidR="00410485" w:rsidRPr="004007E8">
        <w:rPr>
          <w:u w:val="none"/>
        </w:rPr>
        <w:t>LEED/BREEAM</w:t>
      </w:r>
      <w:r w:rsidRPr="004007E8">
        <w:rPr>
          <w:u w:val="none"/>
        </w:rPr>
        <w:t>, Mora MMIX II 40 cc</w:t>
      </w:r>
    </w:p>
    <w:p w14:paraId="61E231C6" w14:textId="77777777" w:rsidR="001D3285" w:rsidRPr="004007E8" w:rsidRDefault="001D3285" w:rsidP="001D3285">
      <w:pPr>
        <w:pStyle w:val="indrag"/>
        <w:ind w:right="850"/>
      </w:pPr>
    </w:p>
    <w:p w14:paraId="3D9C5385" w14:textId="77777777" w:rsidR="001D3285" w:rsidRPr="004007E8" w:rsidRDefault="001D3285" w:rsidP="001D3285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313CDFF2" w14:textId="77777777" w:rsidR="001D3285" w:rsidRPr="004007E8" w:rsidRDefault="001D3285" w:rsidP="001D3285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07681D76" w14:textId="77777777" w:rsidR="001D3285" w:rsidRPr="004007E8" w:rsidRDefault="001D3285" w:rsidP="001D3285">
      <w:pPr>
        <w:pStyle w:val="indrag"/>
        <w:spacing w:after="120"/>
      </w:pPr>
      <w:r w:rsidRPr="004007E8">
        <w:t>Eco funktion på flödesratten för vattenbesparing</w:t>
      </w:r>
    </w:p>
    <w:p w14:paraId="403EE37A" w14:textId="77777777" w:rsidR="001D3285" w:rsidRPr="004007E8" w:rsidRDefault="001D3285" w:rsidP="001D3285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47A98E38" w14:textId="77777777" w:rsidR="001D3285" w:rsidRPr="004007E8" w:rsidRDefault="001D3285" w:rsidP="001D3285">
      <w:pPr>
        <w:pStyle w:val="indrag"/>
        <w:spacing w:after="120"/>
      </w:pPr>
      <w:r w:rsidRPr="004007E8">
        <w:t>Skållningsskydd som stänger av varmvattnet vid kallvattenbortfall</w:t>
      </w:r>
    </w:p>
    <w:p w14:paraId="4EC1DE73" w14:textId="77777777" w:rsidR="001D3285" w:rsidRPr="004007E8" w:rsidRDefault="001D3285" w:rsidP="001D3285">
      <w:pPr>
        <w:pStyle w:val="indrag"/>
        <w:spacing w:after="120"/>
      </w:pPr>
      <w:r w:rsidRPr="004007E8">
        <w:t>Keramisk tätning</w:t>
      </w:r>
    </w:p>
    <w:p w14:paraId="7E7FAF06" w14:textId="77777777" w:rsidR="001D3285" w:rsidRPr="004007E8" w:rsidRDefault="001D3285" w:rsidP="001D3285">
      <w:pPr>
        <w:pStyle w:val="indrag"/>
        <w:spacing w:after="120"/>
      </w:pPr>
      <w:r w:rsidRPr="004007E8">
        <w:t>Utlopp ned, G1/2</w:t>
      </w:r>
    </w:p>
    <w:p w14:paraId="036A83CD" w14:textId="77777777" w:rsidR="001D3285" w:rsidRPr="004007E8" w:rsidRDefault="001D3285" w:rsidP="001D3285">
      <w:pPr>
        <w:pStyle w:val="indrag"/>
        <w:spacing w:after="120"/>
      </w:pPr>
      <w:r w:rsidRPr="004007E8">
        <w:t>Anslutning, 40 cc</w:t>
      </w:r>
    </w:p>
    <w:p w14:paraId="284F0473" w14:textId="77777777" w:rsidR="001D3285" w:rsidRPr="004007E8" w:rsidRDefault="001D3285" w:rsidP="001D3285">
      <w:pPr>
        <w:pStyle w:val="indrag"/>
        <w:spacing w:after="120"/>
      </w:pPr>
      <w:r w:rsidRPr="004007E8">
        <w:t>Återströmningsskydd enligt EU-standard SS-EN 1717</w:t>
      </w:r>
    </w:p>
    <w:p w14:paraId="7A6A735C" w14:textId="77777777" w:rsidR="001D3285" w:rsidRPr="004007E8" w:rsidRDefault="001D3285" w:rsidP="001D3285">
      <w:pPr>
        <w:pStyle w:val="indrag"/>
        <w:spacing w:after="120"/>
      </w:pPr>
      <w:r w:rsidRPr="004007E8">
        <w:t>Uppfyller EN1111:2017</w:t>
      </w:r>
    </w:p>
    <w:p w14:paraId="4EB3B84E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58E11A1D" w14:textId="77777777" w:rsidR="0029793D" w:rsidRPr="004007E8" w:rsidRDefault="0029793D" w:rsidP="001D3285">
      <w:pPr>
        <w:pStyle w:val="indrag"/>
        <w:spacing w:after="120"/>
      </w:pPr>
    </w:p>
    <w:p w14:paraId="60D88A7A" w14:textId="77777777" w:rsidR="001D3285" w:rsidRPr="004007E8" w:rsidRDefault="001D3285" w:rsidP="001D3285">
      <w:pPr>
        <w:pStyle w:val="indrag"/>
        <w:spacing w:after="120"/>
        <w:ind w:left="0"/>
      </w:pPr>
    </w:p>
    <w:p w14:paraId="6E456679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77792F55" w14:textId="77777777" w:rsidR="001D3285" w:rsidRPr="004007E8" w:rsidRDefault="001D3285" w:rsidP="001D3285">
      <w:pPr>
        <w:pStyle w:val="indrag"/>
        <w:spacing w:after="120"/>
      </w:pPr>
      <w:r w:rsidRPr="004007E8">
        <w:t>Metallomspunnen slang 1750 mm, PVC- och BPA-fri innerslang</w:t>
      </w:r>
    </w:p>
    <w:p w14:paraId="7F19C7FC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Med antikalksystem "Easy-Clean"</w:t>
      </w:r>
    </w:p>
    <w:p w14:paraId="1B1A1558" w14:textId="631124AC" w:rsidR="001D3285" w:rsidRPr="004007E8" w:rsidRDefault="001D3285" w:rsidP="001D3285">
      <w:pPr>
        <w:pStyle w:val="indrag"/>
        <w:spacing w:after="120"/>
      </w:pPr>
      <w:r w:rsidRPr="004007E8">
        <w:t>Eco (energi- och vattenbesparande handdusch 6,0 l/min vid 3 bar)</w:t>
      </w:r>
    </w:p>
    <w:p w14:paraId="61614F79" w14:textId="77777777" w:rsidR="00355ADD" w:rsidRDefault="001D3285" w:rsidP="001D3285">
      <w:pPr>
        <w:pStyle w:val="indrag"/>
        <w:spacing w:after="120"/>
      </w:pPr>
      <w:r w:rsidRPr="004007E8">
        <w:t>Uppfyller EU-taxonomin avseende vattenflöde</w:t>
      </w:r>
    </w:p>
    <w:p w14:paraId="52B1A21E" w14:textId="1FF3A72E" w:rsidR="001D3285" w:rsidRPr="004007E8" w:rsidRDefault="001D3285" w:rsidP="001D3285">
      <w:pPr>
        <w:pStyle w:val="indrag"/>
        <w:spacing w:after="120"/>
      </w:pPr>
      <w:r w:rsidRPr="004007E8">
        <w:tab/>
        <w:t xml:space="preserve"> </w:t>
      </w:r>
    </w:p>
    <w:p w14:paraId="03A527E0" w14:textId="77777777" w:rsidR="001D3285" w:rsidRPr="004007E8" w:rsidRDefault="001D3285" w:rsidP="001D3285">
      <w:pPr>
        <w:pStyle w:val="indrag"/>
        <w:spacing w:after="120"/>
        <w:ind w:left="2498"/>
      </w:pPr>
    </w:p>
    <w:p w14:paraId="71F78115" w14:textId="4B45CEA0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FD7BA9">
        <w:t>Inlopp</w:t>
      </w:r>
      <w:r w:rsidR="00FD7BA9" w:rsidRPr="00CF23D5">
        <w:t xml:space="preserve"> ned, utl. ned</w:t>
      </w:r>
      <w:r w:rsidRPr="004007E8">
        <w:tab/>
      </w:r>
      <w:r w:rsidR="00CE19BA">
        <w:t>Art nr</w:t>
      </w:r>
      <w:r w:rsidRPr="004007E8">
        <w:t xml:space="preserve"> 334020.LD      </w:t>
      </w:r>
      <w:r w:rsidRPr="004007E8">
        <w:tab/>
        <w:t>RSK 828 34 39</w:t>
      </w:r>
    </w:p>
    <w:p w14:paraId="3F1FF21F" w14:textId="394084E6" w:rsidR="001D3285" w:rsidRPr="004007E8" w:rsidRDefault="00FD7BA9" w:rsidP="001D3285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>
        <w:t>Inlopp</w:t>
      </w:r>
      <w:r w:rsidRPr="00CF23D5">
        <w:t xml:space="preserve"> </w:t>
      </w:r>
      <w:r>
        <w:t>upp</w:t>
      </w:r>
      <w:r w:rsidRPr="00CF23D5">
        <w:t>, utl. ned</w:t>
      </w:r>
      <w:r w:rsidR="001D3285" w:rsidRPr="004007E8">
        <w:tab/>
      </w:r>
      <w:r w:rsidR="00CE19BA">
        <w:t>Art nr</w:t>
      </w:r>
      <w:r w:rsidR="001D3285" w:rsidRPr="004007E8">
        <w:t xml:space="preserve"> 334025.LD     </w:t>
      </w:r>
      <w:r w:rsidR="001D3285" w:rsidRPr="004007E8">
        <w:tab/>
        <w:t>RSK 828 34 41</w:t>
      </w:r>
    </w:p>
    <w:p w14:paraId="2EFFED99" w14:textId="77777777" w:rsidR="00B6204A" w:rsidRDefault="00B6204A" w:rsidP="00906289">
      <w:pPr>
        <w:pStyle w:val="indrag"/>
        <w:ind w:left="0"/>
        <w:rPr>
          <w:color w:val="00B0F0"/>
        </w:rPr>
      </w:pPr>
      <w:bookmarkStart w:id="20" w:name="_Hlk161659911"/>
    </w:p>
    <w:p w14:paraId="71656E5A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5FFB68B2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68A0449C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Default="00B6204A" w:rsidP="00906289">
      <w:pPr>
        <w:pStyle w:val="indrag"/>
        <w:ind w:left="0"/>
      </w:pPr>
    </w:p>
    <w:p w14:paraId="7A948C46" w14:textId="77777777" w:rsidR="004D0EE0" w:rsidRDefault="004D0EE0" w:rsidP="00906289">
      <w:pPr>
        <w:pStyle w:val="indrag"/>
        <w:ind w:left="0"/>
      </w:pPr>
    </w:p>
    <w:p w14:paraId="49B895F3" w14:textId="77777777" w:rsidR="004D0EE0" w:rsidRDefault="004D0EE0" w:rsidP="00906289">
      <w:pPr>
        <w:pStyle w:val="indrag"/>
        <w:ind w:left="0"/>
      </w:pPr>
    </w:p>
    <w:p w14:paraId="1D2E3665" w14:textId="77777777" w:rsidR="004D0EE0" w:rsidRDefault="004D0EE0" w:rsidP="00906289">
      <w:pPr>
        <w:pStyle w:val="indrag"/>
        <w:ind w:left="0"/>
      </w:pPr>
    </w:p>
    <w:p w14:paraId="68BB348A" w14:textId="77777777" w:rsidR="004D0EE0" w:rsidRDefault="004D0EE0" w:rsidP="00906289">
      <w:pPr>
        <w:pStyle w:val="indrag"/>
        <w:ind w:left="0"/>
      </w:pPr>
    </w:p>
    <w:p w14:paraId="58F4DA1E" w14:textId="77777777" w:rsidR="004D0EE0" w:rsidRDefault="004D0EE0" w:rsidP="00906289">
      <w:pPr>
        <w:pStyle w:val="indrag"/>
        <w:ind w:left="0"/>
      </w:pPr>
    </w:p>
    <w:p w14:paraId="2F2885D8" w14:textId="77777777" w:rsidR="004D0EE0" w:rsidRPr="00CF23D5" w:rsidRDefault="004D0EE0" w:rsidP="00906289">
      <w:pPr>
        <w:pStyle w:val="indrag"/>
        <w:ind w:left="0"/>
      </w:pPr>
    </w:p>
    <w:p w14:paraId="37D231CC" w14:textId="56081A8D" w:rsidR="004A31BD" w:rsidRPr="00CF23D5" w:rsidRDefault="00906289" w:rsidP="00930A0B">
      <w:pPr>
        <w:pStyle w:val="indrag"/>
        <w:ind w:left="0"/>
      </w:pPr>
      <w:r w:rsidRPr="00A41CBD">
        <w:rPr>
          <w:u w:val="single"/>
        </w:rPr>
        <w:t xml:space="preserve">BL </w:t>
      </w:r>
      <w:r w:rsidR="00997324">
        <w:rPr>
          <w:u w:val="single"/>
        </w:rPr>
        <w:t>10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Pr="00CF23D5">
        <w:t>MMIX</w:t>
      </w:r>
      <w:r w:rsidR="004A31BD" w:rsidRPr="00CF23D5">
        <w:t xml:space="preserve"> II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3FEA9CAA" w14:textId="77777777" w:rsidR="004A31BD" w:rsidRPr="00CF23D5" w:rsidRDefault="004A31BD" w:rsidP="004A31BD">
      <w:pPr>
        <w:pStyle w:val="indrag"/>
        <w:spacing w:after="120"/>
      </w:pPr>
      <w:r w:rsidRPr="00CF23D5">
        <w:t>Utlopp upp &amp; ned</w:t>
      </w:r>
    </w:p>
    <w:p w14:paraId="0CC0EEB0" w14:textId="3EC43F8E" w:rsidR="00ED4A3F" w:rsidRPr="00CF23D5" w:rsidRDefault="00ED4A3F" w:rsidP="00ED4A3F">
      <w:pPr>
        <w:pStyle w:val="indrag"/>
        <w:spacing w:after="120"/>
      </w:pPr>
      <w:r w:rsidRPr="00CF23D5">
        <w:t>Anslutning, 150</w:t>
      </w:r>
      <w:r w:rsidR="001C5519">
        <w:t xml:space="preserve"> </w:t>
      </w:r>
      <w:r w:rsidRPr="00CF23D5">
        <w:t>cc, alternativ</w:t>
      </w:r>
      <w:r w:rsidR="00BE0AB8">
        <w:t xml:space="preserve">t </w:t>
      </w:r>
      <w:r w:rsidRPr="00CF23D5">
        <w:t>160 cc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A6CA472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"Easy-Clean"</w:t>
      </w:r>
    </w:p>
    <w:p w14:paraId="5FC286EB" w14:textId="52DFE994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054540A6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diameter 300</w:t>
      </w:r>
      <w:r w:rsidR="00465361">
        <w:t xml:space="preserve"> </w:t>
      </w:r>
      <w:r w:rsidR="004A31BD" w:rsidRPr="00CF23D5">
        <w:t>mm</w:t>
      </w:r>
      <w:r w:rsidR="00C75F27" w:rsidRPr="00CF23D5">
        <w:t xml:space="preserve"> </w:t>
      </w:r>
      <w:r w:rsidR="00BE0AB8">
        <w:t>7,6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6B229C8A" w14:textId="450C5AF5" w:rsidR="004A31BD" w:rsidRDefault="004A31BD" w:rsidP="006F7009">
      <w:pPr>
        <w:pStyle w:val="indrag"/>
        <w:spacing w:after="120"/>
      </w:pPr>
      <w:r w:rsidRPr="00CF23D5">
        <w:t>Duschstång med justerbar höjd och väggtätning</w:t>
      </w:r>
    </w:p>
    <w:p w14:paraId="24DD5800" w14:textId="5757BEBD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534003CE" w14:textId="77777777" w:rsidR="006F7009" w:rsidRPr="00355ADD" w:rsidRDefault="006F7009" w:rsidP="006F7009">
      <w:pPr>
        <w:pStyle w:val="indrag"/>
        <w:spacing w:after="120"/>
      </w:pPr>
    </w:p>
    <w:p w14:paraId="77046CDD" w14:textId="77777777" w:rsidR="00355ADD" w:rsidRPr="00CF23D5" w:rsidRDefault="00355ADD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4677E38C" w:rsidR="004A31BD" w:rsidRPr="00FF4ED1" w:rsidRDefault="004A31BD" w:rsidP="004A31BD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906289" w:rsidRPr="00FF4ED1">
        <w:t>150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</w:t>
      </w:r>
      <w:r w:rsidR="00906289" w:rsidRPr="00FF4ED1">
        <w:t>33</w:t>
      </w:r>
      <w:r w:rsidRPr="00FF4ED1">
        <w:t>1</w:t>
      </w:r>
      <w:r w:rsidR="00906289" w:rsidRPr="00FF4ED1">
        <w:t>9</w:t>
      </w:r>
      <w:r w:rsidRPr="00FF4ED1">
        <w:t>00</w:t>
      </w:r>
      <w:r w:rsidRPr="00FF4ED1">
        <w:tab/>
        <w:t xml:space="preserve">RSK 828 </w:t>
      </w:r>
      <w:r w:rsidR="003B4838" w:rsidRPr="00FF4ED1">
        <w:t>34 36</w:t>
      </w:r>
    </w:p>
    <w:p w14:paraId="6A69F05A" w14:textId="2DA7FA76" w:rsidR="004A31BD" w:rsidRPr="00FF4ED1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  <w:r w:rsidR="00906289" w:rsidRPr="00FF4ED1">
        <w:t>160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</w:t>
      </w:r>
      <w:r w:rsidR="00906289" w:rsidRPr="00FF4ED1">
        <w:t>33</w:t>
      </w:r>
      <w:r w:rsidRPr="00FF4ED1">
        <w:t>1800</w:t>
      </w:r>
      <w:r w:rsidRPr="00FF4ED1">
        <w:tab/>
        <w:t>RSK 828 3</w:t>
      </w:r>
      <w:r w:rsidR="003B4838" w:rsidRPr="00FF4ED1">
        <w:t>4</w:t>
      </w:r>
      <w:r w:rsidRPr="00FF4ED1">
        <w:t xml:space="preserve"> </w:t>
      </w:r>
      <w:r w:rsidR="003B4838" w:rsidRPr="00FF4ED1">
        <w:t>35</w:t>
      </w:r>
    </w:p>
    <w:bookmarkEnd w:id="20"/>
    <w:p w14:paraId="1A461EBA" w14:textId="30A725A6" w:rsidR="006566A2" w:rsidRPr="00FF4ED1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</w:p>
    <w:p w14:paraId="4A43DFD1" w14:textId="77777777" w:rsidR="006566A2" w:rsidRPr="00FF4ED1" w:rsidRDefault="006566A2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7F4E915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05EA6357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7CECEB9D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394CF3DF" w14:textId="77777777" w:rsidR="00930A0B" w:rsidRDefault="00930A0B" w:rsidP="003305BB">
      <w:pPr>
        <w:pStyle w:val="indrag"/>
        <w:ind w:left="0"/>
        <w:rPr>
          <w:color w:val="00B0F0"/>
        </w:rPr>
      </w:pPr>
    </w:p>
    <w:p w14:paraId="479D3BFC" w14:textId="77777777" w:rsidR="004D0EE0" w:rsidRPr="00FF4ED1" w:rsidRDefault="004D0EE0" w:rsidP="003305BB">
      <w:pPr>
        <w:pStyle w:val="indrag"/>
        <w:ind w:left="0"/>
        <w:rPr>
          <w:color w:val="00B0F0"/>
        </w:rPr>
      </w:pPr>
    </w:p>
    <w:p w14:paraId="7208A5D3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FF4ED1" w:rsidRDefault="0009508A" w:rsidP="00E31628">
      <w:pPr>
        <w:pStyle w:val="indrag"/>
        <w:ind w:left="0"/>
        <w:rPr>
          <w:color w:val="00B0F0"/>
        </w:rPr>
      </w:pPr>
    </w:p>
    <w:p w14:paraId="10F311F5" w14:textId="71F810CC" w:rsidR="003305BB" w:rsidRPr="00CF23D5" w:rsidRDefault="003305BB" w:rsidP="00E31628">
      <w:pPr>
        <w:pStyle w:val="indrag"/>
        <w:ind w:left="0"/>
      </w:pPr>
      <w:r w:rsidRPr="00A41CBD">
        <w:rPr>
          <w:u w:val="single"/>
        </w:rPr>
        <w:t xml:space="preserve">BL </w:t>
      </w:r>
      <w:r w:rsidR="00A41CBD" w:rsidRPr="00A41CBD">
        <w:rPr>
          <w:u w:val="single"/>
        </w:rPr>
        <w:t>1</w:t>
      </w:r>
      <w:r w:rsidR="00997324">
        <w:rPr>
          <w:u w:val="single"/>
        </w:rPr>
        <w:t>1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Pr="00CF23D5">
        <w:t xml:space="preserve"> </w:t>
      </w:r>
      <w:r w:rsidR="00410485" w:rsidRPr="00CF23D5">
        <w:t>LEED/BREEAM</w:t>
      </w:r>
      <w:r w:rsidRPr="00CF23D5">
        <w:t>, M</w:t>
      </w:r>
      <w:r w:rsidR="00E31628" w:rsidRPr="00CF23D5">
        <w:t>ORA</w:t>
      </w:r>
      <w:r w:rsidRPr="00CF23D5">
        <w:t xml:space="preserve"> MMIX II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C2339E9" w14:textId="77777777" w:rsidR="003305BB" w:rsidRPr="00CF23D5" w:rsidRDefault="003305BB" w:rsidP="003305BB">
      <w:pPr>
        <w:pStyle w:val="indrag"/>
        <w:spacing w:after="120"/>
      </w:pPr>
      <w:r w:rsidRPr="00CF23D5">
        <w:t>Utlopp upp &amp; ned</w:t>
      </w:r>
    </w:p>
    <w:p w14:paraId="609193D4" w14:textId="6312F072" w:rsidR="00ED4A3F" w:rsidRPr="00CF23D5" w:rsidRDefault="00ED4A3F" w:rsidP="00ED4A3F">
      <w:pPr>
        <w:pStyle w:val="indrag"/>
        <w:spacing w:after="120"/>
      </w:pPr>
      <w:r w:rsidRPr="00CF23D5">
        <w:t>Anslutning, 150</w:t>
      </w:r>
      <w:r w:rsidR="00D34CB6">
        <w:t xml:space="preserve"> </w:t>
      </w:r>
      <w:r w:rsidRPr="00CF23D5">
        <w:t>cc, alternativ160 cc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242B8D59" w:rsidR="003305BB" w:rsidRPr="00CF23D5" w:rsidRDefault="003305BB" w:rsidP="003305BB">
      <w:pPr>
        <w:pStyle w:val="indrag"/>
        <w:spacing w:after="120"/>
      </w:pPr>
      <w:r w:rsidRPr="00CF23D5">
        <w:t>Uppfyller 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"Easy-Clean"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689F3953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diameter 300</w:t>
      </w:r>
      <w:r w:rsidR="00D34CB6">
        <w:t xml:space="preserve"> </w:t>
      </w:r>
      <w:r w:rsidRPr="00CF23D5">
        <w:t xml:space="preserve">mm </w:t>
      </w:r>
      <w:r w:rsidR="0067111B">
        <w:t>6</w:t>
      </w:r>
      <w:r w:rsidRPr="00CF23D5">
        <w:t xml:space="preserve"> l/min vid 3 bar</w:t>
      </w:r>
    </w:p>
    <w:p w14:paraId="766659DB" w14:textId="77777777" w:rsidR="003305BB" w:rsidRPr="00CF23D5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4F920D49" w14:textId="6E49189F" w:rsidR="003305BB" w:rsidRPr="00CF23D5" w:rsidRDefault="003305BB" w:rsidP="003305BB">
      <w:pPr>
        <w:pStyle w:val="indrag"/>
        <w:spacing w:after="120"/>
        <w:ind w:left="0"/>
      </w:pPr>
      <w:r w:rsidRPr="00CF23D5">
        <w:tab/>
      </w: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5F4978CB" w:rsidR="003305BB" w:rsidRPr="00CE19BA" w:rsidRDefault="003305BB" w:rsidP="003305B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en-US"/>
        </w:rPr>
      </w:pPr>
      <w:r w:rsidRPr="00CF23D5">
        <w:tab/>
      </w:r>
      <w:r w:rsidRPr="00CE19BA">
        <w:rPr>
          <w:lang w:val="en-US"/>
        </w:rPr>
        <w:t>150 cc</w:t>
      </w:r>
      <w:r w:rsidRPr="00CE19BA">
        <w:rPr>
          <w:lang w:val="en-US"/>
        </w:rPr>
        <w:tab/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331900.LD</w:t>
      </w:r>
      <w:r w:rsidRPr="00CE19BA">
        <w:rPr>
          <w:lang w:val="en-US"/>
        </w:rPr>
        <w:tab/>
        <w:t>RSK 828 34 37</w:t>
      </w:r>
    </w:p>
    <w:p w14:paraId="35F53A5C" w14:textId="0031E933" w:rsidR="003305BB" w:rsidRPr="00CE19BA" w:rsidRDefault="003305BB" w:rsidP="003305B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lang w:val="en-US"/>
        </w:rPr>
      </w:pPr>
      <w:r w:rsidRPr="00CE19BA">
        <w:rPr>
          <w:lang w:val="en-US"/>
        </w:rPr>
        <w:tab/>
        <w:t>160 cc</w:t>
      </w:r>
      <w:r w:rsidRPr="00CE19BA">
        <w:rPr>
          <w:lang w:val="en-US"/>
        </w:rPr>
        <w:tab/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331800.LD</w:t>
      </w:r>
      <w:r w:rsidRPr="00CE19BA">
        <w:rPr>
          <w:lang w:val="en-US"/>
        </w:rPr>
        <w:tab/>
        <w:t>RSK 828 34 46</w:t>
      </w:r>
    </w:p>
    <w:p w14:paraId="54ED120E" w14:textId="77777777" w:rsidR="000C709A" w:rsidRPr="00CE19BA" w:rsidRDefault="000C709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5AE99E86" w14:textId="77777777" w:rsidR="00A75094" w:rsidRPr="00CE19BA" w:rsidRDefault="00A75094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B30273F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08FA18F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33BA8E5D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34173C10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0B0E937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9918D84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  <w:lang w:val="en-US"/>
        </w:rPr>
      </w:pPr>
    </w:p>
    <w:p w14:paraId="77422C5F" w14:textId="7F479EBD" w:rsidR="00401957" w:rsidRPr="00CF23D5" w:rsidRDefault="00401957" w:rsidP="00401957">
      <w:pPr>
        <w:pStyle w:val="indrag"/>
        <w:ind w:left="0"/>
      </w:pPr>
      <w:r w:rsidRPr="00A41CBD">
        <w:rPr>
          <w:u w:val="single"/>
        </w:rPr>
        <w:t xml:space="preserve">BL </w:t>
      </w:r>
      <w:r w:rsidR="00FB1F6D" w:rsidRPr="00A41CBD">
        <w:rPr>
          <w:u w:val="single"/>
        </w:rPr>
        <w:t>1</w:t>
      </w:r>
      <w:r w:rsidR="00997324">
        <w:rPr>
          <w:u w:val="single"/>
        </w:rPr>
        <w:t>2</w:t>
      </w:r>
      <w:r w:rsidRPr="00CF23D5">
        <w:tab/>
        <w:t>KAR &amp; DUSCHPAKET, MORA MMIX II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77777777" w:rsidR="00401957" w:rsidRDefault="00401957" w:rsidP="00401957">
      <w:pPr>
        <w:pStyle w:val="indrag"/>
        <w:spacing w:after="120"/>
      </w:pPr>
      <w:r w:rsidRPr="00CF23D5">
        <w:t>Utlopp ned, G1/2</w:t>
      </w:r>
    </w:p>
    <w:p w14:paraId="440DDA3C" w14:textId="143EACAD" w:rsidR="00474804" w:rsidRPr="00CF23D5" w:rsidRDefault="00474804" w:rsidP="00401957">
      <w:pPr>
        <w:pStyle w:val="indrag"/>
        <w:spacing w:after="120"/>
      </w:pPr>
      <w:r>
        <w:t>Flöde 2</w:t>
      </w:r>
      <w:r w:rsidR="00387B53">
        <w:t>2,9</w:t>
      </w:r>
      <w:r w:rsidR="00BE0AB8">
        <w:t xml:space="preserve"> </w:t>
      </w:r>
      <w:r>
        <w:t>l/min vi</w:t>
      </w:r>
      <w:r w:rsidR="005A498B">
        <w:t>d</w:t>
      </w:r>
      <w:r>
        <w:t xml:space="preserve"> 3 bar</w:t>
      </w:r>
    </w:p>
    <w:p w14:paraId="46034E98" w14:textId="730E05DB" w:rsidR="00401957" w:rsidRPr="00CF23D5" w:rsidRDefault="00401957" w:rsidP="00401957">
      <w:pPr>
        <w:pStyle w:val="indrag"/>
        <w:spacing w:after="120"/>
      </w:pPr>
      <w:r w:rsidRPr="00CF23D5">
        <w:t>Anslutning, 150</w:t>
      </w:r>
      <w:r w:rsidR="00D34CB6">
        <w:t xml:space="preserve"> </w:t>
      </w:r>
      <w:r w:rsidRPr="00CF23D5">
        <w:t>cc, alternativ160 cc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77777777" w:rsidR="00401957" w:rsidRPr="00CF23D5" w:rsidRDefault="00401957" w:rsidP="00401957">
      <w:pPr>
        <w:pStyle w:val="indrag"/>
        <w:spacing w:after="120"/>
      </w:pPr>
      <w:r w:rsidRPr="00CF23D5">
        <w:t>Uppfyller 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6C270914" w14:textId="77777777" w:rsidR="00401957" w:rsidRPr="00CF23D5" w:rsidRDefault="00401957" w:rsidP="00401957">
      <w:pPr>
        <w:pStyle w:val="indrag"/>
        <w:spacing w:after="120"/>
      </w:pPr>
      <w:r w:rsidRPr="00CF23D5">
        <w:t>Duschsetet skall vara försedd med följande egenskaper:</w:t>
      </w:r>
    </w:p>
    <w:p w14:paraId="30943183" w14:textId="77777777" w:rsidR="00401957" w:rsidRPr="00CF23D5" w:rsidRDefault="00401957" w:rsidP="00401957">
      <w:pPr>
        <w:pStyle w:val="indrag"/>
        <w:spacing w:after="120"/>
      </w:pPr>
      <w:r w:rsidRPr="00CF23D5">
        <w:t>Metallomspunnen slang 1750 mm, PVC- och BPA-fri innerslang</w:t>
      </w:r>
    </w:p>
    <w:p w14:paraId="403C4223" w14:textId="77777777" w:rsidR="00401957" w:rsidRPr="00CF23D5" w:rsidRDefault="00401957" w:rsidP="00401957">
      <w:pPr>
        <w:pStyle w:val="indrag"/>
        <w:spacing w:after="120"/>
      </w:pPr>
      <w:r w:rsidRPr="00CF23D5">
        <w:t>Med antikalksystem "Easy-Clean"</w:t>
      </w:r>
    </w:p>
    <w:p w14:paraId="62C2007F" w14:textId="5B7D8504" w:rsidR="00401957" w:rsidRPr="00CF23D5" w:rsidRDefault="00401957" w:rsidP="00401957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 vid 3 bar)</w:t>
      </w:r>
    </w:p>
    <w:p w14:paraId="759044B7" w14:textId="77777777" w:rsidR="00401957" w:rsidRPr="00CF23D5" w:rsidRDefault="00401957" w:rsidP="00401957">
      <w:pPr>
        <w:pStyle w:val="indrag"/>
        <w:spacing w:after="120"/>
      </w:pPr>
      <w:r w:rsidRPr="00CF23D5">
        <w:t>Duschstång med justerbar höjd och väggtätning</w:t>
      </w:r>
    </w:p>
    <w:p w14:paraId="0253D6FD" w14:textId="600B7441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3AA90782" w14:textId="656B4A3A" w:rsidR="00401957" w:rsidRPr="00CF23D5" w:rsidRDefault="00401957" w:rsidP="00401957">
      <w:pPr>
        <w:pStyle w:val="indrag"/>
        <w:spacing w:after="120"/>
        <w:ind w:left="0"/>
      </w:pP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4AA24479" w:rsidR="00401957" w:rsidRPr="00FF4ED1" w:rsidRDefault="00401957" w:rsidP="0040195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Pr="00FF4ED1">
        <w:t>150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331705</w:t>
      </w:r>
      <w:r w:rsidRPr="00FF4ED1">
        <w:tab/>
        <w:t>RSK 828 34 3</w:t>
      </w:r>
      <w:r w:rsidR="00A82683" w:rsidRPr="00FF4ED1">
        <w:t>4</w:t>
      </w:r>
    </w:p>
    <w:p w14:paraId="5B5DBCC7" w14:textId="2F1E4C49" w:rsidR="00401957" w:rsidRPr="00FF4ED1" w:rsidRDefault="00401957" w:rsidP="00401957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  <w:t>160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331700</w:t>
      </w:r>
      <w:r w:rsidRPr="00FF4ED1">
        <w:tab/>
        <w:t>RSK 828 34 3</w:t>
      </w:r>
      <w:r w:rsidR="00A82683" w:rsidRPr="00FF4ED1">
        <w:t>3</w:t>
      </w:r>
    </w:p>
    <w:p w14:paraId="07A8C24E" w14:textId="77777777" w:rsidR="00930A0B" w:rsidRPr="00FF4ED1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Default="00A309C1" w:rsidP="00060B9F">
      <w:pPr>
        <w:pStyle w:val="indrag"/>
        <w:ind w:left="0"/>
        <w:rPr>
          <w:color w:val="00B0F0"/>
        </w:rPr>
      </w:pPr>
    </w:p>
    <w:p w14:paraId="3D8A85E6" w14:textId="77777777" w:rsidR="00FB1F6D" w:rsidRDefault="00FB1F6D" w:rsidP="00060B9F">
      <w:pPr>
        <w:pStyle w:val="indrag"/>
        <w:ind w:left="0"/>
        <w:rPr>
          <w:color w:val="00B0F0"/>
        </w:rPr>
      </w:pPr>
    </w:p>
    <w:p w14:paraId="5100FCFA" w14:textId="77777777" w:rsidR="00FB1F6D" w:rsidRDefault="00FB1F6D" w:rsidP="00060B9F">
      <w:pPr>
        <w:pStyle w:val="indrag"/>
        <w:ind w:left="0"/>
        <w:rPr>
          <w:color w:val="00B0F0"/>
        </w:rPr>
      </w:pPr>
    </w:p>
    <w:p w14:paraId="4CD9E8A9" w14:textId="77777777" w:rsidR="00FB1F6D" w:rsidRPr="00FF4ED1" w:rsidRDefault="00FB1F6D" w:rsidP="00060B9F">
      <w:pPr>
        <w:pStyle w:val="indrag"/>
        <w:ind w:left="0"/>
        <w:rPr>
          <w:color w:val="00B0F0"/>
        </w:rPr>
      </w:pPr>
    </w:p>
    <w:p w14:paraId="5B2F817C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9491736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6F6F0BC9" w14:textId="77777777" w:rsidR="00A309C1" w:rsidRDefault="00A309C1" w:rsidP="00060B9F">
      <w:pPr>
        <w:pStyle w:val="indrag"/>
        <w:ind w:left="0"/>
        <w:rPr>
          <w:color w:val="00B0F0"/>
        </w:rPr>
      </w:pPr>
    </w:p>
    <w:p w14:paraId="55B6A261" w14:textId="77777777" w:rsidR="00ED02BB" w:rsidRPr="00FF4ED1" w:rsidRDefault="00ED02BB" w:rsidP="00060B9F">
      <w:pPr>
        <w:pStyle w:val="indrag"/>
        <w:ind w:left="0"/>
        <w:rPr>
          <w:color w:val="00B0F0"/>
        </w:rPr>
      </w:pPr>
    </w:p>
    <w:p w14:paraId="0F3DBBBB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DBCE36C" w14:textId="496688D3" w:rsidR="00060B9F" w:rsidRPr="00CF23D5" w:rsidRDefault="00060B9F" w:rsidP="00060B9F">
      <w:pPr>
        <w:pStyle w:val="indrag"/>
        <w:ind w:left="0"/>
      </w:pPr>
      <w:r w:rsidRPr="00A41CBD">
        <w:rPr>
          <w:u w:val="single"/>
        </w:rPr>
        <w:t xml:space="preserve">BL </w:t>
      </w:r>
      <w:r w:rsidR="00CF23D5" w:rsidRPr="00A41CBD">
        <w:rPr>
          <w:u w:val="single"/>
        </w:rPr>
        <w:t>1</w:t>
      </w:r>
      <w:r w:rsidR="00997324">
        <w:rPr>
          <w:u w:val="single"/>
        </w:rPr>
        <w:t>3</w:t>
      </w:r>
      <w:r w:rsidRPr="00CF23D5">
        <w:tab/>
        <w:t>TAKDUSCHPAKET, MORA MMIX II 40 cc</w:t>
      </w:r>
    </w:p>
    <w:p w14:paraId="226D712A" w14:textId="77777777" w:rsidR="00060B9F" w:rsidRPr="00CF23D5" w:rsidRDefault="00060B9F" w:rsidP="00060B9F">
      <w:pPr>
        <w:pStyle w:val="indrag"/>
        <w:ind w:right="850"/>
      </w:pPr>
    </w:p>
    <w:p w14:paraId="5B9B244F" w14:textId="77777777" w:rsidR="00060B9F" w:rsidRPr="00CF23D5" w:rsidRDefault="00060B9F" w:rsidP="00060B9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69CCD28C" w14:textId="77777777" w:rsidR="00060B9F" w:rsidRPr="00CF23D5" w:rsidRDefault="00060B9F" w:rsidP="00060B9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71B63B9E" w14:textId="77777777" w:rsidR="00060B9F" w:rsidRPr="00CF23D5" w:rsidRDefault="00060B9F" w:rsidP="00060B9F">
      <w:pPr>
        <w:pStyle w:val="indrag"/>
        <w:spacing w:after="120"/>
      </w:pPr>
      <w:r w:rsidRPr="00CF23D5">
        <w:t>Eco funktion på flödesratten för vattenbesparing</w:t>
      </w:r>
    </w:p>
    <w:p w14:paraId="771A18C7" w14:textId="77777777" w:rsidR="00060B9F" w:rsidRPr="00CF23D5" w:rsidRDefault="00060B9F" w:rsidP="00060B9F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F357837" w14:textId="77777777" w:rsidR="00060B9F" w:rsidRPr="00CF23D5" w:rsidRDefault="00060B9F" w:rsidP="00060B9F">
      <w:pPr>
        <w:pStyle w:val="indrag"/>
        <w:spacing w:after="120"/>
      </w:pPr>
      <w:r w:rsidRPr="00CF23D5">
        <w:t>Skållningsskydd som stänger av varmvattnet vid kallvattenbortfall</w:t>
      </w:r>
    </w:p>
    <w:p w14:paraId="01519B71" w14:textId="77777777" w:rsidR="00060B9F" w:rsidRPr="00CF23D5" w:rsidRDefault="00060B9F" w:rsidP="00060B9F">
      <w:pPr>
        <w:pStyle w:val="indrag"/>
        <w:spacing w:after="120"/>
      </w:pPr>
      <w:r w:rsidRPr="00CF23D5">
        <w:t>Keramisk tätning</w:t>
      </w:r>
    </w:p>
    <w:p w14:paraId="32C50023" w14:textId="77777777" w:rsidR="00060B9F" w:rsidRPr="00CF23D5" w:rsidRDefault="00060B9F" w:rsidP="00060B9F">
      <w:pPr>
        <w:pStyle w:val="indrag"/>
        <w:spacing w:after="120"/>
      </w:pPr>
      <w:r w:rsidRPr="00CF23D5">
        <w:t>Reversibelt överstycke</w:t>
      </w:r>
    </w:p>
    <w:p w14:paraId="4AA3207F" w14:textId="77777777" w:rsidR="00060B9F" w:rsidRPr="00CF23D5" w:rsidRDefault="00060B9F" w:rsidP="00060B9F">
      <w:pPr>
        <w:pStyle w:val="indrag"/>
        <w:spacing w:after="120"/>
      </w:pPr>
      <w:r w:rsidRPr="00CF23D5">
        <w:t>Utlopp upp &amp; ned</w:t>
      </w:r>
    </w:p>
    <w:p w14:paraId="6F228F0C" w14:textId="77777777" w:rsidR="00060B9F" w:rsidRPr="00CF23D5" w:rsidRDefault="00060B9F" w:rsidP="00060B9F">
      <w:pPr>
        <w:pStyle w:val="indrag"/>
        <w:spacing w:after="120"/>
      </w:pPr>
      <w:r w:rsidRPr="00CF23D5">
        <w:t>Anslutning, 40 cc</w:t>
      </w:r>
    </w:p>
    <w:p w14:paraId="1BD6BEE4" w14:textId="77777777" w:rsidR="00060B9F" w:rsidRPr="00CF23D5" w:rsidRDefault="00060B9F" w:rsidP="00060B9F">
      <w:pPr>
        <w:pStyle w:val="indrag"/>
        <w:spacing w:after="120"/>
      </w:pPr>
      <w:r w:rsidRPr="00CF23D5">
        <w:t>Återströmningsskydd enligt EU-standard SS-EN 1717</w:t>
      </w:r>
    </w:p>
    <w:p w14:paraId="1865EA4D" w14:textId="5A8DB0B7" w:rsidR="00060B9F" w:rsidRPr="00CF23D5" w:rsidRDefault="00060B9F" w:rsidP="00060B9F">
      <w:pPr>
        <w:pStyle w:val="indrag"/>
        <w:spacing w:after="120"/>
      </w:pPr>
      <w:r w:rsidRPr="00CF23D5">
        <w:t>Uppfyller EN 1111:2017</w:t>
      </w:r>
    </w:p>
    <w:p w14:paraId="7BEB244E" w14:textId="139DD243" w:rsidR="0029793D" w:rsidRPr="00CF23D5" w:rsidRDefault="0029793D" w:rsidP="00060B9F">
      <w:pPr>
        <w:pStyle w:val="indrag"/>
        <w:spacing w:after="120"/>
      </w:pPr>
      <w:r w:rsidRPr="00CF23D5">
        <w:t>Blyfri</w:t>
      </w:r>
    </w:p>
    <w:p w14:paraId="18DA4BAA" w14:textId="77777777" w:rsidR="00060B9F" w:rsidRPr="00CF23D5" w:rsidRDefault="00060B9F" w:rsidP="00060B9F">
      <w:pPr>
        <w:pStyle w:val="indrag"/>
        <w:spacing w:after="120"/>
      </w:pPr>
    </w:p>
    <w:p w14:paraId="09957B5F" w14:textId="77777777" w:rsidR="00060B9F" w:rsidRPr="00CF23D5" w:rsidRDefault="00060B9F" w:rsidP="00060B9F">
      <w:pPr>
        <w:pStyle w:val="indrag"/>
        <w:spacing w:after="120"/>
      </w:pPr>
      <w:r w:rsidRPr="00CF23D5">
        <w:t>Duschsetet skall vara försedd med följande egenskaper:</w:t>
      </w:r>
    </w:p>
    <w:p w14:paraId="46AAB158" w14:textId="77777777" w:rsidR="00060B9F" w:rsidRPr="00CF23D5" w:rsidRDefault="00060B9F" w:rsidP="00060B9F">
      <w:pPr>
        <w:pStyle w:val="indrag"/>
        <w:spacing w:after="120"/>
      </w:pPr>
      <w:r w:rsidRPr="00CF23D5">
        <w:t>Metallomspunnen slang 1750 mm, PVC- och BPA-fri innerslang</w:t>
      </w:r>
    </w:p>
    <w:p w14:paraId="1D6261E6" w14:textId="77777777" w:rsidR="00060B9F" w:rsidRPr="00CF23D5" w:rsidRDefault="00060B9F" w:rsidP="00060B9F">
      <w:pPr>
        <w:pStyle w:val="indrag"/>
        <w:spacing w:after="120"/>
      </w:pPr>
      <w:r w:rsidRPr="00CF23D5">
        <w:t>Med antikalksystem "Easy-Clean"</w:t>
      </w:r>
    </w:p>
    <w:p w14:paraId="625281BB" w14:textId="3E00A644" w:rsidR="00060B9F" w:rsidRPr="00CF23D5" w:rsidRDefault="00060B9F" w:rsidP="00060B9F">
      <w:pPr>
        <w:pStyle w:val="indrag"/>
        <w:spacing w:after="120"/>
      </w:pPr>
      <w:r w:rsidRPr="00CF23D5">
        <w:t xml:space="preserve">Eco (energi- och vattenbesparande handdusch </w:t>
      </w:r>
      <w:r w:rsidR="00223A75">
        <w:t>6,9</w:t>
      </w:r>
      <w:r w:rsidRPr="00CF23D5">
        <w:t xml:space="preserve"> l/min vid 3 bar)</w:t>
      </w:r>
    </w:p>
    <w:p w14:paraId="1247C039" w14:textId="2A8BDA41" w:rsidR="00060B9F" w:rsidRPr="00CF23D5" w:rsidRDefault="001F1C05" w:rsidP="00060B9F">
      <w:pPr>
        <w:pStyle w:val="indrag"/>
        <w:spacing w:after="120"/>
      </w:pPr>
      <w:r w:rsidRPr="00CF23D5">
        <w:t xml:space="preserve">Takdusch </w:t>
      </w:r>
      <w:r w:rsidR="00060B9F" w:rsidRPr="00CF23D5">
        <w:t>diameter 300</w:t>
      </w:r>
      <w:r w:rsidR="00BE0AB8">
        <w:t xml:space="preserve"> </w:t>
      </w:r>
      <w:r w:rsidR="00060B9F" w:rsidRPr="00CF23D5">
        <w:t xml:space="preserve">mm </w:t>
      </w:r>
      <w:r w:rsidR="00474804">
        <w:t>7,</w:t>
      </w:r>
      <w:r w:rsidR="00BE0AB8">
        <w:t>6</w:t>
      </w:r>
      <w:r w:rsidR="00060B9F" w:rsidRPr="00CF23D5">
        <w:t xml:space="preserve"> l/min vid 3 bar</w:t>
      </w:r>
    </w:p>
    <w:p w14:paraId="65A603A7" w14:textId="77777777" w:rsidR="00060B9F" w:rsidRPr="00CF23D5" w:rsidRDefault="00060B9F" w:rsidP="00060B9F">
      <w:pPr>
        <w:pStyle w:val="indrag"/>
        <w:spacing w:after="120"/>
      </w:pPr>
      <w:r w:rsidRPr="00CF23D5">
        <w:t>Duschstång med justerbar höjd och väggtätning</w:t>
      </w:r>
    </w:p>
    <w:p w14:paraId="070EC66B" w14:textId="647C328A" w:rsidR="002E0A30" w:rsidRDefault="002E0A30" w:rsidP="002E0A30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2CE6F94F" w14:textId="5CDEA566" w:rsidR="00060B9F" w:rsidRPr="00CF23D5" w:rsidRDefault="00060B9F" w:rsidP="00060B9F">
      <w:pPr>
        <w:pStyle w:val="indrag"/>
        <w:spacing w:after="120"/>
        <w:ind w:left="0"/>
      </w:pPr>
    </w:p>
    <w:p w14:paraId="33F704CC" w14:textId="77777777" w:rsidR="00060B9F" w:rsidRPr="00CF23D5" w:rsidRDefault="00060B9F" w:rsidP="00060B9F">
      <w:pPr>
        <w:pStyle w:val="Bomb"/>
        <w:numPr>
          <w:ilvl w:val="0"/>
          <w:numId w:val="0"/>
        </w:numPr>
        <w:ind w:right="0"/>
      </w:pPr>
    </w:p>
    <w:p w14:paraId="267FC952" w14:textId="0736FBEC" w:rsidR="00060B9F" w:rsidRPr="00CF23D5" w:rsidRDefault="00060B9F" w:rsidP="00060B9F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ned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334030</w:t>
      </w:r>
      <w:r w:rsidRPr="00CF23D5">
        <w:tab/>
        <w:t>RSK 828 34 42</w:t>
      </w:r>
    </w:p>
    <w:p w14:paraId="0F5B2602" w14:textId="25B8FBB6" w:rsidR="00060B9F" w:rsidRPr="00CF23D5" w:rsidRDefault="00060B9F" w:rsidP="00060B9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>Inlopp</w:t>
      </w:r>
      <w:r w:rsidRPr="00CF23D5">
        <w:t xml:space="preserve"> upp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334035</w:t>
      </w:r>
      <w:r w:rsidRPr="00CF23D5">
        <w:tab/>
        <w:t>RSK 828 34 43</w:t>
      </w:r>
    </w:p>
    <w:p w14:paraId="37D6E15E" w14:textId="77777777" w:rsidR="00060B9F" w:rsidRDefault="00060B9F" w:rsidP="008D3F1D">
      <w:pPr>
        <w:pStyle w:val="Rubrik-Sakvara11"/>
        <w:ind w:left="0"/>
      </w:pPr>
    </w:p>
    <w:p w14:paraId="64D2D7EF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12D72BA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01916722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008A453F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3835A000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1B2AE7B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E898E6D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3602FD4" w14:textId="77777777" w:rsidR="00FB1F6D" w:rsidRDefault="00FB1F6D" w:rsidP="0009508A">
      <w:pPr>
        <w:pStyle w:val="indrag"/>
        <w:ind w:left="0"/>
        <w:rPr>
          <w:color w:val="00B0F0"/>
        </w:rPr>
      </w:pPr>
    </w:p>
    <w:p w14:paraId="181548EE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FC1A19E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F50A36F" w14:textId="630DF044" w:rsidR="0009508A" w:rsidRPr="00CF23D5" w:rsidRDefault="0009508A" w:rsidP="0009508A">
      <w:pPr>
        <w:pStyle w:val="indrag"/>
        <w:ind w:left="0"/>
      </w:pPr>
      <w:r w:rsidRPr="00A41CBD">
        <w:rPr>
          <w:u w:val="single"/>
        </w:rPr>
        <w:t>BL 1</w:t>
      </w:r>
      <w:r w:rsidR="00997324">
        <w:rPr>
          <w:u w:val="single"/>
        </w:rPr>
        <w:t>4</w:t>
      </w:r>
      <w:r w:rsidRPr="00CF23D5">
        <w:tab/>
        <w:t>KAR &amp; DUSCHPAKET, MORA MMIX II 40 cc</w:t>
      </w:r>
    </w:p>
    <w:p w14:paraId="739A95B7" w14:textId="77777777" w:rsidR="0009508A" w:rsidRPr="00CF23D5" w:rsidRDefault="0009508A" w:rsidP="0009508A">
      <w:pPr>
        <w:pStyle w:val="indrag"/>
        <w:ind w:right="850"/>
      </w:pPr>
    </w:p>
    <w:p w14:paraId="0C6E76C2" w14:textId="77777777" w:rsidR="0009508A" w:rsidRPr="00CF23D5" w:rsidRDefault="0009508A" w:rsidP="0009508A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4CEABE6" w14:textId="77777777" w:rsidR="0009508A" w:rsidRPr="00CF23D5" w:rsidRDefault="0009508A" w:rsidP="0009508A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7A54B9C" w14:textId="77777777" w:rsidR="0009508A" w:rsidRPr="00CF23D5" w:rsidRDefault="0009508A" w:rsidP="0009508A">
      <w:pPr>
        <w:pStyle w:val="indrag"/>
        <w:spacing w:after="120"/>
      </w:pPr>
      <w:r w:rsidRPr="00CF23D5">
        <w:t>Eco funktion på flödesratten för vattenbesparing.</w:t>
      </w:r>
    </w:p>
    <w:p w14:paraId="6B5243DC" w14:textId="77777777" w:rsidR="0009508A" w:rsidRPr="00CF23D5" w:rsidRDefault="0009508A" w:rsidP="0009508A">
      <w:pPr>
        <w:pStyle w:val="indrag"/>
        <w:spacing w:after="120"/>
      </w:pPr>
      <w:r w:rsidRPr="00CF23D5">
        <w:t>Hetvattenspärr vid 38°C</w:t>
      </w:r>
    </w:p>
    <w:p w14:paraId="4E0244DC" w14:textId="77777777" w:rsidR="0009508A" w:rsidRPr="00CF23D5" w:rsidRDefault="0009508A" w:rsidP="0009508A">
      <w:pPr>
        <w:pStyle w:val="indrag"/>
        <w:spacing w:after="120"/>
      </w:pPr>
      <w:r w:rsidRPr="00CF23D5">
        <w:t>Skållningsskydd som stänger av varmvattnet vid kallvattenbortfall</w:t>
      </w:r>
    </w:p>
    <w:p w14:paraId="4818822A" w14:textId="77777777" w:rsidR="0009508A" w:rsidRPr="00CF23D5" w:rsidRDefault="0009508A" w:rsidP="0009508A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6F4661B7" w14:textId="77777777" w:rsidR="0009508A" w:rsidRPr="00CF23D5" w:rsidRDefault="0009508A" w:rsidP="0009508A">
      <w:pPr>
        <w:pStyle w:val="indrag"/>
        <w:spacing w:after="120"/>
      </w:pPr>
      <w:r w:rsidRPr="00CF23D5">
        <w:t>Keramisk tätning</w:t>
      </w:r>
    </w:p>
    <w:p w14:paraId="7A1FAF39" w14:textId="77777777" w:rsidR="0009508A" w:rsidRDefault="0009508A" w:rsidP="0009508A">
      <w:pPr>
        <w:pStyle w:val="indrag"/>
        <w:spacing w:after="120"/>
      </w:pPr>
      <w:r w:rsidRPr="00CF23D5">
        <w:t>Utlopp ned, G1/2</w:t>
      </w:r>
    </w:p>
    <w:p w14:paraId="08917192" w14:textId="04C539EB" w:rsidR="0059285F" w:rsidRPr="00CF23D5" w:rsidRDefault="0059285F" w:rsidP="0059285F">
      <w:pPr>
        <w:pStyle w:val="indrag"/>
        <w:spacing w:after="120"/>
      </w:pPr>
      <w:r>
        <w:t>Flöde 22,9 l/min vid 3 bar</w:t>
      </w:r>
    </w:p>
    <w:p w14:paraId="2C9226C1" w14:textId="77777777" w:rsidR="0009508A" w:rsidRPr="00CF23D5" w:rsidRDefault="0009508A" w:rsidP="0009508A">
      <w:pPr>
        <w:pStyle w:val="indrag"/>
        <w:spacing w:after="120"/>
      </w:pPr>
      <w:r w:rsidRPr="00CF23D5">
        <w:t>Anslutning, 40 cc</w:t>
      </w:r>
    </w:p>
    <w:p w14:paraId="7DE57621" w14:textId="77777777" w:rsidR="0009508A" w:rsidRPr="00CF23D5" w:rsidRDefault="0009508A" w:rsidP="0009508A">
      <w:pPr>
        <w:pStyle w:val="indrag"/>
        <w:spacing w:after="120"/>
      </w:pPr>
      <w:r w:rsidRPr="00CF23D5">
        <w:t>Återströmningsskydd enligt EU-standard SS-EN 1717</w:t>
      </w:r>
    </w:p>
    <w:p w14:paraId="66F1BCC8" w14:textId="77777777" w:rsidR="0009508A" w:rsidRPr="00CF23D5" w:rsidRDefault="0009508A" w:rsidP="0009508A">
      <w:pPr>
        <w:pStyle w:val="indrag"/>
        <w:spacing w:after="120"/>
      </w:pPr>
      <w:r w:rsidRPr="00CF23D5">
        <w:t>Uppfyller EN1111:2017</w:t>
      </w:r>
    </w:p>
    <w:p w14:paraId="29106AB4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6C53C461" w14:textId="77777777" w:rsidR="0029793D" w:rsidRPr="00CF23D5" w:rsidRDefault="0029793D" w:rsidP="0009508A">
      <w:pPr>
        <w:pStyle w:val="indrag"/>
        <w:spacing w:after="120"/>
      </w:pPr>
    </w:p>
    <w:p w14:paraId="62E43AF7" w14:textId="77777777" w:rsidR="0009508A" w:rsidRPr="00CF23D5" w:rsidRDefault="0009508A" w:rsidP="0009508A">
      <w:pPr>
        <w:pStyle w:val="indrag"/>
        <w:spacing w:after="120"/>
      </w:pPr>
    </w:p>
    <w:p w14:paraId="68B70EAA" w14:textId="77777777" w:rsidR="0009508A" w:rsidRPr="00CF23D5" w:rsidRDefault="0009508A" w:rsidP="0009508A">
      <w:pPr>
        <w:pStyle w:val="indrag"/>
        <w:spacing w:after="120"/>
      </w:pPr>
      <w:r w:rsidRPr="00CF23D5">
        <w:t>Duschsetet skall vara försedd med följande egenskaper:</w:t>
      </w:r>
    </w:p>
    <w:p w14:paraId="51BA700A" w14:textId="77777777" w:rsidR="0009508A" w:rsidRPr="00CF23D5" w:rsidRDefault="0009508A" w:rsidP="0009508A">
      <w:pPr>
        <w:pStyle w:val="indrag"/>
        <w:spacing w:after="120"/>
      </w:pPr>
      <w:r w:rsidRPr="00CF23D5">
        <w:t>Metallomspunnen slang 1750 mm, PVC- och BPA-fri innerslang</w:t>
      </w:r>
    </w:p>
    <w:p w14:paraId="78691921" w14:textId="77777777" w:rsidR="0009508A" w:rsidRPr="00CF23D5" w:rsidRDefault="0009508A" w:rsidP="0009508A">
      <w:pPr>
        <w:pStyle w:val="indrag"/>
        <w:spacing w:after="120"/>
      </w:pPr>
      <w:r w:rsidRPr="00CF23D5">
        <w:t>Med antikalksystem "Easy-Clean"</w:t>
      </w:r>
    </w:p>
    <w:p w14:paraId="72F5FD99" w14:textId="0F49880F" w:rsidR="0009508A" w:rsidRPr="00CF23D5" w:rsidRDefault="0009508A" w:rsidP="0009508A">
      <w:pPr>
        <w:pStyle w:val="indrag"/>
        <w:spacing w:after="120"/>
      </w:pPr>
      <w:r w:rsidRPr="00CF23D5">
        <w:t xml:space="preserve">Eco (energi- och vattenbesparande handdusch </w:t>
      </w:r>
      <w:r w:rsidR="0059285F">
        <w:t>7,6</w:t>
      </w:r>
      <w:r w:rsidRPr="00CF23D5">
        <w:t xml:space="preserve"> l/min vid 3 bar)</w:t>
      </w:r>
    </w:p>
    <w:p w14:paraId="6BAC4D49" w14:textId="77777777" w:rsidR="0009508A" w:rsidRPr="00CF23D5" w:rsidRDefault="0009508A" w:rsidP="0009508A">
      <w:pPr>
        <w:pStyle w:val="indrag"/>
        <w:spacing w:after="120"/>
      </w:pPr>
      <w:r w:rsidRPr="00CF23D5">
        <w:t>Duschstång med justerbar höjd och väggtätning</w:t>
      </w:r>
    </w:p>
    <w:p w14:paraId="423B08C8" w14:textId="62E4A2C1" w:rsidR="00CF13B9" w:rsidRDefault="00CF13B9" w:rsidP="00CF13B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4C1DD75D" w14:textId="6DCCBFBD" w:rsidR="0009508A" w:rsidRPr="00CF23D5" w:rsidRDefault="0009508A" w:rsidP="0009508A">
      <w:pPr>
        <w:pStyle w:val="indrag"/>
        <w:spacing w:after="120"/>
        <w:ind w:left="0"/>
      </w:pPr>
    </w:p>
    <w:p w14:paraId="2FDBEFB7" w14:textId="77777777" w:rsidR="0009508A" w:rsidRPr="00CF23D5" w:rsidRDefault="0009508A" w:rsidP="0009508A">
      <w:pPr>
        <w:pStyle w:val="Bomb"/>
        <w:numPr>
          <w:ilvl w:val="0"/>
          <w:numId w:val="0"/>
        </w:numPr>
        <w:ind w:right="0"/>
      </w:pPr>
    </w:p>
    <w:p w14:paraId="23880CA9" w14:textId="603E91F2" w:rsidR="0009508A" w:rsidRPr="00CF23D5" w:rsidRDefault="0009508A" w:rsidP="0009508A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ned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334040</w:t>
      </w:r>
      <w:r w:rsidRPr="00CF23D5">
        <w:tab/>
        <w:t>RSK 828 34 44</w:t>
      </w:r>
    </w:p>
    <w:p w14:paraId="355A6651" w14:textId="3773802D" w:rsidR="0009508A" w:rsidRPr="00CF23D5" w:rsidRDefault="0009508A" w:rsidP="0009508A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 xml:space="preserve">Inlopp </w:t>
      </w:r>
      <w:r w:rsidRPr="00CF23D5">
        <w:t xml:space="preserve">upp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334045</w:t>
      </w:r>
      <w:r w:rsidRPr="00CF23D5">
        <w:tab/>
        <w:t>RSK 828 34 45</w:t>
      </w: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6A093F80" w14:textId="77777777" w:rsidR="0009508A" w:rsidRDefault="0009508A" w:rsidP="0009508A">
      <w:pPr>
        <w:pStyle w:val="indrag"/>
      </w:pPr>
    </w:p>
    <w:p w14:paraId="4E7585F9" w14:textId="77777777" w:rsidR="0009508A" w:rsidRDefault="0009508A" w:rsidP="0009508A">
      <w:pPr>
        <w:pStyle w:val="indrag"/>
      </w:pPr>
    </w:p>
    <w:p w14:paraId="07BBDC02" w14:textId="77777777" w:rsidR="0009508A" w:rsidRDefault="0009508A" w:rsidP="0009508A">
      <w:pPr>
        <w:pStyle w:val="indrag"/>
      </w:pPr>
    </w:p>
    <w:p w14:paraId="45601110" w14:textId="77777777" w:rsidR="0009508A" w:rsidRDefault="0009508A" w:rsidP="0009508A">
      <w:pPr>
        <w:pStyle w:val="indrag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Default="00E477A3" w:rsidP="001F687B">
      <w:pPr>
        <w:pStyle w:val="Rubrik5"/>
        <w:ind w:left="0" w:firstLine="0"/>
        <w:rPr>
          <w:color w:val="808080"/>
        </w:rPr>
      </w:pPr>
      <w:bookmarkStart w:id="21" w:name="_Toc378743905"/>
      <w:bookmarkStart w:id="22" w:name="_Toc16226545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21"/>
      <w:bookmarkEnd w:id="22"/>
    </w:p>
    <w:p w14:paraId="25C2BB00" w14:textId="77777777" w:rsidR="00FB1F6D" w:rsidRDefault="00FB1F6D" w:rsidP="00FB1F6D"/>
    <w:p w14:paraId="417E25C4" w14:textId="77777777" w:rsidR="00FB1F6D" w:rsidRPr="00FB1F6D" w:rsidRDefault="00FB1F6D" w:rsidP="00FB1F6D"/>
    <w:p w14:paraId="2E34C6B1" w14:textId="77777777" w:rsidR="00930A0B" w:rsidRDefault="00930A0B" w:rsidP="00E736E1">
      <w:pPr>
        <w:pStyle w:val="Rubrik-Sakvara11"/>
        <w:ind w:left="0"/>
        <w:rPr>
          <w:color w:val="00B0F0"/>
        </w:rPr>
      </w:pPr>
    </w:p>
    <w:p w14:paraId="3EF0A8E4" w14:textId="029004F5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09508A" w:rsidRPr="00CF23D5">
        <w:t>1</w:t>
      </w:r>
      <w:r w:rsidR="00997324">
        <w:t>5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 xml:space="preserve">Badkarsblandare, Mora </w:t>
      </w:r>
      <w:r w:rsidR="00ED4A3F" w:rsidRPr="00CF23D5">
        <w:rPr>
          <w:u w:val="none"/>
        </w:rPr>
        <w:t>MMIX</w:t>
      </w:r>
      <w:r w:rsidR="00021998" w:rsidRPr="00CF23D5">
        <w:rPr>
          <w:u w:val="none"/>
        </w:rPr>
        <w:t xml:space="preserve"> II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34B6122B" w:rsidR="00A67C87" w:rsidRDefault="00A67C87" w:rsidP="004A31BD">
      <w:pPr>
        <w:pStyle w:val="indrag"/>
        <w:spacing w:after="120"/>
      </w:pPr>
      <w:r w:rsidRPr="00CF23D5">
        <w:t>Utlopp ned, G1/2</w:t>
      </w:r>
    </w:p>
    <w:p w14:paraId="0434FCA0" w14:textId="789CB53C" w:rsidR="00474804" w:rsidRPr="00CF23D5" w:rsidRDefault="00474804" w:rsidP="004A31BD">
      <w:pPr>
        <w:pStyle w:val="indrag"/>
        <w:spacing w:after="120"/>
      </w:pPr>
      <w:r>
        <w:t>Flöde 2</w:t>
      </w:r>
      <w:r w:rsidR="003A3058">
        <w:t>2,9</w:t>
      </w:r>
      <w:r w:rsidR="00CF13B9">
        <w:t xml:space="preserve"> </w:t>
      </w:r>
      <w:r>
        <w:t>l/min vid 3 bar</w:t>
      </w:r>
    </w:p>
    <w:p w14:paraId="75C9C20E" w14:textId="07396CC1" w:rsidR="00A67C87" w:rsidRPr="00CF23D5" w:rsidRDefault="00A67C87" w:rsidP="004A31BD">
      <w:pPr>
        <w:pStyle w:val="indrag"/>
        <w:spacing w:after="120"/>
      </w:pPr>
      <w:r w:rsidRPr="00CF23D5">
        <w:t xml:space="preserve">Anslutning, </w:t>
      </w:r>
      <w:r w:rsidR="00930A0B" w:rsidRPr="00CF23D5">
        <w:t>150</w:t>
      </w:r>
      <w:r w:rsidR="00BE0AB8">
        <w:t xml:space="preserve"> </w:t>
      </w:r>
      <w:r w:rsidR="00930A0B" w:rsidRPr="00CF23D5">
        <w:t>cc, alternativ</w:t>
      </w:r>
      <w:r w:rsidR="00BE0AB8">
        <w:t>t</w:t>
      </w:r>
      <w:r w:rsidR="00CF0C2B">
        <w:t xml:space="preserve"> </w:t>
      </w:r>
      <w:r w:rsidR="00930A0B" w:rsidRPr="00CF23D5">
        <w:t>160 cc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77777777" w:rsidR="00414D00" w:rsidRPr="00CF23D5" w:rsidRDefault="00414D00" w:rsidP="004A31BD">
      <w:pPr>
        <w:pStyle w:val="indrag"/>
        <w:spacing w:after="120"/>
      </w:pPr>
      <w:r w:rsidRPr="00CF23D5">
        <w:t>Uppfyller 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24FB08C3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  <w:t>150 cc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330100</w:t>
      </w:r>
      <w:r w:rsidRPr="00CF23D5">
        <w:tab/>
        <w:t>RSK 824 50 69</w:t>
      </w:r>
    </w:p>
    <w:p w14:paraId="539EAA7A" w14:textId="0D959CF7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  <w:t>160 cc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330000</w:t>
      </w:r>
      <w:r w:rsidRPr="00CF23D5">
        <w:tab/>
        <w:t>RSK 824 50 68</w:t>
      </w:r>
    </w:p>
    <w:p w14:paraId="35F9A544" w14:textId="77777777" w:rsidR="00930A0B" w:rsidRPr="00AA6FD6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266B90B7" w14:textId="77777777" w:rsidR="00930A0B" w:rsidRPr="00AA6FD6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3725B535" w14:textId="77777777" w:rsidR="00930A0B" w:rsidRDefault="00930A0B" w:rsidP="00930A0B">
      <w:pPr>
        <w:pStyle w:val="Rubrik-Sakvara11"/>
        <w:ind w:left="0"/>
        <w:rPr>
          <w:color w:val="00B0F0"/>
        </w:rPr>
      </w:pPr>
    </w:p>
    <w:p w14:paraId="340DDCA3" w14:textId="77777777" w:rsidR="00930A0B" w:rsidRDefault="00930A0B" w:rsidP="00930A0B">
      <w:pPr>
        <w:pStyle w:val="Rubrik-Sakvara11"/>
        <w:ind w:left="0"/>
        <w:rPr>
          <w:color w:val="00B0F0"/>
        </w:rPr>
      </w:pPr>
    </w:p>
    <w:p w14:paraId="18F97AE9" w14:textId="77777777" w:rsidR="00930A0B" w:rsidRDefault="00930A0B" w:rsidP="00355ADD">
      <w:pPr>
        <w:pStyle w:val="indrag"/>
        <w:ind w:left="0"/>
      </w:pPr>
    </w:p>
    <w:p w14:paraId="5FAA7113" w14:textId="77777777" w:rsidR="00930A0B" w:rsidRDefault="00930A0B" w:rsidP="00930A0B">
      <w:pPr>
        <w:pStyle w:val="indrag"/>
      </w:pPr>
    </w:p>
    <w:p w14:paraId="481505EF" w14:textId="77777777" w:rsidR="00495298" w:rsidRDefault="00495298" w:rsidP="00930A0B">
      <w:pPr>
        <w:pStyle w:val="indrag"/>
      </w:pPr>
    </w:p>
    <w:p w14:paraId="0BEBE9D3" w14:textId="77777777" w:rsidR="00495298" w:rsidRDefault="00495298" w:rsidP="00930A0B">
      <w:pPr>
        <w:pStyle w:val="indrag"/>
      </w:pPr>
    </w:p>
    <w:p w14:paraId="6B462DCA" w14:textId="77777777" w:rsidR="00495298" w:rsidRDefault="00495298" w:rsidP="00930A0B">
      <w:pPr>
        <w:pStyle w:val="indrag"/>
      </w:pPr>
    </w:p>
    <w:p w14:paraId="7FE20F77" w14:textId="77777777" w:rsidR="00495298" w:rsidRDefault="00495298" w:rsidP="00930A0B">
      <w:pPr>
        <w:pStyle w:val="indrag"/>
      </w:pPr>
    </w:p>
    <w:p w14:paraId="0455008B" w14:textId="77777777" w:rsidR="00495298" w:rsidRDefault="00495298" w:rsidP="00930A0B">
      <w:pPr>
        <w:pStyle w:val="indrag"/>
      </w:pPr>
    </w:p>
    <w:p w14:paraId="1AD06E7B" w14:textId="77777777" w:rsidR="00495298" w:rsidRDefault="00495298" w:rsidP="00930A0B">
      <w:pPr>
        <w:pStyle w:val="indrag"/>
      </w:pPr>
    </w:p>
    <w:p w14:paraId="1855AB86" w14:textId="77777777" w:rsidR="00495298" w:rsidRDefault="00495298" w:rsidP="00930A0B">
      <w:pPr>
        <w:pStyle w:val="indrag"/>
      </w:pPr>
    </w:p>
    <w:p w14:paraId="4278A35A" w14:textId="77777777" w:rsidR="00495298" w:rsidRPr="00930A0B" w:rsidRDefault="00495298" w:rsidP="00930A0B">
      <w:pPr>
        <w:pStyle w:val="indrag"/>
      </w:pPr>
    </w:p>
    <w:p w14:paraId="5E7EDFBD" w14:textId="77777777" w:rsidR="00930A0B" w:rsidRPr="00CF23D5" w:rsidRDefault="00930A0B" w:rsidP="00930A0B">
      <w:pPr>
        <w:pStyle w:val="Rubrik-Sakvara11"/>
        <w:ind w:left="0"/>
      </w:pPr>
    </w:p>
    <w:p w14:paraId="26BC9C30" w14:textId="266B089D" w:rsidR="00930A0B" w:rsidRPr="00CF23D5" w:rsidRDefault="00930A0B" w:rsidP="00930A0B">
      <w:pPr>
        <w:pStyle w:val="Rubrik-Sakvara11"/>
        <w:ind w:left="0"/>
        <w:rPr>
          <w:u w:val="none"/>
        </w:rPr>
      </w:pPr>
      <w:r w:rsidRPr="00CF23D5">
        <w:t>BL 1</w:t>
      </w:r>
      <w:r w:rsidR="00997324">
        <w:t>6</w:t>
      </w:r>
      <w:r w:rsidRPr="00CF23D5">
        <w:rPr>
          <w:u w:val="none"/>
        </w:rPr>
        <w:tab/>
        <w:t>Badkarsblandare, Mora MMIX II 40 cc</w:t>
      </w:r>
    </w:p>
    <w:p w14:paraId="2CC0A31F" w14:textId="77777777" w:rsidR="00930A0B" w:rsidRPr="00CF23D5" w:rsidRDefault="00930A0B" w:rsidP="00930A0B">
      <w:pPr>
        <w:pStyle w:val="indrag"/>
        <w:ind w:right="850"/>
      </w:pPr>
    </w:p>
    <w:p w14:paraId="753EB340" w14:textId="77777777" w:rsidR="00930A0B" w:rsidRPr="00CF23D5" w:rsidRDefault="00930A0B" w:rsidP="00930A0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16F9A09" w14:textId="77777777" w:rsidR="00930A0B" w:rsidRPr="00CF23D5" w:rsidRDefault="00930A0B" w:rsidP="00930A0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1750172" w14:textId="77777777" w:rsidR="00930A0B" w:rsidRPr="00CF23D5" w:rsidRDefault="00930A0B" w:rsidP="00930A0B">
      <w:pPr>
        <w:pStyle w:val="indrag"/>
        <w:spacing w:after="120"/>
      </w:pPr>
      <w:r w:rsidRPr="00CF23D5">
        <w:t>Eco funktion på flödesratten för vattenbesparing.</w:t>
      </w:r>
    </w:p>
    <w:p w14:paraId="70C53267" w14:textId="77777777" w:rsidR="00930A0B" w:rsidRPr="00CF23D5" w:rsidRDefault="00930A0B" w:rsidP="00930A0B">
      <w:pPr>
        <w:pStyle w:val="indrag"/>
        <w:spacing w:after="120"/>
      </w:pPr>
      <w:r w:rsidRPr="00CF23D5">
        <w:t>Hetvattenspärr vid 38°C</w:t>
      </w:r>
    </w:p>
    <w:p w14:paraId="582B8367" w14:textId="77777777" w:rsidR="00930A0B" w:rsidRPr="00CF23D5" w:rsidRDefault="00930A0B" w:rsidP="00930A0B">
      <w:pPr>
        <w:pStyle w:val="indrag"/>
        <w:spacing w:after="120"/>
      </w:pPr>
      <w:r w:rsidRPr="00CF23D5">
        <w:t>Skållningsskydd som stänger av varmvattnet vid kallvattenbortfall</w:t>
      </w:r>
    </w:p>
    <w:p w14:paraId="185CF0E5" w14:textId="77777777" w:rsidR="00930A0B" w:rsidRPr="00CF23D5" w:rsidRDefault="00930A0B" w:rsidP="00930A0B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409238F0" w14:textId="77777777" w:rsidR="00930A0B" w:rsidRPr="00CF23D5" w:rsidRDefault="00930A0B" w:rsidP="00930A0B">
      <w:pPr>
        <w:pStyle w:val="indrag"/>
        <w:spacing w:after="120"/>
      </w:pPr>
      <w:r w:rsidRPr="00CF23D5">
        <w:t>Keramisk tätning</w:t>
      </w:r>
    </w:p>
    <w:p w14:paraId="449F2E6C" w14:textId="77777777" w:rsidR="00930A0B" w:rsidRDefault="00930A0B" w:rsidP="00930A0B">
      <w:pPr>
        <w:pStyle w:val="indrag"/>
        <w:spacing w:after="120"/>
      </w:pPr>
      <w:r w:rsidRPr="00CF23D5">
        <w:t>Utlopp ned, G1/2</w:t>
      </w:r>
    </w:p>
    <w:p w14:paraId="607FFD81" w14:textId="5326DC91" w:rsidR="00474804" w:rsidRPr="00CF23D5" w:rsidRDefault="00474804" w:rsidP="00474804">
      <w:pPr>
        <w:pStyle w:val="indrag"/>
        <w:spacing w:after="120"/>
      </w:pPr>
      <w:r>
        <w:t>Flöde 2</w:t>
      </w:r>
      <w:r w:rsidR="00EC7EB1">
        <w:t>2,9</w:t>
      </w:r>
      <w:r w:rsidR="00CF0C2B">
        <w:t xml:space="preserve"> </w:t>
      </w:r>
      <w:r>
        <w:t>l/min vid 3 bar</w:t>
      </w:r>
    </w:p>
    <w:p w14:paraId="29C4B9E8" w14:textId="11460629" w:rsidR="00930A0B" w:rsidRPr="00CF23D5" w:rsidRDefault="00930A0B" w:rsidP="00930A0B">
      <w:pPr>
        <w:pStyle w:val="indrag"/>
        <w:spacing w:after="120"/>
      </w:pPr>
      <w:r w:rsidRPr="00CF23D5">
        <w:t>Anslutning, 40 cc</w:t>
      </w:r>
    </w:p>
    <w:p w14:paraId="7B1CB67F" w14:textId="77777777" w:rsidR="00930A0B" w:rsidRPr="00CF23D5" w:rsidRDefault="00930A0B" w:rsidP="00930A0B">
      <w:pPr>
        <w:pStyle w:val="indrag"/>
        <w:spacing w:after="120"/>
      </w:pPr>
      <w:r w:rsidRPr="00CF23D5">
        <w:t>Återströmningsskydd enligt EU-standard SS-EN 1717</w:t>
      </w:r>
    </w:p>
    <w:p w14:paraId="17920F57" w14:textId="77777777" w:rsidR="00930A0B" w:rsidRPr="00CF23D5" w:rsidRDefault="00930A0B" w:rsidP="00930A0B">
      <w:pPr>
        <w:pStyle w:val="indrag"/>
        <w:spacing w:after="120"/>
      </w:pPr>
      <w:r w:rsidRPr="00CF23D5">
        <w:t>Uppfyller EN1111:2017</w:t>
      </w:r>
    </w:p>
    <w:p w14:paraId="43D06E74" w14:textId="02C86BBC" w:rsidR="0029793D" w:rsidRPr="00CF23D5" w:rsidRDefault="0029793D" w:rsidP="00930A0B">
      <w:pPr>
        <w:pStyle w:val="indrag"/>
        <w:spacing w:after="120"/>
      </w:pPr>
      <w:r w:rsidRPr="00CF23D5">
        <w:t>Blyfri</w:t>
      </w:r>
    </w:p>
    <w:p w14:paraId="596330FB" w14:textId="77777777" w:rsidR="00930A0B" w:rsidRPr="00CF23D5" w:rsidRDefault="00930A0B" w:rsidP="00930A0B">
      <w:pPr>
        <w:pStyle w:val="indrag"/>
        <w:spacing w:after="120"/>
      </w:pPr>
    </w:p>
    <w:p w14:paraId="4D5AE5C0" w14:textId="60285778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</w:t>
      </w:r>
      <w:r w:rsidR="00CF1258" w:rsidRPr="00CF23D5">
        <w:t>ned, utl. ned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334000</w:t>
      </w:r>
      <w:r w:rsidRPr="00CF23D5">
        <w:tab/>
        <w:t>RSK 824 50 70</w:t>
      </w:r>
    </w:p>
    <w:p w14:paraId="332CC50D" w14:textId="3988877D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>Inlopp</w:t>
      </w:r>
      <w:r w:rsidRPr="00CF23D5">
        <w:t xml:space="preserve"> </w:t>
      </w:r>
      <w:r w:rsidR="00CF1258" w:rsidRPr="00CF23D5">
        <w:t>upp, utl. ned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334005</w:t>
      </w:r>
      <w:r w:rsidRPr="00CF23D5">
        <w:tab/>
        <w:t>RSK 824 50 71</w:t>
      </w:r>
    </w:p>
    <w:p w14:paraId="565F154C" w14:textId="4545EB95" w:rsidR="009C647E" w:rsidRPr="00CF1258" w:rsidRDefault="004A31BD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  <w:r w:rsidRPr="00CF1258">
        <w:tab/>
      </w:r>
    </w:p>
    <w:p w14:paraId="519373BB" w14:textId="16EE7DDC" w:rsidR="00A311F7" w:rsidRPr="00CF1258" w:rsidRDefault="00A311F7" w:rsidP="00A311F7">
      <w:pPr>
        <w:pStyle w:val="Bomb"/>
        <w:numPr>
          <w:ilvl w:val="0"/>
          <w:numId w:val="0"/>
        </w:numPr>
        <w:ind w:right="0"/>
      </w:pPr>
    </w:p>
    <w:p w14:paraId="47129A33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6C794D37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405E8E23" w14:textId="77777777" w:rsidR="00930A0B" w:rsidRDefault="00930A0B" w:rsidP="00A311F7">
      <w:pPr>
        <w:pStyle w:val="Bomb"/>
        <w:numPr>
          <w:ilvl w:val="0"/>
          <w:numId w:val="0"/>
        </w:numPr>
        <w:ind w:right="0"/>
      </w:pPr>
    </w:p>
    <w:p w14:paraId="4C30CBCC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370AB4D7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15647676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77FEE987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195E018F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227120F4" w14:textId="77777777" w:rsidR="001F687B" w:rsidRPr="00CF1258" w:rsidRDefault="001F687B" w:rsidP="00A311F7">
      <w:pPr>
        <w:pStyle w:val="Bomb"/>
        <w:numPr>
          <w:ilvl w:val="0"/>
          <w:numId w:val="0"/>
        </w:numPr>
        <w:ind w:right="0"/>
      </w:pPr>
    </w:p>
    <w:p w14:paraId="6CFEDC3F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3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3"/>
    </w:p>
    <w:p w14:paraId="68B3A503" w14:textId="77777777" w:rsidR="001F1C05" w:rsidRPr="001F1C05" w:rsidRDefault="001F1C05" w:rsidP="001F1C05"/>
    <w:p w14:paraId="1F7D44CB" w14:textId="03E732F1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1F1C05" w:rsidRPr="00CF23D5">
        <w:t>1</w:t>
      </w:r>
      <w:r w:rsidR="00997324">
        <w:t>7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>TVÄTTSTÄLLSBLANDARE MORA MMIX</w:t>
      </w:r>
      <w:r w:rsidR="003600AD" w:rsidRPr="00CF23D5">
        <w:rPr>
          <w:u w:val="none"/>
        </w:rPr>
        <w:t xml:space="preserve"> II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8F4667" w14:textId="283F767A" w:rsidR="00A93ECE" w:rsidRPr="00CF23D5" w:rsidRDefault="001F1C05" w:rsidP="00A93ECE">
      <w:pPr>
        <w:pStyle w:val="indrag"/>
        <w:spacing w:line="360" w:lineRule="auto"/>
        <w:ind w:right="850"/>
      </w:pPr>
      <w:r w:rsidRPr="00CF23D5">
        <w:t>Mjukstängning med k</w:t>
      </w:r>
      <w:r w:rsidR="00A93ECE" w:rsidRPr="00CF23D5">
        <w:t>eramisk tätning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4" w:name="_Hlk69908953"/>
      <w:r w:rsidRPr="00CF23D5">
        <w:tab/>
        <w:t xml:space="preserve">Omställbar flödesbegränsning och temperaturspärr </w:t>
      </w:r>
    </w:p>
    <w:p w14:paraId="0C954146" w14:textId="6685D6F8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</w:p>
    <w:p w14:paraId="52772950" w14:textId="7B4B171D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F31889">
        <w:t>4,5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Pr="00CF23D5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bookmarkEnd w:id="24"/>
    <w:p w14:paraId="39FF3C4A" w14:textId="517CCF53" w:rsidR="008A3193" w:rsidRPr="00CF23D5" w:rsidRDefault="008A3193" w:rsidP="000E1DAE">
      <w:pPr>
        <w:pStyle w:val="indrag"/>
        <w:spacing w:after="120"/>
      </w:pPr>
      <w:r w:rsidRPr="001A542D">
        <w:t xml:space="preserve">Energiklass </w:t>
      </w:r>
      <w:r w:rsidR="00E5690F" w:rsidRPr="001A542D">
        <w:t>A</w:t>
      </w:r>
      <w:r w:rsidRPr="001A542D">
        <w:t xml:space="preserve"> enligt SS 820000</w:t>
      </w:r>
      <w:r w:rsidR="001A542D" w:rsidRPr="001A542D">
        <w:t>:2020</w:t>
      </w:r>
    </w:p>
    <w:p w14:paraId="5108DBC9" w14:textId="4A09E5E4" w:rsidR="0029793D" w:rsidRPr="00CF23D5" w:rsidRDefault="0029793D" w:rsidP="000E1DAE">
      <w:pPr>
        <w:pStyle w:val="indrag"/>
        <w:spacing w:after="120"/>
      </w:pPr>
      <w:r w:rsidRPr="00CF23D5">
        <w:t>Blyfri</w:t>
      </w: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5E6B04B" w:rsidR="00977FCB" w:rsidRPr="00CF23D5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33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58 27</w:t>
      </w:r>
    </w:p>
    <w:p w14:paraId="17E5F934" w14:textId="5A9C7A63" w:rsidR="001D3BAC" w:rsidRPr="00CF23D5" w:rsidRDefault="00977FCB" w:rsidP="001F1C0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  <w:r w:rsidRPr="00CF23D5">
        <w:tab/>
      </w:r>
    </w:p>
    <w:p w14:paraId="252EFE77" w14:textId="56D93E6C" w:rsidR="0035672D" w:rsidRPr="00CF23D5" w:rsidRDefault="0035672D" w:rsidP="0035672D">
      <w:pPr>
        <w:pStyle w:val="indrag"/>
      </w:pPr>
    </w:p>
    <w:p w14:paraId="673C8960" w14:textId="186F2768" w:rsidR="00B8007F" w:rsidRPr="00CF23D5" w:rsidRDefault="00B8007F" w:rsidP="0035672D">
      <w:pPr>
        <w:pStyle w:val="indrag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469F6B7A" w:rsidR="001F1C05" w:rsidRPr="00CF23D5" w:rsidRDefault="001F1C05" w:rsidP="001F1C05">
      <w:pPr>
        <w:pStyle w:val="Rubrik-Sakvara11"/>
        <w:ind w:left="0"/>
        <w:rPr>
          <w:u w:val="none"/>
        </w:rPr>
      </w:pPr>
      <w:r w:rsidRPr="00CF23D5">
        <w:t>BL 1</w:t>
      </w:r>
      <w:r w:rsidR="00997324">
        <w:t>8</w:t>
      </w:r>
      <w:r w:rsidRPr="00CF23D5">
        <w:rPr>
          <w:u w:val="none"/>
        </w:rPr>
        <w:tab/>
        <w:t>TVÄTTSTÄLLSBLANDARE MORA MMIX II 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09DE3AF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77777777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</w:p>
    <w:p w14:paraId="40741927" w14:textId="6AACC906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A80647" w:rsidRPr="00CF23D5">
        <w:t>3</w:t>
      </w:r>
      <w:r w:rsidR="00F31889">
        <w:t>,1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18EE814C" w:rsidR="001F1C05" w:rsidRPr="00FF4ED1" w:rsidRDefault="001F1C05" w:rsidP="0035672D">
      <w:pPr>
        <w:pStyle w:val="indrag"/>
      </w:pPr>
      <w:r w:rsidRPr="00FF4ED1">
        <w:t>Krom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333001.LD3     </w:t>
      </w:r>
      <w:r w:rsidRPr="00FF4ED1">
        <w:tab/>
        <w:t>RSK 827 58 28</w:t>
      </w:r>
    </w:p>
    <w:p w14:paraId="6C35A7EC" w14:textId="77777777" w:rsidR="001F1C05" w:rsidRPr="00FF4ED1" w:rsidRDefault="001F1C05" w:rsidP="0035672D">
      <w:pPr>
        <w:pStyle w:val="indrag"/>
      </w:pPr>
    </w:p>
    <w:p w14:paraId="50F97F2E" w14:textId="77777777" w:rsidR="001F1C05" w:rsidRPr="00FF4ED1" w:rsidRDefault="001F1C05" w:rsidP="0035672D">
      <w:pPr>
        <w:pStyle w:val="indrag"/>
      </w:pPr>
    </w:p>
    <w:p w14:paraId="6571E3AE" w14:textId="77777777" w:rsidR="001F1C05" w:rsidRPr="00FF4ED1" w:rsidRDefault="001F1C05" w:rsidP="0035672D">
      <w:pPr>
        <w:pStyle w:val="indrag"/>
      </w:pPr>
    </w:p>
    <w:p w14:paraId="59D2DC54" w14:textId="77777777" w:rsidR="001F1C05" w:rsidRPr="00FF4ED1" w:rsidRDefault="001F1C05" w:rsidP="0035672D">
      <w:pPr>
        <w:pStyle w:val="indrag"/>
      </w:pPr>
    </w:p>
    <w:p w14:paraId="14D853DB" w14:textId="77777777" w:rsidR="001F1C05" w:rsidRPr="00FF4ED1" w:rsidRDefault="001F1C05" w:rsidP="0035672D">
      <w:pPr>
        <w:pStyle w:val="indrag"/>
      </w:pPr>
    </w:p>
    <w:p w14:paraId="408ED7BD" w14:textId="77777777" w:rsidR="001F1C05" w:rsidRPr="00FF4ED1" w:rsidRDefault="001F1C05" w:rsidP="0035672D">
      <w:pPr>
        <w:pStyle w:val="indrag"/>
      </w:pPr>
    </w:p>
    <w:p w14:paraId="586470AD" w14:textId="77777777" w:rsidR="001F1C05" w:rsidRPr="00FF4ED1" w:rsidRDefault="001F1C05" w:rsidP="0029793D">
      <w:pPr>
        <w:pStyle w:val="indrag"/>
        <w:ind w:left="0"/>
      </w:pPr>
    </w:p>
    <w:p w14:paraId="0682BDE6" w14:textId="77777777" w:rsidR="0029793D" w:rsidRPr="00FF4ED1" w:rsidRDefault="0029793D" w:rsidP="0029793D">
      <w:pPr>
        <w:pStyle w:val="indrag"/>
        <w:ind w:left="0"/>
      </w:pPr>
    </w:p>
    <w:p w14:paraId="45819808" w14:textId="0F504B4B" w:rsidR="001F1C05" w:rsidRPr="00CF23D5" w:rsidRDefault="001F1C05" w:rsidP="001F1C05">
      <w:pPr>
        <w:pStyle w:val="Rubrik-Sakvara11"/>
        <w:ind w:left="0"/>
        <w:rPr>
          <w:u w:val="none"/>
        </w:rPr>
      </w:pPr>
      <w:r w:rsidRPr="00CF23D5">
        <w:t>BL 1</w:t>
      </w:r>
      <w:r w:rsidR="00997324">
        <w:t>9</w:t>
      </w:r>
      <w:r w:rsidRPr="00CF23D5">
        <w:rPr>
          <w:u w:val="none"/>
        </w:rPr>
        <w:tab/>
        <w:t>TVÄTTSTÄLLSBLANDARE MORA MMIX II</w:t>
      </w:r>
      <w:r w:rsidR="0029793D" w:rsidRPr="00CF23D5">
        <w:rPr>
          <w:u w:val="none"/>
        </w:rPr>
        <w:t xml:space="preserve"> </w:t>
      </w:r>
      <w:r w:rsidR="00131A11" w:rsidRPr="00CF23D5">
        <w:rPr>
          <w:u w:val="none"/>
        </w:rPr>
        <w:t>MED SIDOHANDDUSCH</w:t>
      </w:r>
    </w:p>
    <w:p w14:paraId="17B23CF5" w14:textId="77777777" w:rsidR="001F1C05" w:rsidRPr="00CF23D5" w:rsidRDefault="001F1C05" w:rsidP="001F1C05">
      <w:pPr>
        <w:pStyle w:val="indrag"/>
        <w:ind w:right="850"/>
      </w:pPr>
    </w:p>
    <w:p w14:paraId="2BD93283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7C46FD16" w14:textId="7888B3BC" w:rsidR="0029793D" w:rsidRPr="00CF23D5" w:rsidRDefault="0029793D" w:rsidP="001F1C05">
      <w:pPr>
        <w:pStyle w:val="indrag"/>
        <w:spacing w:line="360" w:lineRule="auto"/>
        <w:ind w:right="850"/>
      </w:pPr>
      <w:r w:rsidRPr="00CF23D5">
        <w:t>Självstängande handdusch, slang 1500 mm och upphängare</w:t>
      </w:r>
    </w:p>
    <w:p w14:paraId="4673853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58CA363E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608FC941" w14:textId="77777777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</w:p>
    <w:p w14:paraId="0728AF90" w14:textId="75F2000B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4263E9">
        <w:t>4,5</w:t>
      </w:r>
      <w:r w:rsidR="00474804">
        <w:t xml:space="preserve"> l</w:t>
      </w:r>
      <w:r w:rsidRPr="00CF23D5">
        <w:t>/min vid 3 bar</w:t>
      </w:r>
    </w:p>
    <w:p w14:paraId="3EE3DED6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52DAB4DE" w14:textId="77777777" w:rsidR="001A542D" w:rsidRPr="00CF23D5" w:rsidRDefault="001A542D" w:rsidP="001A542D">
      <w:pPr>
        <w:pStyle w:val="indrag"/>
        <w:spacing w:after="120"/>
      </w:pPr>
      <w:r w:rsidRPr="001A542D">
        <w:t>Energiklass A enligt SS 820000:2020</w:t>
      </w:r>
    </w:p>
    <w:p w14:paraId="76C1085B" w14:textId="79509983" w:rsidR="0029793D" w:rsidRPr="00CF23D5" w:rsidRDefault="0029793D" w:rsidP="001F1C05">
      <w:pPr>
        <w:pStyle w:val="indrag"/>
        <w:spacing w:after="120"/>
      </w:pPr>
      <w:r w:rsidRPr="00CF23D5">
        <w:t>Blyfri</w:t>
      </w:r>
    </w:p>
    <w:p w14:paraId="60D2CD92" w14:textId="77777777" w:rsidR="001F1C05" w:rsidRPr="00CF23D5" w:rsidRDefault="001F1C05" w:rsidP="001F1C05">
      <w:pPr>
        <w:pStyle w:val="indrag"/>
        <w:spacing w:after="120"/>
        <w:ind w:left="2498"/>
      </w:pPr>
    </w:p>
    <w:p w14:paraId="12253C7F" w14:textId="6CF46A96" w:rsidR="001F1C05" w:rsidRPr="00CF23D5" w:rsidRDefault="001F1C05" w:rsidP="001F1C0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33300</w:t>
      </w:r>
      <w:r w:rsidR="0029793D" w:rsidRPr="00CF23D5">
        <w:t>6</w:t>
      </w:r>
      <w:r w:rsidRPr="00CF23D5">
        <w:t xml:space="preserve">     </w:t>
      </w:r>
      <w:r w:rsidRPr="00CF23D5">
        <w:tab/>
        <w:t>RSK 827 58 2</w:t>
      </w:r>
      <w:r w:rsidR="0029793D" w:rsidRPr="00CF23D5">
        <w:t>9</w:t>
      </w:r>
    </w:p>
    <w:p w14:paraId="16E4DB39" w14:textId="5ECD20E7" w:rsidR="001D3BAC" w:rsidRPr="00CF23D5" w:rsidRDefault="001D3BAC" w:rsidP="001F1C05">
      <w:pPr>
        <w:pStyle w:val="Rubrik-Sakvara11"/>
        <w:ind w:left="0"/>
      </w:pPr>
    </w:p>
    <w:p w14:paraId="713FAC00" w14:textId="77777777" w:rsidR="001F1C05" w:rsidRPr="00CF23D5" w:rsidRDefault="001F1C05" w:rsidP="001F1C05">
      <w:pPr>
        <w:pStyle w:val="indrag"/>
      </w:pPr>
    </w:p>
    <w:p w14:paraId="1A74CEEC" w14:textId="77777777" w:rsidR="001F1C05" w:rsidRPr="00CF23D5" w:rsidRDefault="001F1C05" w:rsidP="001F1C05">
      <w:pPr>
        <w:pStyle w:val="indrag"/>
      </w:pPr>
    </w:p>
    <w:p w14:paraId="51ABF67D" w14:textId="77777777" w:rsidR="001F1C05" w:rsidRPr="00CF23D5" w:rsidRDefault="001F1C05" w:rsidP="001F1C05">
      <w:pPr>
        <w:pStyle w:val="indrag"/>
      </w:pPr>
    </w:p>
    <w:p w14:paraId="085BEAB4" w14:textId="1ACD7E62" w:rsidR="0029793D" w:rsidRPr="00CF23D5" w:rsidRDefault="0029793D" w:rsidP="0029793D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997324">
        <w:t>20</w:t>
      </w:r>
      <w:r w:rsidRPr="00CF23D5">
        <w:rPr>
          <w:u w:val="none"/>
        </w:rPr>
        <w:tab/>
        <w:t>TVÄTTSTÄLLSBLANDARE MORA MMIX II CARE</w:t>
      </w:r>
    </w:p>
    <w:p w14:paraId="4947C100" w14:textId="77777777" w:rsidR="0029793D" w:rsidRPr="00CF23D5" w:rsidRDefault="0029793D" w:rsidP="0029793D">
      <w:pPr>
        <w:pStyle w:val="indrag"/>
        <w:ind w:right="850"/>
      </w:pPr>
    </w:p>
    <w:p w14:paraId="60C3ED06" w14:textId="77777777" w:rsidR="0029793D" w:rsidRPr="00CF23D5" w:rsidRDefault="0029793D" w:rsidP="0029793D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3D68072" w14:textId="77777777" w:rsidR="00EA2B6C" w:rsidRPr="00CF23D5" w:rsidRDefault="00EA2B6C" w:rsidP="0029793D">
      <w:pPr>
        <w:pStyle w:val="indrag"/>
        <w:spacing w:line="360" w:lineRule="auto"/>
        <w:ind w:right="850"/>
      </w:pPr>
      <w:r w:rsidRPr="00CF23D5">
        <w:t>Spak, L=150 mm</w:t>
      </w:r>
    </w:p>
    <w:p w14:paraId="6C4EE701" w14:textId="77777777" w:rsidR="0029793D" w:rsidRPr="00CF23D5" w:rsidRDefault="0029793D" w:rsidP="0029793D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2A00FB3D" w14:textId="77777777" w:rsidR="0029793D" w:rsidRPr="00CF23D5" w:rsidRDefault="0029793D" w:rsidP="0029793D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02B31FF7" w14:textId="77777777" w:rsidR="0029793D" w:rsidRPr="00CF23D5" w:rsidRDefault="0029793D" w:rsidP="0029793D">
      <w:pPr>
        <w:pStyle w:val="indrag"/>
        <w:spacing w:after="120"/>
      </w:pPr>
      <w:r w:rsidRPr="00CF23D5">
        <w:t>Flexibla anslutningsrör i metallomspunnen Soft PEX®, anslutning 3/8</w:t>
      </w:r>
    </w:p>
    <w:p w14:paraId="2CDE012D" w14:textId="5E115E7A" w:rsidR="0029793D" w:rsidRPr="00CF23D5" w:rsidRDefault="0029793D" w:rsidP="0029793D">
      <w:pPr>
        <w:pStyle w:val="indrag"/>
        <w:spacing w:after="120"/>
      </w:pPr>
      <w:r w:rsidRPr="00CF23D5">
        <w:t xml:space="preserve">Flöde </w:t>
      </w:r>
      <w:r w:rsidR="004263E9">
        <w:t>4,5</w:t>
      </w:r>
      <w:r w:rsidR="00474804">
        <w:t xml:space="preserve"> l</w:t>
      </w:r>
      <w:r w:rsidR="00CE19BA" w:rsidRPr="00CF23D5">
        <w:t>/</w:t>
      </w:r>
      <w:r w:rsidRPr="00CF23D5">
        <w:t>min vid 3 bar</w:t>
      </w:r>
    </w:p>
    <w:p w14:paraId="5BDFE8E6" w14:textId="77777777" w:rsidR="0029793D" w:rsidRPr="00CF23D5" w:rsidRDefault="0029793D" w:rsidP="0029793D">
      <w:pPr>
        <w:pStyle w:val="indrag"/>
        <w:spacing w:after="120"/>
        <w:ind w:left="0"/>
      </w:pPr>
      <w:r w:rsidRPr="00CF23D5">
        <w:tab/>
      </w:r>
      <w:r w:rsidRPr="00657C4F">
        <w:t>Uppfyller EU-taxonomin avseende vattenflöde</w:t>
      </w:r>
    </w:p>
    <w:p w14:paraId="564831B4" w14:textId="77777777" w:rsidR="00CD0B3D" w:rsidRPr="00CF23D5" w:rsidRDefault="00CD0B3D" w:rsidP="00CD0B3D">
      <w:pPr>
        <w:pStyle w:val="indrag"/>
        <w:spacing w:after="120"/>
      </w:pPr>
      <w:r w:rsidRPr="001A542D">
        <w:t>Energiklass A enligt SS 820000:2020</w:t>
      </w:r>
    </w:p>
    <w:p w14:paraId="333A9D53" w14:textId="7B01846F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0DD721CB" w14:textId="77777777" w:rsidR="0029793D" w:rsidRPr="00CF23D5" w:rsidRDefault="0029793D" w:rsidP="0029793D">
      <w:pPr>
        <w:pStyle w:val="indrag"/>
        <w:spacing w:after="120"/>
        <w:ind w:left="2498"/>
      </w:pPr>
    </w:p>
    <w:p w14:paraId="113820B9" w14:textId="01990062" w:rsidR="0029793D" w:rsidRDefault="0029793D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333011     </w:t>
      </w:r>
      <w:r w:rsidRPr="00CF23D5">
        <w:tab/>
        <w:t>RSK 827 58 30</w:t>
      </w:r>
    </w:p>
    <w:p w14:paraId="39AFCB4D" w14:textId="77777777" w:rsidR="00B71CBC" w:rsidRPr="00CF23D5" w:rsidRDefault="00B71CBC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0CD8D62" w14:textId="09DF8AD1" w:rsidR="0029793D" w:rsidRDefault="0029793D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  <w:r>
        <w:rPr>
          <w:color w:val="00B0F0"/>
        </w:rPr>
        <w:tab/>
      </w:r>
    </w:p>
    <w:p w14:paraId="554E886F" w14:textId="48CAADA9" w:rsidR="00A313D5" w:rsidRPr="00CF23D5" w:rsidRDefault="00A313D5" w:rsidP="00A313D5">
      <w:pPr>
        <w:pStyle w:val="Rubrik-Sakvara11"/>
        <w:ind w:left="0"/>
        <w:rPr>
          <w:u w:val="none"/>
        </w:rPr>
      </w:pPr>
      <w:r w:rsidRPr="00CF23D5">
        <w:lastRenderedPageBreak/>
        <w:t xml:space="preserve">BL </w:t>
      </w:r>
      <w:r w:rsidR="00A41CBD">
        <w:t>2</w:t>
      </w:r>
      <w:r w:rsidR="00997324">
        <w:t>1</w:t>
      </w:r>
      <w:r w:rsidRPr="00CF23D5">
        <w:rPr>
          <w:u w:val="none"/>
        </w:rPr>
        <w:tab/>
        <w:t>TVÄTTSTÄLLSBLANDARE MORA MMIX II CARE LEED/BREEAM</w:t>
      </w:r>
    </w:p>
    <w:p w14:paraId="40D4EE81" w14:textId="77777777" w:rsidR="00A313D5" w:rsidRPr="00CF23D5" w:rsidRDefault="00A313D5" w:rsidP="00A313D5">
      <w:pPr>
        <w:pStyle w:val="indrag"/>
        <w:ind w:right="850"/>
      </w:pPr>
    </w:p>
    <w:p w14:paraId="43CE9F15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68B9C8C2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>Spak, L=150 mm</w:t>
      </w:r>
    </w:p>
    <w:p w14:paraId="52E393E8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7FAE18F9" w14:textId="77777777" w:rsidR="00A313D5" w:rsidRPr="00CF23D5" w:rsidRDefault="00A313D5" w:rsidP="00A313D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550105A9" w14:textId="77777777" w:rsidR="00A313D5" w:rsidRPr="00CF23D5" w:rsidRDefault="00A313D5" w:rsidP="00A313D5">
      <w:pPr>
        <w:pStyle w:val="indrag"/>
        <w:spacing w:after="120"/>
      </w:pPr>
      <w:r w:rsidRPr="00CF23D5">
        <w:t>Flexibla anslutningsrör i metallomspunnen Soft PEX®, anslutning 3/8</w:t>
      </w:r>
    </w:p>
    <w:p w14:paraId="23431251" w14:textId="6FBAF9E6" w:rsidR="00A313D5" w:rsidRPr="00CF23D5" w:rsidRDefault="00A313D5" w:rsidP="00A313D5">
      <w:pPr>
        <w:pStyle w:val="indrag"/>
        <w:spacing w:after="120"/>
      </w:pPr>
      <w:r w:rsidRPr="00CF23D5">
        <w:t xml:space="preserve">Flöde </w:t>
      </w:r>
      <w:r w:rsidR="00474804">
        <w:t>3</w:t>
      </w:r>
      <w:r w:rsidR="004C01DF">
        <w:t>,0</w:t>
      </w:r>
      <w:r w:rsidR="004263E9">
        <w:t xml:space="preserve"> </w:t>
      </w:r>
      <w:r w:rsidR="00474804">
        <w:t>l</w:t>
      </w:r>
      <w:r w:rsidRPr="00CF23D5">
        <w:t>/min vid 3 bar</w:t>
      </w:r>
    </w:p>
    <w:p w14:paraId="5F2272CF" w14:textId="77777777" w:rsidR="00A313D5" w:rsidRPr="00CF23D5" w:rsidRDefault="00A313D5" w:rsidP="00A313D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2C73091D" w14:textId="77777777" w:rsidR="00A313D5" w:rsidRPr="00CF23D5" w:rsidRDefault="00A313D5" w:rsidP="00A313D5">
      <w:pPr>
        <w:pStyle w:val="indrag"/>
        <w:spacing w:after="120"/>
      </w:pPr>
      <w:r w:rsidRPr="00CF23D5">
        <w:t>Blyfri</w:t>
      </w:r>
    </w:p>
    <w:p w14:paraId="08EB6D7B" w14:textId="46D0670D" w:rsidR="00A313D5" w:rsidRPr="00CF23D5" w:rsidRDefault="00A313D5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4AD3C580" w14:textId="241EECB3" w:rsidR="00A313D5" w:rsidRDefault="00A313D5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333011.LD3     </w:t>
      </w:r>
      <w:r w:rsidRPr="00CF23D5">
        <w:tab/>
        <w:t>RSK 827 58 31</w:t>
      </w:r>
    </w:p>
    <w:p w14:paraId="182413D1" w14:textId="77777777" w:rsidR="00B71CBC" w:rsidRPr="00CF23D5" w:rsidRDefault="00B71CBC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383C16C2" w14:textId="77777777" w:rsidR="00FF7A47" w:rsidRDefault="00FF7A47" w:rsidP="001F687B">
      <w:pPr>
        <w:pStyle w:val="Rubrik-Sakvara11"/>
        <w:ind w:left="0"/>
        <w:rPr>
          <w:color w:val="00B0F0"/>
        </w:rPr>
      </w:pPr>
    </w:p>
    <w:p w14:paraId="10BB7432" w14:textId="77777777" w:rsidR="00FF7A47" w:rsidRDefault="00FF7A47" w:rsidP="001F687B">
      <w:pPr>
        <w:pStyle w:val="Rubrik-Sakvara11"/>
        <w:ind w:left="0"/>
        <w:rPr>
          <w:color w:val="00B0F0"/>
        </w:rPr>
      </w:pPr>
    </w:p>
    <w:p w14:paraId="04BE6450" w14:textId="77777777" w:rsidR="00FF7A47" w:rsidRPr="00CF23D5" w:rsidRDefault="00FF7A47" w:rsidP="001F687B">
      <w:pPr>
        <w:pStyle w:val="Rubrik-Sakvara11"/>
        <w:ind w:left="0"/>
      </w:pPr>
    </w:p>
    <w:p w14:paraId="200AB003" w14:textId="7F23B5F7" w:rsidR="001F687B" w:rsidRPr="00CF23D5" w:rsidRDefault="001F687B" w:rsidP="001F687B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FB1F6D">
        <w:t>2</w:t>
      </w:r>
      <w:r w:rsidR="00997324">
        <w:t>2</w:t>
      </w:r>
      <w:r w:rsidRPr="00CF23D5">
        <w:rPr>
          <w:u w:val="none"/>
        </w:rPr>
        <w:tab/>
        <w:t>TVÄTTSTÄLLSBLANDARE MORA MMIX II med SILPLUGGVENTIL</w:t>
      </w:r>
    </w:p>
    <w:p w14:paraId="550F21A7" w14:textId="77777777" w:rsidR="001F687B" w:rsidRPr="00CF23D5" w:rsidRDefault="001F687B" w:rsidP="001F687B">
      <w:pPr>
        <w:pStyle w:val="indrag"/>
        <w:ind w:right="850"/>
      </w:pPr>
    </w:p>
    <w:p w14:paraId="408AF735" w14:textId="5FC292B5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Blandaren skall vara försedd med följande egenskaper:</w:t>
      </w:r>
    </w:p>
    <w:p w14:paraId="30551488" w14:textId="215745A1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Med sil</w:t>
      </w:r>
      <w:r w:rsidR="00B323BE">
        <w:t>-</w:t>
      </w:r>
      <w:r w:rsidRPr="00CF23D5">
        <w:t>pluggventil</w:t>
      </w:r>
    </w:p>
    <w:p w14:paraId="2E3A898B" w14:textId="77777777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16BB5272" w14:textId="77777777" w:rsidR="001F687B" w:rsidRPr="00CF23D5" w:rsidRDefault="001F687B" w:rsidP="001F687B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B5694B1" w14:textId="77777777" w:rsidR="001F687B" w:rsidRPr="00CF23D5" w:rsidRDefault="001F687B" w:rsidP="001F687B">
      <w:pPr>
        <w:pStyle w:val="indrag"/>
        <w:spacing w:after="120"/>
      </w:pPr>
      <w:r w:rsidRPr="00CF23D5">
        <w:t>Flexibla anslutningsrör i metallomspunnen Soft PEX®, anslutning 3/8</w:t>
      </w:r>
    </w:p>
    <w:p w14:paraId="33930366" w14:textId="3CFD5869" w:rsidR="001F687B" w:rsidRPr="00CF23D5" w:rsidRDefault="001F687B" w:rsidP="001F687B">
      <w:pPr>
        <w:pStyle w:val="indrag"/>
        <w:spacing w:after="120"/>
      </w:pPr>
      <w:r w:rsidRPr="00CF23D5">
        <w:t xml:space="preserve">Flöde </w:t>
      </w:r>
      <w:r w:rsidR="00D0746F">
        <w:t>4,</w:t>
      </w:r>
      <w:r w:rsidR="00474804">
        <w:t>5</w:t>
      </w:r>
      <w:r w:rsidR="00CE19BA" w:rsidRPr="00CF23D5">
        <w:t xml:space="preserve"> l</w:t>
      </w:r>
      <w:r w:rsidRPr="00CF23D5">
        <w:t>/min vid 3 bar</w:t>
      </w:r>
    </w:p>
    <w:p w14:paraId="29F62344" w14:textId="77777777" w:rsidR="001F687B" w:rsidRPr="00CF23D5" w:rsidRDefault="001F687B" w:rsidP="001F687B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272B8F95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4B027B2" w14:textId="77777777" w:rsidR="001F687B" w:rsidRPr="00CF23D5" w:rsidRDefault="001F687B" w:rsidP="001F687B">
      <w:pPr>
        <w:pStyle w:val="indrag"/>
        <w:spacing w:after="120"/>
      </w:pPr>
      <w:r w:rsidRPr="00CF23D5">
        <w:t>Blyfri</w:t>
      </w:r>
    </w:p>
    <w:p w14:paraId="14EFA7D7" w14:textId="77777777" w:rsidR="001F687B" w:rsidRPr="00CF23D5" w:rsidRDefault="001F687B" w:rsidP="001F687B">
      <w:pPr>
        <w:pStyle w:val="indrag"/>
        <w:spacing w:after="120"/>
        <w:ind w:left="0"/>
      </w:pPr>
    </w:p>
    <w:p w14:paraId="4906A438" w14:textId="1EF3B1B9" w:rsidR="001F687B" w:rsidRPr="00CF23D5" w:rsidRDefault="001F687B" w:rsidP="001F687B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 5l/min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333020     </w:t>
      </w:r>
      <w:r w:rsidRPr="00CF23D5">
        <w:tab/>
        <w:t xml:space="preserve">RSK 827 58 45 </w:t>
      </w:r>
    </w:p>
    <w:p w14:paraId="53C10489" w14:textId="77777777" w:rsidR="001F1C05" w:rsidRDefault="001F1C05" w:rsidP="00A313D5">
      <w:pPr>
        <w:pStyle w:val="indrag"/>
        <w:ind w:left="0"/>
      </w:pPr>
    </w:p>
    <w:p w14:paraId="3F54FEF9" w14:textId="77777777" w:rsidR="00355ADD" w:rsidRDefault="00355ADD" w:rsidP="00A313D5">
      <w:pPr>
        <w:pStyle w:val="indrag"/>
        <w:ind w:left="0"/>
      </w:pPr>
    </w:p>
    <w:p w14:paraId="68C0B170" w14:textId="77777777" w:rsidR="00355ADD" w:rsidRDefault="00355ADD" w:rsidP="00A313D5">
      <w:pPr>
        <w:pStyle w:val="indrag"/>
        <w:ind w:left="0"/>
      </w:pPr>
    </w:p>
    <w:p w14:paraId="6C675A06" w14:textId="77777777" w:rsidR="00355ADD" w:rsidRDefault="00355ADD" w:rsidP="00A313D5">
      <w:pPr>
        <w:pStyle w:val="indrag"/>
        <w:ind w:left="0"/>
      </w:pPr>
    </w:p>
    <w:p w14:paraId="2D3844A9" w14:textId="77777777" w:rsidR="001F1C05" w:rsidRDefault="001F1C05" w:rsidP="001F1C05">
      <w:pPr>
        <w:pStyle w:val="indrag"/>
      </w:pPr>
    </w:p>
    <w:p w14:paraId="55FFBD3E" w14:textId="2213669C" w:rsidR="00110C2C" w:rsidRPr="00F12E3C" w:rsidRDefault="001F687B" w:rsidP="00110C2C">
      <w:pPr>
        <w:pStyle w:val="Rubrik-Sakvara11"/>
        <w:ind w:left="1304" w:hanging="1304"/>
        <w:rPr>
          <w:u w:val="none"/>
        </w:rPr>
      </w:pPr>
      <w:r w:rsidRPr="00F12E3C">
        <w:lastRenderedPageBreak/>
        <w:t xml:space="preserve">BL </w:t>
      </w:r>
      <w:r w:rsidR="00F12E3C" w:rsidRPr="00F12E3C">
        <w:t>2</w:t>
      </w:r>
      <w:r w:rsidR="00997324">
        <w:t>3</w:t>
      </w:r>
      <w:r w:rsidRPr="00F12E3C">
        <w:rPr>
          <w:u w:val="none"/>
        </w:rPr>
        <w:tab/>
        <w:t>TVÄTTSTÄLLSBLANDARE MORA MMIX II med</w:t>
      </w:r>
    </w:p>
    <w:p w14:paraId="435089C5" w14:textId="4F0BCAD0" w:rsidR="001F687B" w:rsidRPr="00F12E3C" w:rsidRDefault="00110C2C" w:rsidP="00110C2C">
      <w:pPr>
        <w:pStyle w:val="Rubrik-Sakvara11"/>
        <w:ind w:left="1304" w:hanging="1304"/>
        <w:rPr>
          <w:u w:val="none"/>
        </w:rPr>
      </w:pPr>
      <w:r w:rsidRPr="00F12E3C">
        <w:rPr>
          <w:u w:val="none"/>
        </w:rPr>
        <w:tab/>
      </w:r>
      <w:r w:rsidR="001F687B" w:rsidRPr="00F12E3C">
        <w:rPr>
          <w:u w:val="none"/>
        </w:rPr>
        <w:t xml:space="preserve"> </w:t>
      </w:r>
      <w:r w:rsidRPr="00F12E3C">
        <w:rPr>
          <w:u w:val="none"/>
        </w:rPr>
        <w:t>PUSH-DOWN VENTIL</w:t>
      </w:r>
    </w:p>
    <w:p w14:paraId="03C23245" w14:textId="77777777" w:rsidR="001F687B" w:rsidRPr="00F12E3C" w:rsidRDefault="001F687B" w:rsidP="001F687B">
      <w:pPr>
        <w:pStyle w:val="indrag"/>
        <w:ind w:right="850"/>
      </w:pPr>
    </w:p>
    <w:p w14:paraId="4C0F4387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Blandaren skall vara försedd med följande egenskaper:</w:t>
      </w:r>
    </w:p>
    <w:p w14:paraId="7233CCAA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Med push down-ventil</w:t>
      </w:r>
    </w:p>
    <w:p w14:paraId="59472724" w14:textId="7C29FF4B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Mjukstängning med keramisk tätning</w:t>
      </w:r>
    </w:p>
    <w:p w14:paraId="19B582DF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 xml:space="preserve">Omställbar flödesbegränsning och temperaturspärr </w:t>
      </w:r>
    </w:p>
    <w:p w14:paraId="636A6E71" w14:textId="77777777" w:rsidR="001F687B" w:rsidRPr="00F12E3C" w:rsidRDefault="001F687B" w:rsidP="001F687B">
      <w:pPr>
        <w:pStyle w:val="indrag"/>
        <w:spacing w:after="120"/>
      </w:pPr>
      <w:r w:rsidRPr="00F12E3C">
        <w:t>Flexibla anslutningsrör i metallomspunnen Soft PEX®, anslutning 3/8</w:t>
      </w:r>
    </w:p>
    <w:p w14:paraId="051BBF32" w14:textId="0ED37433" w:rsidR="001F687B" w:rsidRPr="00F12E3C" w:rsidRDefault="001F687B" w:rsidP="001F687B">
      <w:pPr>
        <w:pStyle w:val="indrag"/>
        <w:spacing w:after="120"/>
      </w:pPr>
      <w:r w:rsidRPr="00F12E3C">
        <w:t xml:space="preserve">Flöde </w:t>
      </w:r>
      <w:r w:rsidR="00D0746F">
        <w:t>4,5</w:t>
      </w:r>
      <w:r w:rsidRPr="00F12E3C">
        <w:t xml:space="preserve"> l/min vid 3 bar</w:t>
      </w:r>
    </w:p>
    <w:p w14:paraId="148281FC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>Uppfyller EU-taxonomin avseende vattenflöde</w:t>
      </w:r>
    </w:p>
    <w:p w14:paraId="4D3021B7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FF756DE" w14:textId="77777777" w:rsidR="001F687B" w:rsidRPr="00F12E3C" w:rsidRDefault="001F687B" w:rsidP="001F687B">
      <w:pPr>
        <w:pStyle w:val="indrag"/>
        <w:spacing w:after="120"/>
      </w:pPr>
      <w:r w:rsidRPr="00F12E3C">
        <w:t>Blyfri</w:t>
      </w:r>
    </w:p>
    <w:p w14:paraId="3ECC4051" w14:textId="77777777" w:rsidR="001F687B" w:rsidRPr="00F12E3C" w:rsidRDefault="001F687B" w:rsidP="001F687B">
      <w:pPr>
        <w:pStyle w:val="indrag"/>
        <w:spacing w:after="120"/>
        <w:ind w:left="0"/>
      </w:pPr>
    </w:p>
    <w:p w14:paraId="60AA4387" w14:textId="3F76B985" w:rsidR="001F1C05" w:rsidRPr="00F12E3C" w:rsidRDefault="001F687B" w:rsidP="00FF7A4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F12E3C">
        <w:tab/>
      </w:r>
      <w:bookmarkStart w:id="25" w:name="_Hlk161816506"/>
      <w:r w:rsidRPr="00F12E3C">
        <w:t xml:space="preserve">Krom </w:t>
      </w:r>
      <w:r w:rsidRPr="00F12E3C">
        <w:tab/>
      </w:r>
      <w:r w:rsidRPr="00F12E3C">
        <w:tab/>
      </w:r>
      <w:r w:rsidR="00CE19BA">
        <w:t>Art nr</w:t>
      </w:r>
      <w:r w:rsidRPr="00F12E3C">
        <w:t xml:space="preserve"> 333070     </w:t>
      </w:r>
      <w:r w:rsidRPr="00F12E3C">
        <w:tab/>
        <w:t>RSK 827 58 46</w:t>
      </w:r>
      <w:bookmarkEnd w:id="25"/>
    </w:p>
    <w:p w14:paraId="760E51B3" w14:textId="77777777" w:rsidR="001F1C05" w:rsidRPr="00F12E3C" w:rsidRDefault="001F1C05" w:rsidP="001F1C05">
      <w:pPr>
        <w:pStyle w:val="indrag"/>
      </w:pPr>
    </w:p>
    <w:p w14:paraId="1223BD9E" w14:textId="77777777" w:rsidR="001F1C05" w:rsidRPr="00F12E3C" w:rsidRDefault="001F1C05" w:rsidP="001F1C05">
      <w:pPr>
        <w:pStyle w:val="indrag"/>
      </w:pPr>
    </w:p>
    <w:p w14:paraId="06387767" w14:textId="02805D05" w:rsidR="001F687B" w:rsidRPr="00F12E3C" w:rsidRDefault="001F687B" w:rsidP="001F687B">
      <w:pPr>
        <w:pStyle w:val="Rubrik-Sakvara11"/>
        <w:ind w:left="1304" w:hanging="1304"/>
        <w:rPr>
          <w:u w:val="none"/>
        </w:rPr>
      </w:pPr>
      <w:bookmarkStart w:id="26" w:name="_Hlk161815999"/>
      <w:r w:rsidRPr="00F12E3C">
        <w:t xml:space="preserve">BL </w:t>
      </w:r>
      <w:r w:rsidR="009C7318" w:rsidRPr="00F12E3C">
        <w:t>2</w:t>
      </w:r>
      <w:r w:rsidR="00997324">
        <w:t>4</w:t>
      </w:r>
      <w:r w:rsidRPr="00F12E3C">
        <w:rPr>
          <w:u w:val="none"/>
        </w:rPr>
        <w:tab/>
        <w:t>TVÄTTSTÄLLSBLANDARE MORA MMIX II med DISKMASKINSAVSTÄNGNING</w:t>
      </w:r>
    </w:p>
    <w:p w14:paraId="3F495A73" w14:textId="77777777" w:rsidR="001F687B" w:rsidRPr="00F12E3C" w:rsidRDefault="001F687B" w:rsidP="001F687B">
      <w:pPr>
        <w:pStyle w:val="indrag"/>
        <w:ind w:right="850"/>
      </w:pPr>
    </w:p>
    <w:p w14:paraId="7C1FB1CF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Blandaren skall vara försedd med följande egenskaper:</w:t>
      </w:r>
    </w:p>
    <w:p w14:paraId="3F9C50D5" w14:textId="77777777" w:rsidR="00131A11" w:rsidRPr="00F12E3C" w:rsidRDefault="001F687B" w:rsidP="001F687B">
      <w:pPr>
        <w:pStyle w:val="indrag"/>
        <w:spacing w:line="360" w:lineRule="auto"/>
        <w:ind w:right="850"/>
      </w:pPr>
      <w:r w:rsidRPr="00F12E3C">
        <w:t>Med diskmaskinsavstängning. Omställbar mellan KV och VV, inställd på KV</w:t>
      </w:r>
    </w:p>
    <w:p w14:paraId="6BFF8FD1" w14:textId="1232BD7E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Mjukstängning med keramisk tätning</w:t>
      </w:r>
    </w:p>
    <w:p w14:paraId="463D468D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 xml:space="preserve">Omställbar flödesbegränsning och temperaturspärr </w:t>
      </w:r>
    </w:p>
    <w:p w14:paraId="37C8725B" w14:textId="77777777" w:rsidR="001F687B" w:rsidRPr="00F12E3C" w:rsidRDefault="001F687B" w:rsidP="001F687B">
      <w:pPr>
        <w:pStyle w:val="indrag"/>
        <w:spacing w:after="120"/>
      </w:pPr>
      <w:r w:rsidRPr="00F12E3C">
        <w:t>Flexibla anslutningsrör i metallomspunnen Soft PEX®, anslutning 3/8</w:t>
      </w:r>
    </w:p>
    <w:p w14:paraId="276D4203" w14:textId="2BE3E36D" w:rsidR="00131A11" w:rsidRPr="00F12E3C" w:rsidRDefault="00131A11" w:rsidP="001F687B">
      <w:pPr>
        <w:pStyle w:val="indrag"/>
        <w:spacing w:after="120"/>
      </w:pPr>
      <w:r w:rsidRPr="00F12E3C">
        <w:t>Svängbar pip 110°</w:t>
      </w:r>
    </w:p>
    <w:p w14:paraId="57BDB052" w14:textId="2BB29A72" w:rsidR="00131A11" w:rsidRPr="00F12E3C" w:rsidRDefault="00131A11" w:rsidP="001F687B">
      <w:pPr>
        <w:pStyle w:val="indrag"/>
        <w:spacing w:after="120"/>
      </w:pPr>
      <w:r w:rsidRPr="00F12E3C">
        <w:t>Med diskmaskinsavstängning. Omställbar mellan KV och VV, inställd på KV</w:t>
      </w:r>
    </w:p>
    <w:p w14:paraId="1FD7CC73" w14:textId="189E18EE" w:rsidR="001F687B" w:rsidRPr="00F12E3C" w:rsidRDefault="001F687B" w:rsidP="001F687B">
      <w:pPr>
        <w:pStyle w:val="indrag"/>
        <w:spacing w:after="120"/>
      </w:pPr>
      <w:r w:rsidRPr="00F12E3C">
        <w:t>Flöde</w:t>
      </w:r>
      <w:r w:rsidR="00A80647" w:rsidRPr="00F12E3C">
        <w:t xml:space="preserve"> </w:t>
      </w:r>
      <w:r w:rsidR="00D0746F">
        <w:t>4,5</w:t>
      </w:r>
      <w:r w:rsidRPr="00F12E3C">
        <w:t xml:space="preserve"> l/min vid 3 bar</w:t>
      </w:r>
    </w:p>
    <w:p w14:paraId="34CB24E1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>Uppfyller EU-taxonomin avseende vattenflöde</w:t>
      </w:r>
    </w:p>
    <w:p w14:paraId="4A8A5A79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D1FD684" w14:textId="77777777" w:rsidR="001F687B" w:rsidRPr="00F12E3C" w:rsidRDefault="001F687B" w:rsidP="001F687B">
      <w:pPr>
        <w:pStyle w:val="indrag"/>
        <w:spacing w:after="120"/>
      </w:pPr>
      <w:r w:rsidRPr="00F12E3C">
        <w:t>Blyfri</w:t>
      </w:r>
    </w:p>
    <w:p w14:paraId="3975614B" w14:textId="77777777" w:rsidR="001F687B" w:rsidRPr="00F12E3C" w:rsidRDefault="001F687B" w:rsidP="001F687B">
      <w:pPr>
        <w:pStyle w:val="indrag"/>
        <w:spacing w:after="120"/>
        <w:ind w:left="0"/>
      </w:pPr>
    </w:p>
    <w:p w14:paraId="67223DD4" w14:textId="57C7DE90" w:rsidR="001F687B" w:rsidRPr="001F1C05" w:rsidRDefault="001F687B" w:rsidP="001F687B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  <w:r w:rsidRPr="00F12E3C">
        <w:tab/>
        <w:t>Krom</w:t>
      </w:r>
      <w:r w:rsidRPr="00F12E3C">
        <w:tab/>
      </w:r>
      <w:r w:rsidRPr="00F12E3C">
        <w:tab/>
      </w:r>
      <w:r w:rsidR="00CE19BA">
        <w:t>Art nr</w:t>
      </w:r>
      <w:r w:rsidRPr="00F12E3C">
        <w:t xml:space="preserve"> 333086     </w:t>
      </w:r>
      <w:r w:rsidRPr="00F12E3C">
        <w:tab/>
        <w:t xml:space="preserve">RSK 827 </w:t>
      </w:r>
      <w:r w:rsidRPr="00355ADD">
        <w:t xml:space="preserve">58 </w:t>
      </w:r>
      <w:r w:rsidR="00131A11" w:rsidRPr="00355ADD">
        <w:t>4</w:t>
      </w:r>
      <w:r w:rsidR="00110C2C" w:rsidRPr="00355ADD">
        <w:t>7</w:t>
      </w:r>
      <w:r w:rsidRPr="00355ADD">
        <w:t xml:space="preserve"> </w:t>
      </w:r>
    </w:p>
    <w:bookmarkEnd w:id="26"/>
    <w:p w14:paraId="1E449897" w14:textId="77777777" w:rsidR="0029793D" w:rsidRDefault="0029793D" w:rsidP="001F1C05">
      <w:pPr>
        <w:pStyle w:val="indrag"/>
      </w:pPr>
    </w:p>
    <w:p w14:paraId="058E89A6" w14:textId="77777777" w:rsidR="0029793D" w:rsidRDefault="0029793D" w:rsidP="001F1C05">
      <w:pPr>
        <w:pStyle w:val="indrag"/>
      </w:pPr>
    </w:p>
    <w:p w14:paraId="3F182C5D" w14:textId="0CA4393E" w:rsidR="00131A11" w:rsidRPr="00355ADD" w:rsidRDefault="00131A11" w:rsidP="00131A11">
      <w:pPr>
        <w:pStyle w:val="Rubrik-Sakvara11"/>
        <w:ind w:left="1304" w:hanging="1304"/>
        <w:rPr>
          <w:u w:val="none"/>
        </w:rPr>
      </w:pPr>
      <w:r w:rsidRPr="00355ADD">
        <w:lastRenderedPageBreak/>
        <w:t>BL 2</w:t>
      </w:r>
      <w:r w:rsidR="00997324">
        <w:t>5</w:t>
      </w:r>
      <w:r w:rsidRPr="00355ADD">
        <w:rPr>
          <w:u w:val="none"/>
        </w:rPr>
        <w:tab/>
        <w:t>TVÄTTSTÄLLSBLANDARE MORA MMIX II med DISKMASKINSAVSTÄNGNING &amp; SIDOHANDDUSCH</w:t>
      </w:r>
    </w:p>
    <w:p w14:paraId="1D6ABBBC" w14:textId="77777777" w:rsidR="00131A11" w:rsidRPr="00355ADD" w:rsidRDefault="00131A11" w:rsidP="00131A11">
      <w:pPr>
        <w:pStyle w:val="indrag"/>
        <w:ind w:right="850"/>
      </w:pPr>
    </w:p>
    <w:p w14:paraId="22B0EDDF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Blandaren skall vara försedd med följande egenskaper:</w:t>
      </w:r>
    </w:p>
    <w:p w14:paraId="67FEA12E" w14:textId="72CEB354" w:rsidR="00110C2C" w:rsidRPr="00355ADD" w:rsidRDefault="00110C2C" w:rsidP="00131A11">
      <w:pPr>
        <w:pStyle w:val="indrag"/>
        <w:spacing w:line="360" w:lineRule="auto"/>
        <w:ind w:right="850"/>
      </w:pPr>
      <w:r w:rsidRPr="00355ADD">
        <w:t>Självstängande handdusch, slang 1500 mm och upphängare</w:t>
      </w:r>
    </w:p>
    <w:p w14:paraId="78A23DEE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Med diskmaskinsavstängning. Omställbar mellan KV och VV, inställd på KV</w:t>
      </w:r>
    </w:p>
    <w:p w14:paraId="032EBCF7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313F99E" w14:textId="77777777" w:rsidR="00131A11" w:rsidRPr="00355ADD" w:rsidRDefault="00131A11" w:rsidP="00131A11">
      <w:pPr>
        <w:pStyle w:val="indrag"/>
        <w:spacing w:after="120"/>
        <w:ind w:left="0"/>
      </w:pPr>
      <w:r w:rsidRPr="00355ADD">
        <w:tab/>
        <w:t xml:space="preserve">Omställbar flödesbegränsning och temperaturspärr </w:t>
      </w:r>
    </w:p>
    <w:p w14:paraId="205BEA7C" w14:textId="77777777" w:rsidR="00131A11" w:rsidRPr="00355ADD" w:rsidRDefault="00131A11" w:rsidP="00131A11">
      <w:pPr>
        <w:pStyle w:val="indrag"/>
        <w:spacing w:after="120"/>
      </w:pPr>
      <w:r w:rsidRPr="00355ADD">
        <w:t>Flexibla anslutningsrör i metallomspunnen Soft PEX®, anslutning 3/8</w:t>
      </w:r>
    </w:p>
    <w:p w14:paraId="013F577D" w14:textId="77777777" w:rsidR="00131A11" w:rsidRPr="00355ADD" w:rsidRDefault="00131A11" w:rsidP="00131A11">
      <w:pPr>
        <w:pStyle w:val="indrag"/>
        <w:spacing w:after="120"/>
      </w:pPr>
      <w:r w:rsidRPr="00355ADD">
        <w:t>Svängbar pip 110°</w:t>
      </w:r>
    </w:p>
    <w:p w14:paraId="760C11FA" w14:textId="77777777" w:rsidR="00131A11" w:rsidRPr="00355ADD" w:rsidRDefault="00131A11" w:rsidP="00131A11">
      <w:pPr>
        <w:pStyle w:val="indrag"/>
        <w:spacing w:after="120"/>
      </w:pPr>
      <w:r w:rsidRPr="00355ADD">
        <w:t>Med diskmaskinsavstängning. Omställbar mellan KV och VV, inställd på KV</w:t>
      </w:r>
    </w:p>
    <w:p w14:paraId="481A8D2C" w14:textId="2137DE05" w:rsidR="00131A11" w:rsidRPr="00355ADD" w:rsidRDefault="00131A11" w:rsidP="00131A11">
      <w:pPr>
        <w:pStyle w:val="indrag"/>
        <w:spacing w:after="120"/>
      </w:pPr>
      <w:r w:rsidRPr="00355ADD">
        <w:t xml:space="preserve">Flöde </w:t>
      </w:r>
      <w:r w:rsidR="00D0746F">
        <w:t>4,</w:t>
      </w:r>
      <w:r w:rsidRPr="00355ADD">
        <w:t>5 l/min vid 3 bar</w:t>
      </w:r>
    </w:p>
    <w:p w14:paraId="3DA69ED6" w14:textId="77777777" w:rsidR="00131A11" w:rsidRPr="00355ADD" w:rsidRDefault="00131A11" w:rsidP="00131A11">
      <w:pPr>
        <w:pStyle w:val="indrag"/>
        <w:spacing w:after="120"/>
        <w:ind w:left="0"/>
      </w:pPr>
      <w:r w:rsidRPr="00355ADD">
        <w:tab/>
        <w:t>Uppfyller EU-taxonomin avseende vattenflöde</w:t>
      </w:r>
    </w:p>
    <w:p w14:paraId="38BDAA80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70394508" w14:textId="77777777" w:rsidR="00131A11" w:rsidRPr="00355ADD" w:rsidRDefault="00131A11" w:rsidP="00131A11">
      <w:pPr>
        <w:pStyle w:val="indrag"/>
        <w:spacing w:after="120"/>
      </w:pPr>
      <w:r w:rsidRPr="00355ADD">
        <w:t>Blyfri</w:t>
      </w:r>
    </w:p>
    <w:p w14:paraId="601A4947" w14:textId="77777777" w:rsidR="00131A11" w:rsidRPr="00355ADD" w:rsidRDefault="00131A11" w:rsidP="00131A11">
      <w:pPr>
        <w:pStyle w:val="indrag"/>
        <w:spacing w:after="120"/>
        <w:ind w:left="0"/>
      </w:pPr>
    </w:p>
    <w:p w14:paraId="5D739306" w14:textId="2EECF727" w:rsidR="00131A11" w:rsidRPr="00355ADD" w:rsidRDefault="00131A11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55ADD">
        <w:tab/>
        <w:t>Krom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33308</w:t>
      </w:r>
      <w:r w:rsidR="00110C2C" w:rsidRPr="00355ADD">
        <w:t>7</w:t>
      </w:r>
      <w:r w:rsidRPr="00355ADD">
        <w:t xml:space="preserve">    </w:t>
      </w:r>
      <w:r w:rsidRPr="00355ADD">
        <w:tab/>
        <w:t xml:space="preserve">RSK 827 58 48 </w:t>
      </w: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7" w:name="_Toc162265452"/>
      <w:r w:rsidRPr="0057284F">
        <w:rPr>
          <w:color w:val="808080"/>
        </w:rPr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7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68DD8BFF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997324">
        <w:t>6</w:t>
      </w:r>
      <w:r w:rsidRPr="00355ADD">
        <w:rPr>
          <w:u w:val="none"/>
        </w:rPr>
        <w:tab/>
        <w:t>KÖKSBLANDARE Mora MMIX II</w:t>
      </w:r>
      <w:r w:rsidR="0060777F" w:rsidRPr="00355ADD">
        <w:rPr>
          <w:u w:val="none"/>
        </w:rPr>
        <w:t xml:space="preserve"> STYLE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52EC92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77777777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601CC95F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Pr="00355ADD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5F42C278" w14:textId="5FAF37A9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99CFD5A" w14:textId="77777777" w:rsidR="00D0746F" w:rsidRDefault="00355ADD" w:rsidP="00D0746F">
      <w:pPr>
        <w:pStyle w:val="indrag"/>
        <w:spacing w:after="120"/>
      </w:pPr>
      <w:r w:rsidRPr="00355ADD">
        <w:t>Blyfri</w:t>
      </w:r>
    </w:p>
    <w:p w14:paraId="0AA616F9" w14:textId="77777777" w:rsidR="00D0746F" w:rsidRDefault="00D0746F" w:rsidP="00D0746F">
      <w:pPr>
        <w:pStyle w:val="indrag"/>
        <w:spacing w:after="120"/>
      </w:pPr>
    </w:p>
    <w:p w14:paraId="458A6F72" w14:textId="7995F9CC" w:rsidR="00131A11" w:rsidRPr="00355ADD" w:rsidRDefault="00A54221" w:rsidP="00D0746F">
      <w:pPr>
        <w:pStyle w:val="indrag"/>
        <w:spacing w:after="120"/>
      </w:pPr>
      <w:r w:rsidRPr="00355ADD"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F03189" w:rsidRPr="00355ADD">
        <w:t>2001</w:t>
      </w:r>
      <w:r w:rsidRPr="00355ADD">
        <w:t xml:space="preserve">     </w:t>
      </w:r>
      <w:r w:rsidRPr="00355ADD">
        <w:tab/>
        <w:t>RSK 8</w:t>
      </w:r>
      <w:r w:rsidR="00F03189" w:rsidRPr="00355ADD">
        <w:t>31 21 55</w:t>
      </w:r>
    </w:p>
    <w:p w14:paraId="0728515D" w14:textId="77777777" w:rsidR="00131A11" w:rsidRDefault="00131A11" w:rsidP="001F1C05">
      <w:pPr>
        <w:pStyle w:val="indrag"/>
      </w:pPr>
    </w:p>
    <w:p w14:paraId="1C78FFB7" w14:textId="2E436E79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997324">
        <w:t>7</w:t>
      </w:r>
      <w:r w:rsidRPr="00355ADD">
        <w:rPr>
          <w:u w:val="none"/>
        </w:rPr>
        <w:tab/>
        <w:t xml:space="preserve">KÖKSBLANDARE Mora MMIX II </w:t>
      </w:r>
      <w:r w:rsidR="0060777F" w:rsidRPr="00355ADD">
        <w:rPr>
          <w:u w:val="none"/>
        </w:rPr>
        <w:t xml:space="preserve">STYLE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23357B8E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7777777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2CD801B9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Pr="00355ADD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2BAC2AFB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1E08A767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100B56AB" w14:textId="77777777" w:rsidR="00355ADD" w:rsidRPr="00355ADD" w:rsidRDefault="00355ADD" w:rsidP="00F03189">
      <w:pPr>
        <w:pStyle w:val="indrag"/>
        <w:spacing w:after="120"/>
      </w:pPr>
    </w:p>
    <w:p w14:paraId="5DD545DB" w14:textId="0BA52A3D" w:rsidR="00F03189" w:rsidRPr="00355ADD" w:rsidRDefault="00355ADD" w:rsidP="00F03189">
      <w:pPr>
        <w:pStyle w:val="Bomb"/>
        <w:numPr>
          <w:ilvl w:val="0"/>
          <w:numId w:val="0"/>
        </w:numPr>
        <w:ind w:right="0"/>
      </w:pPr>
      <w:r>
        <w:tab/>
      </w:r>
    </w:p>
    <w:p w14:paraId="5AE142DA" w14:textId="7AC46FD8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</w:t>
      </w:r>
      <w:r w:rsidR="002242CD" w:rsidRPr="00355ADD">
        <w:t>021</w:t>
      </w:r>
      <w:r w:rsidRPr="00355ADD">
        <w:t xml:space="preserve">     </w:t>
      </w:r>
      <w:r w:rsidRPr="00355ADD">
        <w:tab/>
        <w:t>RSK 831 21 5</w:t>
      </w:r>
      <w:r w:rsidR="002242CD" w:rsidRPr="00355ADD">
        <w:t>6</w:t>
      </w:r>
    </w:p>
    <w:p w14:paraId="268144B0" w14:textId="77777777" w:rsidR="00A54221" w:rsidRPr="00355ADD" w:rsidRDefault="00A54221" w:rsidP="001F1C05">
      <w:pPr>
        <w:pStyle w:val="indrag"/>
      </w:pPr>
    </w:p>
    <w:p w14:paraId="0806F67E" w14:textId="39BF48D6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997324">
        <w:t>8</w:t>
      </w:r>
      <w:r w:rsidRPr="00355ADD">
        <w:rPr>
          <w:u w:val="none"/>
        </w:rPr>
        <w:tab/>
        <w:t>KÖKSBLANDARE Mora MMIX II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6D5A3C19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77777777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6AF6D969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06F9BA60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AF1C699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363E3130" w14:textId="77777777" w:rsidR="00355ADD" w:rsidRPr="00355ADD" w:rsidRDefault="00355ADD" w:rsidP="00AD30D7">
      <w:pPr>
        <w:pStyle w:val="indrag"/>
        <w:spacing w:after="120"/>
      </w:pP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6FDB3B37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332051     </w:t>
      </w:r>
      <w:r w:rsidRPr="00355ADD">
        <w:tab/>
        <w:t>RSK 831 21 5</w:t>
      </w:r>
    </w:p>
    <w:p w14:paraId="1D050350" w14:textId="77777777" w:rsidR="00AD30D7" w:rsidRDefault="00AD30D7" w:rsidP="00AD30D7">
      <w:pPr>
        <w:pStyle w:val="indrag"/>
      </w:pP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6C800EDE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997324">
        <w:t>9</w:t>
      </w:r>
      <w:r w:rsidRPr="00355ADD">
        <w:rPr>
          <w:u w:val="none"/>
        </w:rPr>
        <w:tab/>
        <w:t>KÖKSBLANDARE Mora MMIX II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3446D2DD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77777777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564779CE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356FAA86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51580EB4" w14:textId="383241BF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486B3B61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332071     </w:t>
      </w:r>
      <w:r w:rsidRPr="00355ADD">
        <w:tab/>
        <w:t>RSK 831 21 58</w:t>
      </w:r>
    </w:p>
    <w:p w14:paraId="1EE57128" w14:textId="77777777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78A01B13" w14:textId="5BE25DBD" w:rsidR="005226A7" w:rsidRPr="00355ADD" w:rsidRDefault="005226A7" w:rsidP="005226A7">
      <w:pPr>
        <w:pStyle w:val="Rubrik-Sakvara11"/>
        <w:ind w:left="1304" w:hanging="1304"/>
        <w:rPr>
          <w:u w:val="none"/>
        </w:rPr>
      </w:pPr>
      <w:bookmarkStart w:id="28" w:name="_Hlk179284277"/>
      <w:r w:rsidRPr="00355ADD">
        <w:t xml:space="preserve">BL </w:t>
      </w:r>
      <w:r w:rsidR="00997324">
        <w:t>30</w:t>
      </w:r>
      <w:r w:rsidRPr="00355ADD">
        <w:rPr>
          <w:u w:val="none"/>
        </w:rPr>
        <w:tab/>
        <w:t>KÖKSBLANDARE Mora MMIX II SOFT</w:t>
      </w:r>
    </w:p>
    <w:p w14:paraId="313BA52F" w14:textId="77777777" w:rsidR="005226A7" w:rsidRPr="00355ADD" w:rsidRDefault="005226A7" w:rsidP="005226A7">
      <w:pPr>
        <w:pStyle w:val="indrag"/>
        <w:ind w:right="850"/>
      </w:pPr>
    </w:p>
    <w:p w14:paraId="583CCA86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F325757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94D6438" w14:textId="77777777" w:rsidR="005226A7" w:rsidRPr="00355ADD" w:rsidRDefault="005226A7" w:rsidP="005226A7">
      <w:pPr>
        <w:pStyle w:val="indrag"/>
        <w:spacing w:after="120"/>
      </w:pPr>
      <w:r w:rsidRPr="00355ADD">
        <w:t>Omställbar flödesbegränsning och temperaturspärr</w:t>
      </w:r>
    </w:p>
    <w:p w14:paraId="690A9A59" w14:textId="77777777" w:rsidR="005226A7" w:rsidRPr="00355ADD" w:rsidRDefault="005226A7" w:rsidP="005226A7">
      <w:pPr>
        <w:pStyle w:val="indrag"/>
        <w:spacing w:after="120"/>
      </w:pPr>
      <w:r w:rsidRPr="00355ADD">
        <w:t>Flexibla anslutningsrör i metallomspunnen Soft PEX®, anslutning 3/8</w:t>
      </w:r>
    </w:p>
    <w:p w14:paraId="56D038A6" w14:textId="7777777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1A1CDD" w14:textId="44B10AA5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3DD1F49F" w14:textId="77777777" w:rsidR="005226A7" w:rsidRPr="00355ADD" w:rsidRDefault="005226A7" w:rsidP="005226A7">
      <w:pPr>
        <w:pStyle w:val="indrag"/>
        <w:spacing w:after="120"/>
      </w:pPr>
      <w:r w:rsidRPr="00355ADD">
        <w:t xml:space="preserve">Uppfyller EU-taxonomin avseende vattenflöde </w:t>
      </w:r>
    </w:p>
    <w:p w14:paraId="17EDB29F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1F9C9DE1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2E24FAC" w14:textId="11E22A84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332101     </w:t>
      </w:r>
      <w:r w:rsidRPr="00355ADD">
        <w:tab/>
        <w:t>RSK 831 21 59</w:t>
      </w:r>
    </w:p>
    <w:bookmarkEnd w:id="28"/>
    <w:p w14:paraId="7A901228" w14:textId="3D51520B" w:rsidR="00D645EA" w:rsidRPr="0071084C" w:rsidRDefault="00D645EA" w:rsidP="00D645EA">
      <w:pPr>
        <w:pStyle w:val="Rubrik-Sakvara11"/>
        <w:ind w:left="1304" w:hanging="1304"/>
        <w:rPr>
          <w:u w:val="none"/>
        </w:rPr>
      </w:pPr>
      <w:r w:rsidRPr="0071084C">
        <w:lastRenderedPageBreak/>
        <w:t xml:space="preserve">BL </w:t>
      </w:r>
      <w:r w:rsidR="00A41CBD">
        <w:t>3</w:t>
      </w:r>
      <w:r w:rsidR="00997324">
        <w:t>1</w:t>
      </w:r>
      <w:r w:rsidRPr="0071084C">
        <w:rPr>
          <w:u w:val="none"/>
        </w:rPr>
        <w:tab/>
        <w:t xml:space="preserve">KÖKSBLANDARE Mora MMIX II SOFT </w:t>
      </w:r>
      <w:r w:rsidR="00581ED3" w:rsidRPr="0071084C">
        <w:rPr>
          <w:u w:val="none"/>
        </w:rPr>
        <w:t>- ENERGIKLASS A</w:t>
      </w:r>
    </w:p>
    <w:p w14:paraId="04157A93" w14:textId="77777777" w:rsidR="00D645EA" w:rsidRPr="0071084C" w:rsidRDefault="00D645EA" w:rsidP="00D645EA">
      <w:pPr>
        <w:pStyle w:val="indrag"/>
        <w:ind w:right="850"/>
      </w:pPr>
    </w:p>
    <w:p w14:paraId="470C1E90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 xml:space="preserve">Blandaren skall vara försedd med följande egenskaper: </w:t>
      </w:r>
    </w:p>
    <w:p w14:paraId="36FD46E4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Mjukstängning med keramisk tätning</w:t>
      </w:r>
    </w:p>
    <w:p w14:paraId="2D9564BB" w14:textId="77777777" w:rsidR="00D645EA" w:rsidRPr="0071084C" w:rsidRDefault="00D645EA" w:rsidP="00D645EA">
      <w:pPr>
        <w:pStyle w:val="indrag"/>
        <w:spacing w:after="120"/>
      </w:pPr>
      <w:r w:rsidRPr="0071084C">
        <w:t>Omställbar flödesbegränsning och temperaturspärr</w:t>
      </w:r>
    </w:p>
    <w:p w14:paraId="574633D9" w14:textId="77777777" w:rsidR="00D645EA" w:rsidRPr="0071084C" w:rsidRDefault="00D645EA" w:rsidP="00D645EA">
      <w:pPr>
        <w:pStyle w:val="indrag"/>
        <w:spacing w:after="120"/>
      </w:pPr>
      <w:r w:rsidRPr="0071084C">
        <w:t>Flexibla anslutningsrör i metallomspunnen Soft PEX®, anslutning 3/8</w:t>
      </w:r>
    </w:p>
    <w:p w14:paraId="3B3FE479" w14:textId="77777777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Svängbar pip 60°, 85°, 110° eller 360°</w:t>
      </w:r>
    </w:p>
    <w:p w14:paraId="1D2CCB3A" w14:textId="1F2478BA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Flöde 5,</w:t>
      </w:r>
      <w:r w:rsidR="0071084C" w:rsidRPr="0071084C">
        <w:rPr>
          <w:rFonts w:cs="Arial"/>
          <w:shd w:val="clear" w:color="auto" w:fill="FFFFFF"/>
        </w:rPr>
        <w:t>0</w:t>
      </w:r>
      <w:r w:rsidRPr="0071084C">
        <w:rPr>
          <w:rFonts w:cs="Arial"/>
          <w:shd w:val="clear" w:color="auto" w:fill="FFFFFF"/>
        </w:rPr>
        <w:t> l/min vid 3 bar</w:t>
      </w:r>
    </w:p>
    <w:p w14:paraId="5A7D3EAB" w14:textId="77777777" w:rsidR="00D645EA" w:rsidRPr="0071084C" w:rsidRDefault="00D645EA" w:rsidP="00D645EA">
      <w:pPr>
        <w:pStyle w:val="indrag"/>
        <w:spacing w:after="120"/>
      </w:pPr>
      <w:r w:rsidRPr="0071084C">
        <w:t xml:space="preserve">Uppfyller EU-taxonomin avseende vattenflöde </w:t>
      </w:r>
    </w:p>
    <w:p w14:paraId="11DA14B8" w14:textId="27FB0F54" w:rsidR="00D645EA" w:rsidRPr="0071084C" w:rsidRDefault="00D645EA" w:rsidP="00D645EA">
      <w:pPr>
        <w:pStyle w:val="indrag"/>
        <w:spacing w:after="120"/>
      </w:pPr>
      <w:r w:rsidRPr="0071084C">
        <w:t>Energiklass A enligt SS 820000:2020</w:t>
      </w:r>
    </w:p>
    <w:p w14:paraId="76598E36" w14:textId="77777777" w:rsidR="00D645EA" w:rsidRPr="0071084C" w:rsidRDefault="00D645EA" w:rsidP="00D645EA">
      <w:pPr>
        <w:pStyle w:val="indrag"/>
        <w:spacing w:after="120"/>
      </w:pPr>
      <w:r w:rsidRPr="0071084C">
        <w:t>Blyfri</w:t>
      </w:r>
    </w:p>
    <w:p w14:paraId="64B1B6BC" w14:textId="77777777" w:rsidR="00D645EA" w:rsidRPr="0071084C" w:rsidRDefault="00D645EA" w:rsidP="00D645EA">
      <w:pPr>
        <w:pStyle w:val="indrag"/>
        <w:spacing w:after="120"/>
      </w:pPr>
    </w:p>
    <w:p w14:paraId="10BC33B9" w14:textId="77777777" w:rsidR="00D645EA" w:rsidRPr="0071084C" w:rsidRDefault="00D645EA" w:rsidP="00D645EA">
      <w:pPr>
        <w:pStyle w:val="Bomb"/>
        <w:numPr>
          <w:ilvl w:val="0"/>
          <w:numId w:val="0"/>
        </w:numPr>
        <w:ind w:right="0"/>
      </w:pPr>
    </w:p>
    <w:p w14:paraId="1F19097D" w14:textId="5E650310" w:rsidR="00D645EA" w:rsidRPr="00355ADD" w:rsidRDefault="00D645EA" w:rsidP="00D645EA">
      <w:pPr>
        <w:pStyle w:val="Bomb"/>
        <w:numPr>
          <w:ilvl w:val="0"/>
          <w:numId w:val="0"/>
        </w:numPr>
        <w:ind w:right="0"/>
      </w:pPr>
      <w:r w:rsidRPr="0071084C">
        <w:tab/>
        <w:t xml:space="preserve">Krom </w:t>
      </w:r>
      <w:r w:rsidRPr="0071084C">
        <w:tab/>
      </w:r>
      <w:r w:rsidRPr="0071084C">
        <w:tab/>
        <w:t xml:space="preserve">Art nr 332105     </w:t>
      </w:r>
      <w:r w:rsidRPr="0071084C">
        <w:tab/>
        <w:t>RSK 831 23 21</w:t>
      </w:r>
    </w:p>
    <w:p w14:paraId="3B80ADC5" w14:textId="77777777" w:rsidR="00D645EA" w:rsidRDefault="00D645EA" w:rsidP="005226A7">
      <w:pPr>
        <w:pStyle w:val="Rubrik-Sakvara11"/>
        <w:ind w:left="1304" w:hanging="1304"/>
      </w:pPr>
    </w:p>
    <w:p w14:paraId="0E3F00C0" w14:textId="77777777" w:rsidR="00D645EA" w:rsidRDefault="00D645EA" w:rsidP="005226A7">
      <w:pPr>
        <w:pStyle w:val="Rubrik-Sakvara11"/>
        <w:ind w:left="1304" w:hanging="1304"/>
      </w:pPr>
    </w:p>
    <w:p w14:paraId="382324B5" w14:textId="77777777" w:rsidR="00D645EA" w:rsidRDefault="00D645EA" w:rsidP="00D645EA">
      <w:pPr>
        <w:pStyle w:val="Rubrik-Sakvara11"/>
        <w:ind w:left="0"/>
      </w:pPr>
    </w:p>
    <w:p w14:paraId="475A6272" w14:textId="77777777" w:rsidR="00D645EA" w:rsidRDefault="00D645EA" w:rsidP="005226A7">
      <w:pPr>
        <w:pStyle w:val="Rubrik-Sakvara11"/>
        <w:ind w:left="1304" w:hanging="1304"/>
      </w:pPr>
    </w:p>
    <w:p w14:paraId="2B0118B4" w14:textId="6F58AED2" w:rsidR="005226A7" w:rsidRPr="00355ADD" w:rsidRDefault="005226A7" w:rsidP="005226A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2F72AD">
        <w:t>3</w:t>
      </w:r>
      <w:r w:rsidR="00997324">
        <w:t>2</w:t>
      </w:r>
      <w:r w:rsidRPr="00355ADD">
        <w:rPr>
          <w:u w:val="none"/>
        </w:rPr>
        <w:tab/>
        <w:t>KÖKSBLANDARE Mora MMIX II SOFT MED DISKMASKINSAVSTÄNGNING</w:t>
      </w:r>
    </w:p>
    <w:p w14:paraId="641D8E60" w14:textId="77777777" w:rsidR="005226A7" w:rsidRPr="00355ADD" w:rsidRDefault="005226A7" w:rsidP="005226A7">
      <w:pPr>
        <w:pStyle w:val="indrag"/>
        <w:ind w:right="850"/>
      </w:pPr>
    </w:p>
    <w:p w14:paraId="5CEBE2AC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6063CC9B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6FAD3444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62BB0C5D" w14:textId="77777777" w:rsidR="005226A7" w:rsidRPr="00355ADD" w:rsidRDefault="005226A7" w:rsidP="005226A7">
      <w:pPr>
        <w:pStyle w:val="indrag"/>
        <w:spacing w:after="120"/>
      </w:pPr>
      <w:r w:rsidRPr="00355ADD">
        <w:t>Omställbar flödesbegränsning och temperaturspärr</w:t>
      </w:r>
    </w:p>
    <w:p w14:paraId="3CD628C6" w14:textId="77777777" w:rsidR="005226A7" w:rsidRPr="00355ADD" w:rsidRDefault="005226A7" w:rsidP="005226A7">
      <w:pPr>
        <w:pStyle w:val="indrag"/>
        <w:spacing w:after="120"/>
      </w:pPr>
      <w:r w:rsidRPr="00355ADD">
        <w:t>Flexibla anslutningsrör i metallomspunnen Soft PEX®, anslutning 3/8</w:t>
      </w:r>
    </w:p>
    <w:p w14:paraId="7EE6F75D" w14:textId="7777777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7DAC96E7" w14:textId="235F7E5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61262051" w14:textId="77777777" w:rsidR="005226A7" w:rsidRPr="00355ADD" w:rsidRDefault="005226A7" w:rsidP="005226A7">
      <w:pPr>
        <w:pStyle w:val="indrag"/>
        <w:spacing w:after="120"/>
      </w:pPr>
      <w:r w:rsidRPr="00355ADD">
        <w:t xml:space="preserve">Uppfyller EU-taxonomin avseende vattenflöde </w:t>
      </w:r>
    </w:p>
    <w:p w14:paraId="14EA2C5F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50E8DF5" w14:textId="2A37F1C0" w:rsidR="005226A7" w:rsidRPr="00355ADD" w:rsidRDefault="00355ADD" w:rsidP="00355ADD">
      <w:pPr>
        <w:pStyle w:val="indrag"/>
        <w:spacing w:after="120"/>
      </w:pPr>
      <w:r w:rsidRPr="00355ADD">
        <w:t>Blyfri</w:t>
      </w:r>
    </w:p>
    <w:p w14:paraId="66318B7F" w14:textId="77777777" w:rsidR="00355ADD" w:rsidRPr="00355ADD" w:rsidRDefault="00355ADD" w:rsidP="00355ADD">
      <w:pPr>
        <w:pStyle w:val="indrag"/>
        <w:spacing w:after="120"/>
      </w:pPr>
    </w:p>
    <w:p w14:paraId="4A68F573" w14:textId="23BDBFBF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332151     </w:t>
      </w:r>
      <w:r w:rsidRPr="00355ADD">
        <w:tab/>
        <w:t>RSK 831 21 65</w:t>
      </w:r>
    </w:p>
    <w:p w14:paraId="03947DEB" w14:textId="77777777" w:rsidR="00A54221" w:rsidRDefault="00A54221" w:rsidP="001F1C05">
      <w:pPr>
        <w:pStyle w:val="indrag"/>
      </w:pPr>
    </w:p>
    <w:p w14:paraId="7E5A8AE0" w14:textId="4A92B081" w:rsidR="00D645EA" w:rsidRPr="0071084C" w:rsidRDefault="00D645EA" w:rsidP="00581ED3">
      <w:pPr>
        <w:pStyle w:val="Rubrik-Sakvara11"/>
        <w:ind w:left="1304" w:hanging="1304"/>
        <w:rPr>
          <w:u w:val="none"/>
        </w:rPr>
      </w:pPr>
      <w:r w:rsidRPr="0071084C">
        <w:lastRenderedPageBreak/>
        <w:t xml:space="preserve">BL </w:t>
      </w:r>
      <w:r w:rsidR="002F72AD">
        <w:t>3</w:t>
      </w:r>
      <w:r w:rsidR="00997324">
        <w:t>3</w:t>
      </w:r>
      <w:r w:rsidRPr="0071084C">
        <w:rPr>
          <w:u w:val="none"/>
        </w:rPr>
        <w:tab/>
        <w:t xml:space="preserve">KÖKSBLANDARE Mora MMIX II SOFT MED DISKMASKINSAVSTÄNGNING </w:t>
      </w:r>
      <w:r w:rsidR="00581ED3" w:rsidRPr="0071084C">
        <w:rPr>
          <w:u w:val="none"/>
        </w:rPr>
        <w:t>- ENERGIKLASS A</w:t>
      </w:r>
    </w:p>
    <w:p w14:paraId="728EAE7B" w14:textId="77777777" w:rsidR="00D645EA" w:rsidRPr="0071084C" w:rsidRDefault="00D645EA" w:rsidP="00D645EA">
      <w:pPr>
        <w:pStyle w:val="indrag"/>
        <w:ind w:right="850"/>
      </w:pPr>
    </w:p>
    <w:p w14:paraId="66C88F4E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 xml:space="preserve">Blandaren skall vara försedd med följande egenskaper: </w:t>
      </w:r>
    </w:p>
    <w:p w14:paraId="372E8F75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Med diskmaskinsavstängning. Omställbar mellan KV och VV. Inställd på KV</w:t>
      </w:r>
    </w:p>
    <w:p w14:paraId="10425978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Mjukstängning med keramisk tätning</w:t>
      </w:r>
    </w:p>
    <w:p w14:paraId="5C6EFB87" w14:textId="77777777" w:rsidR="00D645EA" w:rsidRPr="0071084C" w:rsidRDefault="00D645EA" w:rsidP="00D645EA">
      <w:pPr>
        <w:pStyle w:val="indrag"/>
        <w:spacing w:after="120"/>
      </w:pPr>
      <w:r w:rsidRPr="0071084C">
        <w:t>Omställbar flödesbegränsning och temperaturspärr</w:t>
      </w:r>
    </w:p>
    <w:p w14:paraId="28B446F5" w14:textId="77777777" w:rsidR="00D645EA" w:rsidRPr="0071084C" w:rsidRDefault="00D645EA" w:rsidP="00D645EA">
      <w:pPr>
        <w:pStyle w:val="indrag"/>
        <w:spacing w:after="120"/>
      </w:pPr>
      <w:r w:rsidRPr="0071084C">
        <w:t>Flexibla anslutningsrör i metallomspunnen Soft PEX®, anslutning 3/8</w:t>
      </w:r>
    </w:p>
    <w:p w14:paraId="2712E179" w14:textId="77777777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Svängbar pip 60°, 85°, 110° eller 360°</w:t>
      </w:r>
    </w:p>
    <w:p w14:paraId="1A60A8D7" w14:textId="08341CDB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Flöde 5,</w:t>
      </w:r>
      <w:r w:rsidR="0071084C" w:rsidRPr="0071084C">
        <w:rPr>
          <w:rFonts w:cs="Arial"/>
          <w:shd w:val="clear" w:color="auto" w:fill="FFFFFF"/>
        </w:rPr>
        <w:t>0</w:t>
      </w:r>
      <w:r w:rsidRPr="0071084C">
        <w:rPr>
          <w:rFonts w:cs="Arial"/>
          <w:shd w:val="clear" w:color="auto" w:fill="FFFFFF"/>
        </w:rPr>
        <w:t> l/min vid 3 bar</w:t>
      </w:r>
    </w:p>
    <w:p w14:paraId="0939F755" w14:textId="77777777" w:rsidR="00D645EA" w:rsidRPr="0071084C" w:rsidRDefault="00D645EA" w:rsidP="00D645EA">
      <w:pPr>
        <w:pStyle w:val="indrag"/>
        <w:spacing w:after="120"/>
      </w:pPr>
      <w:r w:rsidRPr="0071084C">
        <w:t xml:space="preserve">Uppfyller EU-taxonomin avseende vattenflöde </w:t>
      </w:r>
    </w:p>
    <w:p w14:paraId="0FD22656" w14:textId="2028742D" w:rsidR="00D645EA" w:rsidRPr="0071084C" w:rsidRDefault="00D645EA" w:rsidP="00D645EA">
      <w:pPr>
        <w:pStyle w:val="indrag"/>
        <w:spacing w:after="120"/>
      </w:pPr>
      <w:r w:rsidRPr="0071084C">
        <w:t>Energiklass A enligt SS 820000:2020</w:t>
      </w:r>
    </w:p>
    <w:p w14:paraId="0C157C66" w14:textId="77777777" w:rsidR="00D645EA" w:rsidRPr="0071084C" w:rsidRDefault="00D645EA" w:rsidP="00D645EA">
      <w:pPr>
        <w:pStyle w:val="indrag"/>
        <w:spacing w:after="120"/>
      </w:pPr>
      <w:r w:rsidRPr="0071084C">
        <w:t>Blyfri</w:t>
      </w:r>
    </w:p>
    <w:p w14:paraId="2F520FA6" w14:textId="77777777" w:rsidR="00D645EA" w:rsidRPr="0071084C" w:rsidRDefault="00D645EA" w:rsidP="00D645EA">
      <w:pPr>
        <w:pStyle w:val="indrag"/>
        <w:spacing w:after="120"/>
      </w:pPr>
    </w:p>
    <w:p w14:paraId="7A2F2ECA" w14:textId="78CE0144" w:rsidR="00D645EA" w:rsidRPr="00355ADD" w:rsidRDefault="00D645EA" w:rsidP="00D645EA">
      <w:pPr>
        <w:pStyle w:val="Bomb"/>
        <w:numPr>
          <w:ilvl w:val="0"/>
          <w:numId w:val="0"/>
        </w:numPr>
        <w:ind w:right="0"/>
      </w:pPr>
      <w:r w:rsidRPr="0071084C">
        <w:tab/>
        <w:t xml:space="preserve">Krom </w:t>
      </w:r>
      <w:r w:rsidRPr="0071084C">
        <w:tab/>
      </w:r>
      <w:r w:rsidRPr="0071084C">
        <w:tab/>
        <w:t xml:space="preserve">Art nr 332155     </w:t>
      </w:r>
      <w:r w:rsidRPr="0071084C">
        <w:tab/>
        <w:t>RSK 831 21 22</w:t>
      </w:r>
    </w:p>
    <w:p w14:paraId="05A5D5A7" w14:textId="77777777" w:rsidR="00D645EA" w:rsidRDefault="00D645EA" w:rsidP="001F1C05">
      <w:pPr>
        <w:pStyle w:val="indrag"/>
      </w:pPr>
    </w:p>
    <w:p w14:paraId="2D28376F" w14:textId="77777777" w:rsidR="00D645EA" w:rsidRDefault="00D645EA" w:rsidP="00D645EA">
      <w:pPr>
        <w:pStyle w:val="indrag"/>
        <w:ind w:left="0"/>
      </w:pPr>
    </w:p>
    <w:p w14:paraId="7187B5E8" w14:textId="77777777" w:rsidR="00D645EA" w:rsidRPr="00355ADD" w:rsidRDefault="00D645EA" w:rsidP="00D645EA">
      <w:pPr>
        <w:pStyle w:val="indrag"/>
        <w:ind w:left="0"/>
      </w:pPr>
    </w:p>
    <w:p w14:paraId="2757D35F" w14:textId="659D9300" w:rsidR="003E0F0F" w:rsidRPr="00355ADD" w:rsidRDefault="003E0F0F" w:rsidP="003E0F0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D645EA">
        <w:t>3</w:t>
      </w:r>
      <w:r w:rsidR="00997324">
        <w:t>4</w:t>
      </w:r>
      <w:r w:rsidRPr="00355ADD">
        <w:rPr>
          <w:u w:val="none"/>
        </w:rPr>
        <w:tab/>
        <w:t>KÖKSBLANDARE Mora MMIX II SOFT MED SJÄLVSTÄNGANDE HANDDUSCH</w:t>
      </w:r>
    </w:p>
    <w:p w14:paraId="6F54B961" w14:textId="77777777" w:rsidR="003E0F0F" w:rsidRPr="00355ADD" w:rsidRDefault="003E0F0F" w:rsidP="003E0F0F">
      <w:pPr>
        <w:pStyle w:val="indrag"/>
        <w:ind w:right="850"/>
      </w:pPr>
    </w:p>
    <w:p w14:paraId="20589E39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02BABE69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5127837B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Självstängande handdusch, slang 1500 mm, samt genomföringshylsa</w:t>
      </w:r>
    </w:p>
    <w:p w14:paraId="73EBEE82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D29E67D" w14:textId="77777777" w:rsidR="003E0F0F" w:rsidRPr="00355ADD" w:rsidRDefault="003E0F0F" w:rsidP="003E0F0F">
      <w:pPr>
        <w:pStyle w:val="indrag"/>
        <w:spacing w:after="120"/>
      </w:pPr>
      <w:r w:rsidRPr="00355ADD">
        <w:t>Omställbar flödesbegränsning och temperaturspärr</w:t>
      </w:r>
    </w:p>
    <w:p w14:paraId="0B7C2D98" w14:textId="77777777" w:rsidR="003E0F0F" w:rsidRPr="00355ADD" w:rsidRDefault="003E0F0F" w:rsidP="003E0F0F">
      <w:pPr>
        <w:pStyle w:val="indrag"/>
        <w:spacing w:after="120"/>
      </w:pPr>
      <w:r w:rsidRPr="00355ADD">
        <w:t>Flexibla anslutningsrör i metallomspunnen Soft PEX®, anslutning 3/8</w:t>
      </w:r>
    </w:p>
    <w:p w14:paraId="35EDCE13" w14:textId="77777777" w:rsidR="003E0F0F" w:rsidRPr="00355ADD" w:rsidRDefault="003E0F0F" w:rsidP="003E0F0F">
      <w:pPr>
        <w:pStyle w:val="indrag"/>
        <w:spacing w:after="120"/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7F078F08" w14:textId="11F27AB4" w:rsidR="003E0F0F" w:rsidRPr="00355ADD" w:rsidRDefault="003E0F0F" w:rsidP="003E0F0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355ADD">
        <w:rPr>
          <w:rFonts w:cs="Arial"/>
          <w:shd w:val="clear" w:color="auto" w:fill="FFFFFF"/>
        </w:rPr>
        <w:t> l/min vid 3 bar</w:t>
      </w:r>
    </w:p>
    <w:p w14:paraId="600727D5" w14:textId="77777777" w:rsidR="003E0F0F" w:rsidRPr="00355ADD" w:rsidRDefault="003E0F0F" w:rsidP="003E0F0F">
      <w:pPr>
        <w:pStyle w:val="indrag"/>
        <w:spacing w:after="120"/>
      </w:pPr>
      <w:r w:rsidRPr="00355ADD">
        <w:t xml:space="preserve">Uppfyller EU-taxonomin avseende vattenflöde </w:t>
      </w:r>
    </w:p>
    <w:p w14:paraId="76B4EB3C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65D16815" w14:textId="12137BDA" w:rsidR="003E0F0F" w:rsidRDefault="00355ADD" w:rsidP="00D645EA">
      <w:pPr>
        <w:pStyle w:val="indrag"/>
        <w:spacing w:after="120"/>
      </w:pPr>
      <w:r w:rsidRPr="00355ADD">
        <w:t>Blyfri</w:t>
      </w:r>
    </w:p>
    <w:p w14:paraId="0EC75020" w14:textId="77777777" w:rsidR="00D645EA" w:rsidRPr="00355ADD" w:rsidRDefault="00D645EA" w:rsidP="00D645EA">
      <w:pPr>
        <w:pStyle w:val="indrag"/>
        <w:spacing w:after="120"/>
      </w:pPr>
    </w:p>
    <w:p w14:paraId="11D9741F" w14:textId="423552A3" w:rsidR="003E0F0F" w:rsidRDefault="003E0F0F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332116    </w:t>
      </w:r>
      <w:r w:rsidRPr="00355ADD">
        <w:tab/>
        <w:t>RSK 831 21 63</w:t>
      </w:r>
    </w:p>
    <w:p w14:paraId="27B73068" w14:textId="77777777" w:rsidR="00401063" w:rsidRPr="00401063" w:rsidRDefault="00401063" w:rsidP="00401063">
      <w:pPr>
        <w:pStyle w:val="Rubrik-Sakvara11"/>
        <w:ind w:left="0"/>
      </w:pPr>
    </w:p>
    <w:p w14:paraId="364D15E4" w14:textId="25C2A1F2" w:rsidR="003E0F0F" w:rsidRPr="00401063" w:rsidRDefault="003E0F0F" w:rsidP="003E0F0F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D645EA">
        <w:t>3</w:t>
      </w:r>
      <w:r w:rsidR="00997324">
        <w:t>5</w:t>
      </w:r>
      <w:r w:rsidRPr="00401063">
        <w:rPr>
          <w:u w:val="none"/>
        </w:rPr>
        <w:tab/>
        <w:t>KÖKSBLANDARE Mora MMIX II SOFT MED SJÄLVSTÄNGANDE HANDDUSCH OCH LEDBAR STRÅLSAMLARE</w:t>
      </w:r>
    </w:p>
    <w:p w14:paraId="464D908A" w14:textId="77777777" w:rsidR="003E0F0F" w:rsidRPr="00401063" w:rsidRDefault="003E0F0F" w:rsidP="003E0F0F">
      <w:pPr>
        <w:pStyle w:val="indrag"/>
        <w:ind w:right="850"/>
      </w:pPr>
    </w:p>
    <w:p w14:paraId="28AEC744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541F39F8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CFFB6C2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Självstängande handdusch, slang 1500 mm, samt genomföringshylsa</w:t>
      </w:r>
    </w:p>
    <w:p w14:paraId="09131E40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2E70C05F" w14:textId="4350DE1D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Med ledbar strålsamlare</w:t>
      </w:r>
    </w:p>
    <w:p w14:paraId="3D7C34B3" w14:textId="77777777" w:rsidR="003E0F0F" w:rsidRPr="00401063" w:rsidRDefault="003E0F0F" w:rsidP="003E0F0F">
      <w:pPr>
        <w:pStyle w:val="indrag"/>
        <w:spacing w:after="120"/>
      </w:pPr>
      <w:r w:rsidRPr="00401063">
        <w:t>Omställbar flödesbegränsning och temperaturspärr</w:t>
      </w:r>
    </w:p>
    <w:p w14:paraId="60FE7A63" w14:textId="77777777" w:rsidR="003E0F0F" w:rsidRPr="00401063" w:rsidRDefault="003E0F0F" w:rsidP="003E0F0F">
      <w:pPr>
        <w:pStyle w:val="indrag"/>
        <w:spacing w:after="120"/>
      </w:pPr>
      <w:r w:rsidRPr="00401063">
        <w:t>Flexibla anslutningsrör i metallomspunnen Soft PEX®, anslutning 3/8</w:t>
      </w:r>
    </w:p>
    <w:p w14:paraId="1DAA0D1F" w14:textId="77777777" w:rsidR="003E0F0F" w:rsidRPr="00401063" w:rsidRDefault="003E0F0F" w:rsidP="003E0F0F">
      <w:pPr>
        <w:pStyle w:val="indrag"/>
        <w:spacing w:after="120"/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1FC619FB" w14:textId="7E4E33E9" w:rsidR="003E0F0F" w:rsidRPr="00401063" w:rsidRDefault="003E0F0F" w:rsidP="003E0F0F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401063">
        <w:rPr>
          <w:rFonts w:cs="Arial"/>
          <w:shd w:val="clear" w:color="auto" w:fill="FFFFFF"/>
        </w:rPr>
        <w:t> l/min vid 3 bar</w:t>
      </w:r>
    </w:p>
    <w:p w14:paraId="0DDF831C" w14:textId="77777777" w:rsidR="003E0F0F" w:rsidRPr="00401063" w:rsidRDefault="003E0F0F" w:rsidP="003E0F0F">
      <w:pPr>
        <w:pStyle w:val="indrag"/>
        <w:spacing w:after="120"/>
      </w:pPr>
      <w:r w:rsidRPr="00401063">
        <w:t xml:space="preserve">Uppfyller EU-taxonomin avseende vattenflöde </w:t>
      </w:r>
    </w:p>
    <w:p w14:paraId="15B15BE1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59BC91CD" w14:textId="77777777" w:rsidR="00355ADD" w:rsidRPr="00401063" w:rsidRDefault="00355ADD" w:rsidP="00355ADD">
      <w:pPr>
        <w:pStyle w:val="indrag"/>
        <w:spacing w:after="120"/>
      </w:pPr>
      <w:r w:rsidRPr="00401063">
        <w:t>Blyfri</w:t>
      </w:r>
    </w:p>
    <w:p w14:paraId="1878B299" w14:textId="77777777" w:rsidR="003E0F0F" w:rsidRPr="00401063" w:rsidRDefault="003E0F0F" w:rsidP="003E0F0F">
      <w:pPr>
        <w:pStyle w:val="Bomb"/>
        <w:numPr>
          <w:ilvl w:val="0"/>
          <w:numId w:val="0"/>
        </w:numPr>
        <w:ind w:right="0"/>
      </w:pPr>
    </w:p>
    <w:p w14:paraId="69685F96" w14:textId="09C15E49" w:rsidR="003E0F0F" w:rsidRPr="00401063" w:rsidRDefault="003E0F0F" w:rsidP="003E0F0F">
      <w:pPr>
        <w:pStyle w:val="Bomb"/>
        <w:numPr>
          <w:ilvl w:val="0"/>
          <w:numId w:val="0"/>
        </w:numPr>
        <w:ind w:right="0"/>
      </w:pPr>
      <w:r w:rsidRPr="00401063">
        <w:tab/>
        <w:t xml:space="preserve">Krom </w:t>
      </w:r>
      <w:r w:rsidRPr="00401063">
        <w:tab/>
      </w:r>
      <w:r w:rsidRPr="00401063">
        <w:tab/>
      </w:r>
      <w:r w:rsidR="00CE19BA">
        <w:t>Art nr</w:t>
      </w:r>
      <w:r w:rsidRPr="00401063">
        <w:t xml:space="preserve"> 332118    </w:t>
      </w:r>
      <w:r w:rsidRPr="00401063">
        <w:tab/>
        <w:t>RSK 831 21 64</w:t>
      </w: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3B6CF641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355ADD" w:rsidRPr="00401063">
        <w:t>3</w:t>
      </w:r>
      <w:r w:rsidR="00997324">
        <w:t>6</w:t>
      </w:r>
      <w:r w:rsidRPr="00401063">
        <w:rPr>
          <w:u w:val="none"/>
        </w:rPr>
        <w:tab/>
        <w:t>KÖKSBLANDARE Mora MMIX II SOFT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8AC329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77777777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</w:p>
    <w:p w14:paraId="6DAFC088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271385C2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  <w:r w:rsidRPr="00401063">
        <w:tab/>
        <w:t xml:space="preserve">Krom </w:t>
      </w:r>
      <w:r w:rsidR="00C87FAD" w:rsidRPr="00401063">
        <w:t>3,</w:t>
      </w:r>
      <w:r w:rsidR="00170921">
        <w:t>8</w:t>
      </w:r>
      <w:r w:rsidR="00C87FAD" w:rsidRPr="00401063">
        <w:t xml:space="preserve"> l/min vid 3 bar</w:t>
      </w:r>
      <w:r w:rsidRPr="00401063">
        <w:tab/>
      </w:r>
      <w:r w:rsidR="00C87FAD" w:rsidRPr="00401063">
        <w:t>Art nr</w:t>
      </w:r>
      <w:r w:rsidRPr="00401063">
        <w:t xml:space="preserve"> </w:t>
      </w:r>
      <w:r w:rsidR="00C87FAD" w:rsidRPr="00401063">
        <w:t>332101.LD3</w:t>
      </w:r>
      <w:r w:rsidRPr="00401063">
        <w:t xml:space="preserve">   </w:t>
      </w:r>
      <w:r w:rsidRPr="00401063">
        <w:tab/>
        <w:t xml:space="preserve">RSK 831 21 </w:t>
      </w:r>
      <w:r w:rsidR="002C701D" w:rsidRPr="00401063">
        <w:t>60</w:t>
      </w:r>
    </w:p>
    <w:p w14:paraId="1A9CCE67" w14:textId="03844DC0" w:rsidR="00A246D5" w:rsidRPr="00C87FAD" w:rsidRDefault="00C87FAD" w:rsidP="00401063">
      <w:pPr>
        <w:pStyle w:val="Bomb"/>
        <w:numPr>
          <w:ilvl w:val="0"/>
          <w:numId w:val="0"/>
        </w:numPr>
        <w:ind w:right="0"/>
      </w:pPr>
      <w:r w:rsidRPr="00401063">
        <w:tab/>
        <w:t>Krom 4,</w:t>
      </w:r>
      <w:r w:rsidR="00170921">
        <w:t>8</w:t>
      </w:r>
      <w:r w:rsidRPr="00401063">
        <w:t xml:space="preserve"> l/min vid 3 bar</w:t>
      </w:r>
      <w:r w:rsidRPr="00401063">
        <w:tab/>
        <w:t xml:space="preserve">Art nr 332101.LD4   </w:t>
      </w:r>
      <w:r w:rsidRPr="00401063">
        <w:tab/>
        <w:t xml:space="preserve">RSK 831 21 </w:t>
      </w:r>
      <w:r w:rsidR="002C701D" w:rsidRPr="00401063">
        <w:t>61</w:t>
      </w:r>
    </w:p>
    <w:p w14:paraId="0CA7039D" w14:textId="6D395F3B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r w:rsidRPr="00401063">
        <w:lastRenderedPageBreak/>
        <w:t xml:space="preserve">BL </w:t>
      </w:r>
      <w:r w:rsidR="009C7318" w:rsidRPr="00401063">
        <w:t>3</w:t>
      </w:r>
      <w:r w:rsidR="00997324">
        <w:t>7</w:t>
      </w:r>
      <w:r w:rsidRPr="00401063">
        <w:rPr>
          <w:u w:val="none"/>
        </w:rPr>
        <w:tab/>
        <w:t xml:space="preserve">KÖKSBLANDARE Mora MMIX II SOFT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5DC1F26B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77777777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</w:p>
    <w:p w14:paraId="77B2DB31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37553854" w14:textId="77777777" w:rsidR="00401063" w:rsidRPr="00401063" w:rsidRDefault="00401063" w:rsidP="00A246D5">
      <w:pPr>
        <w:pStyle w:val="indrag"/>
        <w:spacing w:after="120"/>
      </w:pP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60DB9B44" w14:textId="7C28C215" w:rsidR="002C701D" w:rsidRPr="00401063" w:rsidRDefault="00A246D5" w:rsidP="002C701D">
      <w:pPr>
        <w:pStyle w:val="Bomb"/>
        <w:numPr>
          <w:ilvl w:val="0"/>
          <w:numId w:val="0"/>
        </w:numPr>
        <w:ind w:right="0"/>
      </w:pPr>
      <w:r w:rsidRPr="00401063">
        <w:tab/>
      </w:r>
      <w:r w:rsidR="002C701D" w:rsidRPr="00401063">
        <w:t>Krom 3,</w:t>
      </w:r>
      <w:r w:rsidR="00170921">
        <w:t>8</w:t>
      </w:r>
      <w:r w:rsidR="002C701D" w:rsidRPr="00401063">
        <w:t xml:space="preserve"> l/min vid 3 bar</w:t>
      </w:r>
      <w:r w:rsidR="002C701D" w:rsidRPr="00401063">
        <w:tab/>
        <w:t xml:space="preserve">Art nr 332151.LD3   </w:t>
      </w:r>
      <w:r w:rsidR="002C701D" w:rsidRPr="00401063">
        <w:tab/>
        <w:t>RSK 831 21 66</w:t>
      </w:r>
    </w:p>
    <w:p w14:paraId="63E05FD6" w14:textId="2660C486" w:rsidR="002C701D" w:rsidRPr="00401063" w:rsidRDefault="002C701D" w:rsidP="002C701D">
      <w:pPr>
        <w:pStyle w:val="Bomb"/>
        <w:numPr>
          <w:ilvl w:val="0"/>
          <w:numId w:val="0"/>
        </w:numPr>
        <w:ind w:right="0"/>
      </w:pPr>
      <w:r w:rsidRPr="00401063">
        <w:tab/>
        <w:t>Krom 4,</w:t>
      </w:r>
      <w:r w:rsidR="00170921">
        <w:t>8</w:t>
      </w:r>
      <w:r w:rsidRPr="00401063">
        <w:t xml:space="preserve"> l/min vid 3 bar</w:t>
      </w:r>
      <w:r w:rsidRPr="00401063">
        <w:tab/>
        <w:t xml:space="preserve">Art nr 332151.LD4   </w:t>
      </w:r>
      <w:r w:rsidRPr="00401063">
        <w:tab/>
        <w:t>RSK 831 21 68</w:t>
      </w:r>
    </w:p>
    <w:p w14:paraId="203C8BB4" w14:textId="77777777" w:rsidR="00A54221" w:rsidRDefault="00A54221" w:rsidP="00401063">
      <w:pPr>
        <w:pStyle w:val="indrag"/>
        <w:ind w:left="0"/>
      </w:pPr>
    </w:p>
    <w:p w14:paraId="16B6566F" w14:textId="77777777" w:rsidR="001732FB" w:rsidRDefault="001732FB" w:rsidP="001732FB">
      <w:pPr>
        <w:pStyle w:val="indrag"/>
      </w:pPr>
    </w:p>
    <w:p w14:paraId="6C1E9778" w14:textId="29B4E46F" w:rsidR="001732FB" w:rsidRPr="00401063" w:rsidRDefault="001732FB" w:rsidP="001732F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9C7318" w:rsidRPr="00401063">
        <w:t>3</w:t>
      </w:r>
      <w:r w:rsidR="00997324">
        <w:t>8</w:t>
      </w:r>
      <w:r w:rsidRPr="00401063">
        <w:rPr>
          <w:u w:val="none"/>
        </w:rPr>
        <w:tab/>
        <w:t>KÖKSBLANDARE Mora MMIX II SOFT CARE</w:t>
      </w:r>
    </w:p>
    <w:p w14:paraId="6CA5CACE" w14:textId="77777777" w:rsidR="001732FB" w:rsidRPr="00401063" w:rsidRDefault="001732FB" w:rsidP="001732FB">
      <w:pPr>
        <w:pStyle w:val="indrag"/>
        <w:ind w:right="850"/>
      </w:pPr>
    </w:p>
    <w:p w14:paraId="2F62368D" w14:textId="77777777" w:rsidR="001732FB" w:rsidRPr="00401063" w:rsidRDefault="001732FB" w:rsidP="001732F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2860FBE" w14:textId="1CB8A899" w:rsidR="00EA2B6C" w:rsidRPr="00401063" w:rsidRDefault="00EA2B6C" w:rsidP="001732FB">
      <w:pPr>
        <w:pStyle w:val="indrag"/>
        <w:spacing w:line="360" w:lineRule="auto"/>
        <w:ind w:right="850"/>
      </w:pPr>
      <w:r w:rsidRPr="00401063">
        <w:t>Spak, L=150 mm</w:t>
      </w:r>
    </w:p>
    <w:p w14:paraId="65D3807C" w14:textId="77777777" w:rsidR="001732FB" w:rsidRPr="00401063" w:rsidRDefault="001732FB" w:rsidP="001732FB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7DF4F6E6" w14:textId="77777777" w:rsidR="001732FB" w:rsidRPr="00401063" w:rsidRDefault="001732FB" w:rsidP="001732FB">
      <w:pPr>
        <w:pStyle w:val="indrag"/>
        <w:spacing w:after="120"/>
      </w:pPr>
      <w:r w:rsidRPr="00401063">
        <w:t>Omställbar flödesbegränsning och temperaturspärr</w:t>
      </w:r>
    </w:p>
    <w:p w14:paraId="39B0DE4D" w14:textId="77777777" w:rsidR="001732FB" w:rsidRPr="00401063" w:rsidRDefault="001732FB" w:rsidP="001732FB">
      <w:pPr>
        <w:pStyle w:val="indrag"/>
        <w:spacing w:after="120"/>
      </w:pPr>
      <w:r w:rsidRPr="00401063">
        <w:t>Flexibla anslutningsrör i metallomspunnen Soft PEX®, anslutning 3/8</w:t>
      </w:r>
    </w:p>
    <w:p w14:paraId="514CF67B" w14:textId="77777777" w:rsidR="001732FB" w:rsidRPr="00401063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1098A39B" w14:textId="439225CF" w:rsidR="001732FB" w:rsidRPr="00401063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401063">
        <w:rPr>
          <w:rFonts w:cs="Arial"/>
          <w:shd w:val="clear" w:color="auto" w:fill="FFFFFF"/>
        </w:rPr>
        <w:t> l/min vid 3 bar</w:t>
      </w:r>
    </w:p>
    <w:p w14:paraId="4AC91965" w14:textId="77777777" w:rsidR="001732FB" w:rsidRPr="00401063" w:rsidRDefault="001732FB" w:rsidP="001732FB">
      <w:pPr>
        <w:pStyle w:val="indrag"/>
        <w:spacing w:after="120"/>
      </w:pPr>
      <w:r w:rsidRPr="00401063">
        <w:t xml:space="preserve">Uppfyller EU-taxonomin avseende vattenflöde </w:t>
      </w:r>
    </w:p>
    <w:p w14:paraId="6F1F9D29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637C8676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34CACF39" w14:textId="77777777" w:rsidR="00401063" w:rsidRPr="00401063" w:rsidRDefault="00401063" w:rsidP="001732FB">
      <w:pPr>
        <w:pStyle w:val="indrag"/>
        <w:spacing w:after="120"/>
      </w:pPr>
    </w:p>
    <w:p w14:paraId="7312F44F" w14:textId="77777777" w:rsidR="001732FB" w:rsidRPr="00401063" w:rsidRDefault="001732FB" w:rsidP="001732FB">
      <w:pPr>
        <w:pStyle w:val="Bomb"/>
        <w:numPr>
          <w:ilvl w:val="0"/>
          <w:numId w:val="0"/>
        </w:numPr>
        <w:ind w:right="0"/>
      </w:pPr>
    </w:p>
    <w:p w14:paraId="12FBA397" w14:textId="013438D3" w:rsidR="001732FB" w:rsidRPr="00EA2B6C" w:rsidRDefault="001732FB" w:rsidP="0013456F">
      <w:pPr>
        <w:pStyle w:val="Bomb"/>
        <w:numPr>
          <w:ilvl w:val="0"/>
          <w:numId w:val="0"/>
        </w:numPr>
        <w:ind w:right="0"/>
        <w:rPr>
          <w:color w:val="00B0F0"/>
        </w:rPr>
      </w:pPr>
      <w:r w:rsidRPr="00401063">
        <w:tab/>
        <w:t xml:space="preserve">Krom </w:t>
      </w:r>
      <w:r w:rsidRPr="00401063">
        <w:tab/>
      </w:r>
      <w:r w:rsidRPr="00401063">
        <w:tab/>
      </w:r>
      <w:r w:rsidR="00CE19BA">
        <w:t>Art nr</w:t>
      </w:r>
      <w:r w:rsidRPr="00401063">
        <w:t xml:space="preserve"> 332111     </w:t>
      </w:r>
      <w:r w:rsidRPr="00401063">
        <w:tab/>
        <w:t xml:space="preserve">RSK </w:t>
      </w:r>
      <w:r w:rsidRPr="0013456F">
        <w:t xml:space="preserve">831 21 </w:t>
      </w:r>
      <w:r w:rsidR="00EA2B6C" w:rsidRPr="0013456F">
        <w:t>6</w:t>
      </w:r>
    </w:p>
    <w:p w14:paraId="5ABF85DC" w14:textId="77777777" w:rsidR="001732FB" w:rsidRPr="0013456F" w:rsidRDefault="001732FB" w:rsidP="001732FB">
      <w:pPr>
        <w:pStyle w:val="indrag"/>
      </w:pPr>
    </w:p>
    <w:p w14:paraId="007F36FF" w14:textId="3C1C11F9" w:rsidR="001732FB" w:rsidRPr="0013456F" w:rsidRDefault="001732FB" w:rsidP="001732FB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9C7318" w:rsidRPr="0013456F">
        <w:t>3</w:t>
      </w:r>
      <w:r w:rsidR="00997324">
        <w:t>9</w:t>
      </w:r>
      <w:r w:rsidRPr="0013456F">
        <w:rPr>
          <w:u w:val="none"/>
        </w:rPr>
        <w:tab/>
        <w:t>KÖKSBLANDARE Mora MMIX II SOFT CARE MED DISKMASKINSAVSTÄNGNING</w:t>
      </w:r>
    </w:p>
    <w:p w14:paraId="2B6D8198" w14:textId="77777777" w:rsidR="001732FB" w:rsidRPr="0013456F" w:rsidRDefault="001732FB" w:rsidP="001732FB">
      <w:pPr>
        <w:pStyle w:val="indrag"/>
        <w:ind w:right="850"/>
      </w:pPr>
    </w:p>
    <w:p w14:paraId="23117D76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5FB7FD30" w14:textId="1A500F2B" w:rsidR="00EA2B6C" w:rsidRPr="0013456F" w:rsidRDefault="00EA2B6C" w:rsidP="00EA2B6C">
      <w:pPr>
        <w:pStyle w:val="indrag"/>
        <w:spacing w:line="360" w:lineRule="auto"/>
        <w:ind w:right="850"/>
      </w:pPr>
      <w:r w:rsidRPr="0013456F">
        <w:t>Spak, L=150 mm</w:t>
      </w:r>
    </w:p>
    <w:p w14:paraId="7106E3A8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305886AD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F336699" w14:textId="77777777" w:rsidR="001732FB" w:rsidRPr="0013456F" w:rsidRDefault="001732FB" w:rsidP="001732FB">
      <w:pPr>
        <w:pStyle w:val="indrag"/>
        <w:spacing w:after="120"/>
      </w:pPr>
      <w:r w:rsidRPr="0013456F">
        <w:t>Omställbar flödesbegränsning och temperaturspärr</w:t>
      </w:r>
    </w:p>
    <w:p w14:paraId="01F3EDED" w14:textId="77777777" w:rsidR="001732FB" w:rsidRPr="0013456F" w:rsidRDefault="001732FB" w:rsidP="001732FB">
      <w:pPr>
        <w:pStyle w:val="indrag"/>
        <w:spacing w:after="120"/>
      </w:pPr>
      <w:r w:rsidRPr="0013456F">
        <w:t>Flexibla anslutningsrör i metallomspunnen Soft PEX®, anslutning 3/8</w:t>
      </w:r>
    </w:p>
    <w:p w14:paraId="05FB579F" w14:textId="77777777" w:rsidR="001732FB" w:rsidRPr="0013456F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5D1CEC" w14:textId="0C670345" w:rsidR="001732FB" w:rsidRPr="0013456F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0D2B5003" w14:textId="77777777" w:rsidR="001732FB" w:rsidRPr="0013456F" w:rsidRDefault="001732FB" w:rsidP="001732FB">
      <w:pPr>
        <w:pStyle w:val="indrag"/>
        <w:spacing w:after="120"/>
      </w:pPr>
      <w:r w:rsidRPr="0013456F">
        <w:t xml:space="preserve">Uppfyller EU-taxonomin avseende vattenflöde </w:t>
      </w:r>
    </w:p>
    <w:p w14:paraId="2ADD2269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204528EF" w14:textId="77777777" w:rsidR="0013456F" w:rsidRPr="00401063" w:rsidRDefault="0013456F" w:rsidP="0013456F">
      <w:pPr>
        <w:pStyle w:val="indrag"/>
        <w:spacing w:after="120"/>
      </w:pPr>
      <w:r w:rsidRPr="00401063">
        <w:t>Blyfri</w:t>
      </w:r>
    </w:p>
    <w:p w14:paraId="6383DB93" w14:textId="77777777" w:rsidR="001732FB" w:rsidRPr="0013456F" w:rsidRDefault="001732FB" w:rsidP="001732FB">
      <w:pPr>
        <w:pStyle w:val="Bomb"/>
        <w:numPr>
          <w:ilvl w:val="0"/>
          <w:numId w:val="0"/>
        </w:numPr>
        <w:ind w:right="0"/>
      </w:pPr>
    </w:p>
    <w:p w14:paraId="548B83CC" w14:textId="53178389" w:rsidR="001732FB" w:rsidRPr="0013456F" w:rsidRDefault="001732FB" w:rsidP="001732FB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332161    </w:t>
      </w:r>
      <w:r w:rsidRPr="0013456F">
        <w:tab/>
        <w:t xml:space="preserve">RSK 831 21 </w:t>
      </w:r>
      <w:r w:rsidR="00EA2B6C" w:rsidRPr="0013456F">
        <w:t>73</w:t>
      </w:r>
    </w:p>
    <w:p w14:paraId="1518FAD4" w14:textId="77777777" w:rsidR="00A54221" w:rsidRPr="0013456F" w:rsidRDefault="00A54221" w:rsidP="00AA6BA6">
      <w:pPr>
        <w:pStyle w:val="indrag"/>
        <w:ind w:left="0"/>
      </w:pPr>
    </w:p>
    <w:p w14:paraId="1CEE5843" w14:textId="25B8D28A" w:rsidR="00FD436A" w:rsidRPr="0013456F" w:rsidRDefault="00FD436A" w:rsidP="00FD436A">
      <w:pPr>
        <w:pStyle w:val="Rubrik-Sakvara11"/>
        <w:ind w:left="1304" w:hanging="1304"/>
        <w:rPr>
          <w:u w:val="none"/>
        </w:rPr>
      </w:pPr>
      <w:r w:rsidRPr="0013456F">
        <w:t xml:space="preserve">BL </w:t>
      </w:r>
      <w:r w:rsidR="00997324">
        <w:t>40</w:t>
      </w:r>
      <w:r w:rsidRPr="0013456F">
        <w:rPr>
          <w:u w:val="none"/>
        </w:rPr>
        <w:tab/>
        <w:t>KÖKSBLANDARE Mora MMIX II SOFT MED DISKMASKINSAVSTÄNGNING FÖR BÄNKDISKMASKIN</w:t>
      </w:r>
    </w:p>
    <w:p w14:paraId="7EBCBD74" w14:textId="77777777" w:rsidR="00FD436A" w:rsidRPr="0013456F" w:rsidRDefault="00FD436A" w:rsidP="00FD436A">
      <w:pPr>
        <w:pStyle w:val="indrag"/>
        <w:ind w:right="850"/>
      </w:pPr>
    </w:p>
    <w:p w14:paraId="29BD1768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593055E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6441A4F6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5626BF3" w14:textId="77777777" w:rsidR="00FD436A" w:rsidRPr="0013456F" w:rsidRDefault="00FD436A" w:rsidP="00FD436A">
      <w:pPr>
        <w:pStyle w:val="indrag"/>
        <w:spacing w:after="120"/>
      </w:pPr>
      <w:r w:rsidRPr="0013456F">
        <w:t>Omställbar flödesbegränsning och temperaturspärr</w:t>
      </w:r>
    </w:p>
    <w:p w14:paraId="6BD42968" w14:textId="77777777" w:rsidR="00FD436A" w:rsidRPr="0013456F" w:rsidRDefault="00FD436A" w:rsidP="00FD436A">
      <w:pPr>
        <w:pStyle w:val="indrag"/>
        <w:spacing w:after="120"/>
      </w:pPr>
      <w:r w:rsidRPr="0013456F">
        <w:t>Flexibla anslutningsrör i metallomspunnen Soft PEX®, anslutning 3/8</w:t>
      </w:r>
    </w:p>
    <w:p w14:paraId="45457CB5" w14:textId="77777777" w:rsidR="00FD436A" w:rsidRPr="0013456F" w:rsidRDefault="00FD436A" w:rsidP="00FD436A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5CE0466" w14:textId="653FC13A" w:rsidR="00FD436A" w:rsidRPr="0013456F" w:rsidRDefault="00FD436A" w:rsidP="00FD436A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1B8B6BF6" w14:textId="77777777" w:rsidR="00FD436A" w:rsidRPr="0013456F" w:rsidRDefault="00FD436A" w:rsidP="00FD436A">
      <w:pPr>
        <w:pStyle w:val="indrag"/>
        <w:spacing w:after="120"/>
      </w:pPr>
      <w:r w:rsidRPr="0013456F">
        <w:t xml:space="preserve">Uppfyller EU-taxonomin avseende vattenflöde </w:t>
      </w:r>
    </w:p>
    <w:p w14:paraId="007DDB02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BBBCDEA" w14:textId="5E202876" w:rsidR="0013456F" w:rsidRPr="0013456F" w:rsidRDefault="0013456F" w:rsidP="0013456F">
      <w:pPr>
        <w:pStyle w:val="indrag"/>
        <w:spacing w:after="120"/>
      </w:pPr>
      <w:r w:rsidRPr="00401063">
        <w:t>Blyfri</w:t>
      </w:r>
    </w:p>
    <w:p w14:paraId="3F151453" w14:textId="77777777" w:rsidR="00FD436A" w:rsidRPr="0013456F" w:rsidRDefault="00FD436A" w:rsidP="00FD436A">
      <w:pPr>
        <w:pStyle w:val="Bomb"/>
        <w:numPr>
          <w:ilvl w:val="0"/>
          <w:numId w:val="0"/>
        </w:numPr>
        <w:ind w:right="0"/>
      </w:pPr>
    </w:p>
    <w:p w14:paraId="67082835" w14:textId="416CC39E" w:rsidR="00A54221" w:rsidRPr="0013456F" w:rsidRDefault="00FD436A" w:rsidP="0013456F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332152    </w:t>
      </w:r>
      <w:r w:rsidRPr="0013456F">
        <w:tab/>
        <w:t>RSK 831 21</w:t>
      </w:r>
      <w:r w:rsidR="00AA6BA6" w:rsidRPr="0013456F">
        <w:t xml:space="preserve"> </w:t>
      </w:r>
      <w:r w:rsidRPr="0013456F">
        <w:t>69</w:t>
      </w:r>
    </w:p>
    <w:p w14:paraId="67D3142B" w14:textId="2B6C5EDA" w:rsidR="00AA6BA6" w:rsidRPr="0013456F" w:rsidRDefault="00AA6BA6" w:rsidP="00AA6BA6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A41CBD">
        <w:t>4</w:t>
      </w:r>
      <w:r w:rsidR="00997324">
        <w:t>1</w:t>
      </w:r>
      <w:r w:rsidRPr="0013456F">
        <w:rPr>
          <w:u w:val="none"/>
        </w:rPr>
        <w:tab/>
        <w:t>KÖKSBLANDARE Mora MMIX II SOFT FÖRBEREDD FÖR BÄNKDISKMASKIN</w:t>
      </w:r>
    </w:p>
    <w:p w14:paraId="27B9A7E3" w14:textId="77777777" w:rsidR="00AA6BA6" w:rsidRPr="0013456F" w:rsidRDefault="00AA6BA6" w:rsidP="00AA6BA6">
      <w:pPr>
        <w:pStyle w:val="indrag"/>
        <w:ind w:right="850"/>
      </w:pPr>
    </w:p>
    <w:p w14:paraId="186A8962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4A2526E1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0E515B03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621D2A53" w14:textId="77777777" w:rsidR="00AA6BA6" w:rsidRPr="0013456F" w:rsidRDefault="00AA6BA6" w:rsidP="00AA6BA6">
      <w:pPr>
        <w:pStyle w:val="indrag"/>
        <w:spacing w:after="120"/>
      </w:pPr>
      <w:r w:rsidRPr="0013456F">
        <w:t>Omställbar flödesbegränsning och temperaturspärr</w:t>
      </w:r>
    </w:p>
    <w:p w14:paraId="13EDA0C0" w14:textId="77777777" w:rsidR="00AA6BA6" w:rsidRPr="0013456F" w:rsidRDefault="00AA6BA6" w:rsidP="00AA6BA6">
      <w:pPr>
        <w:pStyle w:val="indrag"/>
        <w:spacing w:after="120"/>
      </w:pPr>
      <w:r w:rsidRPr="0013456F">
        <w:t>Flexibla anslutningsrör i metallomspunnen Soft PEX®, anslutning 3/8</w:t>
      </w:r>
    </w:p>
    <w:p w14:paraId="2463D97A" w14:textId="121A76AE" w:rsidR="00AA6BA6" w:rsidRPr="0013456F" w:rsidRDefault="00AA6BA6" w:rsidP="00AA6BA6">
      <w:pPr>
        <w:pStyle w:val="indrag"/>
        <w:spacing w:after="120"/>
      </w:pPr>
      <w:r w:rsidRPr="0013456F">
        <w:t xml:space="preserve">Förberedd för diskmaskinsvinkel </w:t>
      </w:r>
      <w:r w:rsidR="00CE19BA" w:rsidRPr="0013456F">
        <w:t>409 379</w:t>
      </w:r>
      <w:r w:rsidRPr="0013456F">
        <w:t xml:space="preserve">.AE </w:t>
      </w:r>
      <w:r w:rsidR="00CE19BA" w:rsidRPr="0013456F">
        <w:t>(för</w:t>
      </w:r>
      <w:r w:rsidRPr="0013456F">
        <w:t xml:space="preserve"> bänkdiskmaskin)</w:t>
      </w:r>
    </w:p>
    <w:p w14:paraId="598FE119" w14:textId="77777777" w:rsidR="00AA6BA6" w:rsidRPr="0013456F" w:rsidRDefault="00AA6BA6" w:rsidP="00AA6BA6">
      <w:pPr>
        <w:pStyle w:val="indrag"/>
        <w:spacing w:after="120"/>
      </w:pPr>
      <w:r w:rsidRPr="0013456F">
        <w:t>Golv och bänkdiskmaskin kan användas samtidigt</w:t>
      </w:r>
    </w:p>
    <w:p w14:paraId="1E3C9D20" w14:textId="26C47381" w:rsidR="00AA6BA6" w:rsidRPr="0013456F" w:rsidRDefault="00AA6BA6" w:rsidP="00AA6BA6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649105" w14:textId="36352E5B" w:rsidR="00AA6BA6" w:rsidRPr="0013456F" w:rsidRDefault="00AA6BA6" w:rsidP="00AA6BA6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2B1C2FBB" w14:textId="77777777" w:rsidR="00AA6BA6" w:rsidRPr="0013456F" w:rsidRDefault="00AA6BA6" w:rsidP="00AA6BA6">
      <w:pPr>
        <w:pStyle w:val="indrag"/>
        <w:spacing w:after="120"/>
      </w:pPr>
      <w:r w:rsidRPr="0013456F">
        <w:t xml:space="preserve">Uppfyller EU-taxonomin avseende vattenflöde </w:t>
      </w:r>
    </w:p>
    <w:p w14:paraId="77478C6D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CD892DB" w14:textId="2183E42D" w:rsidR="0013456F" w:rsidRPr="0013456F" w:rsidRDefault="0013456F" w:rsidP="0013456F">
      <w:pPr>
        <w:pStyle w:val="indrag"/>
        <w:spacing w:after="120"/>
      </w:pPr>
      <w:r w:rsidRPr="00401063">
        <w:t>Blyfri</w:t>
      </w:r>
    </w:p>
    <w:p w14:paraId="3E5F7C3D" w14:textId="77777777" w:rsidR="00AA6BA6" w:rsidRPr="0013456F" w:rsidRDefault="00AA6BA6" w:rsidP="00AA6BA6">
      <w:pPr>
        <w:pStyle w:val="Bomb"/>
        <w:numPr>
          <w:ilvl w:val="0"/>
          <w:numId w:val="0"/>
        </w:numPr>
        <w:ind w:right="0"/>
      </w:pPr>
    </w:p>
    <w:p w14:paraId="702DFEE8" w14:textId="0D114132" w:rsidR="00AA6BA6" w:rsidRPr="0013456F" w:rsidRDefault="00AA6BA6" w:rsidP="00AA6BA6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332153    </w:t>
      </w:r>
      <w:r w:rsidRPr="0013456F">
        <w:tab/>
        <w:t>RSK 831 21 70</w:t>
      </w:r>
    </w:p>
    <w:p w14:paraId="0A89EA85" w14:textId="77777777" w:rsidR="00A54221" w:rsidRPr="0013456F" w:rsidRDefault="00A54221" w:rsidP="003655A3">
      <w:pPr>
        <w:pStyle w:val="indrag"/>
        <w:ind w:left="0"/>
      </w:pPr>
    </w:p>
    <w:p w14:paraId="7CD6AA54" w14:textId="77777777" w:rsidR="00A54221" w:rsidRPr="0013456F" w:rsidRDefault="00A54221" w:rsidP="001F1C05">
      <w:pPr>
        <w:pStyle w:val="indrag"/>
      </w:pPr>
    </w:p>
    <w:p w14:paraId="5BA92661" w14:textId="75AC42A4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t xml:space="preserve">BL </w:t>
      </w:r>
      <w:r w:rsidR="002F72AD">
        <w:t>4</w:t>
      </w:r>
      <w:r w:rsidR="00997324">
        <w:t>2</w:t>
      </w:r>
      <w:r w:rsidRPr="0013456F">
        <w:rPr>
          <w:u w:val="none"/>
        </w:rPr>
        <w:tab/>
        <w:t>KÖKSBLANDARE Mora MMIX II SOFT FÖR GOLV- OCH BÄNKDISKMASKIN</w:t>
      </w:r>
    </w:p>
    <w:p w14:paraId="0332405E" w14:textId="77777777" w:rsidR="003655A3" w:rsidRPr="0013456F" w:rsidRDefault="003655A3" w:rsidP="003655A3">
      <w:pPr>
        <w:pStyle w:val="indrag"/>
        <w:ind w:right="850"/>
      </w:pPr>
    </w:p>
    <w:p w14:paraId="39DC038E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48813B46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20CBD15C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62B8399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0E6461DF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1B9372A5" w14:textId="77777777" w:rsidR="003655A3" w:rsidRPr="0013456F" w:rsidRDefault="003655A3" w:rsidP="003655A3">
      <w:pPr>
        <w:pStyle w:val="indrag"/>
        <w:spacing w:after="120"/>
      </w:pPr>
      <w:r w:rsidRPr="0013456F">
        <w:t>Golv och bänkdiskmaskin kan användas samtidigt</w:t>
      </w:r>
    </w:p>
    <w:p w14:paraId="02A1DD0A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A98BD9" w14:textId="0866024A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0166B4B1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0EE3345A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392CB08" w14:textId="77777777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</w:p>
    <w:p w14:paraId="6C0C7324" w14:textId="6E7B448F" w:rsidR="002242CD" w:rsidRDefault="003655A3" w:rsidP="0013456F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332154    </w:t>
      </w:r>
      <w:r w:rsidRPr="0013456F">
        <w:tab/>
        <w:t>RSK 831 21 71</w:t>
      </w:r>
    </w:p>
    <w:p w14:paraId="2BEF211B" w14:textId="57C8A3FE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2F72AD">
        <w:t>4</w:t>
      </w:r>
      <w:r w:rsidR="00997324">
        <w:t>3</w:t>
      </w:r>
      <w:r w:rsidRPr="0013456F">
        <w:rPr>
          <w:u w:val="none"/>
        </w:rPr>
        <w:tab/>
        <w:t>KÖKSBLANDARE Mora MMIX II SOFT MED DISKMASKINSAVSTÄNGNING OCH LEDBAR STRÅLSAMLARE</w:t>
      </w:r>
    </w:p>
    <w:p w14:paraId="0FD5D7A3" w14:textId="77777777" w:rsidR="003655A3" w:rsidRPr="0013456F" w:rsidRDefault="003655A3" w:rsidP="003655A3">
      <w:pPr>
        <w:pStyle w:val="indrag"/>
        <w:ind w:right="850"/>
      </w:pPr>
    </w:p>
    <w:p w14:paraId="19BE3EFD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2834149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706C4B08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2BDD670F" w14:textId="72B0ECD4" w:rsidR="003E0F0F" w:rsidRPr="0013456F" w:rsidRDefault="003E0F0F" w:rsidP="003655A3">
      <w:pPr>
        <w:pStyle w:val="indrag"/>
        <w:spacing w:line="360" w:lineRule="auto"/>
        <w:ind w:right="850"/>
      </w:pPr>
      <w:r w:rsidRPr="0013456F">
        <w:t>Med ledbar strålsamlare</w:t>
      </w:r>
    </w:p>
    <w:p w14:paraId="058776FC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38EC4570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766CB353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43286A8B" w14:textId="5FD0F4A7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008C25D9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3D5C1E5D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2ECF91D0" w14:textId="6C199D32" w:rsidR="002F0CD7" w:rsidRPr="0013456F" w:rsidRDefault="0013456F" w:rsidP="002F0CD7">
      <w:pPr>
        <w:pStyle w:val="indrag"/>
        <w:spacing w:after="120"/>
      </w:pPr>
      <w:r w:rsidRPr="0013456F">
        <w:t>Blyfri</w:t>
      </w:r>
    </w:p>
    <w:p w14:paraId="5697DEDF" w14:textId="5D4A208C" w:rsidR="007945CE" w:rsidRDefault="002F0CD7" w:rsidP="003655A3">
      <w:pPr>
        <w:pStyle w:val="Bomb"/>
        <w:numPr>
          <w:ilvl w:val="0"/>
          <w:numId w:val="0"/>
        </w:numPr>
        <w:ind w:right="0"/>
      </w:pPr>
      <w:r>
        <w:tab/>
      </w:r>
      <w:r w:rsidR="003655A3" w:rsidRPr="0013456F">
        <w:t xml:space="preserve">Krom </w:t>
      </w:r>
      <w:r w:rsidR="003655A3" w:rsidRPr="0013456F">
        <w:tab/>
      </w:r>
      <w:r w:rsidR="003655A3" w:rsidRPr="0013456F">
        <w:tab/>
      </w:r>
      <w:r w:rsidR="00CE19BA">
        <w:t>Art nr</w:t>
      </w:r>
      <w:r w:rsidR="003655A3" w:rsidRPr="0013456F">
        <w:t xml:space="preserve"> 33215</w:t>
      </w:r>
      <w:r w:rsidR="007945CE">
        <w:t>6</w:t>
      </w:r>
      <w:r w:rsidR="003655A3" w:rsidRPr="0013456F">
        <w:t xml:space="preserve">    </w:t>
      </w:r>
      <w:r w:rsidR="003655A3" w:rsidRPr="0013456F">
        <w:tab/>
        <w:t>RSK 831 21 72</w:t>
      </w:r>
    </w:p>
    <w:p w14:paraId="6CF21569" w14:textId="77777777" w:rsidR="007945CE" w:rsidRDefault="007945CE" w:rsidP="003655A3">
      <w:pPr>
        <w:pStyle w:val="Bomb"/>
        <w:numPr>
          <w:ilvl w:val="0"/>
          <w:numId w:val="0"/>
        </w:numPr>
        <w:ind w:right="0"/>
      </w:pPr>
    </w:p>
    <w:p w14:paraId="24261230" w14:textId="77777777" w:rsidR="007945CE" w:rsidRPr="0013456F" w:rsidRDefault="007945CE" w:rsidP="003655A3">
      <w:pPr>
        <w:pStyle w:val="Bomb"/>
        <w:numPr>
          <w:ilvl w:val="0"/>
          <w:numId w:val="0"/>
        </w:numPr>
        <w:ind w:right="0"/>
      </w:pPr>
    </w:p>
    <w:p w14:paraId="162D47E0" w14:textId="368F972C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t xml:space="preserve">BL </w:t>
      </w:r>
      <w:r w:rsidR="00D645EA">
        <w:t>4</w:t>
      </w:r>
      <w:r w:rsidR="00997324">
        <w:t>4</w:t>
      </w:r>
      <w:r w:rsidRPr="0013456F">
        <w:rPr>
          <w:u w:val="none"/>
        </w:rPr>
        <w:tab/>
        <w:t>KÖKSBLANDARE Mora MMIX II SOFT MED DISKMASKINSAVSTÄNGNING OCH SJÄLVSTÄNGANDE HANDDUSCH</w:t>
      </w:r>
    </w:p>
    <w:p w14:paraId="622B1073" w14:textId="77777777" w:rsidR="003655A3" w:rsidRPr="0013456F" w:rsidRDefault="003655A3" w:rsidP="003655A3">
      <w:pPr>
        <w:pStyle w:val="indrag"/>
        <w:ind w:right="850"/>
      </w:pPr>
    </w:p>
    <w:p w14:paraId="2922EED6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C31402A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6F074109" w14:textId="55E7DC64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Självstängande handdusch, slang 1500 mm, samt genomföringshylsa</w:t>
      </w:r>
    </w:p>
    <w:p w14:paraId="48775C7B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2623B0A1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423BD114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0BD0B5C6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60DA27AC" w14:textId="25D438AE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13456F">
        <w:rPr>
          <w:rFonts w:cs="Arial"/>
          <w:shd w:val="clear" w:color="auto" w:fill="FFFFFF"/>
        </w:rPr>
        <w:t> l/min vid 3 bar</w:t>
      </w:r>
    </w:p>
    <w:p w14:paraId="2C30DAE9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12059C12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963814C" w14:textId="7FCF7213" w:rsidR="003655A3" w:rsidRDefault="0013456F" w:rsidP="002F0CD7">
      <w:pPr>
        <w:pStyle w:val="indrag"/>
        <w:spacing w:after="120"/>
      </w:pPr>
      <w:r w:rsidRPr="0013456F">
        <w:t>Blyfri</w:t>
      </w:r>
    </w:p>
    <w:p w14:paraId="55CBDA51" w14:textId="77777777" w:rsidR="002F0CD7" w:rsidRPr="0013456F" w:rsidRDefault="002F0CD7" w:rsidP="002F0CD7">
      <w:pPr>
        <w:pStyle w:val="indrag"/>
        <w:spacing w:after="120"/>
      </w:pPr>
    </w:p>
    <w:p w14:paraId="79643665" w14:textId="46FD4B76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332166    </w:t>
      </w:r>
      <w:r w:rsidRPr="0013456F">
        <w:tab/>
        <w:t>RSK 831 21 73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748F1688" w14:textId="5452624F" w:rsidR="003655A3" w:rsidRPr="00740C5F" w:rsidRDefault="003655A3" w:rsidP="003655A3">
      <w:pPr>
        <w:pStyle w:val="Rubrik-Sakvara11"/>
        <w:ind w:left="1304" w:hanging="1304"/>
        <w:rPr>
          <w:u w:val="none"/>
        </w:rPr>
      </w:pPr>
      <w:r w:rsidRPr="00740C5F">
        <w:t xml:space="preserve">BL </w:t>
      </w:r>
      <w:r w:rsidR="00D645EA">
        <w:t>4</w:t>
      </w:r>
      <w:r w:rsidR="00997324">
        <w:t>5</w:t>
      </w:r>
      <w:r w:rsidRPr="00740C5F">
        <w:rPr>
          <w:u w:val="none"/>
        </w:rPr>
        <w:tab/>
      </w:r>
      <w:r w:rsidRPr="00740C5F">
        <w:rPr>
          <w:u w:val="none"/>
        </w:rPr>
        <w:tab/>
        <w:t>KÖKSBLANDARE Mora MMIX II LÅGPIP</w:t>
      </w:r>
    </w:p>
    <w:p w14:paraId="30606155" w14:textId="77777777" w:rsidR="003655A3" w:rsidRPr="00740C5F" w:rsidRDefault="003655A3" w:rsidP="003655A3">
      <w:pPr>
        <w:pStyle w:val="indrag"/>
        <w:ind w:right="850"/>
      </w:pPr>
    </w:p>
    <w:p w14:paraId="7C82D284" w14:textId="77777777" w:rsidR="003655A3" w:rsidRPr="00740C5F" w:rsidRDefault="003655A3" w:rsidP="003655A3">
      <w:pPr>
        <w:pStyle w:val="indrag"/>
        <w:spacing w:line="360" w:lineRule="auto"/>
        <w:ind w:right="850"/>
      </w:pPr>
      <w:r w:rsidRPr="00740C5F">
        <w:t xml:space="preserve">Blandaren skall vara försedd med följande egenskaper: </w:t>
      </w:r>
    </w:p>
    <w:p w14:paraId="58BD023E" w14:textId="77777777" w:rsidR="003655A3" w:rsidRPr="00740C5F" w:rsidRDefault="003655A3" w:rsidP="003655A3">
      <w:pPr>
        <w:pStyle w:val="indrag"/>
        <w:spacing w:line="360" w:lineRule="auto"/>
        <w:ind w:right="850"/>
      </w:pPr>
      <w:r w:rsidRPr="00740C5F">
        <w:t>Mjukstängning med keramisk tätning</w:t>
      </w:r>
    </w:p>
    <w:p w14:paraId="660BDAB0" w14:textId="77777777" w:rsidR="003655A3" w:rsidRPr="00740C5F" w:rsidRDefault="003655A3" w:rsidP="003655A3">
      <w:pPr>
        <w:pStyle w:val="indrag"/>
        <w:spacing w:after="120"/>
      </w:pPr>
      <w:r w:rsidRPr="00740C5F">
        <w:t>Omställbar flödesbegränsning och temperaturspärr</w:t>
      </w:r>
    </w:p>
    <w:p w14:paraId="6FD18DCB" w14:textId="77777777" w:rsidR="003655A3" w:rsidRPr="00740C5F" w:rsidRDefault="003655A3" w:rsidP="003655A3">
      <w:pPr>
        <w:pStyle w:val="indrag"/>
        <w:spacing w:after="120"/>
      </w:pPr>
      <w:r w:rsidRPr="00740C5F">
        <w:t>Flexibla anslutningsrör i metallomspunnen Soft PEX®, anslutning 3/8</w:t>
      </w:r>
    </w:p>
    <w:p w14:paraId="55398840" w14:textId="77777777" w:rsidR="003655A3" w:rsidRPr="00740C5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>Svängbar pip 60°, 85°, 110° eller 360°</w:t>
      </w:r>
    </w:p>
    <w:p w14:paraId="1B2CE17C" w14:textId="65F1B111" w:rsidR="003655A3" w:rsidRPr="00740C5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 xml:space="preserve">Flöde </w:t>
      </w:r>
      <w:r w:rsidR="00C33A52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740C5F">
        <w:rPr>
          <w:rFonts w:cs="Arial"/>
          <w:shd w:val="clear" w:color="auto" w:fill="FFFFFF"/>
        </w:rPr>
        <w:t> l/min vid 3 bar</w:t>
      </w:r>
    </w:p>
    <w:p w14:paraId="23D30A8B" w14:textId="77777777" w:rsidR="003655A3" w:rsidRPr="00740C5F" w:rsidRDefault="003655A3" w:rsidP="003655A3">
      <w:pPr>
        <w:pStyle w:val="indrag"/>
        <w:spacing w:after="120"/>
      </w:pPr>
      <w:r w:rsidRPr="00740C5F">
        <w:t xml:space="preserve">Uppfyller EU-taxonomin avseende vattenflöde </w:t>
      </w:r>
    </w:p>
    <w:p w14:paraId="7C41208C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3F39747B" w14:textId="77777777" w:rsidR="00740C5F" w:rsidRPr="00740C5F" w:rsidRDefault="00740C5F" w:rsidP="00740C5F">
      <w:pPr>
        <w:pStyle w:val="indrag"/>
        <w:spacing w:after="120"/>
      </w:pPr>
      <w:r w:rsidRPr="00740C5F">
        <w:t>Blyfri</w:t>
      </w:r>
    </w:p>
    <w:p w14:paraId="5698CE91" w14:textId="77777777" w:rsidR="00740C5F" w:rsidRPr="00740C5F" w:rsidRDefault="00740C5F" w:rsidP="003655A3">
      <w:pPr>
        <w:pStyle w:val="indrag"/>
        <w:spacing w:after="120"/>
      </w:pPr>
    </w:p>
    <w:p w14:paraId="5AFF87C2" w14:textId="77777777" w:rsidR="003655A3" w:rsidRPr="00740C5F" w:rsidRDefault="003655A3" w:rsidP="003655A3">
      <w:pPr>
        <w:pStyle w:val="Bomb"/>
        <w:numPr>
          <w:ilvl w:val="0"/>
          <w:numId w:val="0"/>
        </w:numPr>
        <w:ind w:right="0"/>
      </w:pPr>
    </w:p>
    <w:p w14:paraId="180804CE" w14:textId="33011D41" w:rsidR="003655A3" w:rsidRPr="00740C5F" w:rsidRDefault="003655A3" w:rsidP="003655A3">
      <w:pPr>
        <w:pStyle w:val="Bomb"/>
        <w:numPr>
          <w:ilvl w:val="0"/>
          <w:numId w:val="0"/>
        </w:numPr>
        <w:ind w:right="0"/>
      </w:pPr>
      <w:r w:rsidRPr="00740C5F">
        <w:tab/>
        <w:t xml:space="preserve">Krom </w:t>
      </w:r>
      <w:r w:rsidRPr="00740C5F">
        <w:tab/>
      </w:r>
      <w:r w:rsidRPr="00740C5F">
        <w:tab/>
      </w:r>
      <w:r w:rsidR="00CE19BA">
        <w:t>Art nr</w:t>
      </w:r>
      <w:r w:rsidRPr="00740C5F">
        <w:t xml:space="preserve"> 332</w:t>
      </w:r>
      <w:r w:rsidR="005D773A">
        <w:t>201</w:t>
      </w:r>
      <w:r w:rsidRPr="00740C5F">
        <w:t xml:space="preserve">     </w:t>
      </w:r>
      <w:r w:rsidRPr="00740C5F">
        <w:tab/>
        <w:t xml:space="preserve">RSK 831 21 </w:t>
      </w:r>
      <w:r w:rsidR="005D773A">
        <w:t>97</w:t>
      </w: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3C0F936C" w14:textId="77777777" w:rsidR="002242CD" w:rsidRPr="00740C5F" w:rsidRDefault="002242CD" w:rsidP="003655A3">
      <w:pPr>
        <w:pStyle w:val="indrag"/>
        <w:ind w:left="0"/>
      </w:pPr>
    </w:p>
    <w:p w14:paraId="3B68757A" w14:textId="77777777" w:rsidR="0035672D" w:rsidRDefault="0035672D" w:rsidP="002240DC">
      <w:pPr>
        <w:pStyle w:val="Rubrik5"/>
        <w:ind w:left="0" w:firstLine="0"/>
        <w:rPr>
          <w:color w:val="808080"/>
          <w:lang w:val="nb-NO"/>
        </w:rPr>
      </w:pPr>
      <w:bookmarkStart w:id="29" w:name="_Toc378743908"/>
    </w:p>
    <w:p w14:paraId="557C8FF6" w14:textId="77777777" w:rsidR="00987AED" w:rsidRDefault="00987AED" w:rsidP="00987AED">
      <w:pPr>
        <w:rPr>
          <w:lang w:val="nb-NO"/>
        </w:rPr>
      </w:pPr>
    </w:p>
    <w:p w14:paraId="23EC9693" w14:textId="77777777" w:rsidR="00987AED" w:rsidRDefault="00987AED" w:rsidP="00987AED">
      <w:pPr>
        <w:rPr>
          <w:lang w:val="nb-NO"/>
        </w:rPr>
      </w:pPr>
    </w:p>
    <w:p w14:paraId="44A476B0" w14:textId="77777777" w:rsidR="00987AED" w:rsidRDefault="00987AED" w:rsidP="00987AED">
      <w:pPr>
        <w:rPr>
          <w:lang w:val="nb-NO"/>
        </w:rPr>
      </w:pPr>
    </w:p>
    <w:p w14:paraId="51A0E187" w14:textId="77777777" w:rsidR="00987AED" w:rsidRDefault="00987AED" w:rsidP="00987AED">
      <w:pPr>
        <w:rPr>
          <w:lang w:val="nb-NO"/>
        </w:rPr>
      </w:pPr>
    </w:p>
    <w:p w14:paraId="2C1C1744" w14:textId="77777777" w:rsidR="00987AED" w:rsidRPr="00987AED" w:rsidRDefault="00987AED" w:rsidP="00987AED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30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9"/>
      <w:bookmarkEnd w:id="30"/>
    </w:p>
    <w:p w14:paraId="1CA0EE07" w14:textId="77777777" w:rsidR="00987AED" w:rsidRDefault="00987AED" w:rsidP="00987AED"/>
    <w:p w14:paraId="56B6E2D0" w14:textId="77777777" w:rsidR="00987AED" w:rsidRDefault="00987AED" w:rsidP="00987AED"/>
    <w:p w14:paraId="34BD4077" w14:textId="77777777" w:rsidR="00987AED" w:rsidRDefault="00987AED" w:rsidP="00987AED"/>
    <w:p w14:paraId="78DEF3B4" w14:textId="77777777" w:rsidR="00987AED" w:rsidRDefault="00987AED" w:rsidP="00987AED"/>
    <w:p w14:paraId="4CCBF301" w14:textId="77777777" w:rsidR="00987AED" w:rsidRDefault="00987AED" w:rsidP="00987AED"/>
    <w:p w14:paraId="64C04207" w14:textId="77777777" w:rsidR="00987AED" w:rsidRPr="00987AED" w:rsidRDefault="00987AED" w:rsidP="00987AED"/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31" w:name="_Toc378743909"/>
      <w:bookmarkStart w:id="32" w:name="_Toc162265454"/>
      <w:r>
        <w:rPr>
          <w:color w:val="808080"/>
        </w:rPr>
        <w:lastRenderedPageBreak/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31"/>
      <w:bookmarkEnd w:id="32"/>
    </w:p>
    <w:p w14:paraId="4BD54970" w14:textId="77777777" w:rsidR="0056663B" w:rsidRPr="00740C5F" w:rsidRDefault="0056663B" w:rsidP="0056663B"/>
    <w:p w14:paraId="526C01CD" w14:textId="77777777" w:rsidR="0056663B" w:rsidRPr="00740C5F" w:rsidRDefault="0056663B" w:rsidP="0056663B"/>
    <w:p w14:paraId="2C8FDD70" w14:textId="43B25140" w:rsidR="0056663B" w:rsidRPr="00740C5F" w:rsidRDefault="0056663B" w:rsidP="0056663B">
      <w:pPr>
        <w:pStyle w:val="Rubrik-Sakvara11"/>
        <w:ind w:left="1304" w:hanging="1304"/>
        <w:rPr>
          <w:u w:val="none"/>
        </w:rPr>
      </w:pPr>
      <w:r w:rsidRPr="00740C5F">
        <w:t xml:space="preserve">BL </w:t>
      </w:r>
      <w:r w:rsidR="0060794A" w:rsidRPr="00740C5F">
        <w:t>4</w:t>
      </w:r>
      <w:r w:rsidR="00997324">
        <w:t>6</w:t>
      </w:r>
      <w:r w:rsidRPr="00740C5F">
        <w:rPr>
          <w:u w:val="none"/>
        </w:rPr>
        <w:tab/>
        <w:t>TVÄTTRÄNNEBLANDARE Mora MMIX II</w:t>
      </w:r>
    </w:p>
    <w:p w14:paraId="262ED2CD" w14:textId="77777777" w:rsidR="0056663B" w:rsidRPr="00740C5F" w:rsidRDefault="0056663B" w:rsidP="0056663B">
      <w:pPr>
        <w:pStyle w:val="indrag"/>
        <w:ind w:right="850"/>
      </w:pPr>
    </w:p>
    <w:p w14:paraId="6D59D664" w14:textId="77777777" w:rsidR="0056663B" w:rsidRPr="00740C5F" w:rsidRDefault="0056663B" w:rsidP="0056663B">
      <w:pPr>
        <w:pStyle w:val="indrag"/>
        <w:spacing w:line="360" w:lineRule="auto"/>
        <w:ind w:right="850"/>
      </w:pPr>
      <w:r w:rsidRPr="00740C5F">
        <w:t xml:space="preserve">Blandaren skall vara försedd med följande egenskaper: </w:t>
      </w:r>
    </w:p>
    <w:p w14:paraId="2A82A4F4" w14:textId="77777777" w:rsidR="0056663B" w:rsidRPr="00740C5F" w:rsidRDefault="0056663B" w:rsidP="0056663B">
      <w:pPr>
        <w:pStyle w:val="indrag"/>
        <w:spacing w:line="360" w:lineRule="auto"/>
        <w:ind w:right="850"/>
      </w:pPr>
      <w:r w:rsidRPr="00740C5F">
        <w:t>Mjukstängning med keramisk tätning</w:t>
      </w:r>
    </w:p>
    <w:p w14:paraId="70FEEA65" w14:textId="77777777" w:rsidR="0056663B" w:rsidRPr="00740C5F" w:rsidRDefault="0056663B" w:rsidP="0056663B">
      <w:pPr>
        <w:pStyle w:val="indrag"/>
        <w:spacing w:after="120"/>
      </w:pPr>
      <w:r w:rsidRPr="00740C5F">
        <w:t>Omställbar flödesbegränsning och temperaturspärr</w:t>
      </w:r>
    </w:p>
    <w:p w14:paraId="7E732903" w14:textId="77777777" w:rsidR="0056663B" w:rsidRPr="00740C5F" w:rsidRDefault="0056663B" w:rsidP="0056663B">
      <w:pPr>
        <w:pStyle w:val="indrag"/>
        <w:spacing w:after="120"/>
      </w:pPr>
      <w:r w:rsidRPr="00740C5F">
        <w:t>Flexibla anslutningsrör i metallomspunnen Soft PEX®, anslutning 3/8</w:t>
      </w:r>
    </w:p>
    <w:p w14:paraId="22F94FE7" w14:textId="77777777" w:rsidR="0056663B" w:rsidRPr="00740C5F" w:rsidRDefault="0056663B" w:rsidP="0056663B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>Fast, eller fullt svängbar pip</w:t>
      </w:r>
    </w:p>
    <w:p w14:paraId="517B157A" w14:textId="47D7B176" w:rsidR="0056663B" w:rsidRPr="00740C5F" w:rsidRDefault="0056663B" w:rsidP="0056663B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="002C5907">
        <w:rPr>
          <w:rFonts w:cs="Arial"/>
          <w:shd w:val="clear" w:color="auto" w:fill="FFFFFF"/>
        </w:rPr>
        <w:t>,0</w:t>
      </w:r>
      <w:r w:rsidRPr="00740C5F">
        <w:rPr>
          <w:rFonts w:cs="Arial"/>
          <w:shd w:val="clear" w:color="auto" w:fill="FFFFFF"/>
        </w:rPr>
        <w:t> l/min vid 3 bar</w:t>
      </w:r>
    </w:p>
    <w:p w14:paraId="79F3CAE0" w14:textId="77777777" w:rsidR="0056663B" w:rsidRPr="00740C5F" w:rsidRDefault="0056663B" w:rsidP="0056663B">
      <w:pPr>
        <w:pStyle w:val="indrag"/>
        <w:spacing w:after="120"/>
      </w:pPr>
      <w:r w:rsidRPr="00740C5F">
        <w:t xml:space="preserve">Uppfyller EU-taxonomin avseende vattenflöde </w:t>
      </w:r>
    </w:p>
    <w:p w14:paraId="775583AD" w14:textId="77777777" w:rsidR="00740C5F" w:rsidRPr="00740C5F" w:rsidRDefault="00740C5F" w:rsidP="00740C5F">
      <w:pPr>
        <w:pStyle w:val="indrag"/>
        <w:spacing w:after="120"/>
      </w:pPr>
      <w:r w:rsidRPr="00740C5F">
        <w:t>Blyfri</w:t>
      </w:r>
    </w:p>
    <w:p w14:paraId="5439A7E1" w14:textId="77777777" w:rsidR="0056663B" w:rsidRPr="00740C5F" w:rsidRDefault="0056663B" w:rsidP="0056663B">
      <w:pPr>
        <w:pStyle w:val="Bomb"/>
        <w:numPr>
          <w:ilvl w:val="0"/>
          <w:numId w:val="0"/>
        </w:numPr>
        <w:ind w:right="0"/>
      </w:pPr>
    </w:p>
    <w:p w14:paraId="42EA3828" w14:textId="3704FACE" w:rsidR="0056663B" w:rsidRPr="00740C5F" w:rsidRDefault="0056663B" w:rsidP="0056663B">
      <w:pPr>
        <w:pStyle w:val="Bomb"/>
        <w:numPr>
          <w:ilvl w:val="0"/>
          <w:numId w:val="0"/>
        </w:numPr>
        <w:ind w:right="0"/>
      </w:pPr>
      <w:r w:rsidRPr="00740C5F">
        <w:tab/>
        <w:t xml:space="preserve">Krom </w:t>
      </w:r>
      <w:r w:rsidRPr="00740C5F">
        <w:tab/>
      </w:r>
      <w:r w:rsidRPr="00740C5F">
        <w:tab/>
      </w:r>
      <w:r w:rsidR="00CE19BA">
        <w:t>Art nr</w:t>
      </w:r>
      <w:r w:rsidRPr="00740C5F">
        <w:t xml:space="preserve"> 333092     </w:t>
      </w:r>
      <w:r w:rsidRPr="00740C5F">
        <w:tab/>
        <w:t>RSK 844 70 05</w:t>
      </w:r>
    </w:p>
    <w:p w14:paraId="53FD07CD" w14:textId="77777777" w:rsidR="0056663B" w:rsidRPr="0056663B" w:rsidRDefault="0056663B" w:rsidP="0056663B"/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3" w:name="_Toc378743910"/>
      <w:bookmarkStart w:id="34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3"/>
      <w:bookmarkEnd w:id="34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536D0F91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7E4D54">
      <w:rPr>
        <w:noProof/>
      </w:rPr>
      <w:t>2025-05-28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2030"/>
    <w:rsid w:val="0004514B"/>
    <w:rsid w:val="0004559D"/>
    <w:rsid w:val="00054F2C"/>
    <w:rsid w:val="00057539"/>
    <w:rsid w:val="00060B9F"/>
    <w:rsid w:val="00062FA3"/>
    <w:rsid w:val="00070163"/>
    <w:rsid w:val="00081633"/>
    <w:rsid w:val="0009508A"/>
    <w:rsid w:val="000A1157"/>
    <w:rsid w:val="000A55C7"/>
    <w:rsid w:val="000B7370"/>
    <w:rsid w:val="000C709A"/>
    <w:rsid w:val="000D7EFF"/>
    <w:rsid w:val="000E1DAE"/>
    <w:rsid w:val="000E24E0"/>
    <w:rsid w:val="000E2D5E"/>
    <w:rsid w:val="000E2EC1"/>
    <w:rsid w:val="000E3952"/>
    <w:rsid w:val="000E42DD"/>
    <w:rsid w:val="000E65BB"/>
    <w:rsid w:val="000F0FB9"/>
    <w:rsid w:val="00105A90"/>
    <w:rsid w:val="001074BC"/>
    <w:rsid w:val="00107C0B"/>
    <w:rsid w:val="00110C2C"/>
    <w:rsid w:val="00116879"/>
    <w:rsid w:val="00131A11"/>
    <w:rsid w:val="0013456F"/>
    <w:rsid w:val="0013553B"/>
    <w:rsid w:val="00156FC2"/>
    <w:rsid w:val="00160B2C"/>
    <w:rsid w:val="00164A51"/>
    <w:rsid w:val="00170921"/>
    <w:rsid w:val="00171631"/>
    <w:rsid w:val="001732FB"/>
    <w:rsid w:val="00190BF9"/>
    <w:rsid w:val="001910A7"/>
    <w:rsid w:val="001A542D"/>
    <w:rsid w:val="001B1372"/>
    <w:rsid w:val="001B3396"/>
    <w:rsid w:val="001B44E1"/>
    <w:rsid w:val="001B56F5"/>
    <w:rsid w:val="001C3095"/>
    <w:rsid w:val="001C5519"/>
    <w:rsid w:val="001C7ED9"/>
    <w:rsid w:val="001D18D8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3A75"/>
    <w:rsid w:val="002240DC"/>
    <w:rsid w:val="002242CD"/>
    <w:rsid w:val="00225042"/>
    <w:rsid w:val="00226502"/>
    <w:rsid w:val="00227908"/>
    <w:rsid w:val="00241E04"/>
    <w:rsid w:val="00247D4D"/>
    <w:rsid w:val="002507DC"/>
    <w:rsid w:val="002509B7"/>
    <w:rsid w:val="00254B20"/>
    <w:rsid w:val="00262CF3"/>
    <w:rsid w:val="00272DE6"/>
    <w:rsid w:val="00283FC6"/>
    <w:rsid w:val="0028596F"/>
    <w:rsid w:val="002916CE"/>
    <w:rsid w:val="0029382D"/>
    <w:rsid w:val="002951AE"/>
    <w:rsid w:val="0029793D"/>
    <w:rsid w:val="002A47FF"/>
    <w:rsid w:val="002A7B3A"/>
    <w:rsid w:val="002B14B8"/>
    <w:rsid w:val="002C2351"/>
    <w:rsid w:val="002C5907"/>
    <w:rsid w:val="002C701D"/>
    <w:rsid w:val="002D4199"/>
    <w:rsid w:val="002E0A30"/>
    <w:rsid w:val="002E3BCD"/>
    <w:rsid w:val="002E5A24"/>
    <w:rsid w:val="002F02F4"/>
    <w:rsid w:val="002F04E4"/>
    <w:rsid w:val="002F0C89"/>
    <w:rsid w:val="002F0CD7"/>
    <w:rsid w:val="002F0D47"/>
    <w:rsid w:val="002F72AD"/>
    <w:rsid w:val="0030149A"/>
    <w:rsid w:val="003022AA"/>
    <w:rsid w:val="00310455"/>
    <w:rsid w:val="00310E03"/>
    <w:rsid w:val="00313716"/>
    <w:rsid w:val="00326F22"/>
    <w:rsid w:val="003305BB"/>
    <w:rsid w:val="00333598"/>
    <w:rsid w:val="00335088"/>
    <w:rsid w:val="00342EDB"/>
    <w:rsid w:val="00355ADD"/>
    <w:rsid w:val="0035672D"/>
    <w:rsid w:val="003600AD"/>
    <w:rsid w:val="003609E9"/>
    <w:rsid w:val="003655A3"/>
    <w:rsid w:val="00375E1D"/>
    <w:rsid w:val="00382EDA"/>
    <w:rsid w:val="003861B0"/>
    <w:rsid w:val="00387B53"/>
    <w:rsid w:val="003A3058"/>
    <w:rsid w:val="003A43BA"/>
    <w:rsid w:val="003A532F"/>
    <w:rsid w:val="003B07FA"/>
    <w:rsid w:val="003B4838"/>
    <w:rsid w:val="003C28AC"/>
    <w:rsid w:val="003C2B92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63E9"/>
    <w:rsid w:val="0042739A"/>
    <w:rsid w:val="00427988"/>
    <w:rsid w:val="00440966"/>
    <w:rsid w:val="00443007"/>
    <w:rsid w:val="00445683"/>
    <w:rsid w:val="00452C5B"/>
    <w:rsid w:val="00455FC3"/>
    <w:rsid w:val="00462409"/>
    <w:rsid w:val="00465361"/>
    <w:rsid w:val="00470C30"/>
    <w:rsid w:val="00474804"/>
    <w:rsid w:val="004843C8"/>
    <w:rsid w:val="0049037B"/>
    <w:rsid w:val="00490F25"/>
    <w:rsid w:val="00491F26"/>
    <w:rsid w:val="00495298"/>
    <w:rsid w:val="004A0EB5"/>
    <w:rsid w:val="004A31BD"/>
    <w:rsid w:val="004B0E10"/>
    <w:rsid w:val="004B334C"/>
    <w:rsid w:val="004B3471"/>
    <w:rsid w:val="004B4245"/>
    <w:rsid w:val="004C01DF"/>
    <w:rsid w:val="004D0EE0"/>
    <w:rsid w:val="004D6181"/>
    <w:rsid w:val="004E0987"/>
    <w:rsid w:val="004E1D8B"/>
    <w:rsid w:val="004F6299"/>
    <w:rsid w:val="004F7CD7"/>
    <w:rsid w:val="00502FCD"/>
    <w:rsid w:val="005226A7"/>
    <w:rsid w:val="00530D7F"/>
    <w:rsid w:val="00546A9A"/>
    <w:rsid w:val="00557343"/>
    <w:rsid w:val="00564507"/>
    <w:rsid w:val="0056663B"/>
    <w:rsid w:val="00566BD5"/>
    <w:rsid w:val="00567C82"/>
    <w:rsid w:val="00570E7C"/>
    <w:rsid w:val="0057284F"/>
    <w:rsid w:val="00574832"/>
    <w:rsid w:val="00581ED3"/>
    <w:rsid w:val="0058556B"/>
    <w:rsid w:val="005873C2"/>
    <w:rsid w:val="0059285F"/>
    <w:rsid w:val="005A0D79"/>
    <w:rsid w:val="005A263D"/>
    <w:rsid w:val="005A498B"/>
    <w:rsid w:val="005D773A"/>
    <w:rsid w:val="005E5341"/>
    <w:rsid w:val="005E7608"/>
    <w:rsid w:val="005E7BD5"/>
    <w:rsid w:val="005F203D"/>
    <w:rsid w:val="005F55D2"/>
    <w:rsid w:val="00602313"/>
    <w:rsid w:val="0060440B"/>
    <w:rsid w:val="0060777F"/>
    <w:rsid w:val="0060794A"/>
    <w:rsid w:val="00612FDF"/>
    <w:rsid w:val="00621288"/>
    <w:rsid w:val="0062313D"/>
    <w:rsid w:val="006243AB"/>
    <w:rsid w:val="006434B7"/>
    <w:rsid w:val="00645A44"/>
    <w:rsid w:val="00652078"/>
    <w:rsid w:val="006527D1"/>
    <w:rsid w:val="00652AB6"/>
    <w:rsid w:val="006563FA"/>
    <w:rsid w:val="006566A2"/>
    <w:rsid w:val="00657C4F"/>
    <w:rsid w:val="0066213D"/>
    <w:rsid w:val="00662802"/>
    <w:rsid w:val="0067111B"/>
    <w:rsid w:val="006714F0"/>
    <w:rsid w:val="0067598B"/>
    <w:rsid w:val="00686CB6"/>
    <w:rsid w:val="006B154B"/>
    <w:rsid w:val="006E10B8"/>
    <w:rsid w:val="006E1D89"/>
    <w:rsid w:val="006F05FC"/>
    <w:rsid w:val="006F4AD7"/>
    <w:rsid w:val="006F7009"/>
    <w:rsid w:val="0071084C"/>
    <w:rsid w:val="00713334"/>
    <w:rsid w:val="00721798"/>
    <w:rsid w:val="00735B5E"/>
    <w:rsid w:val="00740C5F"/>
    <w:rsid w:val="007437E7"/>
    <w:rsid w:val="007501F5"/>
    <w:rsid w:val="007523F8"/>
    <w:rsid w:val="007552D1"/>
    <w:rsid w:val="00761B9F"/>
    <w:rsid w:val="00785A09"/>
    <w:rsid w:val="007945CE"/>
    <w:rsid w:val="007A2394"/>
    <w:rsid w:val="007A40B2"/>
    <w:rsid w:val="007A527A"/>
    <w:rsid w:val="007B682F"/>
    <w:rsid w:val="007C2ADE"/>
    <w:rsid w:val="007D08DC"/>
    <w:rsid w:val="007D24BD"/>
    <w:rsid w:val="007E4D54"/>
    <w:rsid w:val="007E6CB3"/>
    <w:rsid w:val="007F7900"/>
    <w:rsid w:val="008162E7"/>
    <w:rsid w:val="00827FA3"/>
    <w:rsid w:val="00840453"/>
    <w:rsid w:val="008742BF"/>
    <w:rsid w:val="00874CED"/>
    <w:rsid w:val="0089173F"/>
    <w:rsid w:val="00893094"/>
    <w:rsid w:val="008A2651"/>
    <w:rsid w:val="008A3193"/>
    <w:rsid w:val="008A585F"/>
    <w:rsid w:val="008A6DBA"/>
    <w:rsid w:val="008B0C18"/>
    <w:rsid w:val="008C02D5"/>
    <w:rsid w:val="008C3245"/>
    <w:rsid w:val="008C4DB1"/>
    <w:rsid w:val="008D3F1D"/>
    <w:rsid w:val="008E73D8"/>
    <w:rsid w:val="008F311E"/>
    <w:rsid w:val="008F39AB"/>
    <w:rsid w:val="0090250A"/>
    <w:rsid w:val="00906289"/>
    <w:rsid w:val="00924EBC"/>
    <w:rsid w:val="0092731A"/>
    <w:rsid w:val="00930A0B"/>
    <w:rsid w:val="00931B39"/>
    <w:rsid w:val="00933204"/>
    <w:rsid w:val="0093665C"/>
    <w:rsid w:val="00946880"/>
    <w:rsid w:val="009549CD"/>
    <w:rsid w:val="00955D48"/>
    <w:rsid w:val="00957FB7"/>
    <w:rsid w:val="00960129"/>
    <w:rsid w:val="00960AD7"/>
    <w:rsid w:val="00962B11"/>
    <w:rsid w:val="0096340E"/>
    <w:rsid w:val="00971AEF"/>
    <w:rsid w:val="00973759"/>
    <w:rsid w:val="00977FCB"/>
    <w:rsid w:val="009834B7"/>
    <w:rsid w:val="00984CAA"/>
    <w:rsid w:val="00987AED"/>
    <w:rsid w:val="00997324"/>
    <w:rsid w:val="009A600E"/>
    <w:rsid w:val="009B7806"/>
    <w:rsid w:val="009C0C34"/>
    <w:rsid w:val="009C3C0C"/>
    <w:rsid w:val="009C647E"/>
    <w:rsid w:val="009C7318"/>
    <w:rsid w:val="009D27B6"/>
    <w:rsid w:val="009D4B2A"/>
    <w:rsid w:val="009F115D"/>
    <w:rsid w:val="009F558F"/>
    <w:rsid w:val="009F7551"/>
    <w:rsid w:val="00A1031D"/>
    <w:rsid w:val="00A1152D"/>
    <w:rsid w:val="00A246D5"/>
    <w:rsid w:val="00A309C1"/>
    <w:rsid w:val="00A311F7"/>
    <w:rsid w:val="00A313D5"/>
    <w:rsid w:val="00A403DF"/>
    <w:rsid w:val="00A41CBD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4352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6023"/>
    <w:rsid w:val="00AA6BA6"/>
    <w:rsid w:val="00AA6FD6"/>
    <w:rsid w:val="00AA70F0"/>
    <w:rsid w:val="00AB3D02"/>
    <w:rsid w:val="00AC357F"/>
    <w:rsid w:val="00AD30D7"/>
    <w:rsid w:val="00AD5BE1"/>
    <w:rsid w:val="00AE42E3"/>
    <w:rsid w:val="00AF1C42"/>
    <w:rsid w:val="00AF7A0E"/>
    <w:rsid w:val="00B0141B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443F5"/>
    <w:rsid w:val="00B55616"/>
    <w:rsid w:val="00B56009"/>
    <w:rsid w:val="00B6204A"/>
    <w:rsid w:val="00B71CBC"/>
    <w:rsid w:val="00B73931"/>
    <w:rsid w:val="00B7757B"/>
    <w:rsid w:val="00B8007F"/>
    <w:rsid w:val="00B8530D"/>
    <w:rsid w:val="00B87DC3"/>
    <w:rsid w:val="00B91359"/>
    <w:rsid w:val="00B9775E"/>
    <w:rsid w:val="00BA29B3"/>
    <w:rsid w:val="00BA4264"/>
    <w:rsid w:val="00BA5BBE"/>
    <w:rsid w:val="00BB2380"/>
    <w:rsid w:val="00BC6F94"/>
    <w:rsid w:val="00BD1D97"/>
    <w:rsid w:val="00BD1FCD"/>
    <w:rsid w:val="00BD4E0C"/>
    <w:rsid w:val="00BE0AB8"/>
    <w:rsid w:val="00BE3C59"/>
    <w:rsid w:val="00BE5B0E"/>
    <w:rsid w:val="00BE7A58"/>
    <w:rsid w:val="00BF0254"/>
    <w:rsid w:val="00BF22FF"/>
    <w:rsid w:val="00BF50F5"/>
    <w:rsid w:val="00BF5FD7"/>
    <w:rsid w:val="00C035A8"/>
    <w:rsid w:val="00C06118"/>
    <w:rsid w:val="00C062AC"/>
    <w:rsid w:val="00C1218E"/>
    <w:rsid w:val="00C21D6C"/>
    <w:rsid w:val="00C3194F"/>
    <w:rsid w:val="00C31F2D"/>
    <w:rsid w:val="00C333B3"/>
    <w:rsid w:val="00C33A52"/>
    <w:rsid w:val="00C376E9"/>
    <w:rsid w:val="00C41226"/>
    <w:rsid w:val="00C4194F"/>
    <w:rsid w:val="00C52A91"/>
    <w:rsid w:val="00C6113E"/>
    <w:rsid w:val="00C63D9E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6BC9"/>
    <w:rsid w:val="00CC6791"/>
    <w:rsid w:val="00CD0B3D"/>
    <w:rsid w:val="00CD1D4D"/>
    <w:rsid w:val="00CD391A"/>
    <w:rsid w:val="00CE19BA"/>
    <w:rsid w:val="00CF0C2B"/>
    <w:rsid w:val="00CF1258"/>
    <w:rsid w:val="00CF13B9"/>
    <w:rsid w:val="00CF23D5"/>
    <w:rsid w:val="00CF2779"/>
    <w:rsid w:val="00D0746F"/>
    <w:rsid w:val="00D1416F"/>
    <w:rsid w:val="00D16246"/>
    <w:rsid w:val="00D170FE"/>
    <w:rsid w:val="00D32DF8"/>
    <w:rsid w:val="00D34CB6"/>
    <w:rsid w:val="00D36FFE"/>
    <w:rsid w:val="00D425B2"/>
    <w:rsid w:val="00D42A25"/>
    <w:rsid w:val="00D4382E"/>
    <w:rsid w:val="00D46691"/>
    <w:rsid w:val="00D53299"/>
    <w:rsid w:val="00D5442E"/>
    <w:rsid w:val="00D55367"/>
    <w:rsid w:val="00D645EA"/>
    <w:rsid w:val="00D66201"/>
    <w:rsid w:val="00D66372"/>
    <w:rsid w:val="00D859EE"/>
    <w:rsid w:val="00D867C2"/>
    <w:rsid w:val="00D875A3"/>
    <w:rsid w:val="00D921D1"/>
    <w:rsid w:val="00D9288E"/>
    <w:rsid w:val="00D97B25"/>
    <w:rsid w:val="00DB0C65"/>
    <w:rsid w:val="00DC451F"/>
    <w:rsid w:val="00DC7C8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F7D"/>
    <w:rsid w:val="00E52CEC"/>
    <w:rsid w:val="00E5690F"/>
    <w:rsid w:val="00E63966"/>
    <w:rsid w:val="00E736E1"/>
    <w:rsid w:val="00E7696E"/>
    <w:rsid w:val="00E92898"/>
    <w:rsid w:val="00E9481F"/>
    <w:rsid w:val="00E94F6D"/>
    <w:rsid w:val="00EA1939"/>
    <w:rsid w:val="00EA2B6C"/>
    <w:rsid w:val="00EA7124"/>
    <w:rsid w:val="00EB25E9"/>
    <w:rsid w:val="00EC0BFE"/>
    <w:rsid w:val="00EC1F16"/>
    <w:rsid w:val="00EC7EB1"/>
    <w:rsid w:val="00ED02BB"/>
    <w:rsid w:val="00ED042C"/>
    <w:rsid w:val="00ED4A3F"/>
    <w:rsid w:val="00EF7962"/>
    <w:rsid w:val="00F03189"/>
    <w:rsid w:val="00F06526"/>
    <w:rsid w:val="00F076C3"/>
    <w:rsid w:val="00F12E3C"/>
    <w:rsid w:val="00F2712A"/>
    <w:rsid w:val="00F27F98"/>
    <w:rsid w:val="00F30843"/>
    <w:rsid w:val="00F31889"/>
    <w:rsid w:val="00F41F89"/>
    <w:rsid w:val="00F443F7"/>
    <w:rsid w:val="00F51A63"/>
    <w:rsid w:val="00F53643"/>
    <w:rsid w:val="00F55104"/>
    <w:rsid w:val="00F75B66"/>
    <w:rsid w:val="00FA0F9C"/>
    <w:rsid w:val="00FA1A82"/>
    <w:rsid w:val="00FA5A81"/>
    <w:rsid w:val="00FA5B31"/>
    <w:rsid w:val="00FA7473"/>
    <w:rsid w:val="00FB0C48"/>
    <w:rsid w:val="00FB1F6D"/>
    <w:rsid w:val="00FB3906"/>
    <w:rsid w:val="00FB6894"/>
    <w:rsid w:val="00FC3361"/>
    <w:rsid w:val="00FC4D35"/>
    <w:rsid w:val="00FD00DB"/>
    <w:rsid w:val="00FD436A"/>
    <w:rsid w:val="00FD43B2"/>
    <w:rsid w:val="00FD4725"/>
    <w:rsid w:val="00FD7BA9"/>
    <w:rsid w:val="00FE3FFC"/>
    <w:rsid w:val="00FE5332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6F4AD7"/>
    <w:pPr>
      <w:tabs>
        <w:tab w:val="clear" w:pos="1418"/>
        <w:tab w:val="clear" w:pos="9923"/>
        <w:tab w:val="left" w:pos="1843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33</Pages>
  <Words>3833</Words>
  <Characters>25467</Characters>
  <Application>Microsoft Office Word</Application>
  <DocSecurity>0</DocSecurity>
  <Lines>212</Lines>
  <Paragraphs>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9</cp:revision>
  <cp:lastPrinted>2024-09-13T07:58:00Z</cp:lastPrinted>
  <dcterms:created xsi:type="dcterms:W3CDTF">2025-05-28T09:48:00Z</dcterms:created>
  <dcterms:modified xsi:type="dcterms:W3CDTF">2025-05-28T10:33:00Z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