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5809EA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5809EA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5809EA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  <w:t>X</w:t>
      </w:r>
    </w:p>
    <w:p w14:paraId="4E56B3B0" w14:textId="1532EABF" w:rsidR="00BE7ED0" w:rsidRDefault="00BE7ED0" w:rsidP="00BE7ED0">
      <w:pPr>
        <w:pStyle w:val="indrag"/>
        <w:ind w:right="850"/>
      </w:pPr>
      <w:r>
        <w:t>Duschset, FM Mattsson 9000E</w:t>
      </w:r>
    </w:p>
    <w:p w14:paraId="6F383A55" w14:textId="77777777" w:rsidR="00BE7ED0" w:rsidRDefault="00BE7ED0" w:rsidP="00BE7ED0">
      <w:pPr>
        <w:tabs>
          <w:tab w:val="clear" w:pos="1418"/>
          <w:tab w:val="clear" w:pos="9923"/>
        </w:tabs>
        <w:spacing w:before="0"/>
        <w:ind w:left="0" w:right="0"/>
      </w:pPr>
    </w:p>
    <w:p w14:paraId="5B22AF16" w14:textId="77777777" w:rsidR="00BE7ED0" w:rsidRDefault="00BE7ED0" w:rsidP="00BE7ED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CA3C185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1144060D" w14:textId="77777777" w:rsidR="00BE7ED0" w:rsidRDefault="00BE7ED0" w:rsidP="00BE7ED0">
      <w:pPr>
        <w:pStyle w:val="indrag"/>
        <w:numPr>
          <w:ilvl w:val="0"/>
          <w:numId w:val="10"/>
        </w:numPr>
        <w:spacing w:after="120"/>
      </w:pPr>
      <w:r>
        <w:t>Handdusch med Eco Flow 7,5</w:t>
      </w:r>
      <w:r w:rsidRPr="000C709A">
        <w:t xml:space="preserve"> l/min</w:t>
      </w:r>
    </w:p>
    <w:p w14:paraId="79A8E86D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1F5D7E66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60C6CF57" w14:textId="0D55DA7A" w:rsidR="00BE7ED0" w:rsidRDefault="00BE7ED0" w:rsidP="00BE7ED0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FMM nr. 8</w:t>
      </w:r>
      <w:r w:rsidR="005809EA">
        <w:t>2</w:t>
      </w:r>
      <w:r>
        <w:t xml:space="preserve">70-0000, RSK 832 04 </w:t>
      </w:r>
      <w:r w:rsidR="005809EA">
        <w:t>82</w:t>
      </w:r>
    </w:p>
    <w:p w14:paraId="0880B91D" w14:textId="3E800042" w:rsidR="00150CF8" w:rsidRPr="000E2D5E" w:rsidRDefault="00150CF8" w:rsidP="00BE7ED0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ECE0439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467CC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809EA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467CC"/>
    <w:rsid w:val="0095082B"/>
    <w:rsid w:val="00973268"/>
    <w:rsid w:val="00984439"/>
    <w:rsid w:val="009A1058"/>
    <w:rsid w:val="009A1C2D"/>
    <w:rsid w:val="009B7806"/>
    <w:rsid w:val="009B7B25"/>
    <w:rsid w:val="009D5B59"/>
    <w:rsid w:val="009E3DDB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1</TotalTime>
  <Pages>1</Pages>
  <Words>108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2025-05-23T13:57:00Z</dcterms:created>
  <dcterms:modified xsi:type="dcterms:W3CDTF">2025-05-23T14:00:00Z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