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D8F6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30881337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3B56C5FA" w14:textId="39A3C664" w:rsidR="006214CC" w:rsidRDefault="00105A90">
      <w:pPr>
        <w:pStyle w:val="Innehll2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30881337" w:history="1">
        <w:r w:rsidR="006214CC" w:rsidRPr="00125185">
          <w:rPr>
            <w:rStyle w:val="Hyperlnk"/>
            <w:noProof/>
          </w:rPr>
          <w:t>Innehållsförteckning</w:t>
        </w:r>
        <w:r w:rsidR="006214C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6214CC" w:rsidRPr="00125185">
          <w:rPr>
            <w:rStyle w:val="Hyperlnk"/>
            <w:noProof/>
          </w:rPr>
          <w:t xml:space="preserve"> Sid</w:t>
        </w:r>
        <w:r w:rsidR="006214CC">
          <w:rPr>
            <w:noProof/>
            <w:webHidden/>
          </w:rPr>
          <w:tab/>
        </w:r>
        <w:r w:rsidR="006214CC">
          <w:rPr>
            <w:noProof/>
            <w:webHidden/>
          </w:rPr>
          <w:fldChar w:fldCharType="begin"/>
        </w:r>
        <w:r w:rsidR="006214CC">
          <w:rPr>
            <w:noProof/>
            <w:webHidden/>
          </w:rPr>
          <w:instrText xml:space="preserve"> PAGEREF _Toc130881337 \h </w:instrText>
        </w:r>
        <w:r w:rsidR="006214CC">
          <w:rPr>
            <w:noProof/>
            <w:webHidden/>
          </w:rPr>
        </w:r>
        <w:r w:rsidR="006214CC">
          <w:rPr>
            <w:noProof/>
            <w:webHidden/>
          </w:rPr>
          <w:fldChar w:fldCharType="separate"/>
        </w:r>
        <w:r w:rsidR="006214CC">
          <w:rPr>
            <w:noProof/>
            <w:webHidden/>
          </w:rPr>
          <w:t>1</w:t>
        </w:r>
        <w:r w:rsidR="006214CC">
          <w:rPr>
            <w:noProof/>
            <w:webHidden/>
          </w:rPr>
          <w:fldChar w:fldCharType="end"/>
        </w:r>
      </w:hyperlink>
    </w:p>
    <w:p w14:paraId="0AF5E4F6" w14:textId="03CFAEF0" w:rsidR="006214CC" w:rsidRDefault="006214CC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130881338" w:history="1">
        <w:r w:rsidRPr="00125185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65D5C61" w14:textId="10C5E716" w:rsidR="006214CC" w:rsidRPr="006C0850" w:rsidRDefault="006214CC" w:rsidP="006C0850">
      <w:pPr>
        <w:pStyle w:val="Innehll5"/>
        <w:rPr>
          <w:rStyle w:val="Hyperlnk"/>
        </w:rPr>
      </w:pPr>
      <w:hyperlink w:anchor="_Toc130881339" w:history="1">
        <w:r w:rsidRPr="00125185">
          <w:rPr>
            <w:rStyle w:val="Hyperlnk"/>
            <w:noProof/>
          </w:rPr>
          <w:t>PVB.2</w:t>
        </w:r>
        <w:r w:rsidR="006C0850">
          <w:rPr>
            <w:rStyle w:val="Hyperlnk"/>
            <w:noProof/>
          </w:rPr>
          <w:tab/>
        </w:r>
        <w:r w:rsidRPr="00125185">
          <w:rPr>
            <w:rStyle w:val="Hyperlnk"/>
            <w:noProof/>
          </w:rPr>
          <w:t>Blandare</w:t>
        </w:r>
        <w:r w:rsidR="006C0850">
          <w:rPr>
            <w:rStyle w:val="Hyperlnk"/>
            <w:noProof/>
          </w:rPr>
          <w:tab/>
        </w:r>
        <w:r w:rsidRPr="006C0850">
          <w:rPr>
            <w:noProof/>
            <w:webHidden/>
          </w:rPr>
          <w:fldChar w:fldCharType="begin"/>
        </w:r>
        <w:r w:rsidRPr="006C0850">
          <w:rPr>
            <w:noProof/>
            <w:webHidden/>
          </w:rPr>
          <w:instrText xml:space="preserve"> PAGEREF _Toc130881339 \h </w:instrText>
        </w:r>
        <w:r w:rsidRPr="006C0850">
          <w:rPr>
            <w:noProof/>
            <w:webHidden/>
          </w:rPr>
        </w:r>
        <w:r w:rsidRPr="006C0850">
          <w:rPr>
            <w:noProof/>
            <w:webHidden/>
          </w:rPr>
          <w:fldChar w:fldCharType="separate"/>
        </w:r>
        <w:r w:rsidRPr="006C0850">
          <w:rPr>
            <w:noProof/>
            <w:webHidden/>
          </w:rPr>
          <w:t>1</w:t>
        </w:r>
        <w:r w:rsidRPr="006C0850">
          <w:rPr>
            <w:noProof/>
            <w:webHidden/>
          </w:rPr>
          <w:fldChar w:fldCharType="end"/>
        </w:r>
      </w:hyperlink>
    </w:p>
    <w:p w14:paraId="16ADB2C2" w14:textId="5638F9B6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0" w:history="1">
        <w:r w:rsidRPr="00125185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AF74D3" w14:textId="06299648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1" w:history="1">
        <w:r w:rsidRPr="00125185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 w:rsidR="002C3842">
          <w:rPr>
            <w:noProof/>
            <w:webHidden/>
          </w:rPr>
          <w:t>9</w:t>
        </w:r>
      </w:hyperlink>
    </w:p>
    <w:p w14:paraId="06218CE9" w14:textId="26CD2296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2" w:history="1">
        <w:r w:rsidRPr="00125185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  <w:r w:rsidR="002C3842">
        <w:t>6</w:t>
      </w:r>
    </w:p>
    <w:p w14:paraId="50277A58" w14:textId="071FA851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3" w:history="1">
        <w:r w:rsidRPr="00125185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Disklådsblandare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850A0E">
          <w:rPr>
            <w:noProof/>
            <w:webHidden/>
          </w:rPr>
          <w:t>0</w:t>
        </w:r>
        <w:r>
          <w:rPr>
            <w:noProof/>
            <w:webHidden/>
          </w:rPr>
          <w:fldChar w:fldCharType="end"/>
        </w:r>
      </w:hyperlink>
    </w:p>
    <w:p w14:paraId="158D688C" w14:textId="23DF092C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4" w:history="1">
        <w:r w:rsidRPr="00125185">
          <w:rPr>
            <w:rStyle w:val="Hyperlnk"/>
            <w:noProof/>
          </w:rPr>
          <w:t>PVB.25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Tvättstugeblandare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_Toc130881344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03F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CF08FE2" w14:textId="488F9F95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5" w:history="1">
        <w:r w:rsidRPr="00125185">
          <w:rPr>
            <w:rStyle w:val="Hyperlnk"/>
            <w:noProof/>
          </w:rPr>
          <w:t>PVB.26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Tvättränneblandare</w:t>
        </w:r>
        <w:r>
          <w:rPr>
            <w:noProof/>
            <w:webHidden/>
          </w:rPr>
          <w:tab/>
        </w:r>
        <w:r w:rsidR="009703FE">
          <w:rPr>
            <w:noProof/>
            <w:webHidden/>
          </w:rPr>
          <w:t>29</w:t>
        </w:r>
      </w:hyperlink>
    </w:p>
    <w:p w14:paraId="63CCC6D0" w14:textId="618C0AC8" w:rsidR="006214CC" w:rsidRDefault="006214C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130881346" w:history="1">
        <w:r w:rsidRPr="00125185">
          <w:rPr>
            <w:rStyle w:val="Hyperlnk"/>
            <w:noProof/>
          </w:rPr>
          <w:t>PVB.27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125185">
          <w:rPr>
            <w:rStyle w:val="Hyperlnk"/>
            <w:noProof/>
          </w:rPr>
          <w:t>Spolblandare</w:t>
        </w:r>
        <w:r>
          <w:rPr>
            <w:noProof/>
            <w:webHidden/>
          </w:rPr>
          <w:tab/>
        </w:r>
        <w:r w:rsidR="009703FE">
          <w:rPr>
            <w:noProof/>
            <w:webHidden/>
          </w:rPr>
          <w:t>29</w:t>
        </w:r>
      </w:hyperlink>
    </w:p>
    <w:p w14:paraId="41F40130" w14:textId="60388BDB" w:rsidR="006214CC" w:rsidRDefault="00EC7CEA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r>
        <w:tab/>
      </w:r>
      <w:hyperlink w:anchor="_Toc130881347" w:history="1">
        <w:r w:rsidR="006214CC" w:rsidRPr="00125185">
          <w:rPr>
            <w:rStyle w:val="Hyperlnk"/>
            <w:noProof/>
          </w:rPr>
          <w:t>ALTERNATIVT MATERIAL</w:t>
        </w:r>
        <w:r w:rsidR="006214CC">
          <w:rPr>
            <w:noProof/>
            <w:webHidden/>
          </w:rPr>
          <w:tab/>
        </w:r>
        <w:r w:rsidR="009703FE">
          <w:rPr>
            <w:noProof/>
            <w:webHidden/>
          </w:rPr>
          <w:t>29</w:t>
        </w:r>
      </w:hyperlink>
    </w:p>
    <w:p w14:paraId="48DE704B" w14:textId="0D21A49E" w:rsidR="006214CC" w:rsidRDefault="00C471C8" w:rsidP="006C0850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r>
        <w:tab/>
      </w:r>
      <w:hyperlink w:anchor="_Toc130881348" w:history="1">
        <w:r w:rsidR="006214CC" w:rsidRPr="00125185">
          <w:rPr>
            <w:rStyle w:val="Hyperlnk"/>
            <w:noProof/>
          </w:rPr>
          <w:t>RH/Care anpassning:</w:t>
        </w:r>
        <w:r w:rsidR="006214CC">
          <w:rPr>
            <w:noProof/>
            <w:webHidden/>
          </w:rPr>
          <w:tab/>
        </w:r>
        <w:r w:rsidR="009703FE">
          <w:rPr>
            <w:noProof/>
            <w:webHidden/>
          </w:rPr>
          <w:t>29</w:t>
        </w:r>
      </w:hyperlink>
    </w:p>
    <w:p w14:paraId="46DBD239" w14:textId="1886CFA1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3BEAA54E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30881338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33D47016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30881339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77DCD228" w14:textId="77777777" w:rsidR="000E2D5E" w:rsidRDefault="000E2D5E" w:rsidP="000E2D5E">
      <w:r>
        <w:t xml:space="preserve">Samtliga blandare skall </w:t>
      </w:r>
      <w:r w:rsidR="002A5889">
        <w:t xml:space="preserve">uppfylla </w:t>
      </w:r>
      <w:r w:rsidR="002A5889" w:rsidRPr="002A5889">
        <w:t>gällande funktionskrav enl</w:t>
      </w:r>
      <w:r w:rsidR="002A5889">
        <w:t xml:space="preserve">igt Boverkets byggregler (BBR), samt vara </w:t>
      </w:r>
      <w:r>
        <w:t>bedömda i By</w:t>
      </w:r>
      <w:r w:rsidR="00A47F9B">
        <w:t>ggvarubedömningen</w:t>
      </w:r>
      <w:r w:rsidR="002A5889">
        <w:t>.</w:t>
      </w:r>
      <w:r>
        <w:t xml:space="preserve"> </w:t>
      </w:r>
    </w:p>
    <w:p w14:paraId="6D774463" w14:textId="77777777" w:rsidR="008439B9" w:rsidRDefault="008439B9" w:rsidP="000E2D5E"/>
    <w:p w14:paraId="13876D8C" w14:textId="77777777" w:rsidR="008439B9" w:rsidRPr="000E2D5E" w:rsidRDefault="008439B9" w:rsidP="008439B9">
      <w:r>
        <w:t xml:space="preserve">Samtliga blandare skall uppfylla </w:t>
      </w:r>
      <w:r w:rsidRPr="002A5889">
        <w:t>gällande funktionskrav enl</w:t>
      </w:r>
      <w:r>
        <w:t xml:space="preserve">igt Boverkets byggregler (BBR), samt vara tillverkade i blyfri mässing och bedömda i Byggvarubedömningen. </w:t>
      </w:r>
    </w:p>
    <w:p w14:paraId="4D8256C5" w14:textId="77777777" w:rsidR="008439B9" w:rsidRPr="000E2D5E" w:rsidRDefault="008439B9" w:rsidP="000E2D5E"/>
    <w:p w14:paraId="47A56007" w14:textId="77777777" w:rsidR="006064D3" w:rsidRDefault="006064D3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  <w:sz w:val="26"/>
        </w:rPr>
      </w:pPr>
      <w:bookmarkStart w:id="11" w:name="_Toc378743904"/>
      <w:bookmarkStart w:id="12" w:name="_Toc130881340"/>
      <w:r>
        <w:rPr>
          <w:color w:val="808080"/>
        </w:rPr>
        <w:br w:type="page"/>
      </w:r>
    </w:p>
    <w:p w14:paraId="1C47A547" w14:textId="1A8A532B" w:rsidR="00E477A3" w:rsidRDefault="00E477A3" w:rsidP="00E477A3">
      <w:pPr>
        <w:pStyle w:val="Rubrik5"/>
        <w:rPr>
          <w:color w:val="808080"/>
        </w:rPr>
      </w:pPr>
      <w:r w:rsidRPr="0057284F">
        <w:rPr>
          <w:color w:val="808080"/>
        </w:rPr>
        <w:lastRenderedPageBreak/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039C42E1" w14:textId="77777777" w:rsidR="004F7CD7" w:rsidRDefault="004F7CD7" w:rsidP="004F7CD7">
      <w:pPr>
        <w:pStyle w:val="Rubrik-Sakvara11"/>
        <w:rPr>
          <w:u w:val="none"/>
        </w:rPr>
      </w:pPr>
      <w:r>
        <w:t>BL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CBE5A0D" w14:textId="77777777" w:rsidR="004F7CD7" w:rsidRDefault="002D4199" w:rsidP="004F7CD7">
      <w:pPr>
        <w:pStyle w:val="indrag"/>
        <w:ind w:right="850"/>
      </w:pPr>
      <w:r>
        <w:t xml:space="preserve">Säkerhetsblandare för dusch, </w:t>
      </w:r>
      <w:r w:rsidR="004F7CD7">
        <w:t>FM Mattsson Siljan</w:t>
      </w:r>
    </w:p>
    <w:p w14:paraId="4D9173EC" w14:textId="77777777" w:rsidR="004F7CD7" w:rsidRDefault="004F7CD7" w:rsidP="004F7CD7">
      <w:pPr>
        <w:pStyle w:val="indrag"/>
        <w:ind w:right="850"/>
      </w:pPr>
    </w:p>
    <w:p w14:paraId="6018FE59" w14:textId="77777777" w:rsidR="004F7CD7" w:rsidRDefault="004F7CD7" w:rsidP="004F7CD7">
      <w:pPr>
        <w:pStyle w:val="indrag"/>
        <w:ind w:right="850"/>
      </w:pPr>
      <w:r>
        <w:t xml:space="preserve">Blandaren skall vara försedd med följande egenskaper: </w:t>
      </w:r>
    </w:p>
    <w:p w14:paraId="39E27F76" w14:textId="77777777" w:rsidR="004F7CD7" w:rsidRDefault="004F7CD7" w:rsidP="004F7CD7">
      <w:pPr>
        <w:pStyle w:val="indrag"/>
        <w:spacing w:after="120"/>
        <w:ind w:left="0"/>
      </w:pPr>
    </w:p>
    <w:p w14:paraId="4140B79F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Tryckbalanserad termostatblandare som kompenserar både för temperatur- och tryckförändringar.</w:t>
      </w:r>
      <w:r w:rsidR="00455FC3">
        <w:t xml:space="preserve">  Inställd temperatur skall hålla sig inom </w:t>
      </w:r>
      <w:r w:rsidR="00455FC3">
        <w:rPr>
          <w:rFonts w:cs="Arial"/>
        </w:rPr>
        <w:t>±</w:t>
      </w:r>
      <w:r w:rsidR="00455FC3">
        <w:t xml:space="preserve"> 1</w:t>
      </w:r>
      <w:r w:rsidR="00455FC3">
        <w:rPr>
          <w:rFonts w:ascii="Calibri" w:hAnsi="Calibri"/>
        </w:rPr>
        <w:t>⁰</w:t>
      </w:r>
      <w:r w:rsidR="00455FC3">
        <w:t>C.</w:t>
      </w:r>
    </w:p>
    <w:p w14:paraId="6AD11BDC" w14:textId="77777777" w:rsidR="000E2D5E" w:rsidRDefault="00455FC3" w:rsidP="000E2D5E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326C39A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12ACE60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23C1436" w14:textId="77777777" w:rsidR="004F7CD7" w:rsidRDefault="004F7CD7" w:rsidP="000E2D5E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5E04590" w14:textId="77777777" w:rsidR="000E2D5E" w:rsidRDefault="000E2D5E" w:rsidP="000E2D5E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67D99F5E" w14:textId="77777777" w:rsidR="00455FC3" w:rsidRDefault="00455FC3" w:rsidP="00455FC3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2D978F35" w14:textId="74DF343A" w:rsidR="003845F8" w:rsidRDefault="00455FC3" w:rsidP="00996C79">
      <w:pPr>
        <w:pStyle w:val="Bomb"/>
        <w:numPr>
          <w:ilvl w:val="0"/>
          <w:numId w:val="0"/>
        </w:numPr>
        <w:ind w:right="0"/>
      </w:pPr>
      <w:r>
        <w:tab/>
      </w:r>
      <w:r w:rsidR="003845F8">
        <w:t>160 c/c, Krom</w:t>
      </w:r>
      <w:r>
        <w:tab/>
      </w:r>
      <w:r>
        <w:tab/>
      </w:r>
      <w:r w:rsidR="00DB0875">
        <w:tab/>
      </w:r>
      <w:r>
        <w:t xml:space="preserve">FMM </w:t>
      </w:r>
      <w:r w:rsidR="009441E1">
        <w:t>nr.</w:t>
      </w:r>
      <w:r w:rsidR="004F7CD7">
        <w:t xml:space="preserve"> </w:t>
      </w:r>
      <w:proofErr w:type="gramStart"/>
      <w:r w:rsidR="001C3095">
        <w:t>8380-0000</w:t>
      </w:r>
      <w:proofErr w:type="gramEnd"/>
      <w:r w:rsidR="001C3095">
        <w:t xml:space="preserve">, </w:t>
      </w:r>
      <w:r>
        <w:t>RSK 8</w:t>
      </w:r>
      <w:r w:rsidR="001C3095">
        <w:t>34 22 33</w:t>
      </w:r>
      <w:r w:rsidR="003845F8">
        <w:tab/>
        <w:t>150 c/c, Krom</w:t>
      </w:r>
      <w:r w:rsidR="003845F8">
        <w:tab/>
      </w:r>
      <w:r w:rsidR="003845F8">
        <w:tab/>
      </w:r>
      <w:r w:rsidR="00DB0875">
        <w:tab/>
      </w:r>
      <w:r w:rsidR="003845F8">
        <w:t xml:space="preserve">FMM nr. </w:t>
      </w:r>
      <w:proofErr w:type="gramStart"/>
      <w:r w:rsidR="003845F8">
        <w:t>838</w:t>
      </w:r>
      <w:r w:rsidR="00F81678">
        <w:t>0</w:t>
      </w:r>
      <w:r w:rsidR="003845F8">
        <w:t>-1500</w:t>
      </w:r>
      <w:proofErr w:type="gramEnd"/>
      <w:r w:rsidR="003845F8">
        <w:t xml:space="preserve">, RSK 834 22 </w:t>
      </w:r>
      <w:r w:rsidR="00F81678">
        <w:t>35</w:t>
      </w:r>
    </w:p>
    <w:p w14:paraId="1E01F139" w14:textId="5EB4F59F" w:rsidR="004F7CD7" w:rsidRPr="003C2D43" w:rsidRDefault="003845F8" w:rsidP="00D66CFF">
      <w:pPr>
        <w:pStyle w:val="Bomb"/>
        <w:numPr>
          <w:ilvl w:val="0"/>
          <w:numId w:val="0"/>
        </w:numPr>
        <w:ind w:right="0"/>
        <w:rPr>
          <w:caps/>
        </w:rPr>
      </w:pPr>
      <w:r>
        <w:tab/>
      </w:r>
      <w:bookmarkStart w:id="13" w:name="_Hlk126052604"/>
      <w:r w:rsidR="000C3E42">
        <w:rPr>
          <w:b/>
          <w:color w:val="808080"/>
        </w:rPr>
        <w:t>Blandarfäste</w:t>
      </w:r>
      <w:r w:rsidR="000C3E42" w:rsidRPr="000C3E42">
        <w:rPr>
          <w:b/>
          <w:color w:val="808080"/>
        </w:rPr>
        <w:t>:</w:t>
      </w:r>
    </w:p>
    <w:p w14:paraId="4B8FDE84" w14:textId="77777777" w:rsidR="000C3E42" w:rsidRPr="003C2D43" w:rsidRDefault="000C3E42" w:rsidP="003C2D43">
      <w:pPr>
        <w:pStyle w:val="Rubrik-Sakvara11"/>
        <w:rPr>
          <w:u w:val="none"/>
        </w:rPr>
      </w:pPr>
      <w:r w:rsidRPr="003C2D43">
        <w:t>BF 1</w:t>
      </w:r>
      <w:r w:rsidR="003C2D43">
        <w:rPr>
          <w:u w:val="none"/>
        </w:rPr>
        <w:tab/>
      </w:r>
      <w:r w:rsidR="003C2D43">
        <w:rPr>
          <w:u w:val="none"/>
        </w:rPr>
        <w:tab/>
        <w:t>X</w:t>
      </w:r>
    </w:p>
    <w:p w14:paraId="69583A61" w14:textId="77777777" w:rsidR="000C3E42" w:rsidRPr="003C2D43" w:rsidRDefault="000C3E42" w:rsidP="003C2D43">
      <w:pPr>
        <w:pStyle w:val="Indragetstycke"/>
        <w:spacing w:after="240"/>
      </w:pPr>
      <w:r w:rsidRPr="000C3E42">
        <w:t xml:space="preserve">Blandarfäste 160 c/c, dold rördragning, </w:t>
      </w:r>
      <w:r w:rsidR="00ED5146" w:rsidRPr="00ED5146">
        <w:t xml:space="preserve">PE-X-, PE-RT-, PB- och </w:t>
      </w:r>
      <w:proofErr w:type="spellStart"/>
      <w:r w:rsidR="00ED5146" w:rsidRPr="00ED5146">
        <w:t>multilayer</w:t>
      </w:r>
      <w:proofErr w:type="spellEnd"/>
      <w:r w:rsidR="00ED5146" w:rsidRPr="00ED5146">
        <w:t>-rör</w:t>
      </w:r>
    </w:p>
    <w:p w14:paraId="255EBFD5" w14:textId="75BAC55F" w:rsidR="003C2D43" w:rsidRPr="00673BB5" w:rsidRDefault="003C2D43" w:rsidP="003C2D4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="009441E1" w:rsidRPr="00673BB5">
        <w:rPr>
          <w:lang w:val="nb-NO"/>
        </w:rPr>
        <w:tab/>
      </w:r>
      <w:r w:rsidR="009441E1" w:rsidRPr="00673BB5">
        <w:rPr>
          <w:lang w:val="nb-NO"/>
        </w:rPr>
        <w:tab/>
      </w:r>
      <w:r w:rsidR="00DB0875">
        <w:rPr>
          <w:lang w:val="nb-NO"/>
        </w:rPr>
        <w:tab/>
      </w:r>
      <w:r w:rsidR="009441E1" w:rsidRPr="00673BB5">
        <w:rPr>
          <w:lang w:val="nb-NO"/>
        </w:rPr>
        <w:t xml:space="preserve">FMM </w:t>
      </w:r>
      <w:proofErr w:type="spellStart"/>
      <w:r w:rsidR="009441E1" w:rsidRPr="00673BB5">
        <w:rPr>
          <w:lang w:val="nb-NO"/>
        </w:rPr>
        <w:t>nr</w:t>
      </w:r>
      <w:proofErr w:type="spellEnd"/>
      <w:r w:rsidR="009441E1" w:rsidRPr="00673BB5">
        <w:rPr>
          <w:lang w:val="nb-NO"/>
        </w:rPr>
        <w:t xml:space="preserve"> </w:t>
      </w:r>
      <w:r w:rsidR="00ED5146">
        <w:rPr>
          <w:lang w:val="nb-NO"/>
        </w:rPr>
        <w:t>S6000</w:t>
      </w:r>
      <w:r w:rsidR="00996C79">
        <w:rPr>
          <w:lang w:val="nb-NO"/>
        </w:rPr>
        <w:t>68</w:t>
      </w:r>
      <w:r w:rsidRPr="00673BB5">
        <w:rPr>
          <w:lang w:val="nb-NO"/>
        </w:rPr>
        <w:t>, RSK 8</w:t>
      </w:r>
      <w:r w:rsidR="00ED5146">
        <w:rPr>
          <w:lang w:val="nb-NO"/>
        </w:rPr>
        <w:t>26 5</w:t>
      </w:r>
      <w:r w:rsidR="00996C79">
        <w:rPr>
          <w:lang w:val="nb-NO"/>
        </w:rPr>
        <w:t>0 04</w:t>
      </w:r>
      <w:r w:rsidR="006C0850">
        <w:rPr>
          <w:lang w:val="nb-NO"/>
        </w:rPr>
        <w:br/>
      </w:r>
      <w:r w:rsidRPr="00673BB5">
        <w:rPr>
          <w:lang w:val="nb-NO"/>
        </w:rPr>
        <w:tab/>
      </w:r>
      <w:r w:rsidR="009441E1" w:rsidRPr="00673BB5">
        <w:rPr>
          <w:lang w:val="nb-NO"/>
        </w:rPr>
        <w:t>Krom, D: Ø16</w:t>
      </w:r>
      <w:r w:rsidR="009441E1" w:rsidRPr="00673BB5">
        <w:rPr>
          <w:lang w:val="nb-NO"/>
        </w:rPr>
        <w:tab/>
      </w:r>
      <w:r w:rsidR="009441E1" w:rsidRPr="00673BB5">
        <w:rPr>
          <w:lang w:val="nb-NO"/>
        </w:rPr>
        <w:tab/>
      </w:r>
      <w:r w:rsidR="00DB0875">
        <w:rPr>
          <w:lang w:val="nb-NO"/>
        </w:rPr>
        <w:tab/>
      </w:r>
      <w:r w:rsidR="009441E1" w:rsidRPr="00673BB5">
        <w:rPr>
          <w:lang w:val="nb-NO"/>
        </w:rPr>
        <w:t xml:space="preserve">FMM </w:t>
      </w:r>
      <w:proofErr w:type="spellStart"/>
      <w:r w:rsidR="009441E1"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 w:rsidR="00ED5146">
        <w:rPr>
          <w:lang w:val="nb-NO"/>
        </w:rPr>
        <w:t>S6000</w:t>
      </w:r>
      <w:r w:rsidR="00996C79">
        <w:rPr>
          <w:lang w:val="nb-NO"/>
        </w:rPr>
        <w:t>69</w:t>
      </w:r>
      <w:r w:rsidRPr="00673BB5">
        <w:rPr>
          <w:lang w:val="nb-NO"/>
        </w:rPr>
        <w:t xml:space="preserve">, RSK </w:t>
      </w:r>
      <w:r w:rsidR="00ED5146">
        <w:rPr>
          <w:lang w:val="nb-NO"/>
        </w:rPr>
        <w:t>826 5</w:t>
      </w:r>
      <w:r w:rsidR="00996C79">
        <w:rPr>
          <w:lang w:val="nb-NO"/>
        </w:rPr>
        <w:t>0</w:t>
      </w:r>
      <w:r w:rsidR="00ED5146">
        <w:rPr>
          <w:lang w:val="nb-NO"/>
        </w:rPr>
        <w:t xml:space="preserve"> </w:t>
      </w:r>
      <w:r w:rsidR="00996C79">
        <w:rPr>
          <w:lang w:val="nb-NO"/>
        </w:rPr>
        <w:t>12</w:t>
      </w:r>
    </w:p>
    <w:p w14:paraId="6AB8C11E" w14:textId="77777777" w:rsidR="003845F8" w:rsidRPr="003C2D43" w:rsidRDefault="003845F8" w:rsidP="003845F8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CD58B77" w14:textId="77777777" w:rsidR="003845F8" w:rsidRPr="003C2D43" w:rsidRDefault="003845F8" w:rsidP="003845F8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36217B90" w14:textId="1932C2ED" w:rsidR="003845F8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</w:t>
      </w:r>
      <w:r w:rsidR="00DB0875">
        <w:rPr>
          <w:lang w:val="nb-NO"/>
        </w:rPr>
        <w:t>110</w:t>
      </w:r>
      <w:r w:rsidRPr="00673BB5">
        <w:rPr>
          <w:lang w:val="nb-NO"/>
        </w:rPr>
        <w:t>, RSK 8</w:t>
      </w:r>
      <w:r>
        <w:rPr>
          <w:lang w:val="nb-NO"/>
        </w:rPr>
        <w:t>26 5</w:t>
      </w:r>
      <w:r w:rsidR="00DB0875">
        <w:rPr>
          <w:lang w:val="nb-NO"/>
        </w:rPr>
        <w:t>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</w:t>
      </w:r>
      <w:r w:rsidR="00DB0875">
        <w:rPr>
          <w:lang w:val="nb-NO"/>
        </w:rPr>
        <w:t>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</w:t>
      </w:r>
      <w:r w:rsidR="00DB0875">
        <w:rPr>
          <w:lang w:val="nb-NO"/>
        </w:rPr>
        <w:t>0 20</w:t>
      </w:r>
    </w:p>
    <w:p w14:paraId="0D4C7203" w14:textId="77777777" w:rsidR="003C2D43" w:rsidRPr="003C2D43" w:rsidRDefault="003C2D43" w:rsidP="003C2D43">
      <w:pPr>
        <w:pStyle w:val="Rubrik-Sakvara11"/>
        <w:rPr>
          <w:u w:val="none"/>
        </w:rPr>
      </w:pPr>
      <w:r w:rsidRPr="003C2D43">
        <w:t>B</w:t>
      </w:r>
      <w:r>
        <w:t xml:space="preserve">F </w:t>
      </w:r>
      <w:r w:rsidR="003845F8">
        <w:t>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8BE8BD8" w14:textId="77777777" w:rsidR="003C2D43" w:rsidRPr="003C2D43" w:rsidRDefault="003C2D43" w:rsidP="003C2D43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20A0C9C" w14:textId="4B6CC9DA" w:rsidR="003C2D43" w:rsidRPr="00673BB5" w:rsidRDefault="009441E1" w:rsidP="003C2D4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="003C2D43" w:rsidRPr="00673BB5">
        <w:rPr>
          <w:lang w:val="nb-NO"/>
        </w:rPr>
        <w:t xml:space="preserve"> </w:t>
      </w:r>
      <w:r w:rsidR="00ED5146">
        <w:rPr>
          <w:lang w:val="nb-NO"/>
        </w:rPr>
        <w:t>S600031</w:t>
      </w:r>
      <w:r w:rsidR="003C2D43" w:rsidRPr="00673BB5">
        <w:rPr>
          <w:lang w:val="nb-NO"/>
        </w:rPr>
        <w:t xml:space="preserve">, RSK </w:t>
      </w:r>
      <w:r w:rsidR="00ED5146"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="003C2D43" w:rsidRPr="00673BB5">
        <w:rPr>
          <w:lang w:val="nb-NO"/>
        </w:rPr>
        <w:t xml:space="preserve"> </w:t>
      </w:r>
      <w:r w:rsidR="00ED5146">
        <w:rPr>
          <w:lang w:val="nb-NO"/>
        </w:rPr>
        <w:t>S600032</w:t>
      </w:r>
      <w:r w:rsidR="003C2D43" w:rsidRPr="00673BB5">
        <w:rPr>
          <w:lang w:val="nb-NO"/>
        </w:rPr>
        <w:t xml:space="preserve">, RSK </w:t>
      </w:r>
      <w:r w:rsidR="00ED5146">
        <w:rPr>
          <w:lang w:val="nb-NO"/>
        </w:rPr>
        <w:t>826 52 61</w:t>
      </w:r>
    </w:p>
    <w:p w14:paraId="011DABD6" w14:textId="2850244B" w:rsidR="003845F8" w:rsidRPr="003C2D43" w:rsidRDefault="003845F8" w:rsidP="00D66CFF">
      <w:pPr>
        <w:tabs>
          <w:tab w:val="clear" w:pos="1418"/>
          <w:tab w:val="clear" w:pos="9923"/>
        </w:tabs>
        <w:spacing w:before="0"/>
        <w:ind w:left="114" w:right="0" w:firstLine="1304"/>
      </w:pPr>
      <w:r w:rsidRPr="003C2D43">
        <w:t>B</w:t>
      </w:r>
      <w:r>
        <w:t>F 4</w:t>
      </w:r>
      <w:r>
        <w:tab/>
      </w:r>
      <w:r>
        <w:tab/>
        <w:t>X</w:t>
      </w:r>
    </w:p>
    <w:p w14:paraId="6A55D023" w14:textId="77777777" w:rsidR="003845F8" w:rsidRPr="003C2D43" w:rsidRDefault="003845F8" w:rsidP="003845F8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28D3459C" w14:textId="27887C2D" w:rsidR="003845F8" w:rsidRPr="00673BB5" w:rsidRDefault="003845F8" w:rsidP="003845F8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59FFBA8A" w14:textId="77777777" w:rsidR="002B34AC" w:rsidRPr="003C2D43" w:rsidRDefault="002B34AC" w:rsidP="002B34AC">
      <w:pPr>
        <w:pStyle w:val="Rubrik-Sakvara11"/>
        <w:rPr>
          <w:u w:val="none"/>
        </w:rPr>
      </w:pPr>
      <w:r w:rsidRPr="003C2D43">
        <w:lastRenderedPageBreak/>
        <w:t>B</w:t>
      </w:r>
      <w:r>
        <w:t xml:space="preserve">F </w:t>
      </w:r>
      <w:r w:rsidR="003845F8">
        <w:t>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2A414BA" w14:textId="77777777" w:rsidR="002B34AC" w:rsidRPr="003C2D43" w:rsidRDefault="002B34AC" w:rsidP="002B34AC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2BBC002F" w14:textId="77777777" w:rsidR="002B34AC" w:rsidRPr="00673BB5" w:rsidRDefault="002B34AC" w:rsidP="002B34AC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 w:rsidR="00ED5146"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2099-1600, RSK 818 86 82</w:t>
      </w:r>
    </w:p>
    <w:p w14:paraId="05095746" w14:textId="77777777" w:rsidR="002B34AC" w:rsidRPr="00673BB5" w:rsidRDefault="002B34AC" w:rsidP="002B34AC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 w:rsidR="00940F54"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5265CE27" w14:textId="498F1CD6" w:rsidR="002B34AC" w:rsidRPr="003C2D43" w:rsidRDefault="002B34AC" w:rsidP="002B34AC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</w:p>
    <w:p w14:paraId="26A29113" w14:textId="4A0AFAFC" w:rsidR="002B34AC" w:rsidRPr="00DB0875" w:rsidRDefault="002B34AC" w:rsidP="002B34AC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 xml:space="preserve">FMM </w:t>
      </w:r>
      <w:r w:rsidR="009441E1" w:rsidRPr="00DB0875">
        <w:rPr>
          <w:lang w:val="en-US"/>
        </w:rPr>
        <w:t>nr.</w:t>
      </w:r>
      <w:r w:rsidRPr="00DB0875">
        <w:rPr>
          <w:lang w:val="en-US"/>
        </w:rPr>
        <w:t xml:space="preserve"> </w:t>
      </w:r>
      <w:r w:rsidR="00DB0875" w:rsidRPr="00DB0875">
        <w:rPr>
          <w:lang w:val="en-US"/>
        </w:rPr>
        <w:t>S600090</w:t>
      </w:r>
      <w:r w:rsidRPr="00DB0875">
        <w:rPr>
          <w:lang w:val="en-US"/>
        </w:rPr>
        <w:t>, RSK 8</w:t>
      </w:r>
      <w:r w:rsidR="00DB0875" w:rsidRPr="00DB0875">
        <w:rPr>
          <w:lang w:val="en-US"/>
        </w:rPr>
        <w:t>35 22 29</w:t>
      </w:r>
    </w:p>
    <w:bookmarkEnd w:id="13"/>
    <w:p w14:paraId="4CA0DD37" w14:textId="77777777" w:rsidR="00B8530D" w:rsidRDefault="003C2D43" w:rsidP="00B8530D">
      <w:pPr>
        <w:pStyle w:val="Indragetstycke"/>
        <w:rPr>
          <w:b/>
          <w:color w:val="808080"/>
        </w:rPr>
      </w:pPr>
      <w:r>
        <w:rPr>
          <w:b/>
          <w:color w:val="808080"/>
        </w:rPr>
        <w:t>Duschanordning för BL 1</w:t>
      </w:r>
      <w:r w:rsidR="00B8530D">
        <w:rPr>
          <w:b/>
          <w:color w:val="808080"/>
        </w:rPr>
        <w:t>:</w:t>
      </w:r>
    </w:p>
    <w:p w14:paraId="52535C2C" w14:textId="77777777" w:rsidR="009B7806" w:rsidRPr="009B7806" w:rsidRDefault="00B8530D" w:rsidP="009B7806">
      <w:pPr>
        <w:pStyle w:val="Rubrik-Sakvara11"/>
      </w:pPr>
      <w:r w:rsidRPr="009B7806">
        <w:t>DA 1</w:t>
      </w:r>
      <w:r w:rsidR="000C3E42">
        <w:rPr>
          <w:u w:val="none"/>
        </w:rPr>
        <w:tab/>
      </w:r>
      <w:r w:rsidR="000C3E42">
        <w:rPr>
          <w:u w:val="none"/>
        </w:rPr>
        <w:tab/>
        <w:t>X</w:t>
      </w:r>
    </w:p>
    <w:p w14:paraId="6303F1FA" w14:textId="77777777" w:rsidR="009B7806" w:rsidRDefault="009B7806" w:rsidP="009B7806">
      <w:pPr>
        <w:pStyle w:val="indrag"/>
        <w:ind w:right="850"/>
      </w:pPr>
      <w:proofErr w:type="spellStart"/>
      <w:r>
        <w:t>Duschset</w:t>
      </w:r>
      <w:proofErr w:type="spellEnd"/>
      <w:r>
        <w:t>, FM Mattsson Siljan</w:t>
      </w:r>
    </w:p>
    <w:p w14:paraId="2966F68A" w14:textId="77777777" w:rsidR="009B7806" w:rsidRPr="009B7806" w:rsidRDefault="009B7806" w:rsidP="00B8530D">
      <w:pPr>
        <w:pStyle w:val="Indragetstycke"/>
        <w:rPr>
          <w:caps/>
          <w:u w:val="single"/>
        </w:rPr>
      </w:pPr>
    </w:p>
    <w:p w14:paraId="6E0CC321" w14:textId="77777777" w:rsidR="00B8530D" w:rsidRDefault="00B8530D" w:rsidP="00B8530D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  <w:r w:rsidR="00AF1923" w:rsidRPr="00AF1923">
        <w:rPr>
          <w:noProof/>
        </w:rPr>
        <w:t xml:space="preserve"> </w:t>
      </w:r>
    </w:p>
    <w:p w14:paraId="7AA6AF43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</w:t>
      </w:r>
      <w:r w:rsidR="009B7806">
        <w:t xml:space="preserve"> och tre strållägen</w:t>
      </w:r>
      <w:r>
        <w:t>.</w:t>
      </w:r>
    </w:p>
    <w:p w14:paraId="679E9B4B" w14:textId="2E1191A6" w:rsidR="00B8530D" w:rsidRDefault="00B8530D" w:rsidP="005C73A8">
      <w:pPr>
        <w:pStyle w:val="indrag"/>
        <w:numPr>
          <w:ilvl w:val="0"/>
          <w:numId w:val="10"/>
        </w:numPr>
        <w:spacing w:after="120"/>
      </w:pPr>
      <w:r>
        <w:t xml:space="preserve">Handdusch med </w:t>
      </w:r>
      <w:r w:rsidR="001B282F">
        <w:t xml:space="preserve">konstantflöde </w:t>
      </w:r>
      <w:r w:rsidR="007C2171">
        <w:t xml:space="preserve">max </w:t>
      </w:r>
      <w:r w:rsidR="004B0749">
        <w:t>7,9</w:t>
      </w:r>
      <w:r w:rsidRPr="000C709A">
        <w:t xml:space="preserve"> l/min</w:t>
      </w:r>
    </w:p>
    <w:p w14:paraId="4AB8731F" w14:textId="77777777" w:rsidR="00A67C87" w:rsidRPr="000C709A" w:rsidRDefault="00A67C87" w:rsidP="00B8530D">
      <w:pPr>
        <w:pStyle w:val="indrag"/>
        <w:numPr>
          <w:ilvl w:val="0"/>
          <w:numId w:val="10"/>
        </w:numPr>
        <w:spacing w:after="120"/>
      </w:pPr>
      <w:r>
        <w:t>D</w:t>
      </w:r>
      <w:r w:rsidRPr="00A67C87">
        <w:t xml:space="preserve">uschstång med justerbart </w:t>
      </w:r>
      <w:r>
        <w:t xml:space="preserve">övre </w:t>
      </w:r>
      <w:r w:rsidRPr="00A67C87">
        <w:t>väggfäste</w:t>
      </w:r>
      <w:r>
        <w:t xml:space="preserve"> och väggtätning.</w:t>
      </w:r>
    </w:p>
    <w:p w14:paraId="2125552A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3040EB20" w14:textId="77777777" w:rsidR="00B8530D" w:rsidRPr="000C709A" w:rsidRDefault="00673BB5" w:rsidP="00B8530D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588ED50" w14:textId="780CB5DB" w:rsidR="00B8530D" w:rsidRDefault="004B334C" w:rsidP="00B8530D">
      <w:pPr>
        <w:pStyle w:val="Bomb"/>
        <w:numPr>
          <w:ilvl w:val="0"/>
          <w:numId w:val="0"/>
        </w:numPr>
        <w:ind w:right="0"/>
      </w:pPr>
      <w:r>
        <w:tab/>
      </w:r>
      <w:r w:rsidR="00A67C87">
        <w:t>Krom</w:t>
      </w:r>
      <w:r w:rsidR="00A67C87">
        <w:tab/>
      </w:r>
      <w:r w:rsidR="00A67C87">
        <w:tab/>
      </w:r>
      <w:r w:rsidR="00A67C87">
        <w:tab/>
        <w:t xml:space="preserve">FMM </w:t>
      </w:r>
      <w:r w:rsidR="009441E1">
        <w:t>nr.</w:t>
      </w:r>
      <w:r w:rsidR="00A67C87">
        <w:t xml:space="preserve"> </w:t>
      </w:r>
      <w:proofErr w:type="gramStart"/>
      <w:r w:rsidR="00A67C87">
        <w:t>8370-</w:t>
      </w:r>
      <w:r w:rsidR="00DB0875">
        <w:t>00</w:t>
      </w:r>
      <w:r w:rsidR="00A67C87">
        <w:t>00</w:t>
      </w:r>
      <w:proofErr w:type="gramEnd"/>
      <w:r w:rsidR="00A67C87">
        <w:t xml:space="preserve">, RSK </w:t>
      </w:r>
      <w:r w:rsidR="007C2171">
        <w:t>832 05 22</w:t>
      </w:r>
    </w:p>
    <w:p w14:paraId="044F7B46" w14:textId="774A45D6" w:rsidR="001C3095" w:rsidRDefault="002B34AC" w:rsidP="001C3095">
      <w:pPr>
        <w:pStyle w:val="Rubrik-Sakvara11"/>
        <w:rPr>
          <w:u w:val="none"/>
        </w:rPr>
      </w:pPr>
      <w:r>
        <w:t>BL 2</w:t>
      </w:r>
      <w:r w:rsidR="001C3095">
        <w:rPr>
          <w:u w:val="none"/>
        </w:rPr>
        <w:tab/>
      </w:r>
      <w:r w:rsidR="001C3095">
        <w:rPr>
          <w:u w:val="none"/>
        </w:rPr>
        <w:tab/>
        <w:t>X</w:t>
      </w:r>
    </w:p>
    <w:p w14:paraId="7838DFD4" w14:textId="77777777" w:rsidR="001C3095" w:rsidRDefault="002D4199" w:rsidP="001C3095">
      <w:pPr>
        <w:pStyle w:val="indrag"/>
        <w:ind w:right="850"/>
      </w:pPr>
      <w:r>
        <w:t xml:space="preserve">Säkerhetsblandare för dusch, </w:t>
      </w:r>
      <w:r w:rsidR="001C3095">
        <w:t>FM Mattsson Siljan</w:t>
      </w:r>
    </w:p>
    <w:p w14:paraId="38EFB915" w14:textId="77777777" w:rsidR="001C3095" w:rsidRDefault="001C3095" w:rsidP="001C3095">
      <w:pPr>
        <w:pStyle w:val="indrag"/>
        <w:ind w:right="850"/>
      </w:pPr>
    </w:p>
    <w:p w14:paraId="5F9C3836" w14:textId="77777777" w:rsidR="001C3095" w:rsidRDefault="001C3095" w:rsidP="001C3095">
      <w:pPr>
        <w:pStyle w:val="indrag"/>
        <w:ind w:right="850"/>
      </w:pPr>
      <w:r>
        <w:t xml:space="preserve">Blandaren skall vara försedd med följande egenskaper: </w:t>
      </w:r>
    </w:p>
    <w:p w14:paraId="07256ACE" w14:textId="77777777" w:rsidR="001C3095" w:rsidRDefault="001C3095" w:rsidP="001C3095">
      <w:pPr>
        <w:pStyle w:val="indrag"/>
        <w:spacing w:after="120"/>
        <w:ind w:left="0"/>
      </w:pPr>
    </w:p>
    <w:p w14:paraId="417F05A0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107AC15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E617D1D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D09B96B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91B2FB0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03014969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6369E5C8" w14:textId="77777777" w:rsidR="001C3095" w:rsidRDefault="001C3095" w:rsidP="001C3095">
      <w:pPr>
        <w:pStyle w:val="indrag"/>
        <w:numPr>
          <w:ilvl w:val="0"/>
          <w:numId w:val="10"/>
        </w:numPr>
        <w:spacing w:after="120"/>
      </w:pPr>
      <w:r>
        <w:t>Utlopp upp, G1/2.</w:t>
      </w:r>
    </w:p>
    <w:p w14:paraId="54B126B2" w14:textId="3A1084DE" w:rsidR="00F81678" w:rsidRDefault="001C3095" w:rsidP="00F81678">
      <w:pPr>
        <w:pStyle w:val="Bomb"/>
        <w:numPr>
          <w:ilvl w:val="0"/>
          <w:numId w:val="0"/>
        </w:numPr>
        <w:ind w:right="0"/>
      </w:pPr>
      <w:r>
        <w:tab/>
      </w:r>
      <w:r w:rsidR="00F81678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8381-0000</w:t>
      </w:r>
      <w:proofErr w:type="gramEnd"/>
      <w:r>
        <w:t>, RSK 834 22 34</w:t>
      </w:r>
      <w:r w:rsidR="006C0850">
        <w:br/>
      </w:r>
      <w:r w:rsidR="00F81678">
        <w:tab/>
        <w:t>150 c/c, Krom</w:t>
      </w:r>
      <w:r w:rsidR="00F81678">
        <w:tab/>
      </w:r>
      <w:r w:rsidR="00F81678">
        <w:tab/>
      </w:r>
      <w:r w:rsidR="00F81678">
        <w:tab/>
        <w:t xml:space="preserve">FMM nr. </w:t>
      </w:r>
      <w:proofErr w:type="gramStart"/>
      <w:r w:rsidR="00F81678">
        <w:t>8381-1500</w:t>
      </w:r>
      <w:proofErr w:type="gramEnd"/>
      <w:r w:rsidR="00F81678">
        <w:t>, RSK 834 22 36</w:t>
      </w:r>
    </w:p>
    <w:p w14:paraId="783CCDC4" w14:textId="436147C6" w:rsidR="001C3095" w:rsidRDefault="00F81678" w:rsidP="001C3095">
      <w:pPr>
        <w:pStyle w:val="Bomb"/>
        <w:numPr>
          <w:ilvl w:val="0"/>
          <w:numId w:val="0"/>
        </w:numPr>
        <w:ind w:right="0"/>
      </w:pPr>
      <w:r>
        <w:tab/>
      </w:r>
    </w:p>
    <w:p w14:paraId="7EA9B30D" w14:textId="77777777" w:rsidR="00D66CFF" w:rsidRDefault="00D66CFF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</w:rPr>
      </w:pPr>
      <w:r>
        <w:rPr>
          <w:b/>
          <w:color w:val="808080"/>
        </w:rPr>
        <w:br w:type="page"/>
      </w:r>
    </w:p>
    <w:p w14:paraId="4FAECBE4" w14:textId="5F3FC5C1" w:rsidR="00F81678" w:rsidRPr="003C2D43" w:rsidRDefault="00F81678" w:rsidP="00F81678">
      <w:pPr>
        <w:pStyle w:val="Indragetstycke"/>
        <w:rPr>
          <w:caps/>
        </w:rPr>
      </w:pPr>
      <w:r>
        <w:rPr>
          <w:b/>
          <w:color w:val="808080"/>
        </w:rPr>
        <w:lastRenderedPageBreak/>
        <w:t>Blandarfäste</w:t>
      </w:r>
      <w:r w:rsidRPr="000C3E42">
        <w:rPr>
          <w:b/>
          <w:color w:val="808080"/>
        </w:rPr>
        <w:t>:</w:t>
      </w:r>
    </w:p>
    <w:p w14:paraId="432EDD76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7F2C38B" w14:textId="77777777" w:rsidR="007C2171" w:rsidRPr="003C2D43" w:rsidRDefault="007C2171" w:rsidP="007C2171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5D5CA7BA" w14:textId="26C60D2B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5298BF9E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8FBF075" w14:textId="77777777" w:rsidR="007C2171" w:rsidRPr="003C2D43" w:rsidRDefault="007C2171" w:rsidP="007C2171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54E5D4B1" w14:textId="16F40044" w:rsidR="007C2171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5582E920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A364CB7" w14:textId="77777777" w:rsidR="007C2171" w:rsidRPr="003C2D43" w:rsidRDefault="007C2171" w:rsidP="007C2171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4D784807" w14:textId="29BAFBC8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57D637EB" w14:textId="3329F4A7" w:rsidR="007C2171" w:rsidRPr="003C2D43" w:rsidRDefault="007C2171" w:rsidP="007C2171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02C205D" w14:textId="77777777" w:rsidR="007C2171" w:rsidRPr="003C2D43" w:rsidRDefault="007C2171" w:rsidP="007C2171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57B545DC" w14:textId="055A01A6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75F64F0A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54338D5" w14:textId="77777777" w:rsidR="007C2171" w:rsidRPr="003C2D43" w:rsidRDefault="007C2171" w:rsidP="007C2171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7EE80324" w14:textId="77777777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54B5E40A" w14:textId="77777777" w:rsidR="007C2171" w:rsidRPr="00673BB5" w:rsidRDefault="007C2171" w:rsidP="007C2171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60FA46DF" w14:textId="77777777" w:rsidR="007C2171" w:rsidRPr="003C2D43" w:rsidRDefault="007C2171" w:rsidP="007C2171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7D88D481" w14:textId="7C7DC0C9" w:rsidR="00A67C87" w:rsidRPr="007C2171" w:rsidRDefault="007C2171" w:rsidP="007C2171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722AFC9E" w14:textId="77777777" w:rsidR="00D66CFF" w:rsidRPr="001073C5" w:rsidRDefault="00D66CFF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en-US"/>
        </w:rPr>
      </w:pPr>
      <w:r w:rsidRPr="001073C5">
        <w:rPr>
          <w:lang w:val="en-US"/>
        </w:rPr>
        <w:br w:type="page"/>
      </w:r>
    </w:p>
    <w:p w14:paraId="10A93F31" w14:textId="4F47022B" w:rsidR="00F81678" w:rsidRPr="00B90425" w:rsidRDefault="00F81678" w:rsidP="00F81678">
      <w:pPr>
        <w:pStyle w:val="Rubrik-Sakvara11"/>
        <w:rPr>
          <w:u w:val="none"/>
        </w:rPr>
      </w:pPr>
      <w:r w:rsidRPr="00B90425">
        <w:lastRenderedPageBreak/>
        <w:t>BL 3</w:t>
      </w:r>
      <w:r w:rsidRPr="00B90425">
        <w:rPr>
          <w:u w:val="none"/>
        </w:rPr>
        <w:tab/>
      </w:r>
      <w:r w:rsidRPr="00B90425">
        <w:rPr>
          <w:u w:val="none"/>
        </w:rPr>
        <w:tab/>
        <w:t>X</w:t>
      </w:r>
    </w:p>
    <w:p w14:paraId="47E9ECC7" w14:textId="77777777" w:rsidR="00F81678" w:rsidRDefault="00F81678" w:rsidP="00F81678">
      <w:pPr>
        <w:pStyle w:val="indrag"/>
        <w:ind w:right="850"/>
      </w:pPr>
      <w:r>
        <w:t>Säkerhetsblandare för dusch, FM Mattsson Siljan</w:t>
      </w:r>
    </w:p>
    <w:p w14:paraId="742D6E0C" w14:textId="77777777" w:rsidR="00F81678" w:rsidRDefault="00F81678" w:rsidP="00F81678">
      <w:pPr>
        <w:pStyle w:val="indrag"/>
        <w:ind w:right="850"/>
      </w:pPr>
    </w:p>
    <w:p w14:paraId="0DE3C7CF" w14:textId="77777777" w:rsidR="00F81678" w:rsidRDefault="00F81678" w:rsidP="00F81678">
      <w:pPr>
        <w:pStyle w:val="indrag"/>
        <w:ind w:right="850"/>
      </w:pPr>
      <w:r>
        <w:t xml:space="preserve">Blandaren skall vara försedd med följande egenskaper: </w:t>
      </w:r>
    </w:p>
    <w:p w14:paraId="76751701" w14:textId="77777777" w:rsidR="00F81678" w:rsidRDefault="00F81678" w:rsidP="00F81678">
      <w:pPr>
        <w:pStyle w:val="indrag"/>
        <w:spacing w:after="120"/>
        <w:ind w:left="0"/>
      </w:pPr>
    </w:p>
    <w:p w14:paraId="05007428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7D74E07E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07D54A4C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1C8FF74A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A0E95C4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7C946FC5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590C429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DC252CD" w14:textId="77777777" w:rsidR="00F81678" w:rsidRDefault="00F81678" w:rsidP="006C0850">
      <w:pPr>
        <w:pStyle w:val="indrag"/>
        <w:numPr>
          <w:ilvl w:val="0"/>
          <w:numId w:val="10"/>
        </w:numPr>
        <w:spacing w:after="120"/>
      </w:pPr>
      <w:r>
        <w:t>Utlopp upp och ned, G1/2.</w:t>
      </w:r>
    </w:p>
    <w:p w14:paraId="272AEFCD" w14:textId="68FDF68C" w:rsidR="00F81678" w:rsidRDefault="00F81678" w:rsidP="00F81678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proofErr w:type="gramStart"/>
      <w:r>
        <w:t>838</w:t>
      </w:r>
      <w:r w:rsidR="00FD2E00">
        <w:t>4</w:t>
      </w:r>
      <w:r>
        <w:t>-0000</w:t>
      </w:r>
      <w:proofErr w:type="gramEnd"/>
      <w:r>
        <w:t>, RSK 83</w:t>
      </w:r>
      <w:r w:rsidR="00FD2E00">
        <w:t>5 10 12</w:t>
      </w:r>
      <w:r w:rsidR="006C0850">
        <w:br/>
      </w:r>
      <w:r>
        <w:tab/>
        <w:t>150 c/c, Krom</w:t>
      </w:r>
      <w:r>
        <w:tab/>
      </w:r>
      <w:r>
        <w:tab/>
      </w:r>
      <w:r>
        <w:tab/>
        <w:t xml:space="preserve">FMM nr. </w:t>
      </w:r>
      <w:proofErr w:type="gramStart"/>
      <w:r>
        <w:t>838</w:t>
      </w:r>
      <w:r w:rsidR="00FD2E00">
        <w:t>4</w:t>
      </w:r>
      <w:r>
        <w:t>-1500</w:t>
      </w:r>
      <w:proofErr w:type="gramEnd"/>
      <w:r>
        <w:t>, RSK 83</w:t>
      </w:r>
      <w:r w:rsidR="00FD2E00">
        <w:t>5 10 13</w:t>
      </w:r>
    </w:p>
    <w:p w14:paraId="36EF34C5" w14:textId="77777777" w:rsidR="00B90425" w:rsidRDefault="00B90425" w:rsidP="00F81678">
      <w:pPr>
        <w:pStyle w:val="Bomb"/>
        <w:numPr>
          <w:ilvl w:val="0"/>
          <w:numId w:val="0"/>
        </w:numPr>
        <w:ind w:right="0"/>
      </w:pPr>
    </w:p>
    <w:p w14:paraId="30BF796A" w14:textId="62DAA88D" w:rsidR="00F81678" w:rsidRPr="003C2D43" w:rsidRDefault="00F81678" w:rsidP="00F81678">
      <w:pPr>
        <w:pStyle w:val="Indragetstycke"/>
        <w:rPr>
          <w:caps/>
        </w:rPr>
      </w:pPr>
      <w:r>
        <w:rPr>
          <w:b/>
          <w:color w:val="808080"/>
        </w:rPr>
        <w:t>Blandarfäste</w:t>
      </w:r>
      <w:r w:rsidRPr="000C3E42">
        <w:rPr>
          <w:b/>
          <w:color w:val="808080"/>
        </w:rPr>
        <w:t>:</w:t>
      </w:r>
    </w:p>
    <w:p w14:paraId="5E4BC8E7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C6738A3" w14:textId="77777777" w:rsidR="007C2171" w:rsidRPr="003C2D43" w:rsidRDefault="007C2171" w:rsidP="007C2171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44E09E5" w14:textId="71E8505E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70239896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0A1988C" w14:textId="77777777" w:rsidR="007C2171" w:rsidRPr="003C2D43" w:rsidRDefault="007C2171" w:rsidP="007C2171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E4194E0" w14:textId="78601B7C" w:rsidR="007C2171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25253335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F2A480E" w14:textId="77777777" w:rsidR="007C2171" w:rsidRPr="003C2D43" w:rsidRDefault="007C2171" w:rsidP="007C2171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0BB74C5F" w14:textId="0C74BE72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2FB840D9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A9C8FC3" w14:textId="77777777" w:rsidR="007C2171" w:rsidRPr="003C2D43" w:rsidRDefault="007C2171" w:rsidP="007C2171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1189CDAF" w14:textId="192DC895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3287626F" w14:textId="77777777" w:rsidR="007C2171" w:rsidRPr="003C2D43" w:rsidRDefault="007C2171" w:rsidP="007C2171">
      <w:pPr>
        <w:pStyle w:val="Rubrik-Sakvara11"/>
        <w:rPr>
          <w:u w:val="none"/>
        </w:rPr>
      </w:pPr>
      <w:r w:rsidRPr="003C2D43">
        <w:lastRenderedPageBreak/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ED7FBCB" w14:textId="77777777" w:rsidR="007C2171" w:rsidRPr="003C2D43" w:rsidRDefault="007C2171" w:rsidP="007C2171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0EE34875" w14:textId="77777777" w:rsidR="007C2171" w:rsidRPr="00673BB5" w:rsidRDefault="007C2171" w:rsidP="007C217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2566330C" w14:textId="77777777" w:rsidR="007C2171" w:rsidRPr="00673BB5" w:rsidRDefault="007C2171" w:rsidP="007C2171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5CC12B19" w14:textId="77777777" w:rsidR="007C2171" w:rsidRPr="003C2D43" w:rsidRDefault="007C2171" w:rsidP="007C2171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37384AA6" w14:textId="799F52D1" w:rsidR="00F81678" w:rsidRPr="007C2171" w:rsidRDefault="007C2171" w:rsidP="007C2171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11BEFB95" w14:textId="7476FE7F" w:rsidR="002D4199" w:rsidRPr="00B90425" w:rsidRDefault="002B34AC" w:rsidP="002D4199">
      <w:pPr>
        <w:pStyle w:val="Rubrik-Sakvara11"/>
        <w:rPr>
          <w:u w:val="none"/>
        </w:rPr>
      </w:pPr>
      <w:r w:rsidRPr="00B90425">
        <w:t xml:space="preserve">BL </w:t>
      </w:r>
      <w:r w:rsidR="00FD2E00" w:rsidRPr="00B90425">
        <w:t>4</w:t>
      </w:r>
      <w:r w:rsidR="002D4199" w:rsidRPr="00B90425">
        <w:rPr>
          <w:u w:val="none"/>
        </w:rPr>
        <w:tab/>
      </w:r>
      <w:r w:rsidR="002D4199" w:rsidRPr="00B90425">
        <w:rPr>
          <w:u w:val="none"/>
        </w:rPr>
        <w:tab/>
        <w:t>X</w:t>
      </w:r>
    </w:p>
    <w:p w14:paraId="66C64F1B" w14:textId="77777777" w:rsidR="002D4199" w:rsidRDefault="002D4199" w:rsidP="002D4199">
      <w:pPr>
        <w:pStyle w:val="indrag"/>
        <w:ind w:right="850"/>
      </w:pPr>
      <w:r>
        <w:t>Duschpaket, FM Mattsson Siljan</w:t>
      </w:r>
    </w:p>
    <w:p w14:paraId="60D59FB0" w14:textId="44E2AA94" w:rsidR="002D4199" w:rsidRDefault="002D4199" w:rsidP="002D4199">
      <w:pPr>
        <w:pStyle w:val="indrag"/>
        <w:ind w:right="850"/>
      </w:pPr>
      <w:r>
        <w:t xml:space="preserve">Säkerhetsblandare FMM med </w:t>
      </w:r>
      <w:proofErr w:type="spellStart"/>
      <w:r>
        <w:t>duschset</w:t>
      </w:r>
      <w:proofErr w:type="spellEnd"/>
      <w:r>
        <w:t xml:space="preserve"> FMM </w:t>
      </w:r>
      <w:proofErr w:type="gramStart"/>
      <w:r>
        <w:t>8370-</w:t>
      </w:r>
      <w:r w:rsidR="008E67B3">
        <w:t>0000</w:t>
      </w:r>
      <w:proofErr w:type="gramEnd"/>
    </w:p>
    <w:p w14:paraId="7E5C1DD1" w14:textId="77777777" w:rsidR="002D4199" w:rsidRDefault="002D4199" w:rsidP="002D4199">
      <w:pPr>
        <w:pStyle w:val="indrag"/>
        <w:ind w:right="850"/>
      </w:pPr>
    </w:p>
    <w:p w14:paraId="687259FA" w14:textId="0229E335" w:rsidR="002D4199" w:rsidRDefault="002D4199" w:rsidP="00B90425">
      <w:pPr>
        <w:pStyle w:val="indrag"/>
        <w:ind w:right="850"/>
      </w:pPr>
      <w:r>
        <w:t xml:space="preserve">Blandaren skall vara försedd med följande egenskaper: </w:t>
      </w:r>
    </w:p>
    <w:p w14:paraId="526A94DF" w14:textId="77777777" w:rsidR="00EA2DE3" w:rsidRDefault="00EA2DE3" w:rsidP="00EA2DE3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05F2ACC8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9DB29C8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7DEAF2D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4F3432A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736478CC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707B2271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3EE53E77" w14:textId="77777777" w:rsidR="002D4199" w:rsidRDefault="002D4199" w:rsidP="002D4199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7B9A26FB" w14:textId="77777777" w:rsidR="002240DC" w:rsidRDefault="002240DC">
      <w:pPr>
        <w:tabs>
          <w:tab w:val="clear" w:pos="1418"/>
          <w:tab w:val="clear" w:pos="9923"/>
        </w:tabs>
        <w:spacing w:before="0"/>
        <w:ind w:left="0" w:right="0"/>
      </w:pPr>
    </w:p>
    <w:p w14:paraId="63D65D86" w14:textId="77777777" w:rsidR="000C709A" w:rsidRDefault="000C709A" w:rsidP="000C709A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31CEBEB7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63772E92" w14:textId="5AD8C01F" w:rsidR="000C709A" w:rsidRPr="000C709A" w:rsidRDefault="000C709A" w:rsidP="009B7806">
      <w:pPr>
        <w:pStyle w:val="indrag"/>
        <w:numPr>
          <w:ilvl w:val="0"/>
          <w:numId w:val="10"/>
        </w:numPr>
        <w:spacing w:after="120"/>
      </w:pPr>
      <w:r>
        <w:t xml:space="preserve">Handdusch med </w:t>
      </w:r>
      <w:r w:rsidR="00FD2E00">
        <w:t>konstantflöde</w:t>
      </w:r>
      <w:r>
        <w:t xml:space="preserve"> </w:t>
      </w:r>
      <w:r w:rsidR="00FD2E00">
        <w:t>7,</w:t>
      </w:r>
      <w:r w:rsidR="00072B5E">
        <w:t>9</w:t>
      </w:r>
      <w:r w:rsidRPr="000C709A">
        <w:t xml:space="preserve"> l/min</w:t>
      </w:r>
      <w:r w:rsidR="009B7806" w:rsidRPr="009B7806">
        <w:t xml:space="preserve"> och tre strållägen.</w:t>
      </w:r>
    </w:p>
    <w:p w14:paraId="6E428ACD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09D3CCAB" w14:textId="77777777" w:rsidR="000C709A" w:rsidRPr="000C709A" w:rsidRDefault="00673BB5" w:rsidP="000C709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6FE81F02" w14:textId="3EECE135" w:rsidR="00FD2E00" w:rsidRDefault="00AA6023" w:rsidP="00FD2E00">
      <w:pPr>
        <w:pStyle w:val="Bomb"/>
        <w:numPr>
          <w:ilvl w:val="0"/>
          <w:numId w:val="0"/>
        </w:numPr>
        <w:ind w:right="0"/>
      </w:pPr>
      <w:r>
        <w:tab/>
      </w:r>
      <w:r w:rsidR="00FD2E00">
        <w:t xml:space="preserve">160 c/c, </w:t>
      </w:r>
      <w:r w:rsidR="000C709A">
        <w:t>Krom</w:t>
      </w:r>
      <w:r w:rsidR="000C709A">
        <w:tab/>
      </w:r>
      <w:r w:rsidR="000C709A">
        <w:tab/>
      </w:r>
      <w:r w:rsidR="000C709A">
        <w:tab/>
        <w:t xml:space="preserve">FMM </w:t>
      </w:r>
      <w:r w:rsidR="009441E1">
        <w:t>nr.</w:t>
      </w:r>
      <w:r w:rsidR="000C709A">
        <w:t xml:space="preserve"> </w:t>
      </w:r>
      <w:proofErr w:type="gramStart"/>
      <w:r w:rsidR="000C709A">
        <w:t>8382-</w:t>
      </w:r>
      <w:r w:rsidR="00EA2DE3">
        <w:t>1</w:t>
      </w:r>
      <w:r w:rsidR="000C709A">
        <w:t>000</w:t>
      </w:r>
      <w:proofErr w:type="gramEnd"/>
      <w:r w:rsidR="000C709A">
        <w:t>, RSK 8</w:t>
      </w:r>
      <w:r w:rsidR="00EA2DE3">
        <w:t>28 37 27</w:t>
      </w:r>
      <w:r w:rsidR="006C0850">
        <w:br/>
      </w:r>
      <w:r w:rsidR="00FD2E00">
        <w:tab/>
        <w:t>150 c/c, Krom</w:t>
      </w:r>
      <w:r w:rsidR="00FD2E00">
        <w:tab/>
      </w:r>
      <w:r w:rsidR="00FD2E00">
        <w:tab/>
      </w:r>
      <w:r w:rsidR="00FD2E00">
        <w:tab/>
        <w:t xml:space="preserve">FMM nr. </w:t>
      </w:r>
      <w:proofErr w:type="gramStart"/>
      <w:r w:rsidR="00FD2E00">
        <w:t>8382-</w:t>
      </w:r>
      <w:r w:rsidR="00EA2DE3">
        <w:t>2</w:t>
      </w:r>
      <w:r w:rsidR="00FD2E00">
        <w:t>500</w:t>
      </w:r>
      <w:proofErr w:type="gramEnd"/>
      <w:r w:rsidR="00FD2E00">
        <w:t xml:space="preserve">, RSK </w:t>
      </w:r>
      <w:r w:rsidR="00EA2DE3">
        <w:t>828 37 28</w:t>
      </w:r>
    </w:p>
    <w:p w14:paraId="316EC9F1" w14:textId="7981254D" w:rsidR="00F81678" w:rsidRPr="003C2D43" w:rsidRDefault="00FD2E00" w:rsidP="002C3842">
      <w:pPr>
        <w:pStyle w:val="Bomb"/>
        <w:numPr>
          <w:ilvl w:val="0"/>
          <w:numId w:val="0"/>
        </w:numPr>
        <w:ind w:right="0"/>
        <w:rPr>
          <w:caps/>
        </w:rPr>
      </w:pPr>
      <w:r>
        <w:tab/>
      </w:r>
      <w:r w:rsidR="00F81678">
        <w:rPr>
          <w:b/>
          <w:color w:val="808080"/>
        </w:rPr>
        <w:t>Blandarfäste</w:t>
      </w:r>
      <w:r w:rsidR="00F81678" w:rsidRPr="000C3E42">
        <w:rPr>
          <w:b/>
          <w:color w:val="808080"/>
        </w:rPr>
        <w:t>:</w:t>
      </w:r>
    </w:p>
    <w:p w14:paraId="5BBDDB22" w14:textId="77777777" w:rsidR="00EA2DE3" w:rsidRPr="003C2D43" w:rsidRDefault="00EA2DE3" w:rsidP="00EA2DE3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D8C8038" w14:textId="77777777" w:rsidR="00EA2DE3" w:rsidRPr="003C2D43" w:rsidRDefault="00EA2DE3" w:rsidP="00EA2DE3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0382C8C6" w14:textId="3246E1F8" w:rsidR="00EA2DE3" w:rsidRPr="00673BB5" w:rsidRDefault="00EA2DE3" w:rsidP="00EA2DE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48798EE8" w14:textId="77777777" w:rsidR="00EA2DE3" w:rsidRPr="003C2D43" w:rsidRDefault="00EA2DE3" w:rsidP="00EA2DE3">
      <w:pPr>
        <w:pStyle w:val="Rubrik-Sakvara11"/>
        <w:rPr>
          <w:u w:val="none"/>
        </w:rPr>
      </w:pPr>
      <w:r w:rsidRPr="003C2D43">
        <w:lastRenderedPageBreak/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A6C2595" w14:textId="77777777" w:rsidR="00EA2DE3" w:rsidRPr="003C2D43" w:rsidRDefault="00EA2DE3" w:rsidP="00EA2DE3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4091D6D" w14:textId="11CE6DD3" w:rsidR="00EA2DE3" w:rsidRDefault="00EA2DE3" w:rsidP="00EA2DE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11201F6D" w14:textId="77777777" w:rsidR="00EA2DE3" w:rsidRPr="003C2D43" w:rsidRDefault="00EA2DE3" w:rsidP="00EA2DE3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86245DB" w14:textId="77777777" w:rsidR="00EA2DE3" w:rsidRPr="003C2D43" w:rsidRDefault="00EA2DE3" w:rsidP="00EA2DE3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6D84F9DD" w14:textId="42BEC457" w:rsidR="00EA2DE3" w:rsidRPr="00673BB5" w:rsidRDefault="00EA2DE3" w:rsidP="00EA2DE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42EA3BA8" w14:textId="77777777" w:rsidR="00EA2DE3" w:rsidRPr="003C2D43" w:rsidRDefault="00EA2DE3" w:rsidP="00EA2DE3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EFF853B" w14:textId="77777777" w:rsidR="00EA2DE3" w:rsidRPr="003C2D43" w:rsidRDefault="00EA2DE3" w:rsidP="00EA2DE3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7131878C" w14:textId="47E9889C" w:rsidR="00EA2DE3" w:rsidRPr="00673BB5" w:rsidRDefault="00EA2DE3" w:rsidP="00EA2DE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297CB97A" w14:textId="77777777" w:rsidR="00EA2DE3" w:rsidRPr="003C2D43" w:rsidRDefault="00EA2DE3" w:rsidP="00EA2DE3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30E44C25" w14:textId="77777777" w:rsidR="00EA2DE3" w:rsidRPr="003C2D43" w:rsidRDefault="00EA2DE3" w:rsidP="00EA2DE3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414A0494" w14:textId="77777777" w:rsidR="00EA2DE3" w:rsidRPr="00673BB5" w:rsidRDefault="00EA2DE3" w:rsidP="00EA2DE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0CB3E999" w14:textId="77777777" w:rsidR="00EA2DE3" w:rsidRPr="00673BB5" w:rsidRDefault="00EA2DE3" w:rsidP="00EA2DE3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6D154AED" w14:textId="77777777" w:rsidR="00EA2DE3" w:rsidRPr="003C2D43" w:rsidRDefault="00EA2DE3" w:rsidP="00EA2DE3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6D2FCD5C" w14:textId="64E856B7" w:rsidR="00F81678" w:rsidRPr="00EA2DE3" w:rsidRDefault="00EA2DE3" w:rsidP="00EA2DE3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171C403A" w14:textId="77777777" w:rsidR="002C3842" w:rsidRDefault="002C3842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  <w:r>
        <w:rPr>
          <w:lang w:val="nb-NO"/>
        </w:rPr>
        <w:br w:type="page"/>
      </w:r>
    </w:p>
    <w:p w14:paraId="4CE2B72D" w14:textId="2BC747DA" w:rsidR="000C709A" w:rsidRPr="00673BB5" w:rsidRDefault="002B34AC" w:rsidP="000C709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FD2E00">
        <w:rPr>
          <w:lang w:val="nb-NO"/>
        </w:rPr>
        <w:t>5</w:t>
      </w:r>
      <w:r w:rsidR="000C709A" w:rsidRPr="00673BB5">
        <w:rPr>
          <w:u w:val="none"/>
          <w:lang w:val="nb-NO"/>
        </w:rPr>
        <w:tab/>
      </w:r>
      <w:r w:rsidR="000C709A" w:rsidRPr="00673BB5">
        <w:rPr>
          <w:u w:val="none"/>
          <w:lang w:val="nb-NO"/>
        </w:rPr>
        <w:tab/>
      </w:r>
      <w:proofErr w:type="spellStart"/>
      <w:r w:rsidR="000C709A" w:rsidRPr="00673BB5">
        <w:rPr>
          <w:u w:val="none"/>
          <w:lang w:val="nb-NO"/>
        </w:rPr>
        <w:t>X</w:t>
      </w:r>
      <w:proofErr w:type="spellEnd"/>
    </w:p>
    <w:p w14:paraId="309A0FBE" w14:textId="77777777" w:rsidR="000C709A" w:rsidRDefault="000C709A" w:rsidP="000C709A">
      <w:pPr>
        <w:pStyle w:val="indrag"/>
        <w:ind w:right="850"/>
      </w:pPr>
      <w:r>
        <w:t>Takduschpaket, FM Mattsson Siljan</w:t>
      </w:r>
    </w:p>
    <w:p w14:paraId="215AB00F" w14:textId="5F138EF1" w:rsidR="000C709A" w:rsidRDefault="000C709A" w:rsidP="000C709A">
      <w:pPr>
        <w:pStyle w:val="indrag"/>
        <w:ind w:right="850"/>
      </w:pPr>
      <w:r>
        <w:t>Säkerhetsblandare med takdusch Siljan</w:t>
      </w:r>
    </w:p>
    <w:p w14:paraId="2F210698" w14:textId="77777777" w:rsidR="000C709A" w:rsidRDefault="000C709A" w:rsidP="000C709A">
      <w:pPr>
        <w:pStyle w:val="indrag"/>
        <w:ind w:right="850"/>
      </w:pPr>
    </w:p>
    <w:p w14:paraId="2106B236" w14:textId="77777777" w:rsidR="000C709A" w:rsidRDefault="000C709A" w:rsidP="000C709A">
      <w:pPr>
        <w:pStyle w:val="indrag"/>
        <w:ind w:right="850"/>
      </w:pPr>
      <w:r>
        <w:t xml:space="preserve">Blandaren skall vara försedd med följande egenskaper: </w:t>
      </w:r>
    </w:p>
    <w:p w14:paraId="18EF95EA" w14:textId="77777777" w:rsidR="000C709A" w:rsidRDefault="000C709A" w:rsidP="000C709A">
      <w:pPr>
        <w:pStyle w:val="indrag"/>
        <w:spacing w:after="120"/>
        <w:ind w:left="0"/>
      </w:pPr>
    </w:p>
    <w:p w14:paraId="3A56F2BF" w14:textId="4BF62203" w:rsidR="00DC6B6A" w:rsidRDefault="00DC6B6A" w:rsidP="000C709A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EA2DE3">
        <w:t>B</w:t>
      </w:r>
    </w:p>
    <w:p w14:paraId="34AB60D4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DAE7DE2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1A200AEA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A4F753E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551BB3E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1B890CB2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3B8D3F7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14A899A1" w14:textId="77777777" w:rsid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Utlopp upp &amp; ned.</w:t>
      </w:r>
    </w:p>
    <w:p w14:paraId="231A625F" w14:textId="77777777" w:rsidR="000C709A" w:rsidRDefault="000C709A" w:rsidP="000C709A">
      <w:pPr>
        <w:pStyle w:val="indrag"/>
        <w:spacing w:after="120"/>
        <w:ind w:left="2498"/>
      </w:pPr>
    </w:p>
    <w:p w14:paraId="463CA8C8" w14:textId="77777777" w:rsidR="000C709A" w:rsidRDefault="000C709A" w:rsidP="000C709A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2023EB6E" w14:textId="77777777" w:rsidR="000C709A" w:rsidRPr="000C709A" w:rsidRDefault="00B8530D" w:rsidP="000C709A">
      <w:pPr>
        <w:pStyle w:val="indrag"/>
        <w:numPr>
          <w:ilvl w:val="0"/>
          <w:numId w:val="10"/>
        </w:numPr>
        <w:spacing w:after="120"/>
      </w:pPr>
      <w:r>
        <w:t>Tak- och h</w:t>
      </w:r>
      <w:r w:rsidR="000C709A" w:rsidRPr="000C709A">
        <w:t>anddusch med</w:t>
      </w:r>
      <w:r w:rsidR="000C709A">
        <w:t xml:space="preserve"> kalkavvisande sil.</w:t>
      </w:r>
    </w:p>
    <w:p w14:paraId="1D0BAE95" w14:textId="3D9D6EF2" w:rsidR="000C709A" w:rsidRDefault="000C709A" w:rsidP="009B7806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 w:rsidR="00CC370D">
        <w:t>7,9</w:t>
      </w:r>
      <w:r w:rsidRPr="000C709A">
        <w:t xml:space="preserve"> l/min</w:t>
      </w:r>
      <w:r w:rsidR="009B7806" w:rsidRPr="009B7806">
        <w:t xml:space="preserve"> </w:t>
      </w:r>
      <w:r w:rsidR="009B7806">
        <w:t>och tre strållägen</w:t>
      </w:r>
      <w:r w:rsidR="00B8530D">
        <w:t xml:space="preserve">, </w:t>
      </w:r>
      <w:r w:rsidR="0051791C">
        <w:t>takdusch</w:t>
      </w:r>
      <w:r w:rsidR="00B8530D">
        <w:t xml:space="preserve"> med Eco </w:t>
      </w:r>
      <w:proofErr w:type="spellStart"/>
      <w:r w:rsidR="00B8530D">
        <w:t>Flow</w:t>
      </w:r>
      <w:proofErr w:type="spellEnd"/>
      <w:r w:rsidR="00B8530D">
        <w:t xml:space="preserve"> </w:t>
      </w:r>
      <w:r w:rsidR="00CC370D">
        <w:t>7,9</w:t>
      </w:r>
      <w:r w:rsidR="00B8530D" w:rsidRPr="000C709A">
        <w:t xml:space="preserve"> l/min</w:t>
      </w:r>
    </w:p>
    <w:p w14:paraId="643558E0" w14:textId="77777777" w:rsidR="00B8530D" w:rsidRPr="000C709A" w:rsidRDefault="00B8530D" w:rsidP="00B8530D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justerbart väggfäste </w:t>
      </w:r>
      <w:r>
        <w:t xml:space="preserve">och väggtätning, </w:t>
      </w:r>
      <w:proofErr w:type="spellStart"/>
      <w:r>
        <w:t>kapbar</w:t>
      </w:r>
      <w:proofErr w:type="spellEnd"/>
      <w:r>
        <w:t xml:space="preserve"> duschstång.</w:t>
      </w:r>
    </w:p>
    <w:p w14:paraId="6D9F85E7" w14:textId="77777777" w:rsidR="000C709A" w:rsidRPr="000C709A" w:rsidRDefault="000C709A" w:rsidP="000C709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1BE0EAC7" w14:textId="77777777" w:rsidR="000C709A" w:rsidRPr="000C709A" w:rsidRDefault="00673BB5" w:rsidP="000C709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416884CF" w14:textId="2EA978C6" w:rsidR="00FC5F74" w:rsidRDefault="004B334C" w:rsidP="00FC5F74">
      <w:pPr>
        <w:pStyle w:val="Bomb"/>
        <w:numPr>
          <w:ilvl w:val="0"/>
          <w:numId w:val="0"/>
        </w:numPr>
        <w:ind w:right="0"/>
      </w:pPr>
      <w:r>
        <w:tab/>
      </w:r>
      <w:r w:rsidR="00FC5F74">
        <w:t xml:space="preserve">160 c/c, </w:t>
      </w:r>
      <w:r w:rsidR="00B8530D">
        <w:t>Krom</w:t>
      </w:r>
      <w:r w:rsidR="00B8530D">
        <w:tab/>
      </w:r>
      <w:r w:rsidR="00B8530D">
        <w:tab/>
      </w:r>
      <w:r w:rsidR="00B8530D">
        <w:tab/>
        <w:t xml:space="preserve">FMM </w:t>
      </w:r>
      <w:r w:rsidR="009441E1">
        <w:t>nr.</w:t>
      </w:r>
      <w:r w:rsidR="00B8530D">
        <w:t xml:space="preserve"> </w:t>
      </w:r>
      <w:proofErr w:type="gramStart"/>
      <w:r w:rsidR="00B8530D">
        <w:t>8383-</w:t>
      </w:r>
      <w:r w:rsidR="00EA2DE3">
        <w:t>1</w:t>
      </w:r>
      <w:r w:rsidR="00B8530D">
        <w:t>000</w:t>
      </w:r>
      <w:proofErr w:type="gramEnd"/>
      <w:r w:rsidR="00B8530D">
        <w:t>, RSK 8</w:t>
      </w:r>
      <w:r w:rsidR="00EA2DE3">
        <w:t>28 37 29</w:t>
      </w:r>
      <w:r w:rsidR="006C0850">
        <w:br/>
      </w:r>
      <w:r w:rsidR="00FC5F74">
        <w:tab/>
        <w:t>150 c/c, Krom</w:t>
      </w:r>
      <w:r w:rsidR="00DC6B6A">
        <w:t xml:space="preserve"> </w:t>
      </w:r>
      <w:r w:rsidR="00EA2DE3">
        <w:tab/>
      </w:r>
      <w:r w:rsidR="00EA2DE3">
        <w:tab/>
      </w:r>
      <w:r w:rsidR="00FC5F74">
        <w:tab/>
        <w:t xml:space="preserve">FMM nr. </w:t>
      </w:r>
      <w:proofErr w:type="gramStart"/>
      <w:r w:rsidR="00FC5F74">
        <w:t>8383-</w:t>
      </w:r>
      <w:r w:rsidR="00EA2DE3">
        <w:t>2</w:t>
      </w:r>
      <w:r w:rsidR="00FC5F74">
        <w:t>500</w:t>
      </w:r>
      <w:proofErr w:type="gramEnd"/>
      <w:r w:rsidR="00FC5F74">
        <w:t>, RSK 8</w:t>
      </w:r>
      <w:r w:rsidR="00EA2DE3">
        <w:t>28 37 30</w:t>
      </w:r>
    </w:p>
    <w:p w14:paraId="690DEBA4" w14:textId="61D3C202" w:rsidR="00F81678" w:rsidRPr="003C2D43" w:rsidRDefault="00FC5F74" w:rsidP="002C3842">
      <w:pPr>
        <w:pStyle w:val="Bomb"/>
        <w:numPr>
          <w:ilvl w:val="0"/>
          <w:numId w:val="0"/>
        </w:numPr>
        <w:ind w:right="0"/>
        <w:rPr>
          <w:caps/>
        </w:rPr>
      </w:pPr>
      <w:r>
        <w:tab/>
      </w:r>
      <w:proofErr w:type="gramStart"/>
      <w:r w:rsidR="00F81678">
        <w:rPr>
          <w:b/>
          <w:color w:val="808080"/>
        </w:rPr>
        <w:t>Blandarfäste</w:t>
      </w:r>
      <w:r w:rsidR="00F81678" w:rsidRPr="000C3E42">
        <w:rPr>
          <w:b/>
          <w:color w:val="808080"/>
        </w:rPr>
        <w:t xml:space="preserve"> :</w:t>
      </w:r>
      <w:proofErr w:type="gramEnd"/>
    </w:p>
    <w:p w14:paraId="2B71DD51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A44316F" w14:textId="77777777" w:rsidR="00274A36" w:rsidRPr="003C2D43" w:rsidRDefault="00274A36" w:rsidP="00274A36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0D94EEAA" w14:textId="0F69DE1E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522D27A2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95649F8" w14:textId="77777777" w:rsidR="00274A36" w:rsidRPr="003C2D43" w:rsidRDefault="00274A36" w:rsidP="00274A36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0633245D" w14:textId="61A9599B" w:rsidR="00274A36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666EB774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lastRenderedPageBreak/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080D4F4" w14:textId="77777777" w:rsidR="00274A36" w:rsidRPr="003C2D43" w:rsidRDefault="00274A36" w:rsidP="00274A36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C45FB37" w14:textId="72A5B0DD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53393237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44839F3" w14:textId="77777777" w:rsidR="00274A36" w:rsidRPr="003C2D43" w:rsidRDefault="00274A36" w:rsidP="00274A36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55F4D63C" w14:textId="7930B09B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1D153367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161AB3E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2AF34589" w14:textId="77777777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38ED18B9" w14:textId="77777777" w:rsidR="00274A36" w:rsidRPr="00673BB5" w:rsidRDefault="00274A36" w:rsidP="00274A3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7ADA4A4B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13A49419" w14:textId="23611E54" w:rsidR="000C709A" w:rsidRPr="00274A36" w:rsidRDefault="00274A36" w:rsidP="00274A36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00F7FABB" w14:textId="77777777" w:rsidR="00E477A3" w:rsidRDefault="00E477A3" w:rsidP="00E477A3">
      <w:pPr>
        <w:pStyle w:val="Rubrik5"/>
        <w:rPr>
          <w:color w:val="808080"/>
        </w:rPr>
      </w:pPr>
      <w:bookmarkStart w:id="14" w:name="_Toc378743905"/>
      <w:bookmarkStart w:id="15" w:name="_Toc130881341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4"/>
      <w:bookmarkEnd w:id="15"/>
    </w:p>
    <w:p w14:paraId="445A8617" w14:textId="77777777" w:rsidR="00A67C87" w:rsidRDefault="002B34AC" w:rsidP="00A67C87">
      <w:pPr>
        <w:pStyle w:val="Rubrik-Sakvara11"/>
        <w:rPr>
          <w:u w:val="none"/>
        </w:rPr>
      </w:pPr>
      <w:r>
        <w:t xml:space="preserve">BL </w:t>
      </w:r>
      <w:r w:rsidR="005C73A8">
        <w:t>6</w:t>
      </w:r>
      <w:r w:rsidR="00A67C87">
        <w:rPr>
          <w:u w:val="none"/>
        </w:rPr>
        <w:tab/>
      </w:r>
      <w:r w:rsidR="00A67C87">
        <w:rPr>
          <w:u w:val="none"/>
        </w:rPr>
        <w:tab/>
        <w:t>X</w:t>
      </w:r>
    </w:p>
    <w:p w14:paraId="5FD6F600" w14:textId="77777777" w:rsidR="00A67C87" w:rsidRDefault="00A67C87" w:rsidP="00A67C87">
      <w:pPr>
        <w:pStyle w:val="indrag"/>
        <w:ind w:right="850"/>
      </w:pPr>
      <w:r>
        <w:t>Säkerhetsblandare för badkar, FM Mattsson Siljan</w:t>
      </w:r>
    </w:p>
    <w:p w14:paraId="54A8348B" w14:textId="77777777" w:rsidR="00A67C87" w:rsidRDefault="00A67C87" w:rsidP="00A67C87">
      <w:pPr>
        <w:pStyle w:val="indrag"/>
        <w:ind w:right="850"/>
      </w:pPr>
    </w:p>
    <w:p w14:paraId="53F48A77" w14:textId="77777777" w:rsidR="00A67C87" w:rsidRDefault="00A67C87" w:rsidP="00A67C87">
      <w:pPr>
        <w:pStyle w:val="indrag"/>
        <w:ind w:right="850"/>
      </w:pPr>
      <w:r>
        <w:t xml:space="preserve">Blandaren skall vara försedd med följande egenskaper: </w:t>
      </w:r>
    </w:p>
    <w:p w14:paraId="6770EC7E" w14:textId="77777777" w:rsidR="00A67C87" w:rsidRDefault="00A67C87" w:rsidP="00A67C87">
      <w:pPr>
        <w:pStyle w:val="indrag"/>
        <w:spacing w:after="120"/>
        <w:ind w:left="0"/>
      </w:pPr>
    </w:p>
    <w:p w14:paraId="722D81E0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56DC61FD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FA80B3D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4CC40551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70CCC52" w14:textId="77777777" w:rsidR="00333598" w:rsidRPr="00333598" w:rsidRDefault="004B334C" w:rsidP="00333598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="00333598" w:rsidRPr="00333598">
        <w:t>ridpipomkastare</w:t>
      </w:r>
    </w:p>
    <w:p w14:paraId="61071BBC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8BFF31B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26DE3DA8" w14:textId="77777777" w:rsidR="00A67C87" w:rsidRDefault="00A67C87" w:rsidP="00A67C87">
      <w:pPr>
        <w:pStyle w:val="indrag"/>
        <w:numPr>
          <w:ilvl w:val="0"/>
          <w:numId w:val="10"/>
        </w:numPr>
        <w:spacing w:after="120"/>
      </w:pPr>
      <w:r>
        <w:t>Utlopp ned, G1/2.</w:t>
      </w:r>
    </w:p>
    <w:p w14:paraId="180C84FC" w14:textId="3D4700FF" w:rsidR="005C73A8" w:rsidRDefault="00333598" w:rsidP="005C73A8">
      <w:pPr>
        <w:pStyle w:val="Bomb"/>
        <w:numPr>
          <w:ilvl w:val="0"/>
          <w:numId w:val="0"/>
        </w:numPr>
        <w:ind w:right="0"/>
      </w:pPr>
      <w:r>
        <w:tab/>
      </w:r>
      <w:r w:rsidR="005C73A8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8390-0000</w:t>
      </w:r>
      <w:proofErr w:type="gramEnd"/>
      <w:r>
        <w:t>, RSK 834 32 99</w:t>
      </w:r>
      <w:r w:rsidR="006C0850">
        <w:br/>
      </w:r>
      <w:r w:rsidR="005C73A8">
        <w:tab/>
        <w:t>150 c/c, Krom</w:t>
      </w:r>
      <w:r w:rsidR="005C73A8">
        <w:tab/>
      </w:r>
      <w:r w:rsidR="005C73A8">
        <w:tab/>
      </w:r>
      <w:r w:rsidR="005C73A8">
        <w:tab/>
        <w:t xml:space="preserve">FMM nr. </w:t>
      </w:r>
      <w:proofErr w:type="gramStart"/>
      <w:r w:rsidR="005C73A8">
        <w:t>8390-1500</w:t>
      </w:r>
      <w:proofErr w:type="gramEnd"/>
      <w:r w:rsidR="005C73A8">
        <w:t>, RSK 834 33 00</w:t>
      </w:r>
    </w:p>
    <w:p w14:paraId="11D76692" w14:textId="26E472FF" w:rsidR="002B34AC" w:rsidRDefault="005C73A8" w:rsidP="00A67C87">
      <w:pPr>
        <w:pStyle w:val="Bomb"/>
        <w:numPr>
          <w:ilvl w:val="0"/>
          <w:numId w:val="0"/>
        </w:numPr>
        <w:ind w:right="0"/>
      </w:pPr>
      <w:r>
        <w:tab/>
      </w:r>
    </w:p>
    <w:p w14:paraId="63C885B6" w14:textId="77777777" w:rsidR="002C3842" w:rsidRDefault="002C3842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</w:rPr>
      </w:pPr>
      <w:r>
        <w:rPr>
          <w:b/>
          <w:color w:val="808080"/>
        </w:rPr>
        <w:br w:type="page"/>
      </w:r>
    </w:p>
    <w:p w14:paraId="0F86ACEF" w14:textId="6A80F361" w:rsidR="00F81678" w:rsidRPr="003C2D43" w:rsidRDefault="00F81678" w:rsidP="00F81678">
      <w:pPr>
        <w:pStyle w:val="Indragetstycke"/>
        <w:rPr>
          <w:caps/>
        </w:rPr>
      </w:pPr>
      <w:r>
        <w:rPr>
          <w:b/>
          <w:color w:val="808080"/>
        </w:rPr>
        <w:lastRenderedPageBreak/>
        <w:t>Blandarfäste</w:t>
      </w:r>
      <w:r w:rsidRPr="000C3E42">
        <w:rPr>
          <w:b/>
          <w:color w:val="808080"/>
        </w:rPr>
        <w:t>:</w:t>
      </w:r>
    </w:p>
    <w:p w14:paraId="39B7B35C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768B5B9" w14:textId="77777777" w:rsidR="00274A36" w:rsidRPr="003C2D43" w:rsidRDefault="00274A36" w:rsidP="00274A36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7BC7FBBF" w14:textId="1638A79C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4148FBEE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7F5A597" w14:textId="77777777" w:rsidR="00274A36" w:rsidRPr="003C2D43" w:rsidRDefault="00274A36" w:rsidP="00274A36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0E3B7B58" w14:textId="344D1F8D" w:rsidR="00274A36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2635B709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5BBAB68" w14:textId="77777777" w:rsidR="00274A36" w:rsidRPr="003C2D43" w:rsidRDefault="00274A36" w:rsidP="00274A36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46B808F2" w14:textId="211CF461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2109420F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B37ECB2" w14:textId="77777777" w:rsidR="00274A36" w:rsidRPr="003C2D43" w:rsidRDefault="00274A36" w:rsidP="00274A36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79A84E5B" w14:textId="6AD77E05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5FD3FB1E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2559FA3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09DA2615" w14:textId="77777777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6CC37AF9" w14:textId="77777777" w:rsidR="00274A36" w:rsidRPr="00673BB5" w:rsidRDefault="00274A36" w:rsidP="00274A3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225189B6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5A16DF97" w14:textId="2D1CCA49" w:rsidR="00F81678" w:rsidRPr="00274A36" w:rsidRDefault="00274A36" w:rsidP="00274A36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195F9B3C" w14:textId="77777777" w:rsidR="002C3842" w:rsidRPr="001073C5" w:rsidRDefault="002C3842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  <w:lang w:val="en-US"/>
        </w:rPr>
      </w:pPr>
      <w:r w:rsidRPr="001073C5">
        <w:rPr>
          <w:b/>
          <w:color w:val="808080"/>
          <w:lang w:val="en-US"/>
        </w:rPr>
        <w:br w:type="page"/>
      </w:r>
    </w:p>
    <w:p w14:paraId="3CA7915A" w14:textId="479AD163" w:rsidR="00333598" w:rsidRDefault="00333598" w:rsidP="002C3842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</w:rPr>
      </w:pPr>
      <w:r>
        <w:rPr>
          <w:b/>
          <w:color w:val="808080"/>
        </w:rPr>
        <w:lastRenderedPageBreak/>
        <w:t>D</w:t>
      </w:r>
      <w:r w:rsidR="002B34AC">
        <w:rPr>
          <w:b/>
          <w:color w:val="808080"/>
        </w:rPr>
        <w:t xml:space="preserve">uschanordning för BL </w:t>
      </w:r>
      <w:r w:rsidR="009F34E9">
        <w:rPr>
          <w:b/>
          <w:color w:val="808080"/>
        </w:rPr>
        <w:t>6</w:t>
      </w:r>
      <w:r>
        <w:rPr>
          <w:b/>
          <w:color w:val="808080"/>
        </w:rPr>
        <w:t>:</w:t>
      </w:r>
    </w:p>
    <w:p w14:paraId="037FF90C" w14:textId="77777777" w:rsidR="00333598" w:rsidRPr="009B7806" w:rsidRDefault="00333598" w:rsidP="00333598">
      <w:pPr>
        <w:pStyle w:val="Rubrik-Sakvara11"/>
      </w:pPr>
      <w:r w:rsidRPr="009B7806">
        <w:t>DA 1</w:t>
      </w:r>
    </w:p>
    <w:p w14:paraId="5F82028C" w14:textId="77777777" w:rsidR="00333598" w:rsidRDefault="00333598" w:rsidP="00333598">
      <w:pPr>
        <w:pStyle w:val="indrag"/>
        <w:ind w:right="850"/>
      </w:pPr>
      <w:proofErr w:type="spellStart"/>
      <w:r>
        <w:t>Duschset</w:t>
      </w:r>
      <w:proofErr w:type="spellEnd"/>
      <w:r>
        <w:t>, FM Mattsson Siljan</w:t>
      </w:r>
    </w:p>
    <w:p w14:paraId="19A88FC0" w14:textId="77777777" w:rsidR="00333598" w:rsidRPr="009B7806" w:rsidRDefault="00333598" w:rsidP="00333598">
      <w:pPr>
        <w:pStyle w:val="Indragetstycke"/>
        <w:rPr>
          <w:caps/>
          <w:u w:val="single"/>
        </w:rPr>
      </w:pPr>
    </w:p>
    <w:p w14:paraId="729F78E3" w14:textId="77777777" w:rsidR="00333598" w:rsidRDefault="00333598" w:rsidP="00333598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6AED88E2" w14:textId="77777777" w:rsidR="00333598" w:rsidRPr="000C709A" w:rsidRDefault="00333598" w:rsidP="00333598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 och tre strållägen.</w:t>
      </w:r>
    </w:p>
    <w:p w14:paraId="35A94003" w14:textId="2BEF56E8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 xml:space="preserve">Handdusch med </w:t>
      </w:r>
      <w:r w:rsidR="009F34E9">
        <w:t xml:space="preserve">konstantflöde </w:t>
      </w:r>
      <w:r w:rsidR="00CC370D">
        <w:t>7,9</w:t>
      </w:r>
      <w:r w:rsidRPr="000C709A">
        <w:t xml:space="preserve"> l/min</w:t>
      </w:r>
    </w:p>
    <w:p w14:paraId="39097AF2" w14:textId="77777777" w:rsidR="00333598" w:rsidRPr="000C709A" w:rsidRDefault="00333598" w:rsidP="00333598">
      <w:pPr>
        <w:pStyle w:val="indrag"/>
        <w:numPr>
          <w:ilvl w:val="0"/>
          <w:numId w:val="10"/>
        </w:numPr>
        <w:spacing w:after="120"/>
      </w:pPr>
      <w:r>
        <w:t>D</w:t>
      </w:r>
      <w:r w:rsidRPr="00A67C87">
        <w:t xml:space="preserve">uschstång med justerbart </w:t>
      </w:r>
      <w:r>
        <w:t xml:space="preserve">övre </w:t>
      </w:r>
      <w:r w:rsidRPr="00A67C87">
        <w:t>väggfäste</w:t>
      </w:r>
      <w:r>
        <w:t xml:space="preserve"> och väggtätning.</w:t>
      </w:r>
    </w:p>
    <w:p w14:paraId="3BBE772C" w14:textId="77777777" w:rsidR="00333598" w:rsidRPr="000C709A" w:rsidRDefault="00333598" w:rsidP="00333598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14EEA3FC" w14:textId="77777777" w:rsidR="00333598" w:rsidRDefault="00673BB5" w:rsidP="00333598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2215BB96" w14:textId="36DF30FE" w:rsidR="00333598" w:rsidRDefault="004B334C" w:rsidP="00333598">
      <w:pPr>
        <w:pStyle w:val="Bomb"/>
        <w:numPr>
          <w:ilvl w:val="0"/>
          <w:numId w:val="0"/>
        </w:numPr>
        <w:ind w:right="0"/>
      </w:pPr>
      <w:r>
        <w:tab/>
      </w:r>
      <w:r w:rsidR="00333598">
        <w:t>Krom</w:t>
      </w:r>
      <w:r w:rsidR="00333598">
        <w:tab/>
      </w:r>
      <w:r w:rsidR="00333598">
        <w:tab/>
      </w:r>
      <w:r w:rsidR="00333598">
        <w:tab/>
        <w:t xml:space="preserve">FMM </w:t>
      </w:r>
      <w:r w:rsidR="009441E1">
        <w:t>nr.</w:t>
      </w:r>
      <w:r w:rsidR="00333598">
        <w:t xml:space="preserve"> </w:t>
      </w:r>
      <w:proofErr w:type="gramStart"/>
      <w:r w:rsidR="00333598">
        <w:t>8370-</w:t>
      </w:r>
      <w:r w:rsidR="00EA2DE3">
        <w:t>00</w:t>
      </w:r>
      <w:r w:rsidR="00333598">
        <w:t>00</w:t>
      </w:r>
      <w:proofErr w:type="gramEnd"/>
      <w:r w:rsidR="00333598">
        <w:t>, RSK 8</w:t>
      </w:r>
      <w:r w:rsidR="00EA2DE3">
        <w:t>32 05 22</w:t>
      </w:r>
    </w:p>
    <w:p w14:paraId="7C75066A" w14:textId="77777777" w:rsidR="00333598" w:rsidRDefault="002B34AC" w:rsidP="00333598">
      <w:pPr>
        <w:pStyle w:val="Rubrik-Sakvara11"/>
        <w:rPr>
          <w:u w:val="none"/>
        </w:rPr>
      </w:pPr>
      <w:r>
        <w:t xml:space="preserve">BL </w:t>
      </w:r>
      <w:r w:rsidR="009F34E9">
        <w:t>7</w:t>
      </w:r>
      <w:r w:rsidR="00333598">
        <w:rPr>
          <w:u w:val="none"/>
        </w:rPr>
        <w:tab/>
      </w:r>
      <w:r w:rsidR="00333598">
        <w:rPr>
          <w:u w:val="none"/>
        </w:rPr>
        <w:tab/>
        <w:t>X</w:t>
      </w:r>
    </w:p>
    <w:p w14:paraId="30841163" w14:textId="77777777" w:rsidR="00333598" w:rsidRDefault="00333598" w:rsidP="00333598">
      <w:pPr>
        <w:pStyle w:val="indrag"/>
        <w:ind w:right="850"/>
      </w:pPr>
      <w:r>
        <w:t>Säkerhetsblandare för badkar, FM Mattsson Siljan</w:t>
      </w:r>
    </w:p>
    <w:p w14:paraId="559BC6A0" w14:textId="77777777" w:rsidR="00333598" w:rsidRDefault="00333598" w:rsidP="00333598">
      <w:pPr>
        <w:pStyle w:val="indrag"/>
        <w:ind w:right="850"/>
      </w:pPr>
    </w:p>
    <w:p w14:paraId="541FC2CA" w14:textId="77777777" w:rsidR="00333598" w:rsidRDefault="00333598" w:rsidP="00333598">
      <w:pPr>
        <w:pStyle w:val="indrag"/>
        <w:ind w:right="850"/>
      </w:pPr>
      <w:r>
        <w:t xml:space="preserve">Blandaren skall vara försedd med följande egenskaper: </w:t>
      </w:r>
    </w:p>
    <w:p w14:paraId="618090FA" w14:textId="77777777" w:rsidR="00333598" w:rsidRDefault="00333598" w:rsidP="00333598">
      <w:pPr>
        <w:pStyle w:val="indrag"/>
        <w:spacing w:after="120"/>
        <w:ind w:left="0"/>
      </w:pPr>
    </w:p>
    <w:p w14:paraId="1C46BF9B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61316FA7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40954B69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A7ACAA5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13BCEB12" w14:textId="77777777" w:rsidR="00333598" w:rsidRPr="00333598" w:rsidRDefault="004B334C" w:rsidP="00333598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="00333598" w:rsidRPr="00333598">
        <w:t>ridpipomkastare</w:t>
      </w:r>
    </w:p>
    <w:p w14:paraId="5192BDD2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0589088B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75197B82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6DA42136" w14:textId="77777777" w:rsidR="00333598" w:rsidRDefault="00333598" w:rsidP="00333598">
      <w:pPr>
        <w:pStyle w:val="indrag"/>
        <w:numPr>
          <w:ilvl w:val="0"/>
          <w:numId w:val="10"/>
        </w:numPr>
        <w:spacing w:after="120"/>
      </w:pPr>
      <w:r>
        <w:t>Utlopp upp &amp; ned, G1/2.</w:t>
      </w:r>
    </w:p>
    <w:p w14:paraId="714A32C3" w14:textId="050A3322" w:rsidR="009F34E9" w:rsidRDefault="00333598" w:rsidP="00333598">
      <w:pPr>
        <w:pStyle w:val="Bomb"/>
        <w:numPr>
          <w:ilvl w:val="0"/>
          <w:numId w:val="0"/>
        </w:numPr>
        <w:ind w:right="0"/>
      </w:pPr>
      <w:r>
        <w:tab/>
      </w:r>
      <w:r w:rsidR="009F34E9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8391-0000</w:t>
      </w:r>
      <w:proofErr w:type="gramEnd"/>
      <w:r>
        <w:t>, RSK 834 33 01</w:t>
      </w:r>
      <w:r w:rsidR="00C471C8">
        <w:br/>
      </w:r>
      <w:r w:rsidR="009F34E9">
        <w:tab/>
        <w:t>150 c/c, Krom</w:t>
      </w:r>
      <w:r w:rsidR="009F34E9">
        <w:tab/>
      </w:r>
      <w:r w:rsidR="009F34E9">
        <w:tab/>
      </w:r>
      <w:r w:rsidR="009F34E9">
        <w:tab/>
        <w:t xml:space="preserve">FMM nr. </w:t>
      </w:r>
      <w:proofErr w:type="gramStart"/>
      <w:r w:rsidR="009F34E9">
        <w:t>8391-1500</w:t>
      </w:r>
      <w:proofErr w:type="gramEnd"/>
      <w:r w:rsidR="009F34E9">
        <w:t>, RSK 834 33 02</w:t>
      </w:r>
    </w:p>
    <w:p w14:paraId="468A56AE" w14:textId="77777777" w:rsidR="002B34AC" w:rsidRDefault="002B34AC" w:rsidP="00333598">
      <w:pPr>
        <w:pStyle w:val="Bomb"/>
        <w:numPr>
          <w:ilvl w:val="0"/>
          <w:numId w:val="0"/>
        </w:numPr>
        <w:ind w:right="0"/>
      </w:pPr>
    </w:p>
    <w:p w14:paraId="442C2428" w14:textId="7005CC8B" w:rsidR="00F81678" w:rsidRPr="003C2D43" w:rsidRDefault="00F81678" w:rsidP="00F81678">
      <w:pPr>
        <w:pStyle w:val="Indragetstycke"/>
        <w:rPr>
          <w:caps/>
        </w:rPr>
      </w:pPr>
      <w:r>
        <w:rPr>
          <w:b/>
          <w:color w:val="808080"/>
        </w:rPr>
        <w:t>Blandarfäste</w:t>
      </w:r>
      <w:r w:rsidRPr="000C3E42">
        <w:rPr>
          <w:b/>
          <w:color w:val="808080"/>
        </w:rPr>
        <w:t>:</w:t>
      </w:r>
    </w:p>
    <w:p w14:paraId="586CF129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66C9433" w14:textId="77777777" w:rsidR="00274A36" w:rsidRPr="003C2D43" w:rsidRDefault="00274A36" w:rsidP="00274A36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7E90CD20" w14:textId="7617C752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4DAFD7B2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lastRenderedPageBreak/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DF29E21" w14:textId="77777777" w:rsidR="00274A36" w:rsidRPr="003C2D43" w:rsidRDefault="00274A36" w:rsidP="00274A36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6C6FFB27" w14:textId="71985F92" w:rsidR="00274A36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4F059E4D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596C2D8" w14:textId="77777777" w:rsidR="00274A36" w:rsidRPr="003C2D43" w:rsidRDefault="00274A36" w:rsidP="00274A36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ED3195B" w14:textId="0B6FA6E2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35338432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4633C45" w14:textId="77777777" w:rsidR="00274A36" w:rsidRPr="003C2D43" w:rsidRDefault="00274A36" w:rsidP="00274A36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6AE4199E" w14:textId="2A0F7CCE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61A9172C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EEAEB52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055277B1" w14:textId="77777777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25049640" w14:textId="77777777" w:rsidR="00274A36" w:rsidRPr="00673BB5" w:rsidRDefault="00274A36" w:rsidP="00274A3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3C04D324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2B474A4F" w14:textId="2024E745" w:rsidR="00ED5146" w:rsidRPr="00274A36" w:rsidRDefault="00274A36" w:rsidP="00274A36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2BCBD834" w14:textId="77777777" w:rsidR="002C3842" w:rsidRPr="001073C5" w:rsidRDefault="002C3842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en-US"/>
        </w:rPr>
      </w:pPr>
      <w:r w:rsidRPr="001073C5">
        <w:rPr>
          <w:lang w:val="en-US"/>
        </w:rPr>
        <w:br w:type="page"/>
      </w:r>
    </w:p>
    <w:p w14:paraId="4A590FEE" w14:textId="1B3A6F48" w:rsidR="009F34E9" w:rsidRDefault="009F34E9" w:rsidP="009F34E9">
      <w:pPr>
        <w:pStyle w:val="Rubrik-Sakvara11"/>
        <w:rPr>
          <w:u w:val="none"/>
        </w:rPr>
      </w:pPr>
      <w:r>
        <w:lastRenderedPageBreak/>
        <w:t>BL 8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1B4869D" w14:textId="03D2FF3A" w:rsidR="009F34E9" w:rsidRDefault="009F34E9" w:rsidP="009F34E9">
      <w:pPr>
        <w:pStyle w:val="indrag"/>
        <w:ind w:right="850"/>
      </w:pPr>
      <w:r>
        <w:t>Säkerhetsblandare för badkar, FM Mattsson Siljan</w:t>
      </w:r>
    </w:p>
    <w:p w14:paraId="2813A75E" w14:textId="77777777" w:rsidR="002C3842" w:rsidRDefault="002C3842" w:rsidP="009F34E9">
      <w:pPr>
        <w:pStyle w:val="indrag"/>
        <w:ind w:right="850"/>
      </w:pPr>
    </w:p>
    <w:p w14:paraId="059CDBC7" w14:textId="77777777" w:rsidR="009F34E9" w:rsidRDefault="009F34E9" w:rsidP="009F34E9">
      <w:pPr>
        <w:pStyle w:val="indrag"/>
        <w:ind w:right="850"/>
      </w:pPr>
      <w:r>
        <w:t xml:space="preserve">Blandaren skall vara försedd med följande egenskaper: </w:t>
      </w:r>
    </w:p>
    <w:p w14:paraId="6DA8113F" w14:textId="77777777" w:rsidR="009F34E9" w:rsidRDefault="009F34E9" w:rsidP="009F34E9">
      <w:pPr>
        <w:pStyle w:val="indrag"/>
        <w:spacing w:after="120"/>
        <w:ind w:left="0"/>
      </w:pPr>
    </w:p>
    <w:p w14:paraId="63AA984F" w14:textId="77777777" w:rsidR="000D11F0" w:rsidRDefault="009F34E9" w:rsidP="009F34E9">
      <w:pPr>
        <w:pStyle w:val="indrag"/>
        <w:numPr>
          <w:ilvl w:val="0"/>
          <w:numId w:val="10"/>
        </w:numPr>
        <w:spacing w:after="120"/>
      </w:pPr>
      <w:r w:rsidRPr="009F34E9">
        <w:t>Med stigrör och handduschhållare med G1/2-anslutning</w:t>
      </w:r>
    </w:p>
    <w:p w14:paraId="22A1F820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3AB8ACE8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59CE0C7B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50C1C078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401AA1D" w14:textId="77777777" w:rsidR="009F34E9" w:rsidRPr="00333598" w:rsidRDefault="009F34E9" w:rsidP="009F34E9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3EE7F14D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6320FDD9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3B756BC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2B87292A" w14:textId="77777777" w:rsidR="009F34E9" w:rsidRDefault="009F34E9" w:rsidP="009F34E9">
      <w:pPr>
        <w:pStyle w:val="indrag"/>
        <w:numPr>
          <w:ilvl w:val="0"/>
          <w:numId w:val="10"/>
        </w:numPr>
        <w:spacing w:after="120"/>
      </w:pPr>
      <w:r>
        <w:t xml:space="preserve">Utlopp ned, </w:t>
      </w:r>
      <w:r w:rsidR="000D11F0" w:rsidRPr="000D11F0">
        <w:t>pipanslutning M26x1,5</w:t>
      </w:r>
      <w:r w:rsidR="000D11F0">
        <w:t xml:space="preserve"> utvändig.</w:t>
      </w:r>
    </w:p>
    <w:p w14:paraId="7B42F2F1" w14:textId="77777777" w:rsidR="009F34E9" w:rsidRDefault="009F34E9" w:rsidP="009F34E9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 xml:space="preserve">FMM nr. </w:t>
      </w:r>
      <w:proofErr w:type="gramStart"/>
      <w:r>
        <w:t>8391-</w:t>
      </w:r>
      <w:r w:rsidR="007F4B52">
        <w:t>5000</w:t>
      </w:r>
      <w:proofErr w:type="gramEnd"/>
      <w:r>
        <w:t>, RSK 83</w:t>
      </w:r>
      <w:r w:rsidR="007F4B52">
        <w:t>9 15 00</w:t>
      </w:r>
    </w:p>
    <w:p w14:paraId="21E1074E" w14:textId="73584DA8" w:rsidR="009F34E9" w:rsidRPr="003C2D43" w:rsidRDefault="009F34E9" w:rsidP="002C3842">
      <w:pPr>
        <w:pStyle w:val="Bomb"/>
        <w:numPr>
          <w:ilvl w:val="0"/>
          <w:numId w:val="0"/>
        </w:numPr>
        <w:ind w:right="0"/>
        <w:rPr>
          <w:caps/>
        </w:rPr>
      </w:pPr>
      <w:r>
        <w:tab/>
      </w:r>
      <w:r>
        <w:rPr>
          <w:b/>
          <w:color w:val="808080"/>
        </w:rPr>
        <w:t>Blandarfäste</w:t>
      </w:r>
      <w:r w:rsidRPr="000C3E42">
        <w:rPr>
          <w:b/>
          <w:color w:val="808080"/>
        </w:rPr>
        <w:t>:</w:t>
      </w:r>
    </w:p>
    <w:p w14:paraId="01532317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D75D1E4" w14:textId="77777777" w:rsidR="00274A36" w:rsidRPr="003C2D43" w:rsidRDefault="00274A36" w:rsidP="00274A36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532AD89D" w14:textId="6E7D647E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75282AE1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101E915" w14:textId="77777777" w:rsidR="00274A36" w:rsidRPr="003C2D43" w:rsidRDefault="00274A36" w:rsidP="00274A36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79DA666F" w14:textId="1FFEAEF2" w:rsidR="00274A36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605CA9E8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5DEF15C7" w14:textId="77777777" w:rsidR="00274A36" w:rsidRPr="003C2D43" w:rsidRDefault="00274A36" w:rsidP="00274A36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3D69E1FD" w14:textId="3C5494F4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4888CEE3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375B068" w14:textId="77777777" w:rsidR="00274A36" w:rsidRPr="003C2D43" w:rsidRDefault="00274A36" w:rsidP="00274A36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594131CD" w14:textId="0A1F7D07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370C2531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lastRenderedPageBreak/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67FB9214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391FFBD5" w14:textId="77777777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59724BFE" w14:textId="77777777" w:rsidR="00274A36" w:rsidRPr="00673BB5" w:rsidRDefault="00274A36" w:rsidP="00274A3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10DA260B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618904B9" w14:textId="1BF23483" w:rsidR="009F34E9" w:rsidRPr="00274A36" w:rsidRDefault="00274A36" w:rsidP="00274A36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559C818D" w14:textId="77777777" w:rsidR="004B334C" w:rsidRPr="00673BB5" w:rsidRDefault="002B34AC" w:rsidP="004B334C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7F4B52">
        <w:rPr>
          <w:lang w:val="nb-NO"/>
        </w:rPr>
        <w:t>9</w:t>
      </w:r>
      <w:r w:rsidR="004B334C" w:rsidRPr="00673BB5">
        <w:rPr>
          <w:u w:val="none"/>
          <w:lang w:val="nb-NO"/>
        </w:rPr>
        <w:tab/>
      </w:r>
      <w:r w:rsidR="004B334C" w:rsidRPr="00673BB5">
        <w:rPr>
          <w:u w:val="none"/>
          <w:lang w:val="nb-NO"/>
        </w:rPr>
        <w:tab/>
      </w:r>
      <w:proofErr w:type="spellStart"/>
      <w:r w:rsidR="004B334C" w:rsidRPr="00673BB5">
        <w:rPr>
          <w:u w:val="none"/>
          <w:lang w:val="nb-NO"/>
        </w:rPr>
        <w:t>X</w:t>
      </w:r>
      <w:proofErr w:type="spellEnd"/>
    </w:p>
    <w:p w14:paraId="7022DC08" w14:textId="77777777" w:rsidR="004B334C" w:rsidRDefault="004B334C" w:rsidP="004B334C">
      <w:pPr>
        <w:pStyle w:val="indrag"/>
        <w:ind w:right="850"/>
      </w:pPr>
      <w:r>
        <w:t>Takduschpaket</w:t>
      </w:r>
      <w:r w:rsidR="007F4B52">
        <w:t xml:space="preserve"> Badkar</w:t>
      </w:r>
      <w:r>
        <w:t>, FM Mattsson Siljan</w:t>
      </w:r>
    </w:p>
    <w:p w14:paraId="046008A2" w14:textId="64F9D3D8" w:rsidR="004B334C" w:rsidRDefault="004B334C" w:rsidP="004B334C">
      <w:pPr>
        <w:pStyle w:val="indrag"/>
        <w:ind w:right="850"/>
      </w:pPr>
      <w:r>
        <w:t>Säkerhetsblandare för bad med takdusch Siljan</w:t>
      </w:r>
    </w:p>
    <w:p w14:paraId="7337EDB7" w14:textId="77777777" w:rsidR="004B334C" w:rsidRDefault="004B334C" w:rsidP="004B334C">
      <w:pPr>
        <w:pStyle w:val="indrag"/>
        <w:ind w:right="850"/>
      </w:pPr>
    </w:p>
    <w:p w14:paraId="43A76E88" w14:textId="77777777" w:rsidR="004B334C" w:rsidRDefault="004B334C" w:rsidP="004B334C">
      <w:pPr>
        <w:pStyle w:val="indrag"/>
        <w:ind w:right="850"/>
      </w:pPr>
      <w:r>
        <w:t xml:space="preserve">Blandaren skall vara försedd med följande egenskaper: </w:t>
      </w:r>
    </w:p>
    <w:p w14:paraId="0948245C" w14:textId="77777777" w:rsidR="004B334C" w:rsidRDefault="004B334C" w:rsidP="004B334C">
      <w:pPr>
        <w:pStyle w:val="indrag"/>
        <w:spacing w:after="120"/>
        <w:ind w:left="0"/>
      </w:pPr>
    </w:p>
    <w:p w14:paraId="2FA7A5CE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4D909525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3EB686F5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7B6428A9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4C78DC6C" w14:textId="77777777" w:rsidR="004B334C" w:rsidRPr="004B334C" w:rsidRDefault="004B334C" w:rsidP="004B334C">
      <w:pPr>
        <w:pStyle w:val="indrag"/>
        <w:numPr>
          <w:ilvl w:val="0"/>
          <w:numId w:val="10"/>
        </w:numPr>
        <w:spacing w:after="120"/>
        <w:rPr>
          <w:rFonts w:ascii="inherit" w:hAnsi="inherit" w:cs="Helvetica"/>
          <w:color w:val="231F20"/>
          <w:sz w:val="21"/>
          <w:szCs w:val="21"/>
        </w:rPr>
      </w:pPr>
      <w:r>
        <w:t>V</w:t>
      </w:r>
      <w:r w:rsidRPr="00333598">
        <w:t>ridpipomkastare</w:t>
      </w:r>
    </w:p>
    <w:p w14:paraId="53ACECFB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2C0C398B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6C085399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Reversibelt överstycke</w:t>
      </w:r>
    </w:p>
    <w:p w14:paraId="167C0713" w14:textId="77777777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>Utlopp upp &amp; ned.</w:t>
      </w:r>
    </w:p>
    <w:p w14:paraId="2F282C5C" w14:textId="77777777" w:rsidR="004B334C" w:rsidRDefault="004B334C" w:rsidP="004B334C">
      <w:pPr>
        <w:pStyle w:val="indrag"/>
        <w:spacing w:after="120"/>
        <w:ind w:left="2498"/>
      </w:pPr>
    </w:p>
    <w:p w14:paraId="333A91B3" w14:textId="77777777" w:rsidR="004B334C" w:rsidRDefault="004B334C" w:rsidP="004B334C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68F4566B" w14:textId="77777777" w:rsidR="004B334C" w:rsidRPr="000C709A" w:rsidRDefault="004B334C" w:rsidP="004B334C">
      <w:pPr>
        <w:pStyle w:val="indrag"/>
        <w:numPr>
          <w:ilvl w:val="0"/>
          <w:numId w:val="10"/>
        </w:numPr>
        <w:spacing w:after="120"/>
      </w:pPr>
      <w:r>
        <w:t>Tak- och h</w:t>
      </w:r>
      <w:r w:rsidRPr="000C709A">
        <w:t>anddusch med</w:t>
      </w:r>
      <w:r>
        <w:t xml:space="preserve"> kalkavvisande sil.</w:t>
      </w:r>
    </w:p>
    <w:p w14:paraId="00A43146" w14:textId="74DC3B4C" w:rsidR="004B334C" w:rsidRDefault="004B334C" w:rsidP="004B334C">
      <w:pPr>
        <w:pStyle w:val="indrag"/>
        <w:numPr>
          <w:ilvl w:val="0"/>
          <w:numId w:val="10"/>
        </w:numPr>
        <w:spacing w:after="120"/>
      </w:pPr>
      <w:r>
        <w:t xml:space="preserve">Handdusch med Eco </w:t>
      </w:r>
      <w:proofErr w:type="spellStart"/>
      <w:r>
        <w:t>Flow</w:t>
      </w:r>
      <w:proofErr w:type="spellEnd"/>
      <w:r>
        <w:t xml:space="preserve"> </w:t>
      </w:r>
      <w:r w:rsidR="00CC370D">
        <w:t>7,9</w:t>
      </w:r>
      <w:r w:rsidRPr="000C709A">
        <w:t xml:space="preserve"> l/min</w:t>
      </w:r>
      <w:r w:rsidRPr="009B7806">
        <w:t xml:space="preserve"> </w:t>
      </w:r>
      <w:r>
        <w:t xml:space="preserve">och tre strållägen, </w:t>
      </w:r>
      <w:r w:rsidR="0051791C">
        <w:t>takdusch</w:t>
      </w:r>
      <w:r>
        <w:t xml:space="preserve"> med Eco </w:t>
      </w:r>
      <w:proofErr w:type="spellStart"/>
      <w:r>
        <w:t>Flow</w:t>
      </w:r>
      <w:proofErr w:type="spellEnd"/>
      <w:r>
        <w:t xml:space="preserve"> </w:t>
      </w:r>
      <w:r w:rsidR="00CC370D">
        <w:t>7,9</w:t>
      </w:r>
      <w:r w:rsidRPr="000C709A">
        <w:t xml:space="preserve"> l/min</w:t>
      </w:r>
    </w:p>
    <w:p w14:paraId="3602FB35" w14:textId="77777777" w:rsidR="004B334C" w:rsidRPr="000C709A" w:rsidRDefault="004B334C" w:rsidP="004B334C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justerbart väggfäste </w:t>
      </w:r>
      <w:r>
        <w:t xml:space="preserve">och väggtätning, </w:t>
      </w:r>
      <w:proofErr w:type="spellStart"/>
      <w:r>
        <w:t>kapbar</w:t>
      </w:r>
      <w:proofErr w:type="spellEnd"/>
      <w:r>
        <w:t xml:space="preserve"> duschstång.</w:t>
      </w:r>
    </w:p>
    <w:p w14:paraId="2B6C039D" w14:textId="77777777" w:rsidR="004B334C" w:rsidRPr="000C709A" w:rsidRDefault="004B334C" w:rsidP="004B334C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69D3576E" w14:textId="77777777" w:rsidR="004B334C" w:rsidRDefault="00673BB5" w:rsidP="004B334C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512805CC" w14:textId="6F2C8F5F" w:rsidR="007F4B52" w:rsidRDefault="004B334C" w:rsidP="007F4B52">
      <w:pPr>
        <w:pStyle w:val="Bomb"/>
        <w:numPr>
          <w:ilvl w:val="0"/>
          <w:numId w:val="0"/>
        </w:numPr>
        <w:ind w:right="0"/>
      </w:pPr>
      <w:r>
        <w:tab/>
      </w:r>
      <w:r w:rsidR="007F4B52">
        <w:t xml:space="preserve">160 c/c, </w:t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8393-</w:t>
      </w:r>
      <w:r w:rsidR="00EA2DE3">
        <w:t>1</w:t>
      </w:r>
      <w:r>
        <w:t>000</w:t>
      </w:r>
      <w:proofErr w:type="gramEnd"/>
      <w:r>
        <w:t xml:space="preserve">, RSK </w:t>
      </w:r>
      <w:r w:rsidR="00EA2DE3">
        <w:t>828 37 31</w:t>
      </w:r>
      <w:r w:rsidR="006C0850">
        <w:br/>
      </w:r>
      <w:r w:rsidR="007F4B52">
        <w:tab/>
        <w:t>150 c/c, Krom</w:t>
      </w:r>
      <w:r w:rsidR="007F4B52">
        <w:tab/>
      </w:r>
      <w:r w:rsidR="007F4B52">
        <w:tab/>
      </w:r>
      <w:r w:rsidR="007F4B52">
        <w:tab/>
        <w:t xml:space="preserve">FMM nr. </w:t>
      </w:r>
      <w:proofErr w:type="gramStart"/>
      <w:r w:rsidR="007F4B52">
        <w:t>8393-</w:t>
      </w:r>
      <w:r w:rsidR="00EA2DE3">
        <w:t>2</w:t>
      </w:r>
      <w:r w:rsidR="007F4B52">
        <w:t>500</w:t>
      </w:r>
      <w:proofErr w:type="gramEnd"/>
      <w:r w:rsidR="007F4B52">
        <w:t>, RSK 8</w:t>
      </w:r>
      <w:r w:rsidR="00EA2DE3">
        <w:t>28 37 32</w:t>
      </w:r>
    </w:p>
    <w:p w14:paraId="16B77889" w14:textId="77777777" w:rsidR="002C3842" w:rsidRDefault="007F4B52" w:rsidP="002C3842">
      <w:pPr>
        <w:pStyle w:val="Bomb"/>
        <w:numPr>
          <w:ilvl w:val="0"/>
          <w:numId w:val="0"/>
        </w:numPr>
        <w:ind w:right="0"/>
      </w:pPr>
      <w:r>
        <w:tab/>
      </w:r>
    </w:p>
    <w:p w14:paraId="373981EE" w14:textId="77777777" w:rsidR="002C3842" w:rsidRDefault="002C3842">
      <w:pPr>
        <w:tabs>
          <w:tab w:val="clear" w:pos="1418"/>
          <w:tab w:val="clear" w:pos="9923"/>
        </w:tabs>
        <w:spacing w:before="0"/>
        <w:ind w:left="0" w:right="0"/>
      </w:pPr>
      <w:r>
        <w:br w:type="page"/>
      </w:r>
    </w:p>
    <w:p w14:paraId="00ED79EB" w14:textId="343A53E4" w:rsidR="00F81678" w:rsidRPr="003C2D43" w:rsidRDefault="002C3842" w:rsidP="002C3842">
      <w:pPr>
        <w:pStyle w:val="Bomb"/>
        <w:numPr>
          <w:ilvl w:val="0"/>
          <w:numId w:val="0"/>
        </w:numPr>
        <w:ind w:right="0"/>
        <w:rPr>
          <w:caps/>
        </w:rPr>
      </w:pPr>
      <w:r>
        <w:rPr>
          <w:b/>
          <w:color w:val="808080"/>
        </w:rPr>
        <w:lastRenderedPageBreak/>
        <w:tab/>
      </w:r>
      <w:proofErr w:type="gramStart"/>
      <w:r w:rsidR="00F81678">
        <w:rPr>
          <w:b/>
          <w:color w:val="808080"/>
        </w:rPr>
        <w:t>Blandarfäste</w:t>
      </w:r>
      <w:r w:rsidR="00F81678" w:rsidRPr="000C3E42">
        <w:rPr>
          <w:b/>
          <w:color w:val="808080"/>
        </w:rPr>
        <w:t xml:space="preserve"> :</w:t>
      </w:r>
      <w:proofErr w:type="gramEnd"/>
    </w:p>
    <w:p w14:paraId="523CD8DA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BF 1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3580C40" w14:textId="77777777" w:rsidR="00274A36" w:rsidRPr="003C2D43" w:rsidRDefault="00274A36" w:rsidP="00274A36">
      <w:pPr>
        <w:pStyle w:val="Indragetstycke"/>
        <w:spacing w:after="240"/>
      </w:pPr>
      <w:r w:rsidRPr="000C3E42">
        <w:t xml:space="preserve">Blandarfäste 160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5446D5BE" w14:textId="5FFD0BCB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S600068</w:t>
      </w:r>
      <w:r w:rsidRPr="00673BB5">
        <w:rPr>
          <w:lang w:val="nb-NO"/>
        </w:rPr>
        <w:t>, RSK 8</w:t>
      </w:r>
      <w:r>
        <w:rPr>
          <w:lang w:val="nb-NO"/>
        </w:rPr>
        <w:t>26 50 04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>
        <w:rPr>
          <w:lang w:val="nb-NO"/>
        </w:rPr>
        <w:tab/>
      </w:r>
      <w:r w:rsidRPr="00673BB5">
        <w:rPr>
          <w:lang w:val="nb-NO"/>
        </w:rPr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S600069</w:t>
      </w:r>
      <w:r w:rsidRPr="00673BB5">
        <w:rPr>
          <w:lang w:val="nb-NO"/>
        </w:rPr>
        <w:t xml:space="preserve">, RSK </w:t>
      </w:r>
      <w:r>
        <w:rPr>
          <w:lang w:val="nb-NO"/>
        </w:rPr>
        <w:t>826 50 12</w:t>
      </w:r>
    </w:p>
    <w:p w14:paraId="012349F5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 xml:space="preserve">BF </w:t>
      </w:r>
      <w:r>
        <w:t>2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41D8E058" w14:textId="77777777" w:rsidR="00274A36" w:rsidRPr="003C2D43" w:rsidRDefault="00274A36" w:rsidP="00274A36">
      <w:pPr>
        <w:pStyle w:val="Indragetstycke"/>
        <w:spacing w:after="240"/>
      </w:pPr>
      <w:r w:rsidRPr="000C3E42">
        <w:t>Blandarfäste 1</w:t>
      </w:r>
      <w:r>
        <w:t>5</w:t>
      </w:r>
      <w:r w:rsidRPr="000C3E42">
        <w:t xml:space="preserve">0 c/c, dold rördragning, </w:t>
      </w:r>
      <w:r w:rsidRPr="00ED5146">
        <w:t xml:space="preserve">PE-X-, PE-RT-, PB- och </w:t>
      </w:r>
      <w:proofErr w:type="spellStart"/>
      <w:r w:rsidRPr="00ED5146">
        <w:t>multilayer</w:t>
      </w:r>
      <w:proofErr w:type="spellEnd"/>
      <w:r w:rsidRPr="00ED5146">
        <w:t>-rör</w:t>
      </w:r>
    </w:p>
    <w:p w14:paraId="422BE100" w14:textId="4DAEB495" w:rsidR="00274A36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S600110</w:t>
      </w:r>
      <w:r w:rsidRPr="00673BB5">
        <w:rPr>
          <w:lang w:val="nb-NO"/>
        </w:rPr>
        <w:t>, RSK 8</w:t>
      </w:r>
      <w:r>
        <w:rPr>
          <w:lang w:val="nb-NO"/>
        </w:rPr>
        <w:t>26 50 05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Ø16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S600111</w:t>
      </w:r>
      <w:r w:rsidRPr="00673BB5">
        <w:rPr>
          <w:lang w:val="nb-NO"/>
        </w:rPr>
        <w:t xml:space="preserve">, RSK </w:t>
      </w:r>
      <w:r>
        <w:rPr>
          <w:lang w:val="nb-NO"/>
        </w:rPr>
        <w:t>826 50 20</w:t>
      </w:r>
    </w:p>
    <w:p w14:paraId="0CD5A7DB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3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B9521CB" w14:textId="77777777" w:rsidR="00274A36" w:rsidRPr="003C2D43" w:rsidRDefault="00274A36" w:rsidP="00274A36">
      <w:pPr>
        <w:pStyle w:val="Indragetstycke"/>
        <w:spacing w:after="240"/>
      </w:pPr>
      <w:r w:rsidRPr="003C2D43">
        <w:t>Blandarfäste 160 c/c, dold rördragning, kopparrör</w:t>
      </w:r>
      <w:r w:rsidRPr="000C3E42">
        <w:rPr>
          <w:b/>
          <w:color w:val="808080"/>
        </w:rPr>
        <w:tab/>
      </w:r>
    </w:p>
    <w:p w14:paraId="2DE251B7" w14:textId="737D56DC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S600031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826 52 60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S600032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826 52 61</w:t>
      </w:r>
    </w:p>
    <w:p w14:paraId="7DB44CEF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8F8611E" w14:textId="77777777" w:rsidR="00274A36" w:rsidRPr="003C2D43" w:rsidRDefault="00274A36" w:rsidP="00274A36">
      <w:pPr>
        <w:pStyle w:val="Indragetstycke"/>
        <w:spacing w:after="240"/>
      </w:pPr>
      <w:r w:rsidRPr="003C2D43">
        <w:t>Blandarfäste 1</w:t>
      </w:r>
      <w:r>
        <w:t>5</w:t>
      </w:r>
      <w:r w:rsidRPr="003C2D43">
        <w:t>0 c/c, dold rördragning, kopparrör</w:t>
      </w:r>
      <w:r w:rsidRPr="000C3E42">
        <w:rPr>
          <w:b/>
          <w:color w:val="808080"/>
        </w:rPr>
        <w:tab/>
      </w:r>
    </w:p>
    <w:p w14:paraId="46DD8DC1" w14:textId="2BBDAF58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Krom, D: Ø12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S600037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826 52 66</w:t>
      </w:r>
      <w:r w:rsidR="006C0850">
        <w:rPr>
          <w:lang w:val="nb-NO"/>
        </w:rPr>
        <w:br/>
      </w:r>
      <w:r w:rsidRPr="00673BB5">
        <w:rPr>
          <w:lang w:val="nb-NO"/>
        </w:rPr>
        <w:tab/>
        <w:t>Krom, D: Ø15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proofErr w:type="spellStart"/>
      <w:r w:rsidRPr="00673BB5">
        <w:rPr>
          <w:lang w:val="nb-NO"/>
        </w:rPr>
        <w:t>nr</w:t>
      </w:r>
      <w:proofErr w:type="spellEnd"/>
      <w:r w:rsidRPr="00673BB5">
        <w:rPr>
          <w:lang w:val="nb-NO"/>
        </w:rPr>
        <w:t xml:space="preserve"> </w:t>
      </w:r>
      <w:r>
        <w:rPr>
          <w:lang w:val="nb-NO"/>
        </w:rPr>
        <w:t>S600038</w:t>
      </w:r>
      <w:r w:rsidRPr="00673BB5">
        <w:rPr>
          <w:lang w:val="nb-NO"/>
        </w:rPr>
        <w:t xml:space="preserve">, RSK </w:t>
      </w:r>
      <w:r>
        <w:rPr>
          <w:lang w:val="nb-NO"/>
        </w:rPr>
        <w:t>826 52 67</w:t>
      </w:r>
    </w:p>
    <w:p w14:paraId="157D5EBF" w14:textId="77777777" w:rsidR="00274A36" w:rsidRPr="003C2D43" w:rsidRDefault="00274A36" w:rsidP="00274A36">
      <w:pPr>
        <w:pStyle w:val="Rubrik-Sakvara11"/>
        <w:rPr>
          <w:u w:val="none"/>
        </w:rPr>
      </w:pPr>
      <w:r w:rsidRPr="003C2D43">
        <w:t>B</w:t>
      </w:r>
      <w:r>
        <w:t>F 5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5A87A5D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160 c/c med föravstängning</w:t>
      </w:r>
      <w:r w:rsidRPr="000C3E42">
        <w:rPr>
          <w:b/>
          <w:color w:val="808080"/>
        </w:rPr>
        <w:tab/>
      </w:r>
    </w:p>
    <w:p w14:paraId="2B6B055F" w14:textId="77777777" w:rsidR="00274A36" w:rsidRPr="00673BB5" w:rsidRDefault="00274A36" w:rsidP="00274A3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>
        <w:rPr>
          <w:lang w:val="nb-NO"/>
        </w:rPr>
        <w:t>Rostfritt</w:t>
      </w:r>
      <w:proofErr w:type="spellEnd"/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2099-1600, RSK 818 86 82</w:t>
      </w:r>
    </w:p>
    <w:p w14:paraId="4D0183F9" w14:textId="77777777" w:rsidR="00274A36" w:rsidRPr="00673BB5" w:rsidRDefault="00274A36" w:rsidP="00274A3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BF </w:t>
      </w:r>
      <w:r>
        <w:rPr>
          <w:lang w:val="nb-NO"/>
        </w:rPr>
        <w:t>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4E30B981" w14:textId="77777777" w:rsidR="00274A36" w:rsidRPr="003C2D43" w:rsidRDefault="00274A36" w:rsidP="00274A36">
      <w:pPr>
        <w:pStyle w:val="Indragetstycke"/>
        <w:spacing w:after="240"/>
      </w:pPr>
      <w:r w:rsidRPr="003C2D43">
        <w:t xml:space="preserve">Blandarfäste 160 c/c, </w:t>
      </w:r>
      <w:r>
        <w:t>För utanpåliggande rördragning 40 c/c</w:t>
      </w:r>
      <w:r w:rsidRPr="000C3E42">
        <w:rPr>
          <w:b/>
          <w:color w:val="808080"/>
        </w:rPr>
        <w:tab/>
      </w:r>
    </w:p>
    <w:p w14:paraId="6140D296" w14:textId="3E495FBB" w:rsidR="00F81678" w:rsidRPr="00274A36" w:rsidRDefault="00274A36" w:rsidP="00274A36">
      <w:pPr>
        <w:pStyle w:val="Bomb"/>
        <w:numPr>
          <w:ilvl w:val="0"/>
          <w:numId w:val="0"/>
        </w:numPr>
        <w:ind w:right="0"/>
        <w:rPr>
          <w:lang w:val="en-US"/>
        </w:rPr>
      </w:pPr>
      <w:r>
        <w:tab/>
      </w:r>
      <w:r w:rsidRPr="00DB0875">
        <w:rPr>
          <w:lang w:val="en-US"/>
        </w:rPr>
        <w:t>Krom</w:t>
      </w:r>
      <w:r w:rsidRPr="00DB0875">
        <w:rPr>
          <w:lang w:val="en-US"/>
        </w:rPr>
        <w:tab/>
      </w:r>
      <w:r w:rsidRPr="00DB0875">
        <w:rPr>
          <w:lang w:val="en-US"/>
        </w:rPr>
        <w:tab/>
      </w:r>
      <w:r w:rsidRPr="00DB0875">
        <w:rPr>
          <w:lang w:val="en-US"/>
        </w:rPr>
        <w:tab/>
        <w:t>FMM nr. S600090, RSK 835 22 29</w:t>
      </w:r>
    </w:p>
    <w:p w14:paraId="6FB7C0E6" w14:textId="77777777" w:rsidR="002C3842" w:rsidRPr="001073C5" w:rsidRDefault="002C3842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  <w:sz w:val="26"/>
          <w:lang w:val="en-US"/>
        </w:rPr>
      </w:pPr>
      <w:bookmarkStart w:id="16" w:name="_Toc130881342"/>
      <w:r w:rsidRPr="001073C5">
        <w:rPr>
          <w:color w:val="808080"/>
          <w:lang w:val="en-US"/>
        </w:rPr>
        <w:br w:type="page"/>
      </w:r>
    </w:p>
    <w:p w14:paraId="1DAE5D6E" w14:textId="3CB10FCB" w:rsidR="00D42A25" w:rsidRPr="001C3095" w:rsidRDefault="00761B9F" w:rsidP="002240DC">
      <w:pPr>
        <w:pStyle w:val="Rubrik5"/>
        <w:ind w:left="0" w:firstLine="0"/>
        <w:rPr>
          <w:color w:val="808080"/>
        </w:rPr>
      </w:pPr>
      <w:r w:rsidRPr="0057284F">
        <w:rPr>
          <w:color w:val="808080"/>
        </w:rPr>
        <w:lastRenderedPageBreak/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16"/>
    </w:p>
    <w:p w14:paraId="45430C4B" w14:textId="77777777" w:rsidR="00FD00DB" w:rsidRDefault="00D51AE9" w:rsidP="00FD00DB">
      <w:pPr>
        <w:pStyle w:val="Rubrik-Sakvara11"/>
        <w:rPr>
          <w:u w:val="none"/>
        </w:rPr>
      </w:pPr>
      <w:bookmarkStart w:id="17" w:name="_Hlk126053192"/>
      <w:r>
        <w:t xml:space="preserve">BL </w:t>
      </w:r>
      <w:r w:rsidR="007F4B52">
        <w:t>10</w:t>
      </w:r>
      <w:r w:rsidR="00FD00DB">
        <w:rPr>
          <w:u w:val="none"/>
        </w:rPr>
        <w:tab/>
      </w:r>
      <w:r w:rsidR="00FD00DB">
        <w:rPr>
          <w:u w:val="none"/>
        </w:rPr>
        <w:tab/>
        <w:t>X</w:t>
      </w:r>
    </w:p>
    <w:p w14:paraId="383B7017" w14:textId="77777777" w:rsidR="00FD00DB" w:rsidRDefault="00AA6023" w:rsidP="00FD00DB">
      <w:pPr>
        <w:pStyle w:val="indrag"/>
        <w:ind w:right="850"/>
      </w:pPr>
      <w:r>
        <w:t>Tvättställsblandare</w:t>
      </w:r>
      <w:r w:rsidR="00FD00DB">
        <w:t>, FM Mattsson Siljan</w:t>
      </w:r>
    </w:p>
    <w:p w14:paraId="5B47E9D6" w14:textId="77777777" w:rsidR="00FD00DB" w:rsidRDefault="00FD00DB" w:rsidP="00FD00DB">
      <w:pPr>
        <w:pStyle w:val="indrag"/>
        <w:ind w:right="850"/>
      </w:pPr>
    </w:p>
    <w:p w14:paraId="70E29B85" w14:textId="77777777" w:rsidR="00FD00DB" w:rsidRDefault="00FD00DB" w:rsidP="00FD00DB">
      <w:pPr>
        <w:pStyle w:val="indrag"/>
        <w:ind w:right="850"/>
      </w:pPr>
      <w:r>
        <w:t xml:space="preserve">Blandaren skall vara försedd med följande egenskaper: </w:t>
      </w:r>
    </w:p>
    <w:p w14:paraId="407522EB" w14:textId="77777777" w:rsidR="00FD00DB" w:rsidRDefault="00FD00DB" w:rsidP="00AA6023">
      <w:pPr>
        <w:pStyle w:val="indrag"/>
        <w:spacing w:after="120"/>
        <w:ind w:left="2498"/>
      </w:pPr>
    </w:p>
    <w:p w14:paraId="68C976E6" w14:textId="19CED8AC" w:rsidR="008439B9" w:rsidRDefault="006A3D2A" w:rsidP="00673BB5">
      <w:pPr>
        <w:pStyle w:val="indrag"/>
        <w:numPr>
          <w:ilvl w:val="0"/>
          <w:numId w:val="10"/>
        </w:numPr>
        <w:spacing w:after="120"/>
      </w:pPr>
      <w:r>
        <w:t>En</w:t>
      </w:r>
      <w:r w:rsidR="008439B9">
        <w:t>e</w:t>
      </w:r>
      <w:r>
        <w:t>rgiklass</w:t>
      </w:r>
      <w:r w:rsidR="008439B9">
        <w:t xml:space="preserve"> </w:t>
      </w:r>
      <w:r w:rsidR="00C85C65">
        <w:t>A</w:t>
      </w:r>
    </w:p>
    <w:p w14:paraId="13E3341E" w14:textId="77777777" w:rsidR="00673BB5" w:rsidRDefault="00673BB5" w:rsidP="00673BB5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E531F38" w14:textId="77777777" w:rsidR="00673BB5" w:rsidRDefault="00673BB5" w:rsidP="00673BB5">
      <w:pPr>
        <w:pStyle w:val="indrag"/>
        <w:numPr>
          <w:ilvl w:val="0"/>
          <w:numId w:val="10"/>
        </w:numPr>
        <w:spacing w:after="120"/>
      </w:pPr>
      <w:r>
        <w:t xml:space="preserve">Möjlighet till RH-anpassning </w:t>
      </w:r>
      <w:r w:rsidR="006750B6">
        <w:t>av spak.</w:t>
      </w:r>
    </w:p>
    <w:p w14:paraId="25E1634A" w14:textId="77777777" w:rsidR="00AA6023" w:rsidRDefault="00AA6023" w:rsidP="00673BB5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2AACD59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D94A366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A4D789D" w14:textId="4ABFE4AB" w:rsidR="00AA6023" w:rsidRPr="00B9163F" w:rsidRDefault="00AA6023" w:rsidP="00AA6023">
      <w:pPr>
        <w:pStyle w:val="indrag"/>
        <w:numPr>
          <w:ilvl w:val="0"/>
          <w:numId w:val="10"/>
        </w:numPr>
        <w:spacing w:after="120"/>
      </w:pPr>
      <w:r w:rsidRPr="00B9163F">
        <w:t xml:space="preserve">Strålsamlare med Eco </w:t>
      </w:r>
      <w:proofErr w:type="spellStart"/>
      <w:r w:rsidRPr="00B9163F">
        <w:t>Flow</w:t>
      </w:r>
      <w:proofErr w:type="spellEnd"/>
      <w:r w:rsidRPr="00B9163F">
        <w:t xml:space="preserve"> </w:t>
      </w:r>
      <w:r w:rsidR="00C85C65" w:rsidRPr="00B9163F">
        <w:t>4,5</w:t>
      </w:r>
      <w:r w:rsidRPr="00B9163F">
        <w:t xml:space="preserve"> l/min vid 3 bar </w:t>
      </w:r>
    </w:p>
    <w:p w14:paraId="191902EB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6F91A9B7" w14:textId="77777777" w:rsidR="00FD00DB" w:rsidRPr="00673BB5" w:rsidRDefault="0092731A" w:rsidP="00FD00DB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AA6023" w:rsidRPr="00673BB5">
        <w:rPr>
          <w:lang w:val="nb-NO"/>
        </w:rPr>
        <w:t>Krom</w:t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="00AA6023" w:rsidRPr="00673BB5">
        <w:rPr>
          <w:lang w:val="nb-NO"/>
        </w:rPr>
        <w:t xml:space="preserve"> 8350-0000, RSK 823 55 43</w:t>
      </w:r>
    </w:p>
    <w:bookmarkEnd w:id="17"/>
    <w:p w14:paraId="17946224" w14:textId="0191B16D" w:rsidR="00AA6023" w:rsidRPr="00673BB5" w:rsidRDefault="00D51AE9" w:rsidP="00AA6023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B9163F">
        <w:rPr>
          <w:lang w:val="nb-NO"/>
        </w:rPr>
        <w:t>1</w:t>
      </w:r>
      <w:r w:rsidR="00AA6023" w:rsidRPr="00673BB5">
        <w:rPr>
          <w:u w:val="none"/>
          <w:lang w:val="nb-NO"/>
        </w:rPr>
        <w:tab/>
      </w:r>
      <w:r w:rsidR="00AA6023" w:rsidRPr="00673BB5">
        <w:rPr>
          <w:u w:val="none"/>
          <w:lang w:val="nb-NO"/>
        </w:rPr>
        <w:tab/>
      </w:r>
      <w:proofErr w:type="spellStart"/>
      <w:r w:rsidR="00AA6023" w:rsidRPr="00673BB5">
        <w:rPr>
          <w:u w:val="none"/>
          <w:lang w:val="nb-NO"/>
        </w:rPr>
        <w:t>X</w:t>
      </w:r>
      <w:proofErr w:type="spellEnd"/>
    </w:p>
    <w:p w14:paraId="3285C4D6" w14:textId="77777777" w:rsidR="00AA6023" w:rsidRDefault="00AA6023" w:rsidP="00AA6023">
      <w:pPr>
        <w:pStyle w:val="indrag"/>
        <w:ind w:right="850"/>
      </w:pPr>
      <w:r>
        <w:t>Tvättställsblandare, FM Mattsson Siljan</w:t>
      </w:r>
    </w:p>
    <w:p w14:paraId="50DD23B4" w14:textId="77777777" w:rsidR="00AA6023" w:rsidRDefault="00AA6023" w:rsidP="00AA6023">
      <w:pPr>
        <w:pStyle w:val="indrag"/>
        <w:ind w:right="850"/>
      </w:pPr>
    </w:p>
    <w:p w14:paraId="4EAF81B0" w14:textId="77777777" w:rsidR="00AA6023" w:rsidRDefault="00AA6023" w:rsidP="00AA6023">
      <w:pPr>
        <w:pStyle w:val="indrag"/>
        <w:ind w:right="850"/>
      </w:pPr>
      <w:r>
        <w:t xml:space="preserve">Blandaren skall vara försedd med följande egenskaper: </w:t>
      </w:r>
    </w:p>
    <w:p w14:paraId="3E0F19D9" w14:textId="77777777" w:rsidR="00AA6023" w:rsidRDefault="00AA6023" w:rsidP="00AA6023">
      <w:pPr>
        <w:pStyle w:val="indrag"/>
        <w:spacing w:after="120"/>
        <w:ind w:left="2498"/>
      </w:pPr>
    </w:p>
    <w:p w14:paraId="645F7CA9" w14:textId="4522C60D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B9163F">
        <w:t>A</w:t>
      </w:r>
    </w:p>
    <w:p w14:paraId="3E3E4FA3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781FDCC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50F2764A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0B0E667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D83B804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1372694" w14:textId="4D4E88DF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B9163F">
        <w:t>4,5</w:t>
      </w:r>
      <w:r>
        <w:t xml:space="preserve"> l/min vid 3 bar </w:t>
      </w:r>
    </w:p>
    <w:p w14:paraId="1BCFD8CB" w14:textId="77777777" w:rsidR="00AA6023" w:rsidRDefault="00AA6023" w:rsidP="00AA6023">
      <w:pPr>
        <w:pStyle w:val="indrag"/>
        <w:numPr>
          <w:ilvl w:val="0"/>
          <w:numId w:val="10"/>
        </w:numPr>
        <w:spacing w:after="120"/>
      </w:pPr>
      <w:r>
        <w:t>Soft PEX®-rör, G3/8, L=360</w:t>
      </w:r>
    </w:p>
    <w:p w14:paraId="0FBC9773" w14:textId="77777777" w:rsidR="00AA6023" w:rsidRDefault="0092731A" w:rsidP="00AA6023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="00AA6023" w:rsidRPr="00673BB5">
        <w:rPr>
          <w:lang w:val="nb-NO"/>
        </w:rPr>
        <w:t>Krom</w:t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</w:r>
      <w:r w:rsidR="00AA6023"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="00AA6023" w:rsidRPr="00673BB5">
        <w:rPr>
          <w:lang w:val="nb-NO"/>
        </w:rPr>
        <w:t xml:space="preserve"> 8350-0010, RSK 823 55 44</w:t>
      </w:r>
    </w:p>
    <w:p w14:paraId="687DFF2A" w14:textId="77777777" w:rsidR="002C3842" w:rsidRDefault="003F19A9" w:rsidP="002C384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rPr>
          <w:lang w:val="nb-NO"/>
        </w:rPr>
        <w:tab/>
      </w:r>
    </w:p>
    <w:p w14:paraId="1B56E5E0" w14:textId="77777777" w:rsidR="002C3842" w:rsidRDefault="002C3842">
      <w:pPr>
        <w:tabs>
          <w:tab w:val="clear" w:pos="1418"/>
          <w:tab w:val="clear" w:pos="9923"/>
        </w:tabs>
        <w:spacing w:before="0"/>
        <w:ind w:left="0" w:right="0"/>
        <w:rPr>
          <w:lang w:val="nb-NO"/>
        </w:rPr>
      </w:pPr>
      <w:r>
        <w:rPr>
          <w:lang w:val="nb-NO"/>
        </w:rPr>
        <w:br w:type="page"/>
      </w:r>
    </w:p>
    <w:p w14:paraId="0855F522" w14:textId="4A573A12" w:rsidR="00190BF9" w:rsidRPr="00673BB5" w:rsidRDefault="002C3842" w:rsidP="002C384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rPr>
          <w:lang w:val="nb-NO"/>
        </w:rPr>
        <w:lastRenderedPageBreak/>
        <w:tab/>
      </w:r>
      <w:r w:rsidR="00D51AE9" w:rsidRPr="001073C5">
        <w:rPr>
          <w:u w:val="single"/>
          <w:lang w:val="nb-NO"/>
        </w:rPr>
        <w:t>BL 1</w:t>
      </w:r>
      <w:r w:rsidR="0040788E" w:rsidRPr="001073C5">
        <w:rPr>
          <w:u w:val="single"/>
          <w:lang w:val="nb-NO"/>
        </w:rPr>
        <w:t>2</w:t>
      </w:r>
      <w:r w:rsidR="00190BF9" w:rsidRPr="00673BB5">
        <w:rPr>
          <w:lang w:val="nb-NO"/>
        </w:rPr>
        <w:tab/>
      </w:r>
      <w:r w:rsidR="00190BF9" w:rsidRPr="00673BB5">
        <w:rPr>
          <w:lang w:val="nb-NO"/>
        </w:rPr>
        <w:tab/>
      </w:r>
      <w:r w:rsidR="001073C5">
        <w:rPr>
          <w:lang w:val="nb-NO"/>
        </w:rPr>
        <w:tab/>
      </w:r>
      <w:r w:rsidR="001073C5">
        <w:rPr>
          <w:lang w:val="nb-NO"/>
        </w:rPr>
        <w:tab/>
      </w:r>
      <w:r w:rsidR="001073C5">
        <w:rPr>
          <w:lang w:val="nb-NO"/>
        </w:rPr>
        <w:tab/>
      </w:r>
      <w:proofErr w:type="spellStart"/>
      <w:r w:rsidR="00190BF9" w:rsidRPr="00673BB5">
        <w:rPr>
          <w:lang w:val="nb-NO"/>
        </w:rPr>
        <w:t>X</w:t>
      </w:r>
      <w:proofErr w:type="spellEnd"/>
    </w:p>
    <w:p w14:paraId="64A9D811" w14:textId="77777777" w:rsidR="00190BF9" w:rsidRDefault="00190BF9" w:rsidP="00190BF9">
      <w:pPr>
        <w:pStyle w:val="indrag"/>
        <w:ind w:right="850"/>
      </w:pPr>
      <w:r>
        <w:t>Tvättställsblandare, FM Mattsson Siljan</w:t>
      </w:r>
    </w:p>
    <w:p w14:paraId="62D2DF49" w14:textId="77777777" w:rsidR="00190BF9" w:rsidRDefault="00190BF9" w:rsidP="00190BF9">
      <w:pPr>
        <w:pStyle w:val="indrag"/>
        <w:ind w:right="850"/>
      </w:pPr>
    </w:p>
    <w:p w14:paraId="4ECCEEED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26F6DA28" w14:textId="77777777" w:rsidR="00190BF9" w:rsidRDefault="00190BF9" w:rsidP="00190BF9">
      <w:pPr>
        <w:pStyle w:val="indrag"/>
        <w:spacing w:after="120"/>
        <w:ind w:left="2498"/>
      </w:pPr>
    </w:p>
    <w:p w14:paraId="671C0520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38FD793D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F20E01D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B42B943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9CA1B94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990C73E" w14:textId="77777777" w:rsidR="00190BF9" w:rsidRDefault="0042739A" w:rsidP="00190BF9">
      <w:pPr>
        <w:pStyle w:val="indrag"/>
        <w:numPr>
          <w:ilvl w:val="0"/>
          <w:numId w:val="10"/>
        </w:numPr>
        <w:spacing w:after="120"/>
      </w:pPr>
      <w:r>
        <w:t>Konstantflödess</w:t>
      </w:r>
      <w:r w:rsidR="00190BF9">
        <w:t xml:space="preserve">trålsamlare med Eco </w:t>
      </w:r>
      <w:proofErr w:type="spellStart"/>
      <w:r w:rsidR="00190BF9">
        <w:t>Flow</w:t>
      </w:r>
      <w:proofErr w:type="spellEnd"/>
      <w:r w:rsidR="00190BF9">
        <w:t xml:space="preserve"> 3 l/min vid 3 bar, LEED</w:t>
      </w:r>
      <w:r>
        <w:t>/BREEAM</w:t>
      </w:r>
      <w:r w:rsidR="00190BF9">
        <w:t xml:space="preserve"> anpassad</w:t>
      </w:r>
    </w:p>
    <w:p w14:paraId="5238847E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5D3FAFFC" w14:textId="77777777" w:rsidR="00190BF9" w:rsidRPr="00673BB5" w:rsidRDefault="00190BF9" w:rsidP="00190BF9">
      <w:pPr>
        <w:pStyle w:val="Bomb"/>
        <w:numPr>
          <w:ilvl w:val="0"/>
          <w:numId w:val="0"/>
        </w:numPr>
        <w:ind w:left="1780" w:right="0" w:hanging="362"/>
        <w:rPr>
          <w:lang w:val="nb-NO"/>
        </w:rPr>
      </w:pP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8350-7300, RSK 823 55 61</w:t>
      </w:r>
    </w:p>
    <w:p w14:paraId="24266BAD" w14:textId="4424504A" w:rsidR="00F2712A" w:rsidRPr="00673BB5" w:rsidRDefault="00D51AE9" w:rsidP="00F2712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1</w:t>
      </w:r>
      <w:r w:rsidR="0040788E">
        <w:rPr>
          <w:lang w:val="nb-NO"/>
        </w:rPr>
        <w:t>3</w:t>
      </w:r>
      <w:r w:rsidR="00F2712A" w:rsidRPr="00673BB5">
        <w:rPr>
          <w:u w:val="none"/>
          <w:lang w:val="nb-NO"/>
        </w:rPr>
        <w:tab/>
      </w:r>
      <w:r w:rsidR="00F2712A" w:rsidRPr="00673BB5">
        <w:rPr>
          <w:u w:val="none"/>
          <w:lang w:val="nb-NO"/>
        </w:rPr>
        <w:tab/>
      </w:r>
      <w:proofErr w:type="spellStart"/>
      <w:r w:rsidR="00F2712A" w:rsidRPr="00673BB5">
        <w:rPr>
          <w:u w:val="none"/>
          <w:lang w:val="nb-NO"/>
        </w:rPr>
        <w:t>X</w:t>
      </w:r>
      <w:proofErr w:type="spellEnd"/>
    </w:p>
    <w:p w14:paraId="70FD91AE" w14:textId="77777777" w:rsidR="00F2712A" w:rsidRDefault="00160B2C" w:rsidP="00F2712A">
      <w:pPr>
        <w:pStyle w:val="indrag"/>
        <w:ind w:right="850"/>
      </w:pPr>
      <w:r>
        <w:t>Tvättställsblandare inkl. pus</w:t>
      </w:r>
      <w:r w:rsidR="00F2712A">
        <w:t>h-down ventil, FM Mattsson Siljan</w:t>
      </w:r>
    </w:p>
    <w:p w14:paraId="4ACAA524" w14:textId="77777777" w:rsidR="00F2712A" w:rsidRDefault="00F2712A" w:rsidP="00F2712A">
      <w:pPr>
        <w:pStyle w:val="indrag"/>
        <w:ind w:right="850"/>
      </w:pPr>
    </w:p>
    <w:p w14:paraId="5B2E2354" w14:textId="77777777" w:rsidR="00F2712A" w:rsidRDefault="00F2712A" w:rsidP="00F2712A">
      <w:pPr>
        <w:pStyle w:val="indrag"/>
        <w:ind w:right="850"/>
      </w:pPr>
      <w:r>
        <w:t xml:space="preserve">Blandaren skall vara försedd med följande egenskaper: </w:t>
      </w:r>
    </w:p>
    <w:p w14:paraId="140E31C6" w14:textId="77777777" w:rsidR="00F2712A" w:rsidRDefault="00F2712A" w:rsidP="00F2712A">
      <w:pPr>
        <w:pStyle w:val="indrag"/>
        <w:spacing w:after="120"/>
        <w:ind w:left="2498"/>
      </w:pPr>
    </w:p>
    <w:p w14:paraId="7F982DC0" w14:textId="73456F99" w:rsidR="003F19A9" w:rsidRDefault="003F19A9" w:rsidP="006750B6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40788E">
        <w:t>A</w:t>
      </w:r>
    </w:p>
    <w:p w14:paraId="0C202121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7A3A490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BECFD47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DBD8C3E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BBA25AD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F444120" w14:textId="38B3CA7C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40788E">
        <w:t>4,5</w:t>
      </w:r>
      <w:r>
        <w:t xml:space="preserve"> l/min vid 3 bar </w:t>
      </w:r>
    </w:p>
    <w:p w14:paraId="58835C63" w14:textId="77777777" w:rsidR="00F2712A" w:rsidRDefault="00F2712A" w:rsidP="00F2712A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427C3428" w14:textId="77777777" w:rsidR="005E5341" w:rsidRPr="00160B2C" w:rsidRDefault="00160B2C" w:rsidP="00F2712A">
      <w:pPr>
        <w:pStyle w:val="indrag"/>
        <w:numPr>
          <w:ilvl w:val="0"/>
          <w:numId w:val="10"/>
        </w:numPr>
        <w:spacing w:after="120"/>
        <w:rPr>
          <w:lang w:val="en-GB"/>
        </w:rPr>
      </w:pPr>
      <w:r w:rsidRPr="00160B2C">
        <w:rPr>
          <w:lang w:val="en-GB"/>
        </w:rPr>
        <w:t>Pus</w:t>
      </w:r>
      <w:r w:rsidR="005E5341" w:rsidRPr="00160B2C">
        <w:rPr>
          <w:lang w:val="en-GB"/>
        </w:rPr>
        <w:t xml:space="preserve">h-down ventil </w:t>
      </w:r>
      <w:proofErr w:type="spellStart"/>
      <w:r w:rsidR="005E5341" w:rsidRPr="00160B2C">
        <w:rPr>
          <w:lang w:val="en-GB"/>
        </w:rPr>
        <w:t>i</w:t>
      </w:r>
      <w:proofErr w:type="spellEnd"/>
      <w:r w:rsidR="005E5341" w:rsidRPr="00160B2C">
        <w:rPr>
          <w:lang w:val="en-GB"/>
        </w:rPr>
        <w:t xml:space="preserve"> </w:t>
      </w:r>
      <w:proofErr w:type="spellStart"/>
      <w:r w:rsidR="005E5341" w:rsidRPr="00160B2C">
        <w:rPr>
          <w:lang w:val="en-GB"/>
        </w:rPr>
        <w:t>metall</w:t>
      </w:r>
      <w:proofErr w:type="spellEnd"/>
    </w:p>
    <w:p w14:paraId="31E9B57A" w14:textId="77777777" w:rsidR="00F2712A" w:rsidRDefault="005E5341" w:rsidP="00F2712A">
      <w:pPr>
        <w:pStyle w:val="Bomb"/>
        <w:numPr>
          <w:ilvl w:val="0"/>
          <w:numId w:val="0"/>
        </w:numPr>
        <w:ind w:right="0"/>
      </w:pPr>
      <w:r w:rsidRPr="002A5889">
        <w:tab/>
      </w:r>
      <w:r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8353-5</w:t>
      </w:r>
      <w:r w:rsidR="00F2712A">
        <w:t>000</w:t>
      </w:r>
      <w:proofErr w:type="gramEnd"/>
      <w:r w:rsidR="00F2712A">
        <w:t xml:space="preserve">, RSK 823 55 </w:t>
      </w:r>
      <w:r w:rsidR="003F19A9">
        <w:t>56</w:t>
      </w:r>
    </w:p>
    <w:p w14:paraId="54268E21" w14:textId="77777777" w:rsidR="002C3842" w:rsidRDefault="00134F8A" w:rsidP="009A64E0">
      <w:pPr>
        <w:pStyle w:val="indrag"/>
        <w:spacing w:after="120"/>
        <w:ind w:left="0" w:right="0"/>
      </w:pPr>
      <w:r>
        <w:tab/>
      </w:r>
    </w:p>
    <w:p w14:paraId="133C4D06" w14:textId="77777777" w:rsidR="002C3842" w:rsidRDefault="002C3842">
      <w:pPr>
        <w:tabs>
          <w:tab w:val="clear" w:pos="1418"/>
          <w:tab w:val="clear" w:pos="9923"/>
        </w:tabs>
        <w:spacing w:before="0"/>
        <w:ind w:left="0" w:right="0"/>
      </w:pPr>
      <w:r>
        <w:br w:type="page"/>
      </w:r>
    </w:p>
    <w:p w14:paraId="37D3D069" w14:textId="5125A7FE" w:rsidR="001073C5" w:rsidRDefault="001073C5" w:rsidP="001073C5">
      <w:pPr>
        <w:pStyle w:val="Rubrik-Sakvara11"/>
        <w:rPr>
          <w:u w:val="none"/>
        </w:rPr>
      </w:pPr>
      <w:r>
        <w:lastRenderedPageBreak/>
        <w:t>BL 14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7E06FD34" w14:textId="53EF1460" w:rsidR="005E5341" w:rsidRDefault="005E5341" w:rsidP="001073C5">
      <w:pPr>
        <w:pStyle w:val="indrag"/>
        <w:spacing w:after="120"/>
        <w:ind w:left="0" w:right="0"/>
      </w:pPr>
      <w:r>
        <w:t>Tvättställsblandare med handdusch, FM Mattsson Siljan</w:t>
      </w:r>
    </w:p>
    <w:p w14:paraId="6D2CB25E" w14:textId="77777777" w:rsidR="005E5341" w:rsidRDefault="005E5341" w:rsidP="005E5341">
      <w:pPr>
        <w:pStyle w:val="indrag"/>
        <w:ind w:right="850"/>
      </w:pPr>
    </w:p>
    <w:p w14:paraId="66C3B15D" w14:textId="77777777" w:rsidR="005E5341" w:rsidRDefault="005E5341" w:rsidP="005E5341">
      <w:pPr>
        <w:pStyle w:val="indrag"/>
        <w:ind w:right="850"/>
      </w:pPr>
      <w:r>
        <w:t xml:space="preserve">Blandaren skall vara försedd med följande egenskaper: </w:t>
      </w:r>
    </w:p>
    <w:p w14:paraId="7C78284E" w14:textId="77777777" w:rsidR="005E5341" w:rsidRDefault="005E5341" w:rsidP="005E5341">
      <w:pPr>
        <w:pStyle w:val="indrag"/>
        <w:spacing w:after="120"/>
        <w:ind w:left="2498"/>
      </w:pPr>
    </w:p>
    <w:p w14:paraId="28AF2B47" w14:textId="05E9BEC6" w:rsidR="00134F8A" w:rsidRDefault="00134F8A" w:rsidP="006750B6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40788E">
        <w:t>A</w:t>
      </w:r>
    </w:p>
    <w:p w14:paraId="631C0ED8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6725C52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C4C8630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EC4B575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B721110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2055832" w14:textId="2F988768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40788E">
        <w:t>4,5</w:t>
      </w:r>
      <w:r>
        <w:t xml:space="preserve"> l/min vid 3 bar </w:t>
      </w:r>
    </w:p>
    <w:p w14:paraId="321557A6" w14:textId="77777777" w:rsidR="005E5341" w:rsidRDefault="005E5341" w:rsidP="005E5341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77D03AD7" w14:textId="77777777" w:rsidR="005E5341" w:rsidRDefault="000E2EC1" w:rsidP="005E5341">
      <w:pPr>
        <w:pStyle w:val="indrag"/>
        <w:numPr>
          <w:ilvl w:val="0"/>
          <w:numId w:val="10"/>
        </w:numPr>
        <w:spacing w:after="120"/>
      </w:pPr>
      <w:r>
        <w:t>Självstängande handdusch</w:t>
      </w:r>
    </w:p>
    <w:p w14:paraId="0A6E4B83" w14:textId="77777777" w:rsidR="005E5341" w:rsidRDefault="000E2EC1" w:rsidP="005E5341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8357-0000</w:t>
      </w:r>
      <w:proofErr w:type="gramEnd"/>
      <w:r>
        <w:t>, RSK 823 55 51</w:t>
      </w:r>
    </w:p>
    <w:p w14:paraId="44538860" w14:textId="77777777" w:rsidR="005E5341" w:rsidRDefault="005E5341" w:rsidP="005E5341">
      <w:pPr>
        <w:pStyle w:val="indrag"/>
        <w:spacing w:after="120"/>
        <w:ind w:left="0" w:right="0"/>
      </w:pPr>
    </w:p>
    <w:p w14:paraId="4A8AD447" w14:textId="78E56657" w:rsidR="000E2EC1" w:rsidRDefault="00D51AE9" w:rsidP="000E2EC1">
      <w:pPr>
        <w:pStyle w:val="Rubrik-Sakvara11"/>
        <w:rPr>
          <w:u w:val="none"/>
        </w:rPr>
      </w:pPr>
      <w:r>
        <w:t xml:space="preserve">BL </w:t>
      </w:r>
      <w:r w:rsidR="006378E8">
        <w:t>1</w:t>
      </w:r>
      <w:r w:rsidR="009A64E0">
        <w:t>5</w:t>
      </w:r>
      <w:r w:rsidR="000E2EC1">
        <w:rPr>
          <w:u w:val="none"/>
        </w:rPr>
        <w:tab/>
      </w:r>
      <w:r w:rsidR="000E2EC1">
        <w:rPr>
          <w:u w:val="none"/>
        </w:rPr>
        <w:tab/>
        <w:t>X</w:t>
      </w:r>
    </w:p>
    <w:p w14:paraId="4AFE884D" w14:textId="77777777" w:rsidR="000E2EC1" w:rsidRDefault="000E2EC1" w:rsidP="000E2EC1">
      <w:pPr>
        <w:pStyle w:val="indrag"/>
        <w:ind w:right="850"/>
      </w:pPr>
      <w:r>
        <w:t>Tvättställsblandare med</w:t>
      </w:r>
      <w:r w:rsidR="002240DC">
        <w:t xml:space="preserve"> </w:t>
      </w:r>
      <w:r w:rsidR="00134F8A">
        <w:t xml:space="preserve">svängbar pip, </w:t>
      </w:r>
      <w:r>
        <w:t>handdusch</w:t>
      </w:r>
      <w:r w:rsidR="00134F8A">
        <w:t xml:space="preserve"> &amp; avstängningsvred</w:t>
      </w:r>
      <w:r>
        <w:t>, FM Mattsson Siljan</w:t>
      </w:r>
    </w:p>
    <w:p w14:paraId="21BFCA04" w14:textId="77777777" w:rsidR="000E2EC1" w:rsidRDefault="000E2EC1" w:rsidP="000E2EC1">
      <w:pPr>
        <w:pStyle w:val="indrag"/>
        <w:ind w:right="850"/>
      </w:pPr>
    </w:p>
    <w:p w14:paraId="55B5BF56" w14:textId="77777777" w:rsidR="000E2EC1" w:rsidRDefault="000E2EC1" w:rsidP="000E2EC1">
      <w:pPr>
        <w:pStyle w:val="indrag"/>
        <w:ind w:right="850"/>
      </w:pPr>
      <w:r>
        <w:t xml:space="preserve">Blandaren skall vara försedd med följande egenskaper: </w:t>
      </w:r>
    </w:p>
    <w:p w14:paraId="387A35D0" w14:textId="77777777" w:rsidR="000E2EC1" w:rsidRDefault="000E2EC1" w:rsidP="000E2EC1">
      <w:pPr>
        <w:pStyle w:val="indrag"/>
        <w:spacing w:after="120"/>
        <w:ind w:left="2498"/>
      </w:pPr>
    </w:p>
    <w:p w14:paraId="436F31CC" w14:textId="77777777" w:rsidR="00134F8A" w:rsidRDefault="00134F8A" w:rsidP="006750B6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1BD632A8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3621ED1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644EBD9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D18DF4F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E3BE717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1B1D2DE8" w14:textId="77777777" w:rsidR="00134F8A" w:rsidRDefault="00134F8A" w:rsidP="00134F8A">
      <w:pPr>
        <w:pStyle w:val="indrag"/>
        <w:numPr>
          <w:ilvl w:val="0"/>
          <w:numId w:val="10"/>
        </w:numPr>
        <w:spacing w:after="120"/>
      </w:pPr>
      <w:r w:rsidRPr="00134F8A">
        <w:t>Svängbar pip 120° eller fast</w:t>
      </w:r>
    </w:p>
    <w:p w14:paraId="4976DADF" w14:textId="77777777" w:rsidR="00134F8A" w:rsidRDefault="00134F8A" w:rsidP="000E2EC1">
      <w:pPr>
        <w:pStyle w:val="indrag"/>
        <w:numPr>
          <w:ilvl w:val="0"/>
          <w:numId w:val="10"/>
        </w:numPr>
        <w:spacing w:after="120"/>
      </w:pPr>
      <w:r w:rsidRPr="00134F8A">
        <w:t>Med inbyggd keramisk avstängning för disk- och tvättmaskin. Omställbar mellan KV och VV, förinställd på KV</w:t>
      </w:r>
    </w:p>
    <w:p w14:paraId="6FB782B0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>Strålsamlare me</w:t>
      </w:r>
      <w:r w:rsidR="00FC4D35">
        <w:t xml:space="preserve">d Eco </w:t>
      </w:r>
      <w:proofErr w:type="spellStart"/>
      <w:r w:rsidR="00FC4D35">
        <w:t>Flow</w:t>
      </w:r>
      <w:proofErr w:type="spellEnd"/>
      <w:r w:rsidR="00FC4D35">
        <w:t xml:space="preserve"> </w:t>
      </w:r>
      <w:r w:rsidR="00134F8A">
        <w:t>6</w:t>
      </w:r>
      <w:r>
        <w:t xml:space="preserve"> l/min vid 3 bar </w:t>
      </w:r>
    </w:p>
    <w:p w14:paraId="6E1D866E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7DBB2AC2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>Självstängande handdusch</w:t>
      </w:r>
    </w:p>
    <w:p w14:paraId="10645DF9" w14:textId="77777777" w:rsidR="000E2EC1" w:rsidRDefault="00FB0C48" w:rsidP="000E2EC1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</w:t>
      </w:r>
      <w:r w:rsidR="00134F8A">
        <w:t>8</w:t>
      </w:r>
      <w:r>
        <w:t>-</w:t>
      </w:r>
      <w:r w:rsidR="00134F8A">
        <w:t>0</w:t>
      </w:r>
      <w:r>
        <w:t>000</w:t>
      </w:r>
      <w:proofErr w:type="gramEnd"/>
      <w:r>
        <w:t>, RSK 823 55 5</w:t>
      </w:r>
      <w:r w:rsidR="00134F8A">
        <w:t>3</w:t>
      </w:r>
    </w:p>
    <w:p w14:paraId="04F21630" w14:textId="0A5342B2" w:rsidR="005E5341" w:rsidRDefault="00D51AE9" w:rsidP="005E5341">
      <w:pPr>
        <w:pStyle w:val="Rubrik-Sakvara11"/>
        <w:rPr>
          <w:u w:val="none"/>
        </w:rPr>
      </w:pPr>
      <w:r>
        <w:lastRenderedPageBreak/>
        <w:t xml:space="preserve">BL </w:t>
      </w:r>
      <w:r w:rsidR="006378E8">
        <w:t>1</w:t>
      </w:r>
      <w:r w:rsidR="009A64E0">
        <w:t>6</w:t>
      </w:r>
      <w:r w:rsidR="005E5341">
        <w:rPr>
          <w:u w:val="none"/>
        </w:rPr>
        <w:tab/>
      </w:r>
      <w:r w:rsidR="005E5341">
        <w:rPr>
          <w:u w:val="none"/>
        </w:rPr>
        <w:tab/>
        <w:t>X</w:t>
      </w:r>
    </w:p>
    <w:p w14:paraId="5649D473" w14:textId="77777777" w:rsidR="00190BF9" w:rsidRDefault="00190BF9" w:rsidP="00190BF9">
      <w:pPr>
        <w:pStyle w:val="indrag"/>
        <w:ind w:right="850"/>
      </w:pPr>
      <w:r>
        <w:t>Tvättställsblandare Mini, FM Mattsson Siljan</w:t>
      </w:r>
    </w:p>
    <w:p w14:paraId="696835A3" w14:textId="77777777" w:rsidR="00190BF9" w:rsidRDefault="00190BF9" w:rsidP="00190BF9">
      <w:pPr>
        <w:pStyle w:val="indrag"/>
        <w:ind w:right="850"/>
      </w:pPr>
    </w:p>
    <w:p w14:paraId="5DDEA3B3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413B0309" w14:textId="77777777" w:rsidR="00190BF9" w:rsidRDefault="00190BF9" w:rsidP="00190BF9">
      <w:pPr>
        <w:pStyle w:val="indrag"/>
        <w:spacing w:after="120"/>
        <w:ind w:left="2498"/>
      </w:pPr>
    </w:p>
    <w:p w14:paraId="0FF05786" w14:textId="5401434A" w:rsidR="00FC2B39" w:rsidRDefault="00FC2B39" w:rsidP="006750B6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6378E8">
        <w:t>A</w:t>
      </w:r>
    </w:p>
    <w:p w14:paraId="125A6EB3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3255734A" w14:textId="77777777" w:rsidR="006750B6" w:rsidRDefault="006750B6" w:rsidP="006750B6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1334A272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6548AA9B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FC5E92E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68F60A0" w14:textId="665C4695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6378E8">
        <w:t>4,5</w:t>
      </w:r>
      <w:r>
        <w:t xml:space="preserve"> l/min vid 3 bar </w:t>
      </w:r>
    </w:p>
    <w:p w14:paraId="557ACEF0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L=360</w:t>
      </w:r>
    </w:p>
    <w:p w14:paraId="6361ADD8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8352-0000, RSK 823 55 49</w:t>
      </w:r>
    </w:p>
    <w:p w14:paraId="35571D72" w14:textId="77777777" w:rsidR="00190BF9" w:rsidRPr="00673BB5" w:rsidRDefault="00190BF9" w:rsidP="00190BF9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C787930" w14:textId="2020BB1E" w:rsidR="00190BF9" w:rsidRPr="00673BB5" w:rsidRDefault="00D51AE9" w:rsidP="00190BF9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6378E8">
        <w:rPr>
          <w:lang w:val="nb-NO"/>
        </w:rPr>
        <w:t>1</w:t>
      </w:r>
      <w:r w:rsidR="009A64E0">
        <w:rPr>
          <w:lang w:val="nb-NO"/>
        </w:rPr>
        <w:t>7</w:t>
      </w:r>
      <w:r w:rsidR="00190BF9" w:rsidRPr="00673BB5">
        <w:rPr>
          <w:u w:val="none"/>
          <w:lang w:val="nb-NO"/>
        </w:rPr>
        <w:tab/>
      </w:r>
      <w:r w:rsidR="00190BF9" w:rsidRPr="00673BB5">
        <w:rPr>
          <w:u w:val="none"/>
          <w:lang w:val="nb-NO"/>
        </w:rPr>
        <w:tab/>
      </w:r>
      <w:proofErr w:type="spellStart"/>
      <w:r w:rsidR="00190BF9" w:rsidRPr="00673BB5">
        <w:rPr>
          <w:u w:val="none"/>
          <w:lang w:val="nb-NO"/>
        </w:rPr>
        <w:t>X</w:t>
      </w:r>
      <w:proofErr w:type="spellEnd"/>
    </w:p>
    <w:p w14:paraId="74CE0AFD" w14:textId="77777777" w:rsidR="00190BF9" w:rsidRDefault="00190BF9" w:rsidP="00190BF9">
      <w:pPr>
        <w:pStyle w:val="indrag"/>
        <w:ind w:right="850"/>
      </w:pPr>
      <w:r>
        <w:t>Tvättställsblandare Mini, FM Mattsson Siljan</w:t>
      </w:r>
    </w:p>
    <w:p w14:paraId="1F8882F9" w14:textId="77777777" w:rsidR="00190BF9" w:rsidRDefault="00190BF9" w:rsidP="00190BF9">
      <w:pPr>
        <w:pStyle w:val="indrag"/>
        <w:ind w:right="850"/>
      </w:pPr>
    </w:p>
    <w:p w14:paraId="5315560F" w14:textId="77777777" w:rsidR="00190BF9" w:rsidRDefault="00190BF9" w:rsidP="00190BF9">
      <w:pPr>
        <w:pStyle w:val="indrag"/>
        <w:ind w:right="850"/>
      </w:pPr>
      <w:r>
        <w:t xml:space="preserve">Blandaren skall vara försedd med följande egenskaper: </w:t>
      </w:r>
    </w:p>
    <w:p w14:paraId="749361DA" w14:textId="77777777" w:rsidR="00190BF9" w:rsidRDefault="00190BF9" w:rsidP="00190BF9">
      <w:pPr>
        <w:pStyle w:val="indrag"/>
        <w:spacing w:after="120"/>
        <w:ind w:left="2498"/>
      </w:pPr>
    </w:p>
    <w:p w14:paraId="551DD152" w14:textId="4C37BD97" w:rsidR="001D6BFD" w:rsidRDefault="001D6BFD" w:rsidP="00F3718B">
      <w:pPr>
        <w:pStyle w:val="indrag"/>
        <w:numPr>
          <w:ilvl w:val="0"/>
          <w:numId w:val="10"/>
        </w:numPr>
        <w:spacing w:after="120"/>
      </w:pPr>
      <w:r>
        <w:t xml:space="preserve">Energiklass </w:t>
      </w:r>
      <w:r w:rsidR="006378E8">
        <w:t>A</w:t>
      </w:r>
    </w:p>
    <w:p w14:paraId="73F40AA2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448CC81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7DA612F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FCF0656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44330F46" w14:textId="77777777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5DDB7FC" w14:textId="1F6B8A43" w:rsidR="00190BF9" w:rsidRDefault="00190BF9" w:rsidP="00190BF9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6378E8">
        <w:t>4,5</w:t>
      </w:r>
      <w:r>
        <w:t xml:space="preserve"> l/min vid 3 bar </w:t>
      </w:r>
    </w:p>
    <w:p w14:paraId="55E82A4B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 w:rsidRPr="005E5341">
        <w:t>Soft PEX®-rör, G3/8, L=360</w:t>
      </w:r>
    </w:p>
    <w:p w14:paraId="46AB60E1" w14:textId="77777777" w:rsidR="00190BF9" w:rsidRDefault="00190BF9" w:rsidP="00190BF9">
      <w:pPr>
        <w:pStyle w:val="Bomb"/>
        <w:numPr>
          <w:ilvl w:val="0"/>
          <w:numId w:val="0"/>
        </w:numPr>
        <w:ind w:right="0"/>
      </w:pPr>
      <w:r>
        <w:tab/>
        <w:t>Krom</w:t>
      </w:r>
      <w:r>
        <w:tab/>
      </w:r>
      <w:r>
        <w:tab/>
      </w:r>
      <w:r>
        <w:tab/>
        <w:t xml:space="preserve">FMM </w:t>
      </w:r>
      <w:r w:rsidR="009441E1">
        <w:t>nr.</w:t>
      </w:r>
      <w:r>
        <w:t xml:space="preserve"> </w:t>
      </w:r>
      <w:proofErr w:type="gramStart"/>
      <w:r>
        <w:t>8352-0010</w:t>
      </w:r>
      <w:proofErr w:type="gramEnd"/>
      <w:r>
        <w:t>, RSK 823 55 50</w:t>
      </w:r>
    </w:p>
    <w:p w14:paraId="6141BE1E" w14:textId="77777777" w:rsidR="000E2EC1" w:rsidRDefault="000E2EC1" w:rsidP="00190BF9">
      <w:pPr>
        <w:pStyle w:val="Bomb"/>
        <w:numPr>
          <w:ilvl w:val="0"/>
          <w:numId w:val="0"/>
        </w:numPr>
        <w:ind w:right="0"/>
      </w:pPr>
    </w:p>
    <w:p w14:paraId="77ABA41C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b/>
          <w:color w:val="808080"/>
          <w:sz w:val="26"/>
        </w:rPr>
      </w:pPr>
      <w:bookmarkStart w:id="18" w:name="_Toc378743907"/>
      <w:bookmarkStart w:id="19" w:name="_Toc130881343"/>
      <w:r>
        <w:rPr>
          <w:color w:val="808080"/>
        </w:rPr>
        <w:br w:type="page"/>
      </w:r>
    </w:p>
    <w:p w14:paraId="32276209" w14:textId="7C983EBC" w:rsidR="00E477A3" w:rsidRDefault="00E477A3" w:rsidP="000E2EC1">
      <w:pPr>
        <w:pStyle w:val="Rubrik5"/>
        <w:ind w:left="0" w:firstLine="0"/>
        <w:rPr>
          <w:color w:val="808080"/>
        </w:rPr>
      </w:pPr>
      <w:r>
        <w:rPr>
          <w:color w:val="808080"/>
        </w:rPr>
        <w:lastRenderedPageBreak/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18"/>
      <w:bookmarkEnd w:id="19"/>
      <w:proofErr w:type="spellEnd"/>
    </w:p>
    <w:p w14:paraId="2BE8C4A5" w14:textId="67ECA182" w:rsidR="000E2EC1" w:rsidRDefault="00D51AE9" w:rsidP="000E2EC1">
      <w:pPr>
        <w:pStyle w:val="Rubrik-Sakvara11"/>
        <w:rPr>
          <w:u w:val="none"/>
        </w:rPr>
      </w:pPr>
      <w:r>
        <w:t xml:space="preserve">BL </w:t>
      </w:r>
      <w:r w:rsidR="006378E8">
        <w:t>1</w:t>
      </w:r>
      <w:r w:rsidR="009A64E0">
        <w:t>8</w:t>
      </w:r>
      <w:r w:rsidR="000E2EC1">
        <w:rPr>
          <w:u w:val="none"/>
        </w:rPr>
        <w:tab/>
      </w:r>
      <w:r w:rsidR="000E2EC1">
        <w:rPr>
          <w:u w:val="none"/>
        </w:rPr>
        <w:tab/>
        <w:t>X</w:t>
      </w:r>
    </w:p>
    <w:p w14:paraId="1BCCAB76" w14:textId="77777777" w:rsidR="000E2EC1" w:rsidRDefault="00D867C2" w:rsidP="000E2EC1">
      <w:pPr>
        <w:pStyle w:val="indrag"/>
        <w:ind w:right="850"/>
      </w:pPr>
      <w:r>
        <w:t>Köksblandare</w:t>
      </w:r>
      <w:r w:rsidR="000E2EC1">
        <w:t>, FM Mattsson Siljan</w:t>
      </w:r>
    </w:p>
    <w:p w14:paraId="15DA8637" w14:textId="77777777" w:rsidR="000E2EC1" w:rsidRDefault="000E2EC1" w:rsidP="000E2EC1">
      <w:pPr>
        <w:pStyle w:val="indrag"/>
        <w:ind w:right="850"/>
      </w:pPr>
    </w:p>
    <w:p w14:paraId="7B5BB63B" w14:textId="77777777" w:rsidR="000E2EC1" w:rsidRDefault="000E2EC1" w:rsidP="000E2EC1">
      <w:pPr>
        <w:pStyle w:val="indrag"/>
        <w:ind w:right="850"/>
      </w:pPr>
      <w:r>
        <w:t xml:space="preserve">Blandaren skall vara försedd med följande egenskaper: </w:t>
      </w:r>
    </w:p>
    <w:p w14:paraId="086AF5DD" w14:textId="77777777" w:rsidR="000E2EC1" w:rsidRDefault="000E2EC1" w:rsidP="000E2EC1">
      <w:pPr>
        <w:pStyle w:val="indrag"/>
        <w:spacing w:after="120"/>
        <w:ind w:left="2498"/>
      </w:pPr>
    </w:p>
    <w:p w14:paraId="0A66DFA7" w14:textId="77777777" w:rsidR="00A52918" w:rsidRDefault="00A52918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279EBE45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FF6242D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0D69448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303885D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9933B83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05F07CD" w14:textId="0AA4AEAB" w:rsidR="000E2EC1" w:rsidRDefault="00D867C2" w:rsidP="000E2EC1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6378E8">
        <w:t>7,7</w:t>
      </w:r>
      <w:r w:rsidR="000E2EC1">
        <w:t xml:space="preserve"> l</w:t>
      </w:r>
      <w:r w:rsidR="006378E8">
        <w:t>/min vid 3 bar</w:t>
      </w:r>
    </w:p>
    <w:p w14:paraId="68BB1CEF" w14:textId="0DE55CCA" w:rsidR="00D867C2" w:rsidRDefault="00D867C2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>Hög, svängbar pip. Spärrbric</w:t>
      </w:r>
      <w:r>
        <w:t xml:space="preserve">ka för 60°, 85°, 110° </w:t>
      </w:r>
      <w:r w:rsidRPr="00D867C2">
        <w:t xml:space="preserve">eller 360° </w:t>
      </w:r>
    </w:p>
    <w:p w14:paraId="6D51F861" w14:textId="77777777" w:rsidR="000E2EC1" w:rsidRDefault="000E2EC1" w:rsidP="000E2EC1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 w:rsidR="00006B34">
        <w:t>10 mm, L=34</w:t>
      </w:r>
      <w:r>
        <w:t>0</w:t>
      </w:r>
    </w:p>
    <w:p w14:paraId="7CB28F3B" w14:textId="77777777" w:rsidR="00D867C2" w:rsidRPr="00673BB5" w:rsidRDefault="00D867C2" w:rsidP="000E2EC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8300-0000, RSK 830 91 19</w:t>
      </w:r>
    </w:p>
    <w:p w14:paraId="692DBD26" w14:textId="77777777" w:rsidR="00D867C2" w:rsidRPr="00673BB5" w:rsidRDefault="00D867C2" w:rsidP="000E2EC1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0E806969" w14:textId="1E30C348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9A64E0">
        <w:rPr>
          <w:lang w:val="nb-NO"/>
        </w:rPr>
        <w:t>19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</w:r>
      <w:proofErr w:type="spellStart"/>
      <w:r w:rsidR="00D867C2" w:rsidRPr="00673BB5">
        <w:rPr>
          <w:u w:val="none"/>
          <w:lang w:val="nb-NO"/>
        </w:rPr>
        <w:t>X</w:t>
      </w:r>
      <w:proofErr w:type="spellEnd"/>
    </w:p>
    <w:p w14:paraId="6F588E2D" w14:textId="77777777" w:rsidR="00D867C2" w:rsidRDefault="00D867C2" w:rsidP="00D867C2">
      <w:pPr>
        <w:pStyle w:val="indrag"/>
        <w:ind w:right="850"/>
      </w:pPr>
      <w:r>
        <w:t>Köksblandare, FM Mattsson Siljan</w:t>
      </w:r>
    </w:p>
    <w:p w14:paraId="3353348F" w14:textId="77777777" w:rsidR="00D867C2" w:rsidRDefault="00D867C2" w:rsidP="00D867C2">
      <w:pPr>
        <w:pStyle w:val="indrag"/>
        <w:ind w:right="850"/>
      </w:pPr>
    </w:p>
    <w:p w14:paraId="1A140E1F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0E6E6945" w14:textId="77777777" w:rsidR="00D867C2" w:rsidRDefault="00D867C2" w:rsidP="00D867C2">
      <w:pPr>
        <w:pStyle w:val="indrag"/>
        <w:spacing w:after="120"/>
        <w:ind w:left="2498"/>
      </w:pPr>
    </w:p>
    <w:p w14:paraId="3CC943C6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1039D641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15DD2E7E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14D580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6F3831CE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9DB9D6D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9334686" w14:textId="549A3B21" w:rsidR="00D867C2" w:rsidRDefault="00D867C2" w:rsidP="007E161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7E161A">
        <w:t>7,7 l/min vid 3 bar</w:t>
      </w:r>
    </w:p>
    <w:p w14:paraId="1F255A0C" w14:textId="05F02240" w:rsidR="00D867C2" w:rsidRDefault="00D867C2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>Hög, svängbar pip. Spärrbric</w:t>
      </w:r>
      <w:r>
        <w:t xml:space="preserve">ka för 60°, 85°, 110° </w:t>
      </w:r>
      <w:r w:rsidRPr="00D867C2">
        <w:t xml:space="preserve">eller 360° </w:t>
      </w:r>
    </w:p>
    <w:p w14:paraId="76FC5041" w14:textId="77777777" w:rsidR="00D867C2" w:rsidRDefault="00006B34" w:rsidP="00D867C2">
      <w:pPr>
        <w:pStyle w:val="indrag"/>
        <w:numPr>
          <w:ilvl w:val="0"/>
          <w:numId w:val="10"/>
        </w:numPr>
        <w:spacing w:after="120"/>
      </w:pPr>
      <w:r>
        <w:t>Soft PEX®-rör, G3/8, L=34</w:t>
      </w:r>
      <w:r w:rsidR="00D867C2" w:rsidRPr="005E5341">
        <w:t>0</w:t>
      </w:r>
    </w:p>
    <w:p w14:paraId="489FBBE8" w14:textId="77777777" w:rsidR="00D867C2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8300-0010, RSK 830 91 20</w:t>
      </w:r>
    </w:p>
    <w:p w14:paraId="751BA838" w14:textId="77777777" w:rsidR="002240DC" w:rsidRPr="00673BB5" w:rsidRDefault="002240DC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</w:p>
    <w:p w14:paraId="7143BC71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  <w:r>
        <w:rPr>
          <w:lang w:val="nb-NO"/>
        </w:rPr>
        <w:br w:type="page"/>
      </w:r>
    </w:p>
    <w:p w14:paraId="41115C23" w14:textId="6488DAEE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>BL 2</w:t>
      </w:r>
      <w:r w:rsidR="009A64E0">
        <w:rPr>
          <w:lang w:val="nb-NO"/>
        </w:rPr>
        <w:t>0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</w:r>
      <w:proofErr w:type="spellStart"/>
      <w:r w:rsidR="00D867C2" w:rsidRPr="00673BB5">
        <w:rPr>
          <w:u w:val="none"/>
          <w:lang w:val="nb-NO"/>
        </w:rPr>
        <w:t>X</w:t>
      </w:r>
      <w:proofErr w:type="spellEnd"/>
    </w:p>
    <w:p w14:paraId="520884DA" w14:textId="77777777" w:rsidR="00D867C2" w:rsidRDefault="00D867C2" w:rsidP="00D867C2">
      <w:pPr>
        <w:pStyle w:val="indrag"/>
        <w:ind w:right="850"/>
      </w:pPr>
      <w:r>
        <w:t>Köksblandare, FM Mattsson Siljan</w:t>
      </w:r>
    </w:p>
    <w:p w14:paraId="2BDD8CBE" w14:textId="77777777" w:rsidR="00D867C2" w:rsidRDefault="00D867C2" w:rsidP="00D867C2">
      <w:pPr>
        <w:pStyle w:val="indrag"/>
        <w:ind w:right="850"/>
      </w:pPr>
    </w:p>
    <w:p w14:paraId="6D6D1DED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0E220330" w14:textId="77777777" w:rsidR="00D867C2" w:rsidRDefault="00D867C2" w:rsidP="00D867C2">
      <w:pPr>
        <w:pStyle w:val="indrag"/>
        <w:spacing w:after="120"/>
        <w:ind w:left="2498"/>
      </w:pPr>
    </w:p>
    <w:p w14:paraId="49E1061A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58B40017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C745ABC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6C992BF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E0F88EB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5048FEB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04243541" w14:textId="77777777" w:rsidR="007E161A" w:rsidRDefault="00D867C2" w:rsidP="007E161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7E161A">
        <w:t>7,7 l/min vid 3 bar</w:t>
      </w:r>
    </w:p>
    <w:p w14:paraId="2675EB25" w14:textId="4DB14C58" w:rsidR="00D867C2" w:rsidRDefault="00D867C2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>Hög, svängbar pip. Spärrbric</w:t>
      </w:r>
      <w:r>
        <w:t xml:space="preserve">ka för 60°, 85°, 110° </w:t>
      </w:r>
      <w:r w:rsidRPr="00D867C2">
        <w:t xml:space="preserve">eller 360° </w:t>
      </w:r>
    </w:p>
    <w:p w14:paraId="14CAB719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3FDEE697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 w:rsidR="00006B34">
        <w:t>10 mm, L=400</w:t>
      </w:r>
    </w:p>
    <w:p w14:paraId="654104A5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8301-0000, RSK 830 91 21</w:t>
      </w:r>
    </w:p>
    <w:p w14:paraId="0D43748A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FDA8C20" w14:textId="12F1AB81" w:rsidR="00D867C2" w:rsidRPr="00673BB5" w:rsidRDefault="00D51AE9" w:rsidP="00D867C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>BL 2</w:t>
      </w:r>
      <w:r w:rsidR="009A64E0">
        <w:rPr>
          <w:lang w:val="nb-NO"/>
        </w:rPr>
        <w:t>1</w:t>
      </w:r>
      <w:r w:rsidR="00D867C2" w:rsidRPr="00673BB5">
        <w:rPr>
          <w:u w:val="none"/>
          <w:lang w:val="nb-NO"/>
        </w:rPr>
        <w:tab/>
      </w:r>
      <w:r w:rsidR="00D867C2" w:rsidRPr="00673BB5">
        <w:rPr>
          <w:u w:val="none"/>
          <w:lang w:val="nb-NO"/>
        </w:rPr>
        <w:tab/>
      </w:r>
      <w:proofErr w:type="spellStart"/>
      <w:r w:rsidR="00D867C2" w:rsidRPr="00673BB5">
        <w:rPr>
          <w:u w:val="none"/>
          <w:lang w:val="nb-NO"/>
        </w:rPr>
        <w:t>X</w:t>
      </w:r>
      <w:proofErr w:type="spellEnd"/>
    </w:p>
    <w:p w14:paraId="2E3E9818" w14:textId="77777777" w:rsidR="00D867C2" w:rsidRDefault="00D867C2" w:rsidP="00D867C2">
      <w:pPr>
        <w:pStyle w:val="indrag"/>
        <w:ind w:right="850"/>
      </w:pPr>
      <w:r>
        <w:t>Köksblandare, FM Mattsson Siljan</w:t>
      </w:r>
    </w:p>
    <w:p w14:paraId="325D9CEC" w14:textId="77777777" w:rsidR="00D867C2" w:rsidRDefault="00D867C2" w:rsidP="00D867C2">
      <w:pPr>
        <w:pStyle w:val="indrag"/>
        <w:ind w:right="850"/>
      </w:pPr>
    </w:p>
    <w:p w14:paraId="4C59D928" w14:textId="77777777" w:rsidR="00D867C2" w:rsidRDefault="00D867C2" w:rsidP="00D867C2">
      <w:pPr>
        <w:pStyle w:val="indrag"/>
        <w:ind w:right="850"/>
      </w:pPr>
      <w:r>
        <w:t xml:space="preserve">Blandaren skall vara försedd med följande egenskaper: </w:t>
      </w:r>
    </w:p>
    <w:p w14:paraId="2DECC20D" w14:textId="77777777" w:rsidR="00D867C2" w:rsidRDefault="00D867C2" w:rsidP="00D867C2">
      <w:pPr>
        <w:pStyle w:val="indrag"/>
        <w:spacing w:after="120"/>
        <w:ind w:left="2498"/>
      </w:pPr>
    </w:p>
    <w:p w14:paraId="6EDD437D" w14:textId="77777777" w:rsidR="0046155B" w:rsidRDefault="0046155B" w:rsidP="00F3718B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3972F94A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AD24E7F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411A23F8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2E2C606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0D3A15A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01E1FD59" w14:textId="52694E29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7E161A">
        <w:t>7,7 l/min vid 3 bar</w:t>
      </w:r>
    </w:p>
    <w:p w14:paraId="55C0F85A" w14:textId="2CE86E5C" w:rsidR="00D867C2" w:rsidRDefault="00D867C2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>Hög, svängbar pip. Spärrbric</w:t>
      </w:r>
      <w:r>
        <w:t xml:space="preserve">ka för 60°, 85°, 110° </w:t>
      </w:r>
      <w:r w:rsidRPr="00D867C2">
        <w:t xml:space="preserve">eller 360° </w:t>
      </w:r>
    </w:p>
    <w:p w14:paraId="6704774D" w14:textId="77777777" w:rsidR="00D867C2" w:rsidRDefault="00D867C2" w:rsidP="00D867C2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3161B750" w14:textId="77777777" w:rsidR="00D867C2" w:rsidRDefault="00006B34" w:rsidP="00D867C2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0CC258F3" w14:textId="77777777" w:rsidR="00D867C2" w:rsidRPr="00673BB5" w:rsidRDefault="00D867C2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bookmarkStart w:id="20" w:name="_Hlk126066917"/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8301-0010, RSK 830 91 23</w:t>
      </w:r>
      <w:bookmarkEnd w:id="20"/>
    </w:p>
    <w:p w14:paraId="5D521D90" w14:textId="77777777" w:rsidR="009A1C2D" w:rsidRPr="00673BB5" w:rsidRDefault="009A1C2D" w:rsidP="00D867C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2451832" w14:textId="474D8550" w:rsidR="009A1C2D" w:rsidRPr="00673BB5" w:rsidRDefault="009A1C2D" w:rsidP="009A1C2D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9A64E0">
        <w:rPr>
          <w:lang w:val="nb-NO"/>
        </w:rPr>
        <w:t>22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1FBE0BCF" w14:textId="77777777" w:rsidR="009A1C2D" w:rsidRDefault="009A1C2D" w:rsidP="009A1C2D">
      <w:pPr>
        <w:pStyle w:val="indrag"/>
        <w:ind w:right="850"/>
      </w:pPr>
      <w:r>
        <w:t xml:space="preserve">Köksblandare </w:t>
      </w:r>
      <w:proofErr w:type="spellStart"/>
      <w:r>
        <w:t>Flexi</w:t>
      </w:r>
      <w:proofErr w:type="spellEnd"/>
      <w:r>
        <w:t>, FM Mattsson Siljan</w:t>
      </w:r>
    </w:p>
    <w:p w14:paraId="58D7CF47" w14:textId="77777777" w:rsidR="009A1C2D" w:rsidRDefault="009A1C2D" w:rsidP="009A1C2D">
      <w:pPr>
        <w:pStyle w:val="indrag"/>
        <w:ind w:right="850"/>
      </w:pPr>
    </w:p>
    <w:p w14:paraId="6A37B0C8" w14:textId="77777777" w:rsidR="009A1C2D" w:rsidRDefault="009A1C2D" w:rsidP="009A1C2D">
      <w:pPr>
        <w:pStyle w:val="indrag"/>
        <w:ind w:right="850"/>
      </w:pPr>
      <w:r>
        <w:t xml:space="preserve">Blandaren skall vara försedd med följande egenskaper: </w:t>
      </w:r>
    </w:p>
    <w:p w14:paraId="7585C843" w14:textId="77777777" w:rsidR="009A1C2D" w:rsidRDefault="009A1C2D" w:rsidP="009A1C2D">
      <w:pPr>
        <w:pStyle w:val="indrag"/>
        <w:spacing w:after="120"/>
        <w:ind w:left="2498"/>
      </w:pPr>
    </w:p>
    <w:p w14:paraId="2860A9DA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Svart flexibel pip med tvåstråligt munstycke i krom</w:t>
      </w:r>
    </w:p>
    <w:p w14:paraId="1F60DF3F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62613F90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47D062AF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066B894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FC3D9EA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378B98CF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 xml:space="preserve">Strålsamlare </w:t>
      </w:r>
      <w:r w:rsidR="00B024AA">
        <w:t>10</w:t>
      </w:r>
      <w:r>
        <w:t xml:space="preserve"> l</w:t>
      </w:r>
    </w:p>
    <w:p w14:paraId="01721CE3" w14:textId="55235717" w:rsidR="009A1C2D" w:rsidRDefault="009A1C2D" w:rsidP="00850A0E">
      <w:pPr>
        <w:pStyle w:val="indrag"/>
        <w:numPr>
          <w:ilvl w:val="0"/>
          <w:numId w:val="10"/>
        </w:numPr>
        <w:spacing w:after="120"/>
        <w:ind w:right="565"/>
      </w:pPr>
      <w:r>
        <w:t>Pip s</w:t>
      </w:r>
      <w:r w:rsidRPr="00D867C2">
        <w:t>pärrbric</w:t>
      </w:r>
      <w:r>
        <w:t xml:space="preserve">ka för 60°, 85°, 110° </w:t>
      </w:r>
      <w:r w:rsidRPr="00D867C2">
        <w:t xml:space="preserve">eller 360° </w:t>
      </w:r>
    </w:p>
    <w:p w14:paraId="11CAE238" w14:textId="77777777" w:rsidR="009A1C2D" w:rsidRDefault="009A1C2D" w:rsidP="009A1C2D">
      <w:pPr>
        <w:pStyle w:val="indrag"/>
        <w:numPr>
          <w:ilvl w:val="0"/>
          <w:numId w:val="10"/>
        </w:numPr>
        <w:spacing w:after="120"/>
      </w:pPr>
      <w:r>
        <w:t>Soft PEX®-rör, G3/8, L=</w:t>
      </w:r>
      <w:r w:rsidR="00B024AA">
        <w:t>340</w:t>
      </w:r>
    </w:p>
    <w:p w14:paraId="2F554933" w14:textId="69CEC07F" w:rsidR="009A1C2D" w:rsidRDefault="009A1C2D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 w:rsidR="006214CC">
        <w:rPr>
          <w:lang w:val="nb-NO"/>
        </w:rPr>
        <w:t>10</w:t>
      </w:r>
      <w:r w:rsidRPr="00673BB5">
        <w:rPr>
          <w:lang w:val="nb-NO"/>
        </w:rPr>
        <w:t>-</w:t>
      </w:r>
      <w:r w:rsidR="00B024AA">
        <w:rPr>
          <w:lang w:val="nb-NO"/>
        </w:rPr>
        <w:t>0010</w:t>
      </w:r>
      <w:r w:rsidRPr="00673BB5">
        <w:rPr>
          <w:lang w:val="nb-NO"/>
        </w:rPr>
        <w:t>, RSK 83</w:t>
      </w:r>
      <w:r w:rsidR="00B024AA">
        <w:rPr>
          <w:lang w:val="nb-NO"/>
        </w:rPr>
        <w:t>1 14 24</w:t>
      </w:r>
    </w:p>
    <w:p w14:paraId="75E5FA1C" w14:textId="77777777" w:rsidR="00B024AA" w:rsidRDefault="00B024AA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5E13824B" w14:textId="7418D5E0" w:rsidR="00B024AA" w:rsidRPr="00673BB5" w:rsidRDefault="00B024AA" w:rsidP="00B024AA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9A64E0">
        <w:rPr>
          <w:lang w:val="nb-NO"/>
        </w:rPr>
        <w:t>23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2D7A5B34" w14:textId="77777777" w:rsidR="00B024AA" w:rsidRDefault="00B024AA" w:rsidP="00B024AA">
      <w:pPr>
        <w:pStyle w:val="indrag"/>
        <w:ind w:right="850"/>
      </w:pPr>
      <w:r>
        <w:t xml:space="preserve">Köksblandare </w:t>
      </w:r>
      <w:proofErr w:type="spellStart"/>
      <w:r>
        <w:t>Flexi</w:t>
      </w:r>
      <w:proofErr w:type="spellEnd"/>
      <w:r>
        <w:t>, FM Mattsson Siljan</w:t>
      </w:r>
    </w:p>
    <w:p w14:paraId="4A099934" w14:textId="77777777" w:rsidR="00B024AA" w:rsidRDefault="00B024AA" w:rsidP="00B024AA">
      <w:pPr>
        <w:pStyle w:val="indrag"/>
        <w:ind w:right="850"/>
      </w:pPr>
    </w:p>
    <w:p w14:paraId="6D474C62" w14:textId="77777777" w:rsidR="00B024AA" w:rsidRDefault="00B024AA" w:rsidP="00B024AA">
      <w:pPr>
        <w:pStyle w:val="indrag"/>
        <w:ind w:right="850"/>
      </w:pPr>
      <w:r>
        <w:t xml:space="preserve">Blandaren skall vara försedd med följande egenskaper: </w:t>
      </w:r>
    </w:p>
    <w:p w14:paraId="634A4C67" w14:textId="77777777" w:rsidR="00B024AA" w:rsidRDefault="00B024AA" w:rsidP="00B024AA">
      <w:pPr>
        <w:pStyle w:val="indrag"/>
        <w:spacing w:after="120"/>
        <w:ind w:left="2498"/>
      </w:pPr>
    </w:p>
    <w:p w14:paraId="3461EE8D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bookmarkStart w:id="21" w:name="_Hlk126140067"/>
      <w:r>
        <w:t>Svart flexibel pip med tvåstråligt munstycke i krom</w:t>
      </w:r>
    </w:p>
    <w:bookmarkEnd w:id="21"/>
    <w:p w14:paraId="2C09569D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7D4C9222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D8F1F07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76A65955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6BE139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501FECB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Strålsamlare 10 l</w:t>
      </w:r>
    </w:p>
    <w:p w14:paraId="5898660B" w14:textId="347BB840" w:rsidR="00B024AA" w:rsidRDefault="00B024AA" w:rsidP="00850A0E">
      <w:pPr>
        <w:pStyle w:val="indrag"/>
        <w:numPr>
          <w:ilvl w:val="0"/>
          <w:numId w:val="10"/>
        </w:numPr>
        <w:spacing w:after="120"/>
        <w:ind w:right="565"/>
      </w:pPr>
      <w:r>
        <w:t xml:space="preserve">Pip </w:t>
      </w:r>
      <w:r w:rsidR="007E161A">
        <w:t xml:space="preserve">spärrbricka </w:t>
      </w:r>
      <w:r>
        <w:t xml:space="preserve">för 60°, 85°, 110° </w:t>
      </w:r>
      <w:r w:rsidRPr="00D867C2">
        <w:t xml:space="preserve">eller 360° </w:t>
      </w:r>
    </w:p>
    <w:p w14:paraId="698FABF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47C4A86D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bookmarkStart w:id="22" w:name="_Hlk126138382"/>
      <w:r>
        <w:t>Soft PEX®-rör, G3/8, L=340</w:t>
      </w:r>
    </w:p>
    <w:bookmarkEnd w:id="22"/>
    <w:p w14:paraId="5E7E2FF1" w14:textId="77777777" w:rsidR="00B024AA" w:rsidRDefault="00B024AA" w:rsidP="00B024AA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>
        <w:rPr>
          <w:lang w:val="nb-NO"/>
        </w:rPr>
        <w:t>1</w:t>
      </w:r>
      <w:r w:rsidRPr="00673BB5">
        <w:rPr>
          <w:lang w:val="nb-NO"/>
        </w:rPr>
        <w:t>1-</w:t>
      </w:r>
      <w:r>
        <w:rPr>
          <w:lang w:val="nb-NO"/>
        </w:rPr>
        <w:t>0010</w:t>
      </w:r>
      <w:r w:rsidRPr="00673BB5">
        <w:rPr>
          <w:lang w:val="nb-NO"/>
        </w:rPr>
        <w:t>, RSK 83</w:t>
      </w:r>
      <w:r>
        <w:rPr>
          <w:lang w:val="nb-NO"/>
        </w:rPr>
        <w:t>1 14 25</w:t>
      </w:r>
    </w:p>
    <w:p w14:paraId="2A02224B" w14:textId="77777777" w:rsidR="00B024AA" w:rsidRDefault="00B024AA" w:rsidP="009A1C2D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1896735E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</w:rPr>
      </w:pPr>
      <w:r>
        <w:br w:type="page"/>
      </w:r>
    </w:p>
    <w:p w14:paraId="71747C82" w14:textId="4EA12F0A" w:rsidR="00B024AA" w:rsidRDefault="00B024AA" w:rsidP="00B024AA">
      <w:pPr>
        <w:pStyle w:val="Rubrik-Sakvara11"/>
        <w:rPr>
          <w:u w:val="none"/>
        </w:rPr>
      </w:pPr>
      <w:r>
        <w:lastRenderedPageBreak/>
        <w:t xml:space="preserve">BL </w:t>
      </w:r>
      <w:r w:rsidR="009A64E0">
        <w:t>24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1CD9803D" w14:textId="77777777" w:rsidR="00B024AA" w:rsidRDefault="00B024AA" w:rsidP="00B024AA">
      <w:pPr>
        <w:pStyle w:val="indrag"/>
        <w:ind w:right="850"/>
      </w:pPr>
      <w:r>
        <w:t>Köksblandare ledbar strålsamlare, FM Mattsson Siljan</w:t>
      </w:r>
    </w:p>
    <w:p w14:paraId="5F19651F" w14:textId="77777777" w:rsidR="00B024AA" w:rsidRDefault="00B024AA" w:rsidP="00B024AA">
      <w:pPr>
        <w:pStyle w:val="indrag"/>
        <w:ind w:right="850"/>
      </w:pPr>
    </w:p>
    <w:p w14:paraId="6C49429B" w14:textId="77777777" w:rsidR="00B024AA" w:rsidRDefault="00B024AA" w:rsidP="00B024AA">
      <w:pPr>
        <w:pStyle w:val="indrag"/>
        <w:ind w:right="850"/>
      </w:pPr>
      <w:r>
        <w:t xml:space="preserve">Blandaren skall vara försedd med följande egenskaper: </w:t>
      </w:r>
    </w:p>
    <w:p w14:paraId="518D272C" w14:textId="77777777" w:rsidR="00B024AA" w:rsidRPr="00850A0E" w:rsidRDefault="00B024AA" w:rsidP="00B024AA">
      <w:pPr>
        <w:pStyle w:val="indrag"/>
        <w:spacing w:after="120"/>
        <w:ind w:left="2498"/>
        <w:rPr>
          <w:sz w:val="10"/>
          <w:szCs w:val="8"/>
        </w:rPr>
      </w:pPr>
    </w:p>
    <w:p w14:paraId="2F24AE5C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Ledbar strålsamlare</w:t>
      </w:r>
    </w:p>
    <w:p w14:paraId="2D41BE10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E253FF5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0613732C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3336184E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3D4F407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4686CFF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8 l</w:t>
      </w:r>
    </w:p>
    <w:p w14:paraId="552A37B8" w14:textId="1A0D13A2" w:rsidR="00B024AA" w:rsidRDefault="00B024AA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 xml:space="preserve">Hög, svängbar pip. </w:t>
      </w:r>
      <w:r w:rsidR="007E161A">
        <w:t xml:space="preserve">Spärrbricka </w:t>
      </w:r>
      <w:r>
        <w:t xml:space="preserve">för 60°, 85°, 110° </w:t>
      </w:r>
      <w:r w:rsidRPr="00D867C2">
        <w:t xml:space="preserve">eller 360° </w:t>
      </w:r>
    </w:p>
    <w:p w14:paraId="4FA879D1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0D5616F4" w14:textId="77777777" w:rsidR="00B024AA" w:rsidRDefault="00B024AA" w:rsidP="00B024AA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</w:t>
      </w:r>
      <w:r w:rsidR="00AA4212">
        <w:t>400</w:t>
      </w:r>
    </w:p>
    <w:p w14:paraId="3ABB41D1" w14:textId="77777777" w:rsidR="00B024AA" w:rsidRPr="00673BB5" w:rsidRDefault="00B024AA" w:rsidP="00B024AA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 w:rsidR="00AA4212">
        <w:rPr>
          <w:lang w:val="nb-NO"/>
        </w:rPr>
        <w:t>1</w:t>
      </w:r>
      <w:r w:rsidRPr="00673BB5">
        <w:rPr>
          <w:lang w:val="nb-NO"/>
        </w:rPr>
        <w:t>-</w:t>
      </w:r>
      <w:r w:rsidR="00AA4212">
        <w:rPr>
          <w:lang w:val="nb-NO"/>
        </w:rPr>
        <w:t>3</w:t>
      </w:r>
      <w:r w:rsidRPr="00673BB5">
        <w:rPr>
          <w:lang w:val="nb-NO"/>
        </w:rPr>
        <w:t>000, RSK 83</w:t>
      </w:r>
      <w:r w:rsidR="00AA4212">
        <w:rPr>
          <w:lang w:val="nb-NO"/>
        </w:rPr>
        <w:t>1 07 57</w:t>
      </w:r>
    </w:p>
    <w:p w14:paraId="3CD8CB17" w14:textId="77777777" w:rsidR="00B024AA" w:rsidRPr="00850A0E" w:rsidRDefault="00B024AA" w:rsidP="00B024AA">
      <w:pPr>
        <w:pStyle w:val="Bomb"/>
        <w:numPr>
          <w:ilvl w:val="0"/>
          <w:numId w:val="0"/>
        </w:numPr>
        <w:ind w:right="0"/>
        <w:rPr>
          <w:sz w:val="10"/>
          <w:szCs w:val="8"/>
          <w:lang w:val="nb-NO"/>
        </w:rPr>
      </w:pPr>
    </w:p>
    <w:p w14:paraId="0E1E3BEF" w14:textId="08EE9DD4" w:rsidR="00AA4212" w:rsidRPr="00673BB5" w:rsidRDefault="00AA4212" w:rsidP="00AA4212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9A64E0">
        <w:rPr>
          <w:lang w:val="nb-NO"/>
        </w:rPr>
        <w:t>25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38EDF2A0" w14:textId="77777777" w:rsidR="00AA4212" w:rsidRDefault="006A15CD" w:rsidP="00AA4212">
      <w:pPr>
        <w:pStyle w:val="indrag"/>
        <w:ind w:right="850"/>
      </w:pPr>
      <w:r>
        <w:t xml:space="preserve">Elektronisk </w:t>
      </w:r>
      <w:r w:rsidR="00AA4212">
        <w:t>Köksblandare, FM Mattsson Siljan</w:t>
      </w:r>
      <w:r>
        <w:t xml:space="preserve"> DUO</w:t>
      </w:r>
    </w:p>
    <w:p w14:paraId="1B81C3D0" w14:textId="77777777" w:rsidR="00AA4212" w:rsidRPr="00850A0E" w:rsidRDefault="00AA4212" w:rsidP="00AA4212">
      <w:pPr>
        <w:pStyle w:val="indrag"/>
        <w:ind w:right="850"/>
        <w:rPr>
          <w:sz w:val="10"/>
          <w:szCs w:val="8"/>
        </w:rPr>
      </w:pPr>
    </w:p>
    <w:p w14:paraId="5C41B450" w14:textId="77777777" w:rsidR="00AA4212" w:rsidRDefault="00AA4212" w:rsidP="00AA4212">
      <w:pPr>
        <w:pStyle w:val="indrag"/>
        <w:ind w:right="850"/>
      </w:pPr>
      <w:r>
        <w:t xml:space="preserve">Blandaren skall vara försedd med följande egenskaper: </w:t>
      </w:r>
    </w:p>
    <w:p w14:paraId="5FAF5247" w14:textId="77777777" w:rsidR="00AA4212" w:rsidRPr="00850A0E" w:rsidRDefault="00AA4212" w:rsidP="00AA4212">
      <w:pPr>
        <w:pStyle w:val="indrag"/>
        <w:spacing w:after="120"/>
        <w:ind w:left="2498"/>
        <w:rPr>
          <w:sz w:val="10"/>
          <w:szCs w:val="8"/>
        </w:rPr>
      </w:pPr>
    </w:p>
    <w:p w14:paraId="63F4593D" w14:textId="77777777" w:rsidR="006A15CD" w:rsidRDefault="006A15CD" w:rsidP="00AA4212">
      <w:pPr>
        <w:pStyle w:val="indrag"/>
        <w:numPr>
          <w:ilvl w:val="0"/>
          <w:numId w:val="10"/>
        </w:numPr>
        <w:spacing w:after="120"/>
      </w:pPr>
      <w:r>
        <w:t xml:space="preserve">Beröringsfri </w:t>
      </w:r>
      <w:r w:rsidR="00F335D7">
        <w:t>spolnings</w:t>
      </w:r>
      <w:r>
        <w:t>funktion via sensor</w:t>
      </w:r>
    </w:p>
    <w:p w14:paraId="30106522" w14:textId="77777777" w:rsidR="006A15CD" w:rsidRDefault="006A15CD" w:rsidP="00AA4212">
      <w:pPr>
        <w:pStyle w:val="indrag"/>
        <w:numPr>
          <w:ilvl w:val="0"/>
          <w:numId w:val="10"/>
        </w:numPr>
        <w:spacing w:after="120"/>
      </w:pPr>
      <w:r>
        <w:t xml:space="preserve">Justering av vattentemperatur för </w:t>
      </w:r>
      <w:r w:rsidR="00F335D7">
        <w:t>sensorspolning</w:t>
      </w:r>
    </w:p>
    <w:p w14:paraId="00049961" w14:textId="77777777" w:rsidR="006A15CD" w:rsidRDefault="006A15CD" w:rsidP="006A15CD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4B7CD16A" w14:textId="77777777" w:rsidR="006A15CD" w:rsidRDefault="006A15CD" w:rsidP="006A15CD">
      <w:pPr>
        <w:pStyle w:val="indrag"/>
        <w:numPr>
          <w:ilvl w:val="0"/>
          <w:numId w:val="10"/>
        </w:numPr>
        <w:spacing w:after="120"/>
      </w:pPr>
      <w:r>
        <w:t>Avstängning</w:t>
      </w:r>
      <w:r w:rsidR="00F335D7">
        <w:t>/städläge</w:t>
      </w:r>
      <w:r>
        <w:t xml:space="preserve"> av flöde i 5 min via sensorn</w:t>
      </w:r>
    </w:p>
    <w:p w14:paraId="0E7AABAD" w14:textId="77777777" w:rsidR="006A15CD" w:rsidRDefault="006A15CD" w:rsidP="00AA4212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1318B6DC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Spak med bygelgrepp</w:t>
      </w:r>
      <w:r w:rsidR="006A15CD">
        <w:t xml:space="preserve"> för mekanisk manövrering av blandaren. </w:t>
      </w:r>
    </w:p>
    <w:p w14:paraId="362BD370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4A5B4E66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BDB694F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1B63D5C4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600C806A" w14:textId="77777777" w:rsidR="00AA4212" w:rsidRDefault="00AA4212" w:rsidP="00AA4212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</w:t>
      </w:r>
      <w:r w:rsidR="00F335D7">
        <w:t>8</w:t>
      </w:r>
      <w:r>
        <w:t xml:space="preserve"> l</w:t>
      </w:r>
    </w:p>
    <w:p w14:paraId="5AA755E5" w14:textId="4AAABDE7" w:rsidR="00AA4212" w:rsidRDefault="00AA4212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 xml:space="preserve">Hög, svängbar pip. </w:t>
      </w:r>
      <w:r w:rsidR="007E161A">
        <w:t xml:space="preserve">Spärrbricka </w:t>
      </w:r>
      <w:r>
        <w:t xml:space="preserve">för 60°, 85°, 110° </w:t>
      </w:r>
      <w:r w:rsidRPr="00D867C2">
        <w:t xml:space="preserve">eller 360° </w:t>
      </w:r>
    </w:p>
    <w:p w14:paraId="609727E7" w14:textId="77777777" w:rsidR="00F335D7" w:rsidRDefault="00F335D7" w:rsidP="00AA4212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21E2B079" w14:textId="77777777" w:rsidR="00AA4212" w:rsidRDefault="00AA4212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 w:rsidR="00F335D7">
        <w:rPr>
          <w:lang w:val="nb-NO"/>
        </w:rPr>
        <w:t>2</w:t>
      </w:r>
      <w:r w:rsidRPr="00673BB5">
        <w:rPr>
          <w:lang w:val="nb-NO"/>
        </w:rPr>
        <w:t>-00</w:t>
      </w:r>
      <w:r w:rsidR="00F335D7">
        <w:rPr>
          <w:lang w:val="nb-NO"/>
        </w:rPr>
        <w:t>10</w:t>
      </w:r>
      <w:r w:rsidRPr="00673BB5">
        <w:rPr>
          <w:lang w:val="nb-NO"/>
        </w:rPr>
        <w:t>, RSK 83</w:t>
      </w:r>
      <w:r w:rsidR="00F335D7">
        <w:rPr>
          <w:lang w:val="nb-NO"/>
        </w:rPr>
        <w:t>3 89 23</w:t>
      </w:r>
    </w:p>
    <w:p w14:paraId="1098C67C" w14:textId="77777777" w:rsidR="00F335D7" w:rsidRDefault="00F335D7" w:rsidP="00AA4212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8354E7F" w14:textId="64E8DD33" w:rsidR="00F335D7" w:rsidRPr="00673BB5" w:rsidRDefault="00F335D7" w:rsidP="00F335D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9A64E0">
        <w:rPr>
          <w:lang w:val="nb-NO"/>
        </w:rPr>
        <w:t>26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2011319C" w14:textId="77777777" w:rsidR="00F335D7" w:rsidRDefault="00F335D7" w:rsidP="00F335D7">
      <w:pPr>
        <w:pStyle w:val="indrag"/>
        <w:ind w:right="850"/>
      </w:pPr>
      <w:r>
        <w:t>Elektronisk Köksblandare, FM Mattsson Siljan DUO</w:t>
      </w:r>
    </w:p>
    <w:p w14:paraId="4EA8EE7C" w14:textId="77777777" w:rsidR="00F335D7" w:rsidRDefault="00F335D7" w:rsidP="00F335D7">
      <w:pPr>
        <w:pStyle w:val="indrag"/>
        <w:ind w:right="850"/>
      </w:pPr>
    </w:p>
    <w:p w14:paraId="41D1E975" w14:textId="77777777" w:rsidR="00F335D7" w:rsidRDefault="00F335D7" w:rsidP="00F335D7">
      <w:pPr>
        <w:pStyle w:val="indrag"/>
        <w:ind w:right="850"/>
      </w:pPr>
      <w:r>
        <w:t xml:space="preserve">Blandaren skall vara försedd med följande egenskaper: </w:t>
      </w:r>
    </w:p>
    <w:p w14:paraId="2CF60240" w14:textId="77777777" w:rsidR="00F335D7" w:rsidRDefault="00F335D7" w:rsidP="00F335D7">
      <w:pPr>
        <w:pStyle w:val="indrag"/>
        <w:spacing w:after="120"/>
        <w:ind w:left="2498"/>
      </w:pPr>
    </w:p>
    <w:p w14:paraId="74C1156F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Beröringsfri spolningsfunktion via sensor</w:t>
      </w:r>
    </w:p>
    <w:p w14:paraId="2E602867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Justering av vattentemperatur för sensorspolning</w:t>
      </w:r>
    </w:p>
    <w:p w14:paraId="39FAD29B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666E6052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Avstängning/städläge av flöde i 5 min via sensorn</w:t>
      </w:r>
    </w:p>
    <w:p w14:paraId="337205B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3852858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Spak med bygelgrepp för mekanisk manövrering av blandaren. </w:t>
      </w:r>
    </w:p>
    <w:p w14:paraId="50D9D839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5048DB6C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6169A79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C30DE6F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9D2374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8 l</w:t>
      </w:r>
    </w:p>
    <w:p w14:paraId="10A0128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Elektronisk diskmaskinsavstängning för montage i skivtjocklek 0-40mm. Batteridrift 9V.</w:t>
      </w:r>
    </w:p>
    <w:p w14:paraId="67F3E6F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Automatisk avstängning efter 3 alt. 12 timmar för diskmaskin</w:t>
      </w:r>
    </w:p>
    <w:p w14:paraId="12F0595D" w14:textId="37A3C468" w:rsidR="00F335D7" w:rsidRDefault="00F335D7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 xml:space="preserve">Hög, svängbar pip. </w:t>
      </w:r>
      <w:r w:rsidR="007E161A">
        <w:t xml:space="preserve">Spärrbricka </w:t>
      </w:r>
      <w:r>
        <w:t xml:space="preserve">för 60°, 85°, 110° </w:t>
      </w:r>
      <w:r w:rsidRPr="00D867C2">
        <w:t xml:space="preserve">eller 360° </w:t>
      </w:r>
    </w:p>
    <w:p w14:paraId="29A11124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231B4914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830</w:t>
      </w:r>
      <w:r>
        <w:rPr>
          <w:lang w:val="nb-NO"/>
        </w:rPr>
        <w:t>3</w:t>
      </w:r>
      <w:r w:rsidRPr="00673BB5">
        <w:rPr>
          <w:lang w:val="nb-NO"/>
        </w:rPr>
        <w:t>-00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>3 89 25</w:t>
      </w:r>
    </w:p>
    <w:p w14:paraId="68CF442D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78F3D48B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  <w:r>
        <w:rPr>
          <w:lang w:val="nb-NO"/>
        </w:rPr>
        <w:br w:type="page"/>
      </w:r>
    </w:p>
    <w:p w14:paraId="6B1940E7" w14:textId="3BA9B790" w:rsidR="00F335D7" w:rsidRPr="00673BB5" w:rsidRDefault="00F335D7" w:rsidP="00F335D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9A64E0">
        <w:rPr>
          <w:lang w:val="nb-NO"/>
        </w:rPr>
        <w:t>27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42DBC40C" w14:textId="77777777" w:rsidR="00F335D7" w:rsidRDefault="00F335D7" w:rsidP="00F335D7">
      <w:pPr>
        <w:pStyle w:val="indrag"/>
        <w:ind w:right="850"/>
      </w:pPr>
      <w:r>
        <w:t xml:space="preserve">Elektronisk Köksblandare, FM Mattsson Siljan DUO </w:t>
      </w:r>
      <w:proofErr w:type="spellStart"/>
      <w:r>
        <w:t>Flexi</w:t>
      </w:r>
      <w:proofErr w:type="spellEnd"/>
    </w:p>
    <w:p w14:paraId="03FCCA05" w14:textId="77777777" w:rsidR="00F335D7" w:rsidRDefault="00F335D7" w:rsidP="00F335D7">
      <w:pPr>
        <w:pStyle w:val="indrag"/>
        <w:ind w:right="850"/>
      </w:pPr>
    </w:p>
    <w:p w14:paraId="13DEC423" w14:textId="77777777" w:rsidR="00F335D7" w:rsidRDefault="00F335D7" w:rsidP="00F335D7">
      <w:pPr>
        <w:pStyle w:val="indrag"/>
        <w:ind w:right="850"/>
      </w:pPr>
      <w:r>
        <w:t xml:space="preserve">Blandaren skall vara försedd med följande egenskaper: </w:t>
      </w:r>
    </w:p>
    <w:p w14:paraId="64172D88" w14:textId="77777777" w:rsidR="00F335D7" w:rsidRDefault="00F335D7" w:rsidP="00F335D7">
      <w:pPr>
        <w:pStyle w:val="indrag"/>
        <w:spacing w:after="120"/>
        <w:ind w:left="2498"/>
      </w:pPr>
    </w:p>
    <w:p w14:paraId="683AAACC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Beröringsfri spolningsfunktion via sensor</w:t>
      </w:r>
    </w:p>
    <w:p w14:paraId="2DB73FA2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Justering av vattentemperatur för sensorspolning</w:t>
      </w:r>
    </w:p>
    <w:p w14:paraId="6A10F66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27CAA5D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Avstängning/städläge av flöde i 5 min via sensorn</w:t>
      </w:r>
    </w:p>
    <w:p w14:paraId="2449E933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4284222B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F335D7">
        <w:t>Svart flexibel pip med tvåstråligt munstycke i krom</w:t>
      </w:r>
    </w:p>
    <w:p w14:paraId="621FA0E3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Spak med bygelgrepp för mekanisk manövrering av blandaren. </w:t>
      </w:r>
    </w:p>
    <w:p w14:paraId="726C196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38185931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9228A8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D298C8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1E00D9F5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10 l</w:t>
      </w:r>
    </w:p>
    <w:p w14:paraId="21B64759" w14:textId="0166CEFD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r w:rsidR="007E161A">
        <w:t xml:space="preserve">Spärrbricka </w:t>
      </w:r>
      <w:r>
        <w:t xml:space="preserve">för 60°, 85°, 110° </w:t>
      </w:r>
      <w:r w:rsidRPr="00D867C2">
        <w:t xml:space="preserve">eller 360° </w:t>
      </w:r>
    </w:p>
    <w:p w14:paraId="68DBF5C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5970A1F7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>
        <w:rPr>
          <w:lang w:val="nb-NO"/>
        </w:rPr>
        <w:t>12</w:t>
      </w:r>
      <w:r w:rsidRPr="00673BB5">
        <w:rPr>
          <w:lang w:val="nb-NO"/>
        </w:rPr>
        <w:t>-00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>3 89 30</w:t>
      </w:r>
    </w:p>
    <w:p w14:paraId="5102764B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1EDA7A4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  <w:r>
        <w:rPr>
          <w:lang w:val="nb-NO"/>
        </w:rPr>
        <w:br w:type="page"/>
      </w:r>
    </w:p>
    <w:p w14:paraId="7C3E7F0C" w14:textId="3D2DD268" w:rsidR="00F335D7" w:rsidRPr="00673BB5" w:rsidRDefault="00F335D7" w:rsidP="00F335D7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9A64E0">
        <w:rPr>
          <w:lang w:val="nb-NO"/>
        </w:rPr>
        <w:t>28</w:t>
      </w:r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049CFB7B" w14:textId="77777777" w:rsidR="00F335D7" w:rsidRDefault="00F335D7" w:rsidP="00F335D7">
      <w:pPr>
        <w:pStyle w:val="indrag"/>
        <w:ind w:right="850"/>
      </w:pPr>
      <w:r>
        <w:t xml:space="preserve">Elektronisk Köksblandare, FM Mattsson Siljan DUO </w:t>
      </w:r>
      <w:proofErr w:type="spellStart"/>
      <w:r>
        <w:t>Flexi</w:t>
      </w:r>
      <w:proofErr w:type="spellEnd"/>
    </w:p>
    <w:p w14:paraId="15684493" w14:textId="77777777" w:rsidR="00F335D7" w:rsidRDefault="00F335D7" w:rsidP="00F335D7">
      <w:pPr>
        <w:pStyle w:val="indrag"/>
        <w:ind w:right="850"/>
      </w:pPr>
    </w:p>
    <w:p w14:paraId="5C1B794B" w14:textId="77777777" w:rsidR="00F335D7" w:rsidRDefault="00F335D7" w:rsidP="00F335D7">
      <w:pPr>
        <w:pStyle w:val="indrag"/>
        <w:ind w:right="850"/>
      </w:pPr>
      <w:r>
        <w:t xml:space="preserve">Blandaren skall vara försedd med följande egenskaper: </w:t>
      </w:r>
    </w:p>
    <w:p w14:paraId="25090D70" w14:textId="77777777" w:rsidR="00F335D7" w:rsidRDefault="00F335D7" w:rsidP="00F335D7">
      <w:pPr>
        <w:pStyle w:val="indrag"/>
        <w:spacing w:after="120"/>
        <w:ind w:left="2498"/>
      </w:pPr>
    </w:p>
    <w:p w14:paraId="6755375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Beröringsfri spolningsfunktion via sensor</w:t>
      </w:r>
    </w:p>
    <w:p w14:paraId="4B38BA2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Justering av vattentemperatur för sensorspolning</w:t>
      </w:r>
    </w:p>
    <w:p w14:paraId="5A4B4BA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Justerbar </w:t>
      </w:r>
      <w:proofErr w:type="spellStart"/>
      <w:r>
        <w:t>spoltid</w:t>
      </w:r>
      <w:proofErr w:type="spellEnd"/>
      <w:r>
        <w:t xml:space="preserve"> via sensor</w:t>
      </w:r>
    </w:p>
    <w:p w14:paraId="15A32B4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Avstängning/städläge av flöde i 5 min via sensorn</w:t>
      </w:r>
    </w:p>
    <w:p w14:paraId="2FC101B0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Batteridrift med möjlighet till anpassning för nätdrift</w:t>
      </w:r>
    </w:p>
    <w:p w14:paraId="1A6A992D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 w:rsidRPr="00F335D7">
        <w:t>Svart flexibel pip med tvåstråligt munstycke i krom</w:t>
      </w:r>
    </w:p>
    <w:p w14:paraId="06831DD5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Spak med bygelgrepp för mekanisk manövrering av blandaren. </w:t>
      </w:r>
    </w:p>
    <w:p w14:paraId="6F1C169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39CABFA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4C7E63F8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7CE0C3E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6B876A0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10 l</w:t>
      </w:r>
    </w:p>
    <w:p w14:paraId="0DAB9246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Elektronisk diskmaskinsavstängning för montage i skivtjocklek 0-40mm. Batteridrift 9V.</w:t>
      </w:r>
    </w:p>
    <w:p w14:paraId="0A17391C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Automatisk avstängning efter 3 alt. 12 timmar för diskmaskin</w:t>
      </w:r>
    </w:p>
    <w:p w14:paraId="37F6AB0F" w14:textId="308C3ACC" w:rsidR="00F335D7" w:rsidRDefault="00F335D7" w:rsidP="00850A0E">
      <w:pPr>
        <w:pStyle w:val="indrag"/>
        <w:numPr>
          <w:ilvl w:val="0"/>
          <w:numId w:val="10"/>
        </w:numPr>
        <w:spacing w:after="120"/>
        <w:ind w:right="565"/>
      </w:pPr>
      <w:r w:rsidRPr="00D867C2">
        <w:t xml:space="preserve">Hög, svängbar pip. </w:t>
      </w:r>
      <w:r w:rsidR="007E161A">
        <w:t xml:space="preserve">Spärrbricka </w:t>
      </w:r>
      <w:r>
        <w:t xml:space="preserve">för 60°, 85°, 110° </w:t>
      </w:r>
      <w:r w:rsidRPr="00D867C2">
        <w:t xml:space="preserve">eller 360° </w:t>
      </w:r>
    </w:p>
    <w:p w14:paraId="0D0D27A8" w14:textId="77777777" w:rsidR="00F335D7" w:rsidRDefault="00F335D7" w:rsidP="00F335D7">
      <w:pPr>
        <w:pStyle w:val="indrag"/>
        <w:numPr>
          <w:ilvl w:val="0"/>
          <w:numId w:val="10"/>
        </w:numPr>
        <w:spacing w:after="120"/>
      </w:pPr>
      <w:r>
        <w:t>Soft PEX®-rör, G3/8, L=420</w:t>
      </w:r>
    </w:p>
    <w:p w14:paraId="4CB71D44" w14:textId="77777777" w:rsidR="00F335D7" w:rsidRDefault="00F335D7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>FMM nr. 83</w:t>
      </w:r>
      <w:r w:rsidR="00030B6E">
        <w:rPr>
          <w:lang w:val="nb-NO"/>
        </w:rPr>
        <w:t>1</w:t>
      </w:r>
      <w:r>
        <w:rPr>
          <w:lang w:val="nb-NO"/>
        </w:rPr>
        <w:t>3</w:t>
      </w:r>
      <w:r w:rsidRPr="00673BB5">
        <w:rPr>
          <w:lang w:val="nb-NO"/>
        </w:rPr>
        <w:t>-00</w:t>
      </w:r>
      <w:r>
        <w:rPr>
          <w:lang w:val="nb-NO"/>
        </w:rPr>
        <w:t>10</w:t>
      </w:r>
      <w:r w:rsidRPr="00673BB5">
        <w:rPr>
          <w:lang w:val="nb-NO"/>
        </w:rPr>
        <w:t>, RSK 83</w:t>
      </w:r>
      <w:r>
        <w:rPr>
          <w:lang w:val="nb-NO"/>
        </w:rPr>
        <w:t xml:space="preserve">3 89 </w:t>
      </w:r>
      <w:r w:rsidR="00030B6E">
        <w:rPr>
          <w:lang w:val="nb-NO"/>
        </w:rPr>
        <w:t>31</w:t>
      </w:r>
    </w:p>
    <w:p w14:paraId="27EA8D40" w14:textId="77777777" w:rsidR="00030B6E" w:rsidRDefault="00030B6E" w:rsidP="00F335D7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22367F5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  <w:r>
        <w:rPr>
          <w:lang w:val="nb-NO"/>
        </w:rPr>
        <w:br w:type="page"/>
      </w:r>
    </w:p>
    <w:p w14:paraId="788A4531" w14:textId="3544F979" w:rsidR="0089173F" w:rsidRPr="00673BB5" w:rsidRDefault="00D51AE9" w:rsidP="0089173F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9A64E0">
        <w:rPr>
          <w:lang w:val="nb-NO"/>
        </w:rPr>
        <w:t>29</w:t>
      </w:r>
      <w:r w:rsidR="0089173F" w:rsidRPr="00673BB5">
        <w:rPr>
          <w:u w:val="none"/>
          <w:lang w:val="nb-NO"/>
        </w:rPr>
        <w:tab/>
      </w:r>
      <w:r w:rsidR="0089173F" w:rsidRPr="00673BB5">
        <w:rPr>
          <w:u w:val="none"/>
          <w:lang w:val="nb-NO"/>
        </w:rPr>
        <w:tab/>
      </w:r>
      <w:proofErr w:type="spellStart"/>
      <w:r w:rsidR="0089173F" w:rsidRPr="00673BB5">
        <w:rPr>
          <w:u w:val="none"/>
          <w:lang w:val="nb-NO"/>
        </w:rPr>
        <w:t>X</w:t>
      </w:r>
      <w:proofErr w:type="spellEnd"/>
    </w:p>
    <w:p w14:paraId="6B8D645B" w14:textId="77777777" w:rsidR="0089173F" w:rsidRDefault="0089173F" w:rsidP="0089173F">
      <w:pPr>
        <w:pStyle w:val="indrag"/>
        <w:ind w:right="850"/>
      </w:pPr>
      <w:r>
        <w:t>Köksblandare, FM Mattsson Siljan</w:t>
      </w:r>
    </w:p>
    <w:p w14:paraId="2A4FE521" w14:textId="77777777" w:rsidR="0089173F" w:rsidRDefault="0089173F" w:rsidP="0089173F">
      <w:pPr>
        <w:pStyle w:val="indrag"/>
        <w:ind w:right="850"/>
      </w:pPr>
    </w:p>
    <w:p w14:paraId="5615F662" w14:textId="77777777" w:rsidR="0089173F" w:rsidRDefault="0089173F" w:rsidP="0089173F">
      <w:pPr>
        <w:pStyle w:val="indrag"/>
        <w:ind w:right="850"/>
      </w:pPr>
      <w:r>
        <w:t xml:space="preserve">Blandaren skall vara försedd med följande egenskaper: </w:t>
      </w:r>
    </w:p>
    <w:p w14:paraId="2399EDD0" w14:textId="77777777" w:rsidR="0089173F" w:rsidRDefault="0089173F" w:rsidP="0089173F">
      <w:pPr>
        <w:pStyle w:val="indrag"/>
        <w:spacing w:after="120"/>
        <w:ind w:left="2498"/>
      </w:pPr>
    </w:p>
    <w:p w14:paraId="634500BA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6939DA4D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6B78AA0A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0F203B52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62906BAA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597F3F69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01B07325" w14:textId="77777777" w:rsidR="0089173F" w:rsidRDefault="00D1416F" w:rsidP="0089173F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693DF74E" w14:textId="77777777" w:rsidR="0089173F" w:rsidRDefault="0089173F" w:rsidP="0089173F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L=400</w:t>
      </w:r>
    </w:p>
    <w:p w14:paraId="09455344" w14:textId="77777777" w:rsidR="0089173F" w:rsidRPr="00673BB5" w:rsidRDefault="00A54CC6" w:rsidP="0089173F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8320-0000, RSK 830 91 11</w:t>
      </w:r>
    </w:p>
    <w:p w14:paraId="43981FB6" w14:textId="77777777" w:rsidR="00A54CC6" w:rsidRPr="00673BB5" w:rsidRDefault="00A54CC6" w:rsidP="0089173F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E0551F3" w14:textId="77777777" w:rsidR="00A54CC6" w:rsidRPr="00673BB5" w:rsidRDefault="00A54CC6" w:rsidP="0089173F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6D25A008" w14:textId="3F7991FB" w:rsidR="00A54CC6" w:rsidRPr="00673BB5" w:rsidRDefault="00D51AE9" w:rsidP="00A54CC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r w:rsidR="009A64E0">
        <w:rPr>
          <w:lang w:val="nb-NO"/>
        </w:rPr>
        <w:t>30</w:t>
      </w:r>
      <w:r w:rsidR="00A54CC6" w:rsidRPr="00673BB5">
        <w:rPr>
          <w:u w:val="none"/>
          <w:lang w:val="nb-NO"/>
        </w:rPr>
        <w:tab/>
      </w:r>
      <w:r w:rsidR="00A54CC6" w:rsidRPr="00673BB5">
        <w:rPr>
          <w:u w:val="none"/>
          <w:lang w:val="nb-NO"/>
        </w:rPr>
        <w:tab/>
      </w:r>
      <w:proofErr w:type="spellStart"/>
      <w:r w:rsidR="00A54CC6" w:rsidRPr="00673BB5">
        <w:rPr>
          <w:u w:val="none"/>
          <w:lang w:val="nb-NO"/>
        </w:rPr>
        <w:t>X</w:t>
      </w:r>
      <w:proofErr w:type="spellEnd"/>
    </w:p>
    <w:p w14:paraId="57793B0E" w14:textId="77777777" w:rsidR="00A54CC6" w:rsidRDefault="00A54CC6" w:rsidP="00A54CC6">
      <w:pPr>
        <w:pStyle w:val="indrag"/>
        <w:ind w:right="850"/>
      </w:pPr>
      <w:r>
        <w:t>Köksblandare, FM Mattsson Siljan</w:t>
      </w:r>
    </w:p>
    <w:p w14:paraId="60DB7481" w14:textId="77777777" w:rsidR="00A54CC6" w:rsidRDefault="00A54CC6" w:rsidP="00A54CC6">
      <w:pPr>
        <w:pStyle w:val="indrag"/>
        <w:ind w:right="850"/>
      </w:pPr>
    </w:p>
    <w:p w14:paraId="5E1172B2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5E69FDD7" w14:textId="77777777" w:rsidR="00A54CC6" w:rsidRDefault="00A54CC6" w:rsidP="00A54CC6">
      <w:pPr>
        <w:pStyle w:val="indrag"/>
        <w:spacing w:after="120"/>
        <w:ind w:left="2498"/>
      </w:pPr>
    </w:p>
    <w:p w14:paraId="233BFF84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4FC63FB2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03867A3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590B4EB2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21D6DDC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B06F056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643EF34C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5E08A591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0CC4884A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8320-0010, RSK 830 91 12</w:t>
      </w:r>
    </w:p>
    <w:p w14:paraId="6AAD45D6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DADE9F3" w14:textId="77777777" w:rsidR="00850A0E" w:rsidRDefault="00850A0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</w:rPr>
      </w:pPr>
      <w:r>
        <w:br w:type="page"/>
      </w:r>
    </w:p>
    <w:p w14:paraId="3BD82BBF" w14:textId="1357E30B" w:rsidR="00A54CC6" w:rsidRDefault="00D51AE9" w:rsidP="00A54CC6">
      <w:pPr>
        <w:pStyle w:val="Rubrik-Sakvara11"/>
        <w:rPr>
          <w:u w:val="none"/>
        </w:rPr>
      </w:pPr>
      <w:r>
        <w:lastRenderedPageBreak/>
        <w:t xml:space="preserve">BL </w:t>
      </w:r>
      <w:r w:rsidR="009A64E0">
        <w:t>31</w:t>
      </w:r>
      <w:r w:rsidR="00A54CC6">
        <w:rPr>
          <w:u w:val="none"/>
        </w:rPr>
        <w:tab/>
      </w:r>
      <w:r w:rsidR="00A54CC6">
        <w:rPr>
          <w:u w:val="none"/>
        </w:rPr>
        <w:tab/>
        <w:t>X</w:t>
      </w:r>
    </w:p>
    <w:p w14:paraId="6F1317D9" w14:textId="77777777" w:rsidR="00A54CC6" w:rsidRDefault="00A54CC6" w:rsidP="00A54CC6">
      <w:pPr>
        <w:pStyle w:val="indrag"/>
        <w:ind w:right="850"/>
      </w:pPr>
      <w:r>
        <w:t>Köksblandare, FM Mattsson Siljan</w:t>
      </w:r>
    </w:p>
    <w:p w14:paraId="4A86DB63" w14:textId="77777777" w:rsidR="00A54CC6" w:rsidRDefault="00A54CC6" w:rsidP="00A54CC6">
      <w:pPr>
        <w:pStyle w:val="indrag"/>
        <w:ind w:right="850"/>
      </w:pPr>
    </w:p>
    <w:p w14:paraId="329B5309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0BCD5398" w14:textId="77777777" w:rsidR="00A54CC6" w:rsidRDefault="00A54CC6" w:rsidP="00A54CC6">
      <w:pPr>
        <w:pStyle w:val="indrag"/>
        <w:spacing w:after="120"/>
        <w:ind w:left="2498"/>
      </w:pPr>
    </w:p>
    <w:p w14:paraId="5F0CA118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028CFC60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75BA9C81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312F276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58EC4B25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7C0B9FB5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64FAD7B7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0632762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58EB7482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Soft PEX®-rör, slät ände </w:t>
      </w:r>
      <w:r w:rsidRPr="00AA6023">
        <w:t>Ø</w:t>
      </w:r>
      <w:r>
        <w:t>10 mm, L=400</w:t>
      </w:r>
    </w:p>
    <w:p w14:paraId="5BE17DDC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8321-0000, RSK 830 91 15</w:t>
      </w:r>
    </w:p>
    <w:p w14:paraId="74A64A91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A87A13A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35031B55" w14:textId="77777777" w:rsidR="009703FE" w:rsidRDefault="009703FE">
      <w:pPr>
        <w:tabs>
          <w:tab w:val="clear" w:pos="1418"/>
          <w:tab w:val="clear" w:pos="9923"/>
        </w:tabs>
        <w:spacing w:before="0"/>
        <w:ind w:left="0" w:right="0"/>
        <w:rPr>
          <w:caps/>
          <w:u w:val="single"/>
          <w:lang w:val="nb-NO"/>
        </w:rPr>
      </w:pPr>
      <w:r>
        <w:rPr>
          <w:lang w:val="nb-NO"/>
        </w:rPr>
        <w:br w:type="page"/>
      </w:r>
    </w:p>
    <w:p w14:paraId="3040EDFC" w14:textId="4DBF0A83" w:rsidR="00A54CC6" w:rsidRPr="00673BB5" w:rsidRDefault="00D51AE9" w:rsidP="00A54CC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lastRenderedPageBreak/>
        <w:t xml:space="preserve">BL </w:t>
      </w:r>
      <w:r w:rsidR="009A64E0">
        <w:rPr>
          <w:lang w:val="nb-NO"/>
        </w:rPr>
        <w:t>32</w:t>
      </w:r>
      <w:r w:rsidR="00A54CC6" w:rsidRPr="00673BB5">
        <w:rPr>
          <w:u w:val="none"/>
          <w:lang w:val="nb-NO"/>
        </w:rPr>
        <w:tab/>
      </w:r>
      <w:r w:rsidR="00A54CC6" w:rsidRPr="00673BB5">
        <w:rPr>
          <w:u w:val="none"/>
          <w:lang w:val="nb-NO"/>
        </w:rPr>
        <w:tab/>
      </w:r>
      <w:proofErr w:type="spellStart"/>
      <w:r w:rsidR="00A54CC6" w:rsidRPr="00673BB5">
        <w:rPr>
          <w:u w:val="none"/>
          <w:lang w:val="nb-NO"/>
        </w:rPr>
        <w:t>X</w:t>
      </w:r>
      <w:proofErr w:type="spellEnd"/>
    </w:p>
    <w:p w14:paraId="45F6B410" w14:textId="77777777" w:rsidR="00A54CC6" w:rsidRDefault="00A54CC6" w:rsidP="00A54CC6">
      <w:pPr>
        <w:pStyle w:val="indrag"/>
        <w:ind w:right="850"/>
      </w:pPr>
      <w:r>
        <w:t>Köksblandare, FM Mattsson Siljan</w:t>
      </w:r>
    </w:p>
    <w:p w14:paraId="2466A9A6" w14:textId="77777777" w:rsidR="00A54CC6" w:rsidRDefault="00A54CC6" w:rsidP="00A54CC6">
      <w:pPr>
        <w:pStyle w:val="indrag"/>
        <w:ind w:right="850"/>
      </w:pPr>
    </w:p>
    <w:p w14:paraId="118704FF" w14:textId="77777777" w:rsidR="00A54CC6" w:rsidRDefault="00A54CC6" w:rsidP="00A54CC6">
      <w:pPr>
        <w:pStyle w:val="indrag"/>
        <w:ind w:right="850"/>
      </w:pPr>
      <w:r>
        <w:t xml:space="preserve">Blandaren skall vara försedd med följande egenskaper: </w:t>
      </w:r>
    </w:p>
    <w:p w14:paraId="03D76D41" w14:textId="77777777" w:rsidR="00A54CC6" w:rsidRDefault="00A54CC6" w:rsidP="00A54CC6">
      <w:pPr>
        <w:pStyle w:val="indrag"/>
        <w:spacing w:after="120"/>
        <w:ind w:left="2498"/>
      </w:pPr>
    </w:p>
    <w:p w14:paraId="7A86F614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269B688F" w14:textId="77777777" w:rsidR="00F3718B" w:rsidRDefault="00F3718B" w:rsidP="00F3718B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33070334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2F129FC8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Mjukstängande med keramisk avstängning </w:t>
      </w:r>
    </w:p>
    <w:p w14:paraId="788896D7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2B0FB87B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9 l</w:t>
      </w:r>
    </w:p>
    <w:p w14:paraId="152522A0" w14:textId="77777777" w:rsidR="00A54CC6" w:rsidRDefault="00D1416F" w:rsidP="00A54CC6">
      <w:pPr>
        <w:pStyle w:val="indrag"/>
        <w:numPr>
          <w:ilvl w:val="0"/>
          <w:numId w:val="10"/>
        </w:numPr>
        <w:spacing w:after="120"/>
      </w:pPr>
      <w:r>
        <w:t>Låg, s</w:t>
      </w:r>
      <w:r w:rsidR="00A54CC6">
        <w:t>vängbar pip. Svängbar 110°</w:t>
      </w:r>
    </w:p>
    <w:p w14:paraId="4CAE02BB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I</w:t>
      </w:r>
      <w:r w:rsidRPr="00D867C2">
        <w:t xml:space="preserve">nbyggd keramisk avstängning för disk- och tvättmaskin. Omställbar mellan </w:t>
      </w:r>
      <w:proofErr w:type="spellStart"/>
      <w:r w:rsidRPr="00D867C2">
        <w:t>kv</w:t>
      </w:r>
      <w:proofErr w:type="spellEnd"/>
      <w:r w:rsidRPr="00D867C2">
        <w:t xml:space="preserve"> och </w:t>
      </w:r>
      <w:proofErr w:type="spellStart"/>
      <w:r w:rsidRPr="00D867C2">
        <w:t>vv</w:t>
      </w:r>
      <w:proofErr w:type="spellEnd"/>
      <w:r w:rsidRPr="00D867C2">
        <w:t>,</w:t>
      </w:r>
    </w:p>
    <w:p w14:paraId="4AAB9906" w14:textId="77777777" w:rsidR="00A54CC6" w:rsidRDefault="00A54CC6" w:rsidP="00A54CC6">
      <w:pPr>
        <w:pStyle w:val="indrag"/>
        <w:numPr>
          <w:ilvl w:val="0"/>
          <w:numId w:val="10"/>
        </w:numPr>
        <w:spacing w:after="120"/>
      </w:pPr>
      <w:r>
        <w:t>Soft PEX®-rör, G3/8, L=400</w:t>
      </w:r>
    </w:p>
    <w:p w14:paraId="341A53E5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r w:rsidRPr="00673BB5">
        <w:rPr>
          <w:lang w:val="nb-NO"/>
        </w:rPr>
        <w:t>Krom</w:t>
      </w:r>
      <w:r w:rsidRPr="00673BB5">
        <w:rPr>
          <w:lang w:val="nb-NO"/>
        </w:rPr>
        <w:tab/>
      </w:r>
      <w:r w:rsidRPr="00673BB5">
        <w:rPr>
          <w:lang w:val="nb-NO"/>
        </w:rPr>
        <w:tab/>
      </w:r>
      <w:r w:rsidRPr="00673BB5">
        <w:rPr>
          <w:lang w:val="nb-NO"/>
        </w:rPr>
        <w:tab/>
        <w:t xml:space="preserve">FMM </w:t>
      </w:r>
      <w:r w:rsidR="009441E1" w:rsidRPr="00673BB5">
        <w:rPr>
          <w:lang w:val="nb-NO"/>
        </w:rPr>
        <w:t>nr.</w:t>
      </w:r>
      <w:r w:rsidRPr="00673BB5">
        <w:rPr>
          <w:lang w:val="nb-NO"/>
        </w:rPr>
        <w:t xml:space="preserve"> 8321-0010, RSK 830 91 16</w:t>
      </w:r>
    </w:p>
    <w:p w14:paraId="7111546D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40E0CA71" w14:textId="77777777" w:rsidR="00A54CC6" w:rsidRPr="00673BB5" w:rsidRDefault="00A54CC6" w:rsidP="00A54CC6">
      <w:pPr>
        <w:pStyle w:val="Bomb"/>
        <w:numPr>
          <w:ilvl w:val="0"/>
          <w:numId w:val="0"/>
        </w:numPr>
        <w:ind w:right="0"/>
        <w:rPr>
          <w:lang w:val="nb-NO"/>
        </w:rPr>
      </w:pPr>
    </w:p>
    <w:p w14:paraId="2BD79F2E" w14:textId="77777777" w:rsidR="00D1618B" w:rsidRDefault="00D1618B" w:rsidP="00D867C2">
      <w:pPr>
        <w:pStyle w:val="Bomb"/>
        <w:numPr>
          <w:ilvl w:val="0"/>
          <w:numId w:val="0"/>
        </w:numPr>
        <w:ind w:right="0"/>
      </w:pPr>
    </w:p>
    <w:p w14:paraId="0A0264B5" w14:textId="77777777" w:rsidR="00D1618B" w:rsidRDefault="00D1618B" w:rsidP="00D867C2">
      <w:pPr>
        <w:pStyle w:val="Bomb"/>
        <w:numPr>
          <w:ilvl w:val="0"/>
          <w:numId w:val="0"/>
        </w:numPr>
        <w:ind w:right="0"/>
      </w:pPr>
    </w:p>
    <w:p w14:paraId="18DE21B0" w14:textId="77777777" w:rsidR="00E477A3" w:rsidRDefault="00E477A3" w:rsidP="002240DC">
      <w:pPr>
        <w:pStyle w:val="Rubrik5"/>
        <w:ind w:left="0" w:firstLine="0"/>
        <w:rPr>
          <w:color w:val="808080"/>
        </w:rPr>
      </w:pPr>
      <w:bookmarkStart w:id="23" w:name="_Toc378743908"/>
      <w:bookmarkStart w:id="24" w:name="_Toc130881344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3"/>
      <w:bookmarkEnd w:id="24"/>
    </w:p>
    <w:p w14:paraId="1CBF1DAE" w14:textId="77777777" w:rsidR="00E477A3" w:rsidRDefault="00E477A3" w:rsidP="00E477A3">
      <w:pPr>
        <w:pStyle w:val="Rubrik5"/>
        <w:rPr>
          <w:color w:val="808080"/>
        </w:rPr>
      </w:pPr>
      <w:bookmarkStart w:id="25" w:name="_Toc378743909"/>
      <w:bookmarkStart w:id="26" w:name="_Toc130881345"/>
      <w:r>
        <w:rPr>
          <w:color w:val="808080"/>
        </w:rPr>
        <w:t>PVB.26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Tvättränneblandare</w:t>
      </w:r>
      <w:bookmarkEnd w:id="25"/>
      <w:bookmarkEnd w:id="26"/>
      <w:proofErr w:type="spellEnd"/>
    </w:p>
    <w:p w14:paraId="6AE24D49" w14:textId="77777777" w:rsidR="00E477A3" w:rsidRDefault="00E477A3" w:rsidP="00E477A3">
      <w:pPr>
        <w:pStyle w:val="Rubrik5"/>
        <w:rPr>
          <w:color w:val="808080"/>
        </w:rPr>
      </w:pPr>
      <w:bookmarkStart w:id="27" w:name="_Toc378743910"/>
      <w:bookmarkStart w:id="28" w:name="_Toc130881346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27"/>
      <w:bookmarkEnd w:id="28"/>
    </w:p>
    <w:p w14:paraId="06BBE8C0" w14:textId="77777777" w:rsidR="001573A1" w:rsidRDefault="001573A1" w:rsidP="001573A1"/>
    <w:p w14:paraId="3F66034A" w14:textId="77777777" w:rsidR="001573A1" w:rsidRDefault="001573A1" w:rsidP="001573A1">
      <w:pPr>
        <w:pStyle w:val="Rubrik3"/>
        <w:tabs>
          <w:tab w:val="left" w:pos="-1418"/>
          <w:tab w:val="right" w:pos="-1276"/>
          <w:tab w:val="right" w:pos="8789"/>
          <w:tab w:val="right" w:pos="9498"/>
          <w:tab w:val="right" w:pos="10065"/>
        </w:tabs>
      </w:pPr>
      <w:bookmarkStart w:id="29" w:name="_Toc130881347"/>
      <w:r>
        <w:t>ALTERNATIVT MATERIAL</w:t>
      </w:r>
      <w:bookmarkEnd w:id="29"/>
    </w:p>
    <w:p w14:paraId="47991582" w14:textId="77777777" w:rsidR="001573A1" w:rsidRDefault="001573A1" w:rsidP="001573A1">
      <w:pPr>
        <w:pStyle w:val="Rubrik4"/>
        <w:tabs>
          <w:tab w:val="left" w:pos="-1418"/>
          <w:tab w:val="right" w:pos="-1276"/>
          <w:tab w:val="right" w:pos="8789"/>
          <w:tab w:val="right" w:pos="9498"/>
          <w:tab w:val="right" w:pos="10065"/>
        </w:tabs>
      </w:pPr>
      <w:r>
        <w:tab/>
      </w:r>
      <w:bookmarkStart w:id="30" w:name="_Toc130881348"/>
      <w:r w:rsidR="00F3718B">
        <w:t>RH/</w:t>
      </w:r>
      <w:r>
        <w:t>Care</w:t>
      </w:r>
      <w:r w:rsidR="00F3718B">
        <w:t xml:space="preserve"> anpassning</w:t>
      </w:r>
      <w:r>
        <w:t>:</w:t>
      </w:r>
      <w:bookmarkEnd w:id="30"/>
    </w:p>
    <w:p w14:paraId="56DAFE15" w14:textId="77777777" w:rsidR="001573A1" w:rsidRPr="001573A1" w:rsidRDefault="001573A1" w:rsidP="001573A1"/>
    <w:p w14:paraId="2A524E03" w14:textId="77777777" w:rsidR="001573A1" w:rsidRDefault="00F3718B" w:rsidP="001573A1">
      <w:pPr>
        <w:pStyle w:val="Pos"/>
        <w:tabs>
          <w:tab w:val="clear" w:pos="9639"/>
          <w:tab w:val="right" w:pos="8789"/>
        </w:tabs>
      </w:pPr>
      <w:r>
        <w:t>Care-kit</w:t>
      </w:r>
      <w:r w:rsidR="001573A1">
        <w:t xml:space="preserve"> för FMM Siljan</w:t>
      </w:r>
      <w:r w:rsidR="001573A1" w:rsidRPr="001573A1">
        <w:t xml:space="preserve"> ettgreppsblandare</w:t>
      </w:r>
      <w:r>
        <w:t>.</w:t>
      </w:r>
    </w:p>
    <w:p w14:paraId="32878F86" w14:textId="77777777" w:rsidR="001573A1" w:rsidRDefault="001573A1" w:rsidP="001573A1">
      <w:pPr>
        <w:pStyle w:val="Pos"/>
        <w:tabs>
          <w:tab w:val="clear" w:pos="9639"/>
          <w:tab w:val="right" w:pos="8789"/>
        </w:tabs>
      </w:pPr>
      <w:r>
        <w:t>Svart</w:t>
      </w:r>
      <w:r>
        <w:tab/>
      </w:r>
      <w:r w:rsidR="00F3718B">
        <w:tab/>
      </w:r>
      <w:r>
        <w:t xml:space="preserve">FMM </w:t>
      </w:r>
      <w:r w:rsidR="009441E1">
        <w:t>nr.</w:t>
      </w:r>
      <w:r>
        <w:t xml:space="preserve"> </w:t>
      </w:r>
      <w:proofErr w:type="gramStart"/>
      <w:r w:rsidR="00F3718B">
        <w:t>3597-4009</w:t>
      </w:r>
      <w:proofErr w:type="gramEnd"/>
      <w:r w:rsidR="00F3718B">
        <w:t>, RSK 859 20 38</w:t>
      </w:r>
    </w:p>
    <w:p w14:paraId="1599D7A2" w14:textId="77777777" w:rsidR="001573A1" w:rsidRDefault="00835426" w:rsidP="001573A1">
      <w:pPr>
        <w:pStyle w:val="Pos"/>
        <w:tabs>
          <w:tab w:val="clear" w:pos="9639"/>
          <w:tab w:val="right" w:pos="8789"/>
        </w:tabs>
      </w:pPr>
      <w:r>
        <w:t>Care-vingar för FMM</w:t>
      </w:r>
      <w:r w:rsidRPr="00835426">
        <w:t xml:space="preserve"> Siljan säkerhetsblandare</w:t>
      </w:r>
      <w:r w:rsidR="001573A1">
        <w:t>.</w:t>
      </w:r>
    </w:p>
    <w:p w14:paraId="49F20E0F" w14:textId="77777777" w:rsidR="001573A1" w:rsidRDefault="001573A1" w:rsidP="001573A1">
      <w:pPr>
        <w:pStyle w:val="Pos"/>
        <w:tabs>
          <w:tab w:val="clear" w:pos="9639"/>
          <w:tab w:val="right" w:pos="8789"/>
        </w:tabs>
      </w:pPr>
      <w:r>
        <w:t>Svart</w:t>
      </w:r>
      <w:r>
        <w:tab/>
      </w:r>
      <w:r w:rsidR="00835426">
        <w:tab/>
      </w:r>
      <w:r>
        <w:t xml:space="preserve">FMM </w:t>
      </w:r>
      <w:r w:rsidR="009441E1">
        <w:t>nr.</w:t>
      </w:r>
      <w:r>
        <w:t xml:space="preserve"> </w:t>
      </w:r>
      <w:proofErr w:type="gramStart"/>
      <w:r w:rsidR="00835426">
        <w:t>3597-6209</w:t>
      </w:r>
      <w:proofErr w:type="gramEnd"/>
      <w:r>
        <w:t>, RSK 8</w:t>
      </w:r>
      <w:r w:rsidR="00835426">
        <w:t>59 20 39</w:t>
      </w:r>
    </w:p>
    <w:p w14:paraId="661235BB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6C0850">
      <w:headerReference w:type="default" r:id="rId11"/>
      <w:footerReference w:type="even" r:id="rId12"/>
      <w:footerReference w:type="default" r:id="rId13"/>
      <w:pgSz w:w="11906" w:h="16838"/>
      <w:pgMar w:top="964" w:right="1418" w:bottom="96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8E77" w14:textId="77777777" w:rsidR="009A1C2D" w:rsidRDefault="009A1C2D">
      <w:r>
        <w:separator/>
      </w:r>
    </w:p>
  </w:endnote>
  <w:endnote w:type="continuationSeparator" w:id="0">
    <w:p w14:paraId="0C49FBF1" w14:textId="77777777" w:rsidR="009A1C2D" w:rsidRDefault="009A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020A" w14:textId="77777777" w:rsidR="009A1C2D" w:rsidRDefault="009A1C2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7DDE3171" w14:textId="77777777" w:rsidR="009A1C2D" w:rsidRDefault="009A1C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04B" w14:textId="77777777" w:rsidR="009A1C2D" w:rsidRDefault="009A1C2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AB835D0" w14:textId="77777777" w:rsidR="009A1C2D" w:rsidRDefault="009A1C2D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306E" w14:textId="77777777" w:rsidR="009A1C2D" w:rsidRDefault="009A1C2D">
      <w:r>
        <w:separator/>
      </w:r>
    </w:p>
  </w:footnote>
  <w:footnote w:type="continuationSeparator" w:id="0">
    <w:p w14:paraId="171AE97C" w14:textId="77777777" w:rsidR="009A1C2D" w:rsidRDefault="009A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7696" w14:textId="3A4936AF" w:rsidR="009A1C2D" w:rsidRDefault="009A1C2D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4DE02B95" wp14:editId="2BF4D463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C471C8">
      <w:rPr>
        <w:noProof/>
      </w:rPr>
      <w:t>2026-02-18</w:t>
    </w:r>
    <w:r>
      <w:fldChar w:fldCharType="end"/>
    </w:r>
  </w:p>
  <w:p w14:paraId="257824EC" w14:textId="77777777" w:rsidR="009A1C2D" w:rsidRDefault="009A1C2D" w:rsidP="00D42A25"/>
  <w:p w14:paraId="0D2D2FB4" w14:textId="77777777" w:rsidR="009A1C2D" w:rsidRDefault="009A1C2D" w:rsidP="00D42A25">
    <w:pPr>
      <w:ind w:left="0"/>
    </w:pPr>
    <w:r>
      <w:t>KOD</w:t>
    </w:r>
    <w:r>
      <w:tab/>
      <w:t>TEXT</w:t>
    </w:r>
    <w:r>
      <w:tab/>
      <w:t>ANTAL</w:t>
    </w:r>
  </w:p>
  <w:p w14:paraId="198BC830" w14:textId="77777777" w:rsidR="009A1C2D" w:rsidRPr="00D42A25" w:rsidRDefault="009A1C2D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6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8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9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489092">
    <w:abstractNumId w:val="3"/>
  </w:num>
  <w:num w:numId="2" w16cid:durableId="99691026">
    <w:abstractNumId w:val="8"/>
  </w:num>
  <w:num w:numId="3" w16cid:durableId="121503982">
    <w:abstractNumId w:val="2"/>
  </w:num>
  <w:num w:numId="4" w16cid:durableId="845172430">
    <w:abstractNumId w:val="10"/>
  </w:num>
  <w:num w:numId="5" w16cid:durableId="1552231191">
    <w:abstractNumId w:val="7"/>
  </w:num>
  <w:num w:numId="6" w16cid:durableId="1011103463">
    <w:abstractNumId w:val="5"/>
  </w:num>
  <w:num w:numId="7" w16cid:durableId="1335763479">
    <w:abstractNumId w:val="1"/>
  </w:num>
  <w:num w:numId="8" w16cid:durableId="853421846">
    <w:abstractNumId w:val="6"/>
  </w:num>
  <w:num w:numId="9" w16cid:durableId="85200798">
    <w:abstractNumId w:val="1"/>
  </w:num>
  <w:num w:numId="10" w16cid:durableId="302321546">
    <w:abstractNumId w:val="0"/>
  </w:num>
  <w:num w:numId="11" w16cid:durableId="1719820719">
    <w:abstractNumId w:val="9"/>
  </w:num>
  <w:num w:numId="12" w16cid:durableId="196741900">
    <w:abstractNumId w:val="4"/>
  </w:num>
  <w:num w:numId="13" w16cid:durableId="1628664673">
    <w:abstractNumId w:val="11"/>
  </w:num>
  <w:num w:numId="14" w16cid:durableId="1316422655">
    <w:abstractNumId w:val="1"/>
  </w:num>
  <w:num w:numId="15" w16cid:durableId="186721228">
    <w:abstractNumId w:val="1"/>
  </w:num>
  <w:num w:numId="16" w16cid:durableId="1896502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7539"/>
    <w:rsid w:val="00072B5E"/>
    <w:rsid w:val="000C3E42"/>
    <w:rsid w:val="000C709A"/>
    <w:rsid w:val="000D11F0"/>
    <w:rsid w:val="000E2D5E"/>
    <w:rsid w:val="000E2EC1"/>
    <w:rsid w:val="000E65BB"/>
    <w:rsid w:val="000F1DF5"/>
    <w:rsid w:val="00105A90"/>
    <w:rsid w:val="001073C5"/>
    <w:rsid w:val="00134F8A"/>
    <w:rsid w:val="001573A1"/>
    <w:rsid w:val="00160B2C"/>
    <w:rsid w:val="00164A51"/>
    <w:rsid w:val="00190BF9"/>
    <w:rsid w:val="001B282F"/>
    <w:rsid w:val="001B3396"/>
    <w:rsid w:val="001C3095"/>
    <w:rsid w:val="001D6BFD"/>
    <w:rsid w:val="001E1145"/>
    <w:rsid w:val="001E38A3"/>
    <w:rsid w:val="002240DC"/>
    <w:rsid w:val="00226502"/>
    <w:rsid w:val="00227A92"/>
    <w:rsid w:val="00247D4D"/>
    <w:rsid w:val="002509B7"/>
    <w:rsid w:val="00254B20"/>
    <w:rsid w:val="00274A36"/>
    <w:rsid w:val="002826C1"/>
    <w:rsid w:val="0029382D"/>
    <w:rsid w:val="002A5889"/>
    <w:rsid w:val="002A7B3A"/>
    <w:rsid w:val="002B34AC"/>
    <w:rsid w:val="002C3842"/>
    <w:rsid w:val="002D4199"/>
    <w:rsid w:val="00333598"/>
    <w:rsid w:val="003845F8"/>
    <w:rsid w:val="003A532F"/>
    <w:rsid w:val="003A5AE0"/>
    <w:rsid w:val="003C28AC"/>
    <w:rsid w:val="003C2D43"/>
    <w:rsid w:val="003C5B76"/>
    <w:rsid w:val="003F19A9"/>
    <w:rsid w:val="0040788E"/>
    <w:rsid w:val="004206BB"/>
    <w:rsid w:val="004229C3"/>
    <w:rsid w:val="0042739A"/>
    <w:rsid w:val="00455FC3"/>
    <w:rsid w:val="0046155B"/>
    <w:rsid w:val="0049037B"/>
    <w:rsid w:val="004B0749"/>
    <w:rsid w:val="004B32D1"/>
    <w:rsid w:val="004B334C"/>
    <w:rsid w:val="004B3471"/>
    <w:rsid w:val="004E58C9"/>
    <w:rsid w:val="004F7CD7"/>
    <w:rsid w:val="0051791C"/>
    <w:rsid w:val="00530D7F"/>
    <w:rsid w:val="00567C82"/>
    <w:rsid w:val="00570E7C"/>
    <w:rsid w:val="0057284F"/>
    <w:rsid w:val="005A3D47"/>
    <w:rsid w:val="005C73A8"/>
    <w:rsid w:val="005E5341"/>
    <w:rsid w:val="006064D3"/>
    <w:rsid w:val="006214CC"/>
    <w:rsid w:val="00632100"/>
    <w:rsid w:val="006378E8"/>
    <w:rsid w:val="006434B7"/>
    <w:rsid w:val="00652AB6"/>
    <w:rsid w:val="00673BB5"/>
    <w:rsid w:val="006750B6"/>
    <w:rsid w:val="00686CB6"/>
    <w:rsid w:val="006A15CD"/>
    <w:rsid w:val="006A3D2A"/>
    <w:rsid w:val="006C0850"/>
    <w:rsid w:val="006E1D89"/>
    <w:rsid w:val="00713334"/>
    <w:rsid w:val="0071545C"/>
    <w:rsid w:val="007523F8"/>
    <w:rsid w:val="00761B9F"/>
    <w:rsid w:val="007C2171"/>
    <w:rsid w:val="007E161A"/>
    <w:rsid w:val="007F4B52"/>
    <w:rsid w:val="008221F3"/>
    <w:rsid w:val="00835426"/>
    <w:rsid w:val="00843148"/>
    <w:rsid w:val="008439B9"/>
    <w:rsid w:val="00850A0E"/>
    <w:rsid w:val="0089173F"/>
    <w:rsid w:val="00893094"/>
    <w:rsid w:val="008A6DBA"/>
    <w:rsid w:val="008E67B3"/>
    <w:rsid w:val="0092731A"/>
    <w:rsid w:val="00940F54"/>
    <w:rsid w:val="009441E1"/>
    <w:rsid w:val="009703FE"/>
    <w:rsid w:val="00996C79"/>
    <w:rsid w:val="009A1058"/>
    <w:rsid w:val="009A1C2D"/>
    <w:rsid w:val="009A64E0"/>
    <w:rsid w:val="009B7806"/>
    <w:rsid w:val="009C65CF"/>
    <w:rsid w:val="009D5B59"/>
    <w:rsid w:val="009F34E9"/>
    <w:rsid w:val="00A035DC"/>
    <w:rsid w:val="00A47F9B"/>
    <w:rsid w:val="00A52918"/>
    <w:rsid w:val="00A54CC6"/>
    <w:rsid w:val="00A61B2A"/>
    <w:rsid w:val="00A67C87"/>
    <w:rsid w:val="00A9446A"/>
    <w:rsid w:val="00A94579"/>
    <w:rsid w:val="00AA4212"/>
    <w:rsid w:val="00AA6023"/>
    <w:rsid w:val="00AE2C4D"/>
    <w:rsid w:val="00AE42E3"/>
    <w:rsid w:val="00AF1923"/>
    <w:rsid w:val="00AF2D59"/>
    <w:rsid w:val="00AF7A0E"/>
    <w:rsid w:val="00B0141B"/>
    <w:rsid w:val="00B024AA"/>
    <w:rsid w:val="00B1697E"/>
    <w:rsid w:val="00B169C3"/>
    <w:rsid w:val="00B71A38"/>
    <w:rsid w:val="00B7757B"/>
    <w:rsid w:val="00B8530D"/>
    <w:rsid w:val="00B90425"/>
    <w:rsid w:val="00B9163F"/>
    <w:rsid w:val="00BE3C59"/>
    <w:rsid w:val="00C0045B"/>
    <w:rsid w:val="00C035A8"/>
    <w:rsid w:val="00C31F2D"/>
    <w:rsid w:val="00C471C8"/>
    <w:rsid w:val="00C60C15"/>
    <w:rsid w:val="00C63D9E"/>
    <w:rsid w:val="00C85C65"/>
    <w:rsid w:val="00CB17DC"/>
    <w:rsid w:val="00CC370D"/>
    <w:rsid w:val="00CD391A"/>
    <w:rsid w:val="00D1416F"/>
    <w:rsid w:val="00D1618B"/>
    <w:rsid w:val="00D170FE"/>
    <w:rsid w:val="00D36FFE"/>
    <w:rsid w:val="00D42A25"/>
    <w:rsid w:val="00D51AE9"/>
    <w:rsid w:val="00D5442E"/>
    <w:rsid w:val="00D66CFF"/>
    <w:rsid w:val="00D867C2"/>
    <w:rsid w:val="00DB0875"/>
    <w:rsid w:val="00DC6B6A"/>
    <w:rsid w:val="00DD7672"/>
    <w:rsid w:val="00E0512C"/>
    <w:rsid w:val="00E36297"/>
    <w:rsid w:val="00E477A3"/>
    <w:rsid w:val="00E94F6D"/>
    <w:rsid w:val="00EA2DE3"/>
    <w:rsid w:val="00EA7124"/>
    <w:rsid w:val="00EC7CEA"/>
    <w:rsid w:val="00ED5146"/>
    <w:rsid w:val="00F076C3"/>
    <w:rsid w:val="00F2712A"/>
    <w:rsid w:val="00F30843"/>
    <w:rsid w:val="00F30D3A"/>
    <w:rsid w:val="00F335D7"/>
    <w:rsid w:val="00F362BD"/>
    <w:rsid w:val="00F3718B"/>
    <w:rsid w:val="00F443F7"/>
    <w:rsid w:val="00F81678"/>
    <w:rsid w:val="00FA5A81"/>
    <w:rsid w:val="00FA5B31"/>
    <w:rsid w:val="00FB0C48"/>
    <w:rsid w:val="00FC2B39"/>
    <w:rsid w:val="00FC4D35"/>
    <w:rsid w:val="00FC5F74"/>
    <w:rsid w:val="00FD00DB"/>
    <w:rsid w:val="00FD2E00"/>
    <w:rsid w:val="00FD4725"/>
    <w:rsid w:val="00F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E9F86C4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6C0850"/>
    <w:pPr>
      <w:tabs>
        <w:tab w:val="clear" w:pos="1418"/>
        <w:tab w:val="clear" w:pos="9923"/>
        <w:tab w:val="left" w:pos="1843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F6BE8-A7EE-44FF-B3E2-3F45A15552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1064</TotalTime>
  <Pages>29</Pages>
  <Words>4581</Words>
  <Characters>24867</Characters>
  <Application>Microsoft Office Word</Application>
  <DocSecurity>0</DocSecurity>
  <Lines>207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Rälg, Frank</dc:creator>
  <cp:lastModifiedBy>Frost, Mattias</cp:lastModifiedBy>
  <cp:revision>18</cp:revision>
  <cp:lastPrinted>2023-02-01T09:47:00Z</cp:lastPrinted>
  <dcterms:created xsi:type="dcterms:W3CDTF">2025-12-16T10:52:00Z</dcterms:created>
  <dcterms:modified xsi:type="dcterms:W3CDTF">2026-02-18T17:43:00Z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