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695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85E44FF" w14:textId="37BD546C" w:rsidR="00247711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6954" w:history="1">
        <w:r w:rsidR="00247711" w:rsidRPr="00B05C35">
          <w:rPr>
            <w:rStyle w:val="Hyperlnk"/>
            <w:noProof/>
          </w:rPr>
          <w:t>Innehållsförteckning</w:t>
        </w:r>
        <w:r w:rsidR="00247711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247711" w:rsidRPr="00B05C35">
          <w:rPr>
            <w:rStyle w:val="Hyperlnk"/>
            <w:noProof/>
          </w:rPr>
          <w:t xml:space="preserve"> Sid</w:t>
        </w:r>
        <w:r w:rsidR="00247711">
          <w:rPr>
            <w:noProof/>
            <w:webHidden/>
          </w:rPr>
          <w:tab/>
        </w:r>
        <w:r w:rsidR="00247711">
          <w:rPr>
            <w:noProof/>
            <w:webHidden/>
          </w:rPr>
          <w:fldChar w:fldCharType="begin"/>
        </w:r>
        <w:r w:rsidR="00247711">
          <w:rPr>
            <w:noProof/>
            <w:webHidden/>
          </w:rPr>
          <w:instrText xml:space="preserve"> PAGEREF _Toc191196954 \h </w:instrText>
        </w:r>
        <w:r w:rsidR="00247711">
          <w:rPr>
            <w:noProof/>
            <w:webHidden/>
          </w:rPr>
        </w:r>
        <w:r w:rsidR="00247711">
          <w:rPr>
            <w:noProof/>
            <w:webHidden/>
          </w:rPr>
          <w:fldChar w:fldCharType="separate"/>
        </w:r>
        <w:r w:rsidR="00247711">
          <w:rPr>
            <w:noProof/>
            <w:webHidden/>
          </w:rPr>
          <w:t>1</w:t>
        </w:r>
        <w:r w:rsidR="00247711">
          <w:rPr>
            <w:noProof/>
            <w:webHidden/>
          </w:rPr>
          <w:fldChar w:fldCharType="end"/>
        </w:r>
      </w:hyperlink>
    </w:p>
    <w:p w14:paraId="3389D124" w14:textId="119DDA50" w:rsidR="00247711" w:rsidRDefault="00247711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55" w:history="1">
        <w:r w:rsidRPr="00B05C35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05C35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291823" w14:textId="2351A5C3" w:rsidR="00247711" w:rsidRDefault="00247711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56" w:history="1">
        <w:r w:rsidRPr="00B05C35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05C35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8FCA2F" w14:textId="75141AF5" w:rsidR="00247711" w:rsidRDefault="00247711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6957" w:history="1">
        <w:r w:rsidRPr="00B05C35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B05C35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_Toc191196957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4F4C544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695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695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695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C5BE667" w14:textId="3E7F8838" w:rsidR="00895E1A" w:rsidRDefault="00C00941" w:rsidP="00895E1A">
      <w:pPr>
        <w:pStyle w:val="indrag"/>
        <w:ind w:right="850"/>
      </w:pPr>
      <w:r>
        <w:t xml:space="preserve">Care </w:t>
      </w:r>
      <w:r w:rsidR="00895E1A">
        <w:t>Duschblandare, FM Mattsson 9000XE</w:t>
      </w:r>
    </w:p>
    <w:p w14:paraId="5CA2BF94" w14:textId="77777777" w:rsidR="00895E1A" w:rsidRDefault="00895E1A" w:rsidP="00895E1A">
      <w:pPr>
        <w:pStyle w:val="indrag"/>
        <w:ind w:right="850"/>
      </w:pPr>
    </w:p>
    <w:p w14:paraId="6A9C7983" w14:textId="77777777" w:rsidR="00895E1A" w:rsidRDefault="00895E1A" w:rsidP="00895E1A">
      <w:pPr>
        <w:pStyle w:val="indrag"/>
        <w:ind w:right="850"/>
      </w:pPr>
    </w:p>
    <w:p w14:paraId="0FEE943F" w14:textId="77777777" w:rsidR="00895E1A" w:rsidRDefault="00895E1A" w:rsidP="00895E1A">
      <w:pPr>
        <w:pStyle w:val="indrag"/>
        <w:ind w:right="850"/>
      </w:pPr>
      <w:r>
        <w:t xml:space="preserve">Blandaren skall vara försedd med följande egenskaper: </w:t>
      </w:r>
    </w:p>
    <w:p w14:paraId="4EB9FFD0" w14:textId="77777777" w:rsidR="00895E1A" w:rsidRDefault="00895E1A" w:rsidP="00895E1A">
      <w:pPr>
        <w:pStyle w:val="indrag"/>
        <w:spacing w:after="120"/>
        <w:ind w:left="0"/>
      </w:pPr>
    </w:p>
    <w:p w14:paraId="30038BDC" w14:textId="0A0DA726" w:rsidR="00C00941" w:rsidRDefault="00C00941" w:rsidP="00895E1A">
      <w:pPr>
        <w:pStyle w:val="indrag"/>
        <w:numPr>
          <w:ilvl w:val="0"/>
          <w:numId w:val="10"/>
        </w:numPr>
        <w:spacing w:after="120"/>
      </w:pPr>
      <w:r>
        <w:t xml:space="preserve">Care-vingar i svart kontrastfärg för utökad </w:t>
      </w:r>
      <w:r w:rsidRPr="00C00941">
        <w:t>tillgänglighet, greppvänlighet och komfort</w:t>
      </w:r>
      <w:r>
        <w:t>.</w:t>
      </w:r>
    </w:p>
    <w:p w14:paraId="5097C0FA" w14:textId="5CFEA4C2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68D31EAB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064C7CE3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3F5FC01F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575A2CD1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397639AC" w14:textId="77777777" w:rsidR="00895E1A" w:rsidRDefault="00895E1A" w:rsidP="00895E1A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078F5CF8" w14:textId="77777777" w:rsidR="00895E1A" w:rsidRDefault="00895E1A" w:rsidP="00895E1A">
      <w:pPr>
        <w:tabs>
          <w:tab w:val="clear" w:pos="1418"/>
          <w:tab w:val="clear" w:pos="9923"/>
        </w:tabs>
        <w:spacing w:before="0"/>
        <w:ind w:left="0" w:right="0"/>
      </w:pPr>
    </w:p>
    <w:p w14:paraId="21EE55A3" w14:textId="2A744DA3" w:rsidR="00895E1A" w:rsidRDefault="00895E1A" w:rsidP="00895E1A">
      <w:pPr>
        <w:pStyle w:val="Bomb"/>
        <w:numPr>
          <w:ilvl w:val="0"/>
          <w:numId w:val="0"/>
        </w:numPr>
        <w:ind w:right="0"/>
      </w:pPr>
      <w:r>
        <w:tab/>
        <w:t>1</w:t>
      </w:r>
      <w:r w:rsidR="00CB62D4">
        <w:t>5</w:t>
      </w:r>
      <w:r>
        <w:t>0 c/c, Krom</w:t>
      </w:r>
      <w:r>
        <w:tab/>
      </w:r>
      <w:r>
        <w:tab/>
      </w:r>
      <w:r>
        <w:tab/>
        <w:t>FMM nr. 8680-</w:t>
      </w:r>
      <w:r w:rsidR="00C00941">
        <w:t>4</w:t>
      </w:r>
      <w:r w:rsidR="00CB62D4">
        <w:t>5</w:t>
      </w:r>
      <w:r>
        <w:t xml:space="preserve">00, RSK 835 </w:t>
      </w:r>
      <w:r w:rsidR="00C00941">
        <w:t>03 2</w:t>
      </w:r>
      <w:r w:rsidR="00CB62D4">
        <w:t>1</w:t>
      </w:r>
    </w:p>
    <w:p w14:paraId="0880B91D" w14:textId="3E800042" w:rsidR="00150CF8" w:rsidRPr="000E2D5E" w:rsidRDefault="00150CF8" w:rsidP="00895E1A">
      <w:pPr>
        <w:pStyle w:val="indrag"/>
        <w:ind w:right="85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E1F877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247711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711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60B15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1668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0941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B62D4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142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2025-02-23T08:43:00Z</dcterms:created>
  <dcterms:modified xsi:type="dcterms:W3CDTF">2025-02-23T08:55:00Z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