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7005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089B76FD" w14:textId="36D7DFBD" w:rsidR="004E35F7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7005" w:history="1">
        <w:r w:rsidR="004E35F7" w:rsidRPr="002812F5">
          <w:rPr>
            <w:rStyle w:val="Hyperlnk"/>
            <w:noProof/>
          </w:rPr>
          <w:t>Innehållsförteckning</w:t>
        </w:r>
        <w:r w:rsidR="004E35F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E35F7" w:rsidRPr="002812F5">
          <w:rPr>
            <w:rStyle w:val="Hyperlnk"/>
            <w:noProof/>
          </w:rPr>
          <w:t xml:space="preserve"> Sid</w:t>
        </w:r>
        <w:r w:rsidR="004E35F7">
          <w:rPr>
            <w:noProof/>
            <w:webHidden/>
          </w:rPr>
          <w:tab/>
        </w:r>
        <w:r w:rsidR="004E35F7">
          <w:rPr>
            <w:noProof/>
            <w:webHidden/>
          </w:rPr>
          <w:fldChar w:fldCharType="begin"/>
        </w:r>
        <w:r w:rsidR="004E35F7">
          <w:rPr>
            <w:noProof/>
            <w:webHidden/>
          </w:rPr>
          <w:instrText xml:space="preserve"> PAGEREF _Toc191197005 \h </w:instrText>
        </w:r>
        <w:r w:rsidR="004E35F7">
          <w:rPr>
            <w:noProof/>
            <w:webHidden/>
          </w:rPr>
        </w:r>
        <w:r w:rsidR="004E35F7">
          <w:rPr>
            <w:noProof/>
            <w:webHidden/>
          </w:rPr>
          <w:fldChar w:fldCharType="separate"/>
        </w:r>
        <w:r w:rsidR="004E35F7">
          <w:rPr>
            <w:noProof/>
            <w:webHidden/>
          </w:rPr>
          <w:t>1</w:t>
        </w:r>
        <w:r w:rsidR="004E35F7">
          <w:rPr>
            <w:noProof/>
            <w:webHidden/>
          </w:rPr>
          <w:fldChar w:fldCharType="end"/>
        </w:r>
      </w:hyperlink>
    </w:p>
    <w:p w14:paraId="4F306FEC" w14:textId="67F513C9" w:rsidR="004E35F7" w:rsidRDefault="004E35F7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06" w:history="1">
        <w:r w:rsidRPr="002812F5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2812F5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_Toc191197006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0428A6D" w14:textId="05F8A0AD" w:rsidR="004E35F7" w:rsidRDefault="004E35F7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07" w:history="1">
        <w:r w:rsidRPr="002812F5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2812F5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_Toc191197007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3C53B55" w14:textId="682E2C4E" w:rsidR="004E35F7" w:rsidRDefault="004E35F7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08" w:history="1">
        <w:r w:rsidRPr="002812F5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2812F5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_Toc191197008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8E920C" w14:textId="20820D83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7006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7007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7008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C5BE667" w14:textId="30205444" w:rsidR="00895E1A" w:rsidRDefault="00895E1A" w:rsidP="00895E1A">
      <w:pPr>
        <w:pStyle w:val="indrag"/>
        <w:ind w:right="850"/>
      </w:pPr>
      <w:r>
        <w:t>Duschblandare</w:t>
      </w:r>
      <w:r w:rsidR="009D33AA">
        <w:t xml:space="preserve"> Fullflöde</w:t>
      </w:r>
      <w:r>
        <w:t>, FM Mattsson 9000XE</w:t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5097C0FA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2F2635E8" w14:textId="728D19D4" w:rsidR="009D33AA" w:rsidRDefault="009D33AA" w:rsidP="00895E1A">
      <w:pPr>
        <w:pStyle w:val="indrag"/>
        <w:numPr>
          <w:ilvl w:val="0"/>
          <w:numId w:val="10"/>
        </w:numPr>
        <w:spacing w:after="120"/>
      </w:pPr>
      <w:r>
        <w:t>Flöde 20l/min vid 3 bar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2FB1FE3F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</w:t>
      </w:r>
      <w:r w:rsidR="00FC2B24">
        <w:rPr>
          <w:bCs/>
        </w:rPr>
        <w:t>upp</w:t>
      </w:r>
      <w:r w:rsidRPr="00355981">
        <w:rPr>
          <w:bCs/>
        </w:rPr>
        <w:t xml:space="preserve">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21EE55A3" w14:textId="24673704" w:rsidR="00895E1A" w:rsidRDefault="00895E1A" w:rsidP="00895E1A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>FMM nr. 868</w:t>
      </w:r>
      <w:r w:rsidR="00FC2B24">
        <w:t>1</w:t>
      </w:r>
      <w:r>
        <w:t>-</w:t>
      </w:r>
      <w:r w:rsidR="009D33AA">
        <w:t>8</w:t>
      </w:r>
      <w:r>
        <w:t xml:space="preserve">000, RSK 835 </w:t>
      </w:r>
      <w:r w:rsidR="009D33AA">
        <w:t xml:space="preserve">03 </w:t>
      </w:r>
      <w:r w:rsidR="00FC2B24">
        <w:t>7</w:t>
      </w:r>
      <w:r w:rsidR="009D33AA">
        <w:t>3</w:t>
      </w:r>
    </w:p>
    <w:p w14:paraId="0880B91D" w14:textId="3E800042" w:rsidR="00150CF8" w:rsidRPr="000E2D5E" w:rsidRDefault="00150CF8" w:rsidP="00895E1A">
      <w:pPr>
        <w:pStyle w:val="indrag"/>
        <w:ind w:right="85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40B89E28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4E35F7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85CDC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E35F7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33AA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B0148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D16AC"/>
    <w:rsid w:val="00BE3C59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24"/>
    <w:rsid w:val="00FC2B39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137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Rälg, Frank</cp:lastModifiedBy>
  <cp:revision>3</cp:revision>
  <cp:lastPrinted>2023-02-01T09:47:00Z</cp:lastPrinted>
  <dcterms:created xsi:type="dcterms:W3CDTF">2025-02-23T07:46:00Z</dcterms:created>
  <dcterms:modified xsi:type="dcterms:W3CDTF">2025-02-23T08:56:00Z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