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9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6BB15E7" w14:textId="7D1DF769" w:rsidR="0076218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92" w:history="1">
        <w:r w:rsidR="00762186" w:rsidRPr="00DB5AEE">
          <w:rPr>
            <w:rStyle w:val="Hyperlnk"/>
            <w:noProof/>
          </w:rPr>
          <w:t>Innehållsförteckning</w:t>
        </w:r>
        <w:r w:rsidR="0076218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762186" w:rsidRPr="00DB5AEE">
          <w:rPr>
            <w:rStyle w:val="Hyperlnk"/>
            <w:noProof/>
          </w:rPr>
          <w:t xml:space="preserve"> Sid</w:t>
        </w:r>
        <w:r w:rsidR="00762186">
          <w:rPr>
            <w:noProof/>
            <w:webHidden/>
          </w:rPr>
          <w:tab/>
        </w:r>
        <w:r w:rsidR="00762186">
          <w:rPr>
            <w:noProof/>
            <w:webHidden/>
          </w:rPr>
          <w:fldChar w:fldCharType="begin"/>
        </w:r>
        <w:r w:rsidR="00762186">
          <w:rPr>
            <w:noProof/>
            <w:webHidden/>
          </w:rPr>
          <w:instrText xml:space="preserve"> PAGEREF _Toc191196992 \h </w:instrText>
        </w:r>
        <w:r w:rsidR="00762186">
          <w:rPr>
            <w:noProof/>
            <w:webHidden/>
          </w:rPr>
        </w:r>
        <w:r w:rsidR="00762186">
          <w:rPr>
            <w:noProof/>
            <w:webHidden/>
          </w:rPr>
          <w:fldChar w:fldCharType="separate"/>
        </w:r>
        <w:r w:rsidR="00762186">
          <w:rPr>
            <w:noProof/>
            <w:webHidden/>
          </w:rPr>
          <w:t>1</w:t>
        </w:r>
        <w:r w:rsidR="00762186">
          <w:rPr>
            <w:noProof/>
            <w:webHidden/>
          </w:rPr>
          <w:fldChar w:fldCharType="end"/>
        </w:r>
      </w:hyperlink>
    </w:p>
    <w:p w14:paraId="7244123C" w14:textId="092B9C6A" w:rsidR="00762186" w:rsidRDefault="0076218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93" w:history="1">
        <w:r w:rsidRPr="00DB5AEE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B5AEE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7C8767" w14:textId="4506E8E0" w:rsidR="00762186" w:rsidRDefault="0076218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94" w:history="1">
        <w:r w:rsidRPr="00DB5AEE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B5AEE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633AC9" w14:textId="072A1A82" w:rsidR="00762186" w:rsidRDefault="0076218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95" w:history="1">
        <w:r w:rsidRPr="00DB5AEE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B5AEE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5D2E59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93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9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9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0205444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3D74B6AE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</w:t>
      </w:r>
      <w:r w:rsidR="009C622A">
        <w:t>5</w:t>
      </w:r>
      <w:r>
        <w:t>0 c/c, Krom</w:t>
      </w:r>
      <w:r>
        <w:tab/>
      </w:r>
      <w:r>
        <w:tab/>
      </w:r>
      <w:r>
        <w:tab/>
        <w:t>FMM nr. 8680-</w:t>
      </w:r>
      <w:r w:rsidR="009D33AA">
        <w:t>8</w:t>
      </w:r>
      <w:r w:rsidR="009C622A">
        <w:t>5</w:t>
      </w:r>
      <w:r>
        <w:t xml:space="preserve">00, RSK 835 </w:t>
      </w:r>
      <w:r w:rsidR="009D33AA">
        <w:t xml:space="preserve">03 </w:t>
      </w:r>
      <w:r w:rsidR="009C622A">
        <w:t>74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263D18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6218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2186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24B9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C5299"/>
    <w:rsid w:val="009C622A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2025-02-23T08:41:00Z</dcterms:created>
  <dcterms:modified xsi:type="dcterms:W3CDTF">2025-02-23T08:56:00Z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