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87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E16701B" w14:textId="33EF1FF4" w:rsidR="002066C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870" w:history="1">
        <w:r w:rsidR="002066CB" w:rsidRPr="00CC3BAB">
          <w:rPr>
            <w:rStyle w:val="Hyperlnk"/>
            <w:noProof/>
          </w:rPr>
          <w:t>Innehållsförteckning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 xml:space="preserve"> Sid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_Toc191196870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2DD77E92" w14:textId="694FEB2F" w:rsidR="002066CB" w:rsidRDefault="00973D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1" w:history="1">
        <w:r w:rsidR="002066CB" w:rsidRPr="00CC3BAB">
          <w:rPr>
            <w:rStyle w:val="Hyperlnk"/>
            <w:noProof/>
            <w:lang w:val="nb-NO"/>
          </w:rPr>
          <w:t>PVB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  <w:lang w:val="nb-NO"/>
          </w:rPr>
          <w:t>TAPPVENTILER, BLANDARE M.M. I TAPPVATTENSYSTEM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_Toc191196871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F1F7ACF" w14:textId="5BAE14BF" w:rsidR="002066CB" w:rsidRDefault="00973D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2" w:history="1">
        <w:r w:rsidR="002066CB" w:rsidRPr="00CC3BAB">
          <w:rPr>
            <w:rStyle w:val="Hyperlnk"/>
            <w:noProof/>
          </w:rPr>
          <w:t>PVB.2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Blandare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_Toc191196872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5B733E3" w14:textId="52B61FDD" w:rsidR="002066CB" w:rsidRDefault="00973D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3" w:history="1">
        <w:r w:rsidR="002066CB" w:rsidRPr="00CC3BAB">
          <w:rPr>
            <w:rStyle w:val="Hyperlnk"/>
            <w:noProof/>
          </w:rPr>
          <w:t>PVB.21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Duschblandare och duschanordningar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_Toc191196873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648E920C" w14:textId="504E5964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87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87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87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3A26FDBD" w:rsidR="00895E1A" w:rsidRDefault="00895E1A" w:rsidP="00895E1A">
      <w:pPr>
        <w:pStyle w:val="indrag"/>
        <w:ind w:right="850"/>
      </w:pPr>
      <w:r>
        <w:t>Duschblandare, FM Mattsson 9000E</w:t>
      </w:r>
      <w:r w:rsidR="00A2162D">
        <w:tab/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21EE55A3" w14:textId="3CED9CAD" w:rsidR="00895E1A" w:rsidRDefault="00895E1A" w:rsidP="00895E1A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 xml:space="preserve">FMM nr. </w:t>
      </w:r>
      <w:proofErr w:type="gramStart"/>
      <w:r w:rsidR="00A2162D">
        <w:t>8210</w:t>
      </w:r>
      <w:r>
        <w:t>-</w:t>
      </w:r>
      <w:r w:rsidR="00A2162D">
        <w:t>2</w:t>
      </w:r>
      <w:r>
        <w:t>000</w:t>
      </w:r>
      <w:proofErr w:type="gramEnd"/>
      <w:r>
        <w:t xml:space="preserve">, RSK 835 </w:t>
      </w:r>
      <w:r w:rsidR="00A2162D">
        <w:t>03 79</w:t>
      </w:r>
    </w:p>
    <w:p w14:paraId="0880B91D" w14:textId="3E800042" w:rsidR="00150CF8" w:rsidRPr="000E2D5E" w:rsidRDefault="00150CF8" w:rsidP="00895E1A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7A3DD35C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530E23">
      <w:rPr>
        <w:noProof/>
      </w:rPr>
      <w:t>2025-05-23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63AE6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30E23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73D20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2162D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90AC0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313</TotalTime>
  <Pages>1</Pages>
  <Words>130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Frost, Mattias</dc:creator>
  <cp:lastModifiedBy>Frost, Mattias</cp:lastModifiedBy>
  <cp:revision>3</cp:revision>
  <cp:lastPrinted>2023-02-01T09:47:00Z</cp:lastPrinted>
  <dcterms:created xsi:type="dcterms:W3CDTF">2025-05-23T13:08:00Z</dcterms:created>
  <dcterms:modified xsi:type="dcterms:W3CDTF">2025-05-23T13:25:00Z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