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0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089B76FD" w14:textId="36D7DFBD" w:rsidR="004E35F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05" w:history="1">
        <w:r w:rsidR="004E35F7" w:rsidRPr="002812F5">
          <w:rPr>
            <w:rStyle w:val="Hyperlnk"/>
            <w:noProof/>
          </w:rPr>
          <w:t>Innehållsförteckning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</w:rPr>
          <w:t xml:space="preserve"> Sid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_Toc191197005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4F306FEC" w14:textId="67F513C9" w:rsidR="004E35F7" w:rsidRDefault="006D616B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6" w:history="1">
        <w:r w:rsidR="004E35F7" w:rsidRPr="002812F5">
          <w:rPr>
            <w:rStyle w:val="Hyperlnk"/>
            <w:noProof/>
            <w:lang w:val="nb-NO"/>
          </w:rPr>
          <w:t>PVB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  <w:lang w:val="nb-NO"/>
          </w:rPr>
          <w:t>TAPPVENTILER, BLANDARE M.M. I TAPPVATTENSYSTEM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_Toc191197006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10428A6D" w14:textId="05F8A0AD" w:rsidR="004E35F7" w:rsidRDefault="006D616B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7" w:history="1">
        <w:r w:rsidR="004E35F7" w:rsidRPr="002812F5">
          <w:rPr>
            <w:rStyle w:val="Hyperlnk"/>
            <w:noProof/>
          </w:rPr>
          <w:t>PVB.2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</w:rPr>
          <w:t>Blandare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_Toc191197007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63C53B55" w14:textId="682E2C4E" w:rsidR="004E35F7" w:rsidRDefault="006D616B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08" w:history="1">
        <w:r w:rsidR="004E35F7" w:rsidRPr="002812F5">
          <w:rPr>
            <w:rStyle w:val="Hyperlnk"/>
            <w:noProof/>
          </w:rPr>
          <w:t>PVB.21</w:t>
        </w:r>
        <w:r w:rsidR="004E35F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E35F7" w:rsidRPr="002812F5">
          <w:rPr>
            <w:rStyle w:val="Hyperlnk"/>
            <w:noProof/>
          </w:rPr>
          <w:t>Duschblandare och duschanordningar</w:t>
        </w:r>
        <w:r w:rsidR="004E35F7">
          <w:rPr>
            <w:noProof/>
            <w:webHidden/>
          </w:rPr>
          <w:tab/>
        </w:r>
        <w:r w:rsidR="004E35F7">
          <w:rPr>
            <w:noProof/>
            <w:webHidden/>
          </w:rPr>
          <w:fldChar w:fldCharType="begin"/>
        </w:r>
        <w:r w:rsidR="004E35F7">
          <w:rPr>
            <w:noProof/>
            <w:webHidden/>
          </w:rPr>
          <w:instrText xml:space="preserve"> PAGEREF _Toc191197008 \h </w:instrText>
        </w:r>
        <w:r w:rsidR="004E35F7">
          <w:rPr>
            <w:noProof/>
            <w:webHidden/>
          </w:rPr>
        </w:r>
        <w:r w:rsidR="004E35F7">
          <w:rPr>
            <w:noProof/>
            <w:webHidden/>
          </w:rPr>
          <w:fldChar w:fldCharType="separate"/>
        </w:r>
        <w:r w:rsidR="004E35F7">
          <w:rPr>
            <w:noProof/>
            <w:webHidden/>
          </w:rPr>
          <w:t>1</w:t>
        </w:r>
        <w:r w:rsidR="004E35F7">
          <w:rPr>
            <w:noProof/>
            <w:webHidden/>
          </w:rPr>
          <w:fldChar w:fldCharType="end"/>
        </w:r>
      </w:hyperlink>
    </w:p>
    <w:p w14:paraId="648E920C" w14:textId="20820D83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0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0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08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59686840" w:rsidR="00895E1A" w:rsidRDefault="00895E1A" w:rsidP="00895E1A">
      <w:pPr>
        <w:pStyle w:val="indrag"/>
        <w:ind w:right="850"/>
      </w:pPr>
      <w:r>
        <w:t>Duschblandare</w:t>
      </w:r>
      <w:r w:rsidR="009D33AA">
        <w:t xml:space="preserve"> Fullflöde</w:t>
      </w:r>
      <w:r>
        <w:t>, FM Mattsson 9000E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F2635E8" w14:textId="728D19D4" w:rsidR="009D33AA" w:rsidRDefault="009D33AA" w:rsidP="00895E1A">
      <w:pPr>
        <w:pStyle w:val="indrag"/>
        <w:numPr>
          <w:ilvl w:val="0"/>
          <w:numId w:val="10"/>
        </w:numPr>
        <w:spacing w:after="120"/>
      </w:pPr>
      <w:r>
        <w:t>Flöde 20l/min vid 3 bar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2FB1FE3F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</w:t>
      </w:r>
      <w:r w:rsidR="00FC2B24">
        <w:rPr>
          <w:bCs/>
        </w:rPr>
        <w:t>upp</w:t>
      </w:r>
      <w:r w:rsidRPr="00355981">
        <w:rPr>
          <w:bCs/>
        </w:rPr>
        <w:t xml:space="preserve">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73F58ADC" w:rsidR="00150CF8" w:rsidRPr="000E2D5E" w:rsidRDefault="00895E1A" w:rsidP="00D45096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</w:t>
      </w:r>
      <w:r w:rsidR="00D45096">
        <w:t>211-8000</w:t>
      </w:r>
      <w:r>
        <w:t xml:space="preserve">, RSK 835 </w:t>
      </w:r>
      <w:r w:rsidR="009D33AA">
        <w:t xml:space="preserve">03 </w:t>
      </w:r>
      <w:r w:rsidR="00D45096">
        <w:t>85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99A24DC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D616B">
      <w:rPr>
        <w:noProof/>
      </w:rPr>
      <w:t>2025-05-23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85CDC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E35F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D616B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33AA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B0148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03B52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5096"/>
    <w:rsid w:val="00D51AE9"/>
    <w:rsid w:val="00D5442E"/>
    <w:rsid w:val="00D715FA"/>
    <w:rsid w:val="00D83D82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B2D81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24"/>
    <w:rsid w:val="00FC2B39"/>
    <w:rsid w:val="00FC303E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4</TotalTime>
  <Pages>1</Pages>
  <Words>137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Frost, Mattias</dc:creator>
  <cp:lastModifiedBy>Frost, Mattias</cp:lastModifiedBy>
  <cp:revision>4</cp:revision>
  <cp:lastPrinted>2023-02-01T09:47:00Z</cp:lastPrinted>
  <dcterms:created xsi:type="dcterms:W3CDTF">2025-05-23T13:30:00Z</dcterms:created>
  <dcterms:modified xsi:type="dcterms:W3CDTF">2025-05-23T13:40:00Z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