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17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7FB60BA" w14:textId="6FB67134" w:rsidR="00247A2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17" w:history="1">
        <w:r w:rsidR="00247A26" w:rsidRPr="005D3F41">
          <w:rPr>
            <w:rStyle w:val="Hyperlnk"/>
            <w:noProof/>
          </w:rPr>
          <w:t>Innehållsförteckning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 xml:space="preserve"> Sid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_Toc191197017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1BA9C08" w14:textId="36191702" w:rsidR="00247A26" w:rsidRDefault="00EC777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18" w:history="1">
        <w:r w:rsidR="00247A26" w:rsidRPr="005D3F41">
          <w:rPr>
            <w:rStyle w:val="Hyperlnk"/>
            <w:noProof/>
            <w:lang w:val="nb-NO"/>
          </w:rPr>
          <w:t>PVB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  <w:lang w:val="nb-NO"/>
          </w:rPr>
          <w:t>TAPPVENTILER, BLANDARE M.M. I TAPPVATTENSYSTEM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_Toc191197018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4F00BE4A" w14:textId="6D85BD70" w:rsidR="00247A26" w:rsidRDefault="00EC777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19" w:history="1">
        <w:r w:rsidR="00247A26" w:rsidRPr="005D3F41">
          <w:rPr>
            <w:rStyle w:val="Hyperlnk"/>
            <w:noProof/>
          </w:rPr>
          <w:t>PVB.2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>Blandare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_Toc191197019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A90FF7C" w14:textId="328DFB2E" w:rsidR="00247A26" w:rsidRDefault="00EC777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20" w:history="1">
        <w:r w:rsidR="00247A26" w:rsidRPr="005D3F41">
          <w:rPr>
            <w:rStyle w:val="Hyperlnk"/>
            <w:noProof/>
          </w:rPr>
          <w:t>PVB.21</w:t>
        </w:r>
        <w:r w:rsidR="00247A2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A26" w:rsidRPr="005D3F41">
          <w:rPr>
            <w:rStyle w:val="Hyperlnk"/>
            <w:noProof/>
          </w:rPr>
          <w:t>Duschblandare och duschanordningar</w:t>
        </w:r>
        <w:r w:rsidR="00247A26">
          <w:rPr>
            <w:noProof/>
            <w:webHidden/>
          </w:rPr>
          <w:tab/>
        </w:r>
        <w:r w:rsidR="00247A26">
          <w:rPr>
            <w:noProof/>
            <w:webHidden/>
          </w:rPr>
          <w:fldChar w:fldCharType="begin"/>
        </w:r>
        <w:r w:rsidR="00247A26">
          <w:rPr>
            <w:noProof/>
            <w:webHidden/>
          </w:rPr>
          <w:instrText xml:space="preserve"> PAGEREF _Toc191197020 \h </w:instrText>
        </w:r>
        <w:r w:rsidR="00247A26">
          <w:rPr>
            <w:noProof/>
            <w:webHidden/>
          </w:rPr>
        </w:r>
        <w:r w:rsidR="00247A26">
          <w:rPr>
            <w:noProof/>
            <w:webHidden/>
          </w:rPr>
          <w:fldChar w:fldCharType="separate"/>
        </w:r>
        <w:r w:rsidR="00247A26">
          <w:rPr>
            <w:noProof/>
            <w:webHidden/>
          </w:rPr>
          <w:t>1</w:t>
        </w:r>
        <w:r w:rsidR="00247A26">
          <w:rPr>
            <w:noProof/>
            <w:webHidden/>
          </w:rPr>
          <w:fldChar w:fldCharType="end"/>
        </w:r>
      </w:hyperlink>
    </w:p>
    <w:p w14:paraId="648E920C" w14:textId="57A639B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18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19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20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57654EB2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F2635E8" w14:textId="728D19D4" w:rsidR="009D33AA" w:rsidRDefault="009D33AA" w:rsidP="00895E1A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2FB1FE3F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</w:t>
      </w:r>
      <w:r w:rsidR="00FC2B24">
        <w:rPr>
          <w:bCs/>
        </w:rPr>
        <w:t>upp</w:t>
      </w:r>
      <w:r w:rsidRPr="00355981">
        <w:rPr>
          <w:bCs/>
        </w:rPr>
        <w:t xml:space="preserve">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1F79DD2F" w:rsidR="00150CF8" w:rsidRPr="000E2D5E" w:rsidRDefault="00895E1A" w:rsidP="00EC7770">
      <w:pPr>
        <w:pStyle w:val="Bomb"/>
        <w:numPr>
          <w:ilvl w:val="0"/>
          <w:numId w:val="0"/>
        </w:numPr>
        <w:ind w:right="0"/>
      </w:pPr>
      <w:r>
        <w:tab/>
        <w:t>1</w:t>
      </w:r>
      <w:r w:rsidR="00A63E6B">
        <w:t>5</w:t>
      </w:r>
      <w:r>
        <w:t>0 c/c, Krom</w:t>
      </w:r>
      <w:r>
        <w:tab/>
      </w:r>
      <w:r>
        <w:tab/>
      </w:r>
      <w:r>
        <w:tab/>
        <w:t xml:space="preserve">FMM nr. </w:t>
      </w:r>
      <w:proofErr w:type="gramStart"/>
      <w:r>
        <w:t>8</w:t>
      </w:r>
      <w:r w:rsidR="00EC7770">
        <w:t>21</w:t>
      </w:r>
      <w:r w:rsidR="00FC2B24">
        <w:t>1</w:t>
      </w:r>
      <w:r>
        <w:t>-</w:t>
      </w:r>
      <w:r w:rsidR="009D33AA">
        <w:t>8</w:t>
      </w:r>
      <w:r w:rsidR="00EC7770">
        <w:t>1</w:t>
      </w:r>
      <w:r>
        <w:t>00</w:t>
      </w:r>
      <w:proofErr w:type="gramEnd"/>
      <w:r>
        <w:t xml:space="preserve">, RSK 835 </w:t>
      </w:r>
      <w:r w:rsidR="009D33AA">
        <w:t xml:space="preserve">03 </w:t>
      </w:r>
      <w:r w:rsidR="00A63E6B">
        <w:t>8</w:t>
      </w:r>
      <w:r w:rsidR="00EC7770">
        <w:t>6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EA5764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B2FF6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A26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2FF6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3E6B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76C80"/>
    <w:rsid w:val="00E92B46"/>
    <w:rsid w:val="00E94F6D"/>
    <w:rsid w:val="00EA7124"/>
    <w:rsid w:val="00EC7770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456EB"/>
    <w:rsid w:val="00F81678"/>
    <w:rsid w:val="00F91380"/>
    <w:rsid w:val="00FA5A81"/>
    <w:rsid w:val="00FA5B31"/>
    <w:rsid w:val="00FB0C48"/>
    <w:rsid w:val="00FC2B24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137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2025-05-23T13:34:00Z</dcterms:created>
  <dcterms:modified xsi:type="dcterms:W3CDTF">2025-05-23T13:34:00Z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