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0E11F" w14:textId="77777777" w:rsidR="00761B9F" w:rsidRPr="0057284F" w:rsidRDefault="00C035A8" w:rsidP="00C035A8">
      <w:pPr>
        <w:pStyle w:val="Rubrik2"/>
        <w:tabs>
          <w:tab w:val="right" w:pos="8505"/>
          <w:tab w:val="right" w:pos="9072"/>
        </w:tabs>
        <w:ind w:left="0" w:right="595" w:firstLine="0"/>
        <w:rPr>
          <w:color w:val="808080"/>
        </w:rPr>
      </w:pPr>
      <w:bookmarkStart w:id="0" w:name="_Toc378579117"/>
      <w:bookmarkStart w:id="1" w:name="_Toc378579211"/>
      <w:bookmarkStart w:id="2" w:name="_Toc378579441"/>
      <w:bookmarkStart w:id="3" w:name="_Toc378580197"/>
      <w:bookmarkStart w:id="4" w:name="_Toc378744192"/>
      <w:bookmarkStart w:id="5" w:name="_Toc162265446"/>
      <w:r>
        <w:rPr>
          <w:color w:val="808080"/>
        </w:rPr>
        <w:t>Innehållsförteckning</w:t>
      </w:r>
      <w:r>
        <w:rPr>
          <w:color w:val="808080"/>
        </w:rPr>
        <w:tab/>
      </w:r>
      <w:r>
        <w:rPr>
          <w:color w:val="808080"/>
        </w:rPr>
        <w:tab/>
      </w:r>
      <w:r w:rsidR="00761B9F" w:rsidRPr="0057284F">
        <w:rPr>
          <w:color w:val="808080"/>
        </w:rPr>
        <w:t>Sid</w:t>
      </w:r>
      <w:bookmarkEnd w:id="0"/>
      <w:bookmarkEnd w:id="1"/>
      <w:bookmarkEnd w:id="2"/>
      <w:bookmarkEnd w:id="3"/>
      <w:bookmarkEnd w:id="4"/>
      <w:bookmarkEnd w:id="5"/>
    </w:p>
    <w:p w14:paraId="19471016" w14:textId="1E9490A2" w:rsidR="00D53299" w:rsidRDefault="00105A90">
      <w:pPr>
        <w:pStyle w:val="Innehll2"/>
        <w:rPr>
          <w:rFonts w:asciiTheme="minorHAnsi" w:eastAsiaTheme="minorEastAsia" w:hAnsiTheme="minorHAnsi" w:cstheme="minorBidi"/>
          <w:noProof/>
          <w:kern w:val="2"/>
          <w:szCs w:val="22"/>
          <w14:ligatures w14:val="standardContextual"/>
        </w:rPr>
      </w:pPr>
      <w:r>
        <w:fldChar w:fldCharType="begin"/>
      </w:r>
      <w:r>
        <w:instrText xml:space="preserve"> TOC \o \h \z \u </w:instrText>
      </w:r>
      <w:r>
        <w:fldChar w:fldCharType="separate"/>
      </w:r>
      <w:hyperlink w:anchor="_Toc162265446" w:history="1">
        <w:r w:rsidR="00D53299" w:rsidRPr="00A6132B">
          <w:rPr>
            <w:rStyle w:val="Hyperlnk"/>
            <w:noProof/>
          </w:rPr>
          <w:t>Innehållsförteckning</w:t>
        </w:r>
        <w:r w:rsidR="00D53299">
          <w:rPr>
            <w:rFonts w:asciiTheme="minorHAnsi" w:eastAsiaTheme="minorEastAsia" w:hAnsiTheme="minorHAnsi" w:cstheme="minorBidi"/>
            <w:noProof/>
            <w:kern w:val="2"/>
            <w:szCs w:val="22"/>
            <w14:ligatures w14:val="standardContextual"/>
          </w:rPr>
          <w:tab/>
        </w:r>
        <w:r w:rsidR="00D53299" w:rsidRPr="00A6132B">
          <w:rPr>
            <w:rStyle w:val="Hyperlnk"/>
            <w:noProof/>
          </w:rPr>
          <w:t xml:space="preserve"> Sid</w:t>
        </w:r>
        <w:r w:rsidR="00D53299">
          <w:rPr>
            <w:noProof/>
            <w:webHidden/>
          </w:rPr>
          <w:tab/>
        </w:r>
        <w:r w:rsidR="00D53299">
          <w:rPr>
            <w:noProof/>
            <w:webHidden/>
          </w:rPr>
          <w:fldChar w:fldCharType="begin"/>
        </w:r>
        <w:r w:rsidR="00D53299">
          <w:rPr>
            <w:noProof/>
            <w:webHidden/>
          </w:rPr>
          <w:instrText xml:space="preserve"> PAGEREF _Toc162265446 \h </w:instrText>
        </w:r>
        <w:r w:rsidR="00D53299">
          <w:rPr>
            <w:noProof/>
            <w:webHidden/>
          </w:rPr>
        </w:r>
        <w:r w:rsidR="00D53299">
          <w:rPr>
            <w:noProof/>
            <w:webHidden/>
          </w:rPr>
          <w:fldChar w:fldCharType="separate"/>
        </w:r>
        <w:r w:rsidR="007945CE">
          <w:rPr>
            <w:noProof/>
            <w:webHidden/>
          </w:rPr>
          <w:t>1</w:t>
        </w:r>
        <w:r w:rsidR="00D53299">
          <w:rPr>
            <w:noProof/>
            <w:webHidden/>
          </w:rPr>
          <w:fldChar w:fldCharType="end"/>
        </w:r>
      </w:hyperlink>
    </w:p>
    <w:p w14:paraId="5640E426" w14:textId="29E07497" w:rsidR="00D53299" w:rsidRDefault="00D53299">
      <w:pPr>
        <w:pStyle w:val="Innehll3"/>
        <w:rPr>
          <w:rFonts w:asciiTheme="minorHAnsi" w:eastAsiaTheme="minorEastAsia" w:hAnsiTheme="minorHAnsi" w:cstheme="minorBidi"/>
          <w:noProof/>
          <w:kern w:val="2"/>
          <w:szCs w:val="22"/>
          <w14:ligatures w14:val="standardContextual"/>
        </w:rPr>
      </w:pPr>
      <w:hyperlink w:anchor="_Toc162265447" w:history="1">
        <w:r w:rsidRPr="00A6132B">
          <w:rPr>
            <w:rStyle w:val="Hyperlnk"/>
            <w:noProof/>
            <w:lang w:val="nb-NO"/>
          </w:rPr>
          <w:t>PVB</w:t>
        </w:r>
        <w:r>
          <w:rPr>
            <w:rFonts w:asciiTheme="minorHAnsi" w:eastAsiaTheme="minorEastAsia" w:hAnsiTheme="minorHAnsi" w:cstheme="minorBidi"/>
            <w:noProof/>
            <w:kern w:val="2"/>
            <w:szCs w:val="22"/>
            <w14:ligatures w14:val="standardContextual"/>
          </w:rPr>
          <w:tab/>
        </w:r>
        <w:r w:rsidRPr="00A6132B">
          <w:rPr>
            <w:rStyle w:val="Hyperlnk"/>
            <w:noProof/>
            <w:lang w:val="nb-NO"/>
          </w:rPr>
          <w:t>TAPPVENTILER, BLANDARE M.M. I TAPPVATTENSYSTEM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_Toc162265447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945CE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127D5C93" w14:textId="130C2590" w:rsidR="00D53299" w:rsidRDefault="00D53299" w:rsidP="006F4AD7">
      <w:pPr>
        <w:pStyle w:val="Innehll4"/>
        <w:rPr>
          <w:rFonts w:asciiTheme="minorHAnsi" w:eastAsiaTheme="minorEastAsia" w:hAnsiTheme="minorHAnsi" w:cstheme="minorBidi"/>
          <w:noProof/>
          <w:kern w:val="2"/>
          <w:szCs w:val="22"/>
          <w14:ligatures w14:val="standardContextual"/>
        </w:rPr>
      </w:pPr>
      <w:hyperlink w:anchor="_Toc162265448" w:history="1">
        <w:r w:rsidRPr="00A6132B">
          <w:rPr>
            <w:rStyle w:val="Hyperlnk"/>
            <w:noProof/>
          </w:rPr>
          <w:t>PVB.2</w:t>
        </w:r>
        <w:r w:rsidR="006F4AD7">
          <w:rPr>
            <w:rFonts w:asciiTheme="minorHAnsi" w:eastAsiaTheme="minorEastAsia" w:hAnsiTheme="minorHAnsi" w:cstheme="minorBidi"/>
            <w:noProof/>
            <w:kern w:val="2"/>
            <w:szCs w:val="22"/>
            <w14:ligatures w14:val="standardContextual"/>
          </w:rPr>
          <w:tab/>
        </w:r>
        <w:r w:rsidRPr="00A6132B">
          <w:rPr>
            <w:rStyle w:val="Hyperlnk"/>
            <w:noProof/>
          </w:rPr>
          <w:t>Blandare</w:t>
        </w:r>
        <w:r w:rsidR="006F4AD7">
          <w:rPr>
            <w:rStyle w:val="Hyperlnk"/>
            <w:noProof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_Toc162265448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945CE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6E5533EA" w14:textId="07183600" w:rsidR="00D53299" w:rsidRDefault="00D53299">
      <w:pPr>
        <w:pStyle w:val="Innehll5"/>
        <w:rPr>
          <w:rFonts w:asciiTheme="minorHAnsi" w:eastAsiaTheme="minorEastAsia" w:hAnsiTheme="minorHAnsi" w:cstheme="minorBidi"/>
          <w:noProof/>
          <w:kern w:val="2"/>
          <w:szCs w:val="22"/>
          <w14:ligatures w14:val="standardContextual"/>
        </w:rPr>
      </w:pPr>
      <w:hyperlink w:anchor="_Toc162265449" w:history="1">
        <w:r w:rsidRPr="00A6132B">
          <w:rPr>
            <w:rStyle w:val="Hyperlnk"/>
            <w:noProof/>
          </w:rPr>
          <w:t>PVB.21</w:t>
        </w:r>
        <w:r>
          <w:rPr>
            <w:rFonts w:asciiTheme="minorHAnsi" w:eastAsiaTheme="minorEastAsia" w:hAnsiTheme="minorHAnsi" w:cstheme="minorBidi"/>
            <w:noProof/>
            <w:kern w:val="2"/>
            <w:szCs w:val="22"/>
            <w14:ligatures w14:val="standardContextual"/>
          </w:rPr>
          <w:tab/>
        </w:r>
        <w:r w:rsidRPr="00A6132B">
          <w:rPr>
            <w:rStyle w:val="Hyperlnk"/>
            <w:noProof/>
          </w:rPr>
          <w:t>Duschblandare och duschanordningar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_Toc162265449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945CE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55B580E8" w14:textId="0FACAA49" w:rsidR="00D53299" w:rsidRDefault="00D53299">
      <w:pPr>
        <w:pStyle w:val="Innehll5"/>
        <w:rPr>
          <w:rFonts w:asciiTheme="minorHAnsi" w:eastAsiaTheme="minorEastAsia" w:hAnsiTheme="minorHAnsi" w:cstheme="minorBidi"/>
          <w:noProof/>
          <w:kern w:val="2"/>
          <w:szCs w:val="22"/>
          <w14:ligatures w14:val="standardContextual"/>
        </w:rPr>
      </w:pPr>
      <w:hyperlink w:anchor="_Toc162265450" w:history="1">
        <w:r w:rsidRPr="00A6132B">
          <w:rPr>
            <w:rStyle w:val="Hyperlnk"/>
            <w:noProof/>
          </w:rPr>
          <w:t>PVB.22</w:t>
        </w:r>
        <w:r>
          <w:rPr>
            <w:rFonts w:asciiTheme="minorHAnsi" w:eastAsiaTheme="minorEastAsia" w:hAnsiTheme="minorHAnsi" w:cstheme="minorBidi"/>
            <w:noProof/>
            <w:kern w:val="2"/>
            <w:szCs w:val="22"/>
            <w14:ligatures w14:val="standardContextual"/>
          </w:rPr>
          <w:tab/>
        </w:r>
        <w:r w:rsidRPr="00A6132B">
          <w:rPr>
            <w:rStyle w:val="Hyperlnk"/>
            <w:noProof/>
          </w:rPr>
          <w:t>Badkarsblandare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_Toc162265450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945CE"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2F1F2983" w14:textId="13DDB000" w:rsidR="00D53299" w:rsidRDefault="00D53299">
      <w:pPr>
        <w:pStyle w:val="Innehll5"/>
        <w:rPr>
          <w:rFonts w:asciiTheme="minorHAnsi" w:eastAsiaTheme="minorEastAsia" w:hAnsiTheme="minorHAnsi" w:cstheme="minorBidi"/>
          <w:noProof/>
          <w:kern w:val="2"/>
          <w:szCs w:val="22"/>
          <w14:ligatures w14:val="standardContextual"/>
        </w:rPr>
      </w:pPr>
      <w:hyperlink w:anchor="_Toc162265451" w:history="1">
        <w:r w:rsidRPr="00A6132B">
          <w:rPr>
            <w:rStyle w:val="Hyperlnk"/>
            <w:noProof/>
          </w:rPr>
          <w:t>PVB.23</w:t>
        </w:r>
        <w:r>
          <w:rPr>
            <w:rFonts w:asciiTheme="minorHAnsi" w:eastAsiaTheme="minorEastAsia" w:hAnsiTheme="minorHAnsi" w:cstheme="minorBidi"/>
            <w:noProof/>
            <w:kern w:val="2"/>
            <w:szCs w:val="22"/>
            <w14:ligatures w14:val="standardContextual"/>
          </w:rPr>
          <w:tab/>
        </w:r>
        <w:r w:rsidRPr="00A6132B">
          <w:rPr>
            <w:rStyle w:val="Hyperlnk"/>
            <w:noProof/>
          </w:rPr>
          <w:t>Tvättställsblandare och bidéblandare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_Toc162265451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945CE"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59884946" w14:textId="66C8BFEB" w:rsidR="00D53299" w:rsidRDefault="00D53299">
      <w:pPr>
        <w:pStyle w:val="Innehll5"/>
        <w:rPr>
          <w:rFonts w:asciiTheme="minorHAnsi" w:eastAsiaTheme="minorEastAsia" w:hAnsiTheme="minorHAnsi" w:cstheme="minorBidi"/>
          <w:noProof/>
          <w:kern w:val="2"/>
          <w:szCs w:val="22"/>
          <w14:ligatures w14:val="standardContextual"/>
        </w:rPr>
      </w:pPr>
      <w:hyperlink w:anchor="_Toc162265452" w:history="1">
        <w:r w:rsidRPr="00A6132B">
          <w:rPr>
            <w:rStyle w:val="Hyperlnk"/>
            <w:noProof/>
          </w:rPr>
          <w:t>PVB.24</w:t>
        </w:r>
        <w:r>
          <w:rPr>
            <w:rFonts w:asciiTheme="minorHAnsi" w:eastAsiaTheme="minorEastAsia" w:hAnsiTheme="minorHAnsi" w:cstheme="minorBidi"/>
            <w:noProof/>
            <w:kern w:val="2"/>
            <w:szCs w:val="22"/>
            <w14:ligatures w14:val="standardContextual"/>
          </w:rPr>
          <w:tab/>
        </w:r>
        <w:r w:rsidRPr="00A6132B">
          <w:rPr>
            <w:rStyle w:val="Hyperlnk"/>
            <w:noProof/>
          </w:rPr>
          <w:t>Köksblandare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_Toc162265452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945CE"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14:paraId="5C6FF598" w14:textId="0C5817C0" w:rsidR="00D53299" w:rsidRDefault="00D53299">
      <w:pPr>
        <w:pStyle w:val="Innehll5"/>
        <w:rPr>
          <w:rFonts w:asciiTheme="minorHAnsi" w:eastAsiaTheme="minorEastAsia" w:hAnsiTheme="minorHAnsi" w:cstheme="minorBidi"/>
          <w:noProof/>
          <w:kern w:val="2"/>
          <w:szCs w:val="22"/>
          <w14:ligatures w14:val="standardContextual"/>
        </w:rPr>
      </w:pPr>
      <w:hyperlink w:anchor="_Toc162265453" w:history="1">
        <w:r w:rsidRPr="00A6132B">
          <w:rPr>
            <w:rStyle w:val="Hyperlnk"/>
            <w:noProof/>
          </w:rPr>
          <w:t>PVB.25</w:t>
        </w:r>
        <w:r>
          <w:rPr>
            <w:rFonts w:asciiTheme="minorHAnsi" w:eastAsiaTheme="minorEastAsia" w:hAnsiTheme="minorHAnsi" w:cstheme="minorBidi"/>
            <w:noProof/>
            <w:kern w:val="2"/>
            <w:szCs w:val="22"/>
            <w14:ligatures w14:val="standardContextual"/>
          </w:rPr>
          <w:tab/>
        </w:r>
        <w:r w:rsidRPr="00A6132B">
          <w:rPr>
            <w:rStyle w:val="Hyperlnk"/>
            <w:noProof/>
          </w:rPr>
          <w:t>Tvättstugeblandare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_Toc162265453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945CE">
          <w:rPr>
            <w:noProof/>
            <w:webHidden/>
          </w:rPr>
          <w:t>28</w:t>
        </w:r>
        <w:r>
          <w:rPr>
            <w:noProof/>
            <w:webHidden/>
          </w:rPr>
          <w:fldChar w:fldCharType="end"/>
        </w:r>
      </w:hyperlink>
    </w:p>
    <w:p w14:paraId="4E2DA907" w14:textId="0738649B" w:rsidR="00D53299" w:rsidRDefault="00D53299">
      <w:pPr>
        <w:pStyle w:val="Innehll5"/>
        <w:rPr>
          <w:rFonts w:asciiTheme="minorHAnsi" w:eastAsiaTheme="minorEastAsia" w:hAnsiTheme="minorHAnsi" w:cstheme="minorBidi"/>
          <w:noProof/>
          <w:kern w:val="2"/>
          <w:szCs w:val="22"/>
          <w14:ligatures w14:val="standardContextual"/>
        </w:rPr>
      </w:pPr>
      <w:hyperlink w:anchor="_Toc162265454" w:history="1">
        <w:r w:rsidRPr="00A6132B">
          <w:rPr>
            <w:rStyle w:val="Hyperlnk"/>
            <w:noProof/>
          </w:rPr>
          <w:t>PVB.26</w:t>
        </w:r>
        <w:r>
          <w:rPr>
            <w:rFonts w:asciiTheme="minorHAnsi" w:eastAsiaTheme="minorEastAsia" w:hAnsiTheme="minorHAnsi" w:cstheme="minorBidi"/>
            <w:noProof/>
            <w:kern w:val="2"/>
            <w:szCs w:val="22"/>
            <w14:ligatures w14:val="standardContextual"/>
          </w:rPr>
          <w:tab/>
        </w:r>
        <w:r w:rsidRPr="00A6132B">
          <w:rPr>
            <w:rStyle w:val="Hyperlnk"/>
            <w:noProof/>
          </w:rPr>
          <w:t>Tvättränneblandare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_Toc162265454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945CE">
          <w:rPr>
            <w:noProof/>
            <w:webHidden/>
          </w:rPr>
          <w:t>28</w:t>
        </w:r>
        <w:r>
          <w:rPr>
            <w:noProof/>
            <w:webHidden/>
          </w:rPr>
          <w:fldChar w:fldCharType="end"/>
        </w:r>
      </w:hyperlink>
    </w:p>
    <w:p w14:paraId="48BA3F18" w14:textId="335E6644" w:rsidR="00D53299" w:rsidRDefault="00D53299">
      <w:pPr>
        <w:pStyle w:val="Innehll5"/>
        <w:rPr>
          <w:rFonts w:asciiTheme="minorHAnsi" w:eastAsiaTheme="minorEastAsia" w:hAnsiTheme="minorHAnsi" w:cstheme="minorBidi"/>
          <w:noProof/>
          <w:kern w:val="2"/>
          <w:szCs w:val="22"/>
          <w14:ligatures w14:val="standardContextual"/>
        </w:rPr>
      </w:pPr>
      <w:hyperlink w:anchor="_Toc162265455" w:history="1">
        <w:r w:rsidRPr="00A6132B">
          <w:rPr>
            <w:rStyle w:val="Hyperlnk"/>
            <w:noProof/>
          </w:rPr>
          <w:t>PVB.27</w:t>
        </w:r>
        <w:r>
          <w:rPr>
            <w:rFonts w:asciiTheme="minorHAnsi" w:eastAsiaTheme="minorEastAsia" w:hAnsiTheme="minorHAnsi" w:cstheme="minorBidi"/>
            <w:noProof/>
            <w:kern w:val="2"/>
            <w:szCs w:val="22"/>
            <w14:ligatures w14:val="standardContextual"/>
          </w:rPr>
          <w:tab/>
        </w:r>
        <w:r w:rsidRPr="00A6132B">
          <w:rPr>
            <w:rStyle w:val="Hyperlnk"/>
            <w:noProof/>
          </w:rPr>
          <w:t>Spolblandare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_Toc162265455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945CE">
          <w:rPr>
            <w:noProof/>
            <w:webHidden/>
          </w:rPr>
          <w:t>29</w:t>
        </w:r>
        <w:r>
          <w:rPr>
            <w:noProof/>
            <w:webHidden/>
          </w:rPr>
          <w:fldChar w:fldCharType="end"/>
        </w:r>
      </w:hyperlink>
    </w:p>
    <w:p w14:paraId="0473D306" w14:textId="2C13557C" w:rsidR="00EA7124" w:rsidRDefault="00105A90" w:rsidP="004B334C">
      <w:pPr>
        <w:tabs>
          <w:tab w:val="right" w:pos="9639"/>
          <w:tab w:val="right" w:pos="10206"/>
        </w:tabs>
        <w:ind w:left="0"/>
        <w:rPr>
          <w:color w:val="808080"/>
        </w:rPr>
      </w:pPr>
      <w:r>
        <w:rPr>
          <w:color w:val="808080"/>
        </w:rPr>
        <w:fldChar w:fldCharType="end"/>
      </w:r>
    </w:p>
    <w:p w14:paraId="6A734B11" w14:textId="77777777" w:rsidR="004B334C" w:rsidRPr="0057284F" w:rsidRDefault="004B334C" w:rsidP="004B334C">
      <w:pPr>
        <w:tabs>
          <w:tab w:val="right" w:pos="9639"/>
          <w:tab w:val="right" w:pos="10206"/>
        </w:tabs>
        <w:ind w:left="0"/>
        <w:rPr>
          <w:color w:val="808080"/>
        </w:rPr>
      </w:pPr>
    </w:p>
    <w:p w14:paraId="6413CCBA" w14:textId="77777777" w:rsidR="00E477A3" w:rsidRDefault="00E477A3" w:rsidP="00E477A3">
      <w:pPr>
        <w:pStyle w:val="Rubrik3"/>
        <w:rPr>
          <w:color w:val="808080"/>
          <w:lang w:val="nb-NO"/>
        </w:rPr>
      </w:pPr>
      <w:bookmarkStart w:id="6" w:name="_Toc378579121"/>
      <w:bookmarkStart w:id="7" w:name="_Toc378743902"/>
      <w:bookmarkStart w:id="8" w:name="_Toc162265447"/>
      <w:r w:rsidRPr="006714F0">
        <w:rPr>
          <w:color w:val="808080"/>
          <w:lang w:val="nb-NO"/>
        </w:rPr>
        <w:t>PVB</w:t>
      </w:r>
      <w:r w:rsidRPr="006714F0">
        <w:rPr>
          <w:color w:val="808080"/>
          <w:lang w:val="nb-NO"/>
        </w:rPr>
        <w:tab/>
        <w:t>TAPPVENTILER, BLANDARE M.M. I TAPPVATTENSYSTEM</w:t>
      </w:r>
      <w:bookmarkEnd w:id="6"/>
      <w:bookmarkEnd w:id="7"/>
      <w:bookmarkEnd w:id="8"/>
    </w:p>
    <w:p w14:paraId="66A1D795" w14:textId="77777777" w:rsidR="00E9481F" w:rsidRDefault="00E9481F" w:rsidP="005E7BD5">
      <w:pPr>
        <w:rPr>
          <w:lang w:val="nb-NO"/>
        </w:rPr>
      </w:pPr>
    </w:p>
    <w:p w14:paraId="69D84B10" w14:textId="77777777" w:rsidR="004F7CD7" w:rsidRDefault="00E477A3" w:rsidP="004F7CD7">
      <w:pPr>
        <w:pStyle w:val="Rubrik4"/>
        <w:rPr>
          <w:color w:val="808080"/>
        </w:rPr>
      </w:pPr>
      <w:bookmarkStart w:id="9" w:name="_Toc378743903"/>
      <w:bookmarkStart w:id="10" w:name="_Toc162265448"/>
      <w:r w:rsidRPr="0057284F">
        <w:rPr>
          <w:color w:val="808080"/>
        </w:rPr>
        <w:t>PVB.2</w:t>
      </w:r>
      <w:r w:rsidRPr="0057284F">
        <w:rPr>
          <w:color w:val="808080"/>
        </w:rPr>
        <w:tab/>
        <w:t>Blandare</w:t>
      </w:r>
      <w:bookmarkEnd w:id="9"/>
      <w:bookmarkEnd w:id="10"/>
    </w:p>
    <w:p w14:paraId="7A5EEE8A" w14:textId="77777777" w:rsidR="009549CD" w:rsidRPr="009C3C0C" w:rsidRDefault="009549CD" w:rsidP="009549CD">
      <w:bookmarkStart w:id="11" w:name="_Toc378743904"/>
      <w:r w:rsidRPr="009C3C0C">
        <w:t>Samtliga blandare skall uppfylla gällande funktionskrav enligt Boverkets byggregler (BBR), samt vara tillverkade i blyfri mässing och bedömda i Byggvarubedömningen med lägst bedömningsresultat ”Accepteras”.</w:t>
      </w:r>
    </w:p>
    <w:p w14:paraId="26F2144D" w14:textId="77777777" w:rsidR="009549CD" w:rsidRPr="009C3C0C" w:rsidRDefault="009549CD" w:rsidP="009549CD">
      <w:r w:rsidRPr="009C3C0C">
        <w:t>Samtliga produkters flöden skall uppfylla EU-taxonomins kriterier.</w:t>
      </w:r>
    </w:p>
    <w:p w14:paraId="6D3D872F" w14:textId="77777777" w:rsidR="002951AE" w:rsidRDefault="002951AE" w:rsidP="002951AE">
      <w:r>
        <w:t>Montering ska utföras enligt tillverkarens dokumenterade anvisningar.</w:t>
      </w:r>
    </w:p>
    <w:p w14:paraId="23DB3780" w14:textId="77777777" w:rsidR="00E9481F" w:rsidRDefault="00E9481F" w:rsidP="00040FF4"/>
    <w:p w14:paraId="2BECF3FB" w14:textId="15E944F0" w:rsidR="00E9481F" w:rsidRDefault="00E9481F" w:rsidP="00DC451F">
      <w:pPr>
        <w:ind w:left="0"/>
      </w:pPr>
    </w:p>
    <w:p w14:paraId="3106608A" w14:textId="15D3B9FE" w:rsidR="004A31BD" w:rsidRDefault="004A31BD" w:rsidP="00DC451F">
      <w:pPr>
        <w:ind w:left="0"/>
      </w:pPr>
    </w:p>
    <w:p w14:paraId="769305B5" w14:textId="3A372A4D" w:rsidR="004A31BD" w:rsidRDefault="004A31BD" w:rsidP="00DC451F">
      <w:pPr>
        <w:ind w:left="0"/>
      </w:pPr>
    </w:p>
    <w:p w14:paraId="715EA3A3" w14:textId="095EC2A8" w:rsidR="004A31BD" w:rsidRDefault="004A31BD" w:rsidP="00DC451F">
      <w:pPr>
        <w:ind w:left="0"/>
      </w:pPr>
    </w:p>
    <w:p w14:paraId="4ED98911" w14:textId="77777777" w:rsidR="00E47F7D" w:rsidRDefault="00E47F7D" w:rsidP="00DC451F">
      <w:pPr>
        <w:ind w:left="0"/>
      </w:pPr>
    </w:p>
    <w:p w14:paraId="71427B10" w14:textId="77777777" w:rsidR="00E47F7D" w:rsidRDefault="00E47F7D" w:rsidP="00DC451F">
      <w:pPr>
        <w:ind w:left="0"/>
      </w:pPr>
    </w:p>
    <w:p w14:paraId="135E61B5" w14:textId="0C272ECA" w:rsidR="004A31BD" w:rsidRDefault="004A31BD" w:rsidP="00DC451F">
      <w:pPr>
        <w:ind w:left="0"/>
      </w:pPr>
    </w:p>
    <w:p w14:paraId="563AB5B7" w14:textId="3B07C084" w:rsidR="004A31BD" w:rsidRDefault="004A31BD" w:rsidP="00DC451F">
      <w:pPr>
        <w:ind w:left="0"/>
      </w:pPr>
    </w:p>
    <w:p w14:paraId="337159A0" w14:textId="77777777" w:rsidR="004A31BD" w:rsidRDefault="004A31BD" w:rsidP="00DC451F">
      <w:pPr>
        <w:ind w:left="0"/>
      </w:pPr>
    </w:p>
    <w:p w14:paraId="3C58B84B" w14:textId="77777777" w:rsidR="00E477A3" w:rsidRDefault="00E477A3" w:rsidP="00E477A3">
      <w:pPr>
        <w:pStyle w:val="Rubrik5"/>
        <w:rPr>
          <w:color w:val="808080"/>
        </w:rPr>
      </w:pPr>
      <w:bookmarkStart w:id="12" w:name="_Toc162265449"/>
      <w:r w:rsidRPr="0057284F">
        <w:rPr>
          <w:color w:val="808080"/>
        </w:rPr>
        <w:lastRenderedPageBreak/>
        <w:t>PVB.21</w:t>
      </w:r>
      <w:r w:rsidRPr="0057284F">
        <w:rPr>
          <w:color w:val="808080"/>
        </w:rPr>
        <w:tab/>
        <w:t>Duschblandare och duschanordningar</w:t>
      </w:r>
      <w:bookmarkEnd w:id="11"/>
      <w:bookmarkEnd w:id="12"/>
    </w:p>
    <w:p w14:paraId="4591B6D9" w14:textId="77777777" w:rsidR="00930A0B" w:rsidRPr="00930A0B" w:rsidRDefault="00930A0B" w:rsidP="00930A0B"/>
    <w:p w14:paraId="0BFDB169" w14:textId="77777777" w:rsidR="0029793D" w:rsidRDefault="0029793D" w:rsidP="00930A0B">
      <w:pPr>
        <w:pStyle w:val="Rubrik-Sakvara11"/>
        <w:ind w:left="0"/>
      </w:pPr>
    </w:p>
    <w:p w14:paraId="5D23214D" w14:textId="77777777" w:rsidR="00D425B2" w:rsidRPr="00D425B2" w:rsidRDefault="00D425B2" w:rsidP="00D425B2">
      <w:pPr>
        <w:pStyle w:val="indrag"/>
      </w:pPr>
    </w:p>
    <w:p w14:paraId="75004CB4" w14:textId="77777777" w:rsidR="0029793D" w:rsidRDefault="0029793D" w:rsidP="00930A0B">
      <w:pPr>
        <w:pStyle w:val="Rubrik-Sakvara11"/>
        <w:ind w:left="0"/>
      </w:pPr>
    </w:p>
    <w:p w14:paraId="2DFA1C5E" w14:textId="77777777" w:rsidR="0029793D" w:rsidRDefault="0029793D" w:rsidP="00930A0B">
      <w:pPr>
        <w:pStyle w:val="Rubrik-Sakvara11"/>
        <w:ind w:left="0"/>
      </w:pPr>
    </w:p>
    <w:p w14:paraId="0D577983" w14:textId="1761C19F" w:rsidR="00A403DF" w:rsidRPr="009C3C0C" w:rsidRDefault="00A403DF" w:rsidP="00930A0B">
      <w:pPr>
        <w:pStyle w:val="Rubrik-Sakvara11"/>
        <w:ind w:left="0"/>
        <w:rPr>
          <w:u w:val="none"/>
        </w:rPr>
      </w:pPr>
      <w:bookmarkStart w:id="13" w:name="_Hlk179967696"/>
      <w:r>
        <w:t>BL 1</w:t>
      </w:r>
      <w:r>
        <w:rPr>
          <w:u w:val="none"/>
        </w:rPr>
        <w:tab/>
      </w:r>
      <w:r w:rsidRPr="009C3C0C">
        <w:rPr>
          <w:u w:val="none"/>
        </w:rPr>
        <w:t>Duschblandare, Mora MMIX II</w:t>
      </w:r>
      <w:r w:rsidR="00A41CBD">
        <w:rPr>
          <w:u w:val="none"/>
        </w:rPr>
        <w:t xml:space="preserve"> utl N</w:t>
      </w:r>
      <w:r w:rsidR="00C4194F">
        <w:rPr>
          <w:u w:val="none"/>
        </w:rPr>
        <w:t>ED</w:t>
      </w:r>
      <w:r w:rsidR="007E4D54">
        <w:rPr>
          <w:u w:val="none"/>
        </w:rPr>
        <w:t xml:space="preserve"> ECO FLOW</w:t>
      </w:r>
    </w:p>
    <w:p w14:paraId="6FDD5DC5" w14:textId="77777777" w:rsidR="00A403DF" w:rsidRPr="009C3C0C" w:rsidRDefault="00A403DF" w:rsidP="00A403DF">
      <w:pPr>
        <w:pStyle w:val="indrag"/>
        <w:ind w:right="850"/>
      </w:pPr>
    </w:p>
    <w:p w14:paraId="1A633DD6" w14:textId="77777777" w:rsidR="00A403DF" w:rsidRPr="009C3C0C" w:rsidRDefault="00A403DF" w:rsidP="00A403DF">
      <w:pPr>
        <w:pStyle w:val="indrag"/>
        <w:spacing w:line="360" w:lineRule="auto"/>
        <w:ind w:right="850"/>
      </w:pPr>
      <w:r w:rsidRPr="009C3C0C">
        <w:t xml:space="preserve">Blandaren skall vara försedd med följande egenskaper: </w:t>
      </w:r>
    </w:p>
    <w:p w14:paraId="6C480A8A" w14:textId="77777777" w:rsidR="00A403DF" w:rsidRPr="009C3C0C" w:rsidRDefault="00A403DF" w:rsidP="00A403DF">
      <w:pPr>
        <w:pStyle w:val="indrag"/>
        <w:spacing w:after="120"/>
      </w:pPr>
      <w:r w:rsidRPr="009C3C0C">
        <w:t>Tryckbalanserad termostatblandare som kompenserar både för temperatur- och tryckförändringar.</w:t>
      </w:r>
    </w:p>
    <w:p w14:paraId="22C93B22" w14:textId="77777777" w:rsidR="00A403DF" w:rsidRPr="009C3C0C" w:rsidRDefault="00A403DF" w:rsidP="00A403DF">
      <w:pPr>
        <w:pStyle w:val="indrag"/>
        <w:spacing w:after="120"/>
      </w:pPr>
      <w:r w:rsidRPr="009C3C0C">
        <w:t>Eco funktion på flödesratten för vattenbesparing</w:t>
      </w:r>
    </w:p>
    <w:p w14:paraId="1CEE4984" w14:textId="77777777" w:rsidR="00A403DF" w:rsidRPr="009C3C0C" w:rsidRDefault="00A403DF" w:rsidP="00A403DF">
      <w:pPr>
        <w:pStyle w:val="indrag"/>
        <w:spacing w:after="120"/>
        <w:rPr>
          <w:rFonts w:cs="Arial"/>
          <w:shd w:val="clear" w:color="auto" w:fill="FFFFFF"/>
        </w:rPr>
      </w:pPr>
      <w:r w:rsidRPr="009C3C0C">
        <w:rPr>
          <w:rFonts w:cs="Arial"/>
          <w:shd w:val="clear" w:color="auto" w:fill="FFFFFF"/>
        </w:rPr>
        <w:t>Säkerhetsspärr 38°</w:t>
      </w:r>
    </w:p>
    <w:p w14:paraId="7C870F56" w14:textId="77777777" w:rsidR="00A403DF" w:rsidRPr="009C3C0C" w:rsidRDefault="00A403DF" w:rsidP="00A403DF">
      <w:pPr>
        <w:pStyle w:val="indrag"/>
        <w:spacing w:after="120"/>
      </w:pPr>
      <w:r w:rsidRPr="009C3C0C">
        <w:t>Skållningsskydd som stänger av varmvattnet vid kallvattenbortfall</w:t>
      </w:r>
    </w:p>
    <w:p w14:paraId="646453E5" w14:textId="77777777" w:rsidR="00A403DF" w:rsidRPr="009C3C0C" w:rsidRDefault="00A403DF" w:rsidP="00A403DF">
      <w:pPr>
        <w:pStyle w:val="indrag"/>
        <w:spacing w:after="120"/>
      </w:pPr>
      <w:r w:rsidRPr="009C3C0C">
        <w:t>Keramisk tätning</w:t>
      </w:r>
    </w:p>
    <w:p w14:paraId="77F3698E" w14:textId="77777777" w:rsidR="00A403DF" w:rsidRDefault="00A403DF" w:rsidP="00A403DF">
      <w:pPr>
        <w:pStyle w:val="indrag"/>
        <w:spacing w:after="120"/>
      </w:pPr>
      <w:r w:rsidRPr="009C3C0C">
        <w:t>Utlopp ned, G1/2</w:t>
      </w:r>
    </w:p>
    <w:p w14:paraId="6D92D50A" w14:textId="38E08736" w:rsidR="00FF4ED1" w:rsidRPr="009C3C0C" w:rsidRDefault="00FF4ED1" w:rsidP="00A403DF">
      <w:pPr>
        <w:pStyle w:val="indrag"/>
        <w:spacing w:after="120"/>
      </w:pPr>
      <w:r>
        <w:t>Flöde 12</w:t>
      </w:r>
      <w:r w:rsidR="0067111B">
        <w:t xml:space="preserve"> </w:t>
      </w:r>
      <w:r>
        <w:t>l/min vid 3 bar</w:t>
      </w:r>
    </w:p>
    <w:p w14:paraId="502565F8" w14:textId="4E6C5FD0" w:rsidR="00A403DF" w:rsidRPr="009C3C0C" w:rsidRDefault="00A403DF" w:rsidP="00A403DF">
      <w:pPr>
        <w:pStyle w:val="indrag"/>
        <w:spacing w:after="120"/>
      </w:pPr>
      <w:r w:rsidRPr="009C3C0C">
        <w:t>Anslutning, 150</w:t>
      </w:r>
      <w:r w:rsidR="001C5519">
        <w:t xml:space="preserve"> </w:t>
      </w:r>
      <w:r w:rsidRPr="009C3C0C">
        <w:t>cc, alternativ</w:t>
      </w:r>
      <w:r w:rsidR="001C5519">
        <w:t xml:space="preserve">t </w:t>
      </w:r>
      <w:r w:rsidRPr="009C3C0C">
        <w:t>160 c</w:t>
      </w:r>
      <w:r w:rsidR="001C5519">
        <w:t>c</w:t>
      </w:r>
    </w:p>
    <w:p w14:paraId="45C5BED3" w14:textId="77777777" w:rsidR="00A403DF" w:rsidRPr="009C3C0C" w:rsidRDefault="00A403DF" w:rsidP="00A403DF">
      <w:pPr>
        <w:pStyle w:val="indrag"/>
        <w:spacing w:after="120"/>
      </w:pPr>
      <w:r w:rsidRPr="009C3C0C">
        <w:t>Återströmningsskydd enligt EU-standard SS-EN 1717</w:t>
      </w:r>
    </w:p>
    <w:p w14:paraId="4E36756D" w14:textId="77777777" w:rsidR="00A403DF" w:rsidRPr="009C3C0C" w:rsidRDefault="00A403DF" w:rsidP="00A403DF">
      <w:pPr>
        <w:pStyle w:val="indrag"/>
        <w:spacing w:after="120"/>
      </w:pPr>
      <w:r w:rsidRPr="009C3C0C">
        <w:t>Uppfyller EN1111:2017</w:t>
      </w:r>
    </w:p>
    <w:p w14:paraId="159FCAE5" w14:textId="77777777" w:rsidR="0029793D" w:rsidRPr="009C3C0C" w:rsidRDefault="0029793D" w:rsidP="0029793D">
      <w:pPr>
        <w:pStyle w:val="indrag"/>
        <w:spacing w:after="120"/>
      </w:pPr>
      <w:r w:rsidRPr="009C3C0C">
        <w:t>Blyfri</w:t>
      </w:r>
    </w:p>
    <w:p w14:paraId="00242845" w14:textId="77777777" w:rsidR="00E47F7D" w:rsidRPr="009C3C0C" w:rsidRDefault="00E47F7D" w:rsidP="003D6387">
      <w:pPr>
        <w:pStyle w:val="Rubrik-Sakvara11"/>
        <w:ind w:left="0"/>
      </w:pPr>
    </w:p>
    <w:p w14:paraId="21A804A2" w14:textId="1500107D" w:rsidR="00A403DF" w:rsidRPr="009C3C0C" w:rsidRDefault="00A403DF" w:rsidP="00A403DF">
      <w:pPr>
        <w:pStyle w:val="Bomb"/>
        <w:numPr>
          <w:ilvl w:val="0"/>
          <w:numId w:val="0"/>
        </w:numPr>
        <w:tabs>
          <w:tab w:val="left" w:pos="4253"/>
        </w:tabs>
        <w:ind w:right="0"/>
      </w:pPr>
      <w:r w:rsidRPr="009C3C0C">
        <w:tab/>
        <w:t>150 cc</w:t>
      </w:r>
      <w:r w:rsidR="00735B5E">
        <w:t xml:space="preserve"> </w:t>
      </w:r>
      <w:proofErr w:type="spellStart"/>
      <w:r w:rsidR="00735B5E">
        <w:t>utl</w:t>
      </w:r>
      <w:proofErr w:type="spellEnd"/>
      <w:r w:rsidR="00735B5E">
        <w:t xml:space="preserve"> N</w:t>
      </w:r>
      <w:r w:rsidRPr="009C3C0C">
        <w:tab/>
      </w:r>
      <w:r w:rsidR="00CE19BA">
        <w:t>Art nr</w:t>
      </w:r>
      <w:r w:rsidRPr="009C3C0C">
        <w:t xml:space="preserve"> 331100      </w:t>
      </w:r>
      <w:r w:rsidRPr="009C3C0C">
        <w:tab/>
        <w:t>RSK 835 03 02</w:t>
      </w:r>
    </w:p>
    <w:p w14:paraId="78FF994E" w14:textId="554F30AE" w:rsidR="00A403DF" w:rsidRPr="00015AE1" w:rsidRDefault="00A403DF" w:rsidP="0029793D">
      <w:pPr>
        <w:pStyle w:val="Bomb"/>
        <w:numPr>
          <w:ilvl w:val="0"/>
          <w:numId w:val="0"/>
        </w:numPr>
        <w:tabs>
          <w:tab w:val="left" w:pos="4253"/>
        </w:tabs>
        <w:ind w:left="1422" w:right="0"/>
        <w:rPr>
          <w:lang w:val="en-US"/>
        </w:rPr>
      </w:pPr>
      <w:r w:rsidRPr="00015AE1">
        <w:rPr>
          <w:lang w:val="en-US"/>
        </w:rPr>
        <w:t>160 cc</w:t>
      </w:r>
      <w:r w:rsidR="00735B5E" w:rsidRPr="00015AE1">
        <w:rPr>
          <w:lang w:val="en-US"/>
        </w:rPr>
        <w:t xml:space="preserve"> </w:t>
      </w:r>
      <w:proofErr w:type="spellStart"/>
      <w:r w:rsidR="00735B5E" w:rsidRPr="00015AE1">
        <w:rPr>
          <w:lang w:val="en-US"/>
        </w:rPr>
        <w:t>utl</w:t>
      </w:r>
      <w:proofErr w:type="spellEnd"/>
      <w:r w:rsidR="00735B5E" w:rsidRPr="00015AE1">
        <w:rPr>
          <w:lang w:val="en-US"/>
        </w:rPr>
        <w:t xml:space="preserve"> N</w:t>
      </w:r>
      <w:r w:rsidRPr="00015AE1">
        <w:rPr>
          <w:lang w:val="en-US"/>
        </w:rPr>
        <w:tab/>
      </w:r>
      <w:r w:rsidR="00CE19BA" w:rsidRPr="00015AE1">
        <w:rPr>
          <w:lang w:val="en-US"/>
        </w:rPr>
        <w:t>Art nr</w:t>
      </w:r>
      <w:r w:rsidRPr="00015AE1">
        <w:rPr>
          <w:lang w:val="en-US"/>
        </w:rPr>
        <w:t xml:space="preserve"> 331000      </w:t>
      </w:r>
      <w:r w:rsidRPr="00015AE1">
        <w:rPr>
          <w:lang w:val="en-US"/>
        </w:rPr>
        <w:tab/>
        <w:t>RSK 835 03 01</w:t>
      </w:r>
    </w:p>
    <w:p w14:paraId="5E9D0CE3" w14:textId="77777777" w:rsidR="00735B5E" w:rsidRPr="00015AE1" w:rsidRDefault="00735B5E" w:rsidP="0029793D">
      <w:pPr>
        <w:pStyle w:val="Bomb"/>
        <w:numPr>
          <w:ilvl w:val="0"/>
          <w:numId w:val="0"/>
        </w:numPr>
        <w:tabs>
          <w:tab w:val="left" w:pos="4253"/>
        </w:tabs>
        <w:ind w:left="1422" w:right="0"/>
        <w:rPr>
          <w:lang w:val="en-US"/>
        </w:rPr>
      </w:pPr>
    </w:p>
    <w:p w14:paraId="126C75F9" w14:textId="67E5BFA1" w:rsidR="00735B5E" w:rsidRPr="00015AE1" w:rsidRDefault="00735B5E" w:rsidP="00D425B2">
      <w:pPr>
        <w:pStyle w:val="Bomb"/>
        <w:numPr>
          <w:ilvl w:val="0"/>
          <w:numId w:val="0"/>
        </w:numPr>
        <w:tabs>
          <w:tab w:val="left" w:pos="4253"/>
        </w:tabs>
        <w:ind w:right="0"/>
        <w:rPr>
          <w:lang w:val="en-US"/>
        </w:rPr>
      </w:pPr>
      <w:r w:rsidRPr="00015AE1">
        <w:rPr>
          <w:lang w:val="en-US"/>
        </w:rPr>
        <w:tab/>
      </w:r>
    </w:p>
    <w:bookmarkEnd w:id="13"/>
    <w:p w14:paraId="2408FCCA" w14:textId="77777777" w:rsidR="00735B5E" w:rsidRPr="00015AE1" w:rsidRDefault="00735B5E" w:rsidP="0029793D">
      <w:pPr>
        <w:pStyle w:val="Bomb"/>
        <w:numPr>
          <w:ilvl w:val="0"/>
          <w:numId w:val="0"/>
        </w:numPr>
        <w:tabs>
          <w:tab w:val="left" w:pos="4253"/>
        </w:tabs>
        <w:ind w:left="1422" w:right="0"/>
        <w:rPr>
          <w:lang w:val="en-US"/>
        </w:rPr>
      </w:pPr>
    </w:p>
    <w:p w14:paraId="04A7ACE2" w14:textId="77777777" w:rsidR="00930A0B" w:rsidRPr="00015AE1" w:rsidRDefault="00930A0B" w:rsidP="00A403DF">
      <w:pPr>
        <w:pStyle w:val="Bomb"/>
        <w:numPr>
          <w:ilvl w:val="0"/>
          <w:numId w:val="0"/>
        </w:numPr>
        <w:tabs>
          <w:tab w:val="left" w:pos="4253"/>
        </w:tabs>
        <w:ind w:right="0"/>
        <w:rPr>
          <w:color w:val="00B0F0"/>
          <w:lang w:val="en-US"/>
        </w:rPr>
      </w:pPr>
    </w:p>
    <w:p w14:paraId="1608FB87" w14:textId="77777777" w:rsidR="0029793D" w:rsidRPr="00015AE1" w:rsidRDefault="0029793D" w:rsidP="00930A0B">
      <w:pPr>
        <w:pStyle w:val="Rubrik-Sakvara11"/>
        <w:ind w:left="0"/>
        <w:rPr>
          <w:lang w:val="en-US"/>
        </w:rPr>
      </w:pPr>
    </w:p>
    <w:p w14:paraId="1CE6CB7A" w14:textId="77777777" w:rsidR="00D425B2" w:rsidRPr="00015AE1" w:rsidRDefault="00D425B2" w:rsidP="00D425B2">
      <w:pPr>
        <w:pStyle w:val="indrag"/>
        <w:rPr>
          <w:lang w:val="en-US"/>
        </w:rPr>
      </w:pPr>
    </w:p>
    <w:p w14:paraId="1CD946B6" w14:textId="77777777" w:rsidR="00D425B2" w:rsidRPr="00015AE1" w:rsidRDefault="00D425B2" w:rsidP="00D425B2">
      <w:pPr>
        <w:pStyle w:val="indrag"/>
        <w:rPr>
          <w:lang w:val="en-US"/>
        </w:rPr>
      </w:pPr>
    </w:p>
    <w:p w14:paraId="303E4B65" w14:textId="77777777" w:rsidR="00D425B2" w:rsidRPr="00015AE1" w:rsidRDefault="00D425B2" w:rsidP="00D425B2">
      <w:pPr>
        <w:pStyle w:val="indrag"/>
        <w:rPr>
          <w:lang w:val="en-US"/>
        </w:rPr>
      </w:pPr>
    </w:p>
    <w:p w14:paraId="6A7DD5CE" w14:textId="77777777" w:rsidR="00D425B2" w:rsidRPr="00015AE1" w:rsidRDefault="00D425B2" w:rsidP="00D425B2">
      <w:pPr>
        <w:pStyle w:val="indrag"/>
        <w:rPr>
          <w:lang w:val="en-US"/>
        </w:rPr>
      </w:pPr>
    </w:p>
    <w:p w14:paraId="6AE65426" w14:textId="77777777" w:rsidR="00D425B2" w:rsidRPr="00015AE1" w:rsidRDefault="00D425B2" w:rsidP="00D425B2">
      <w:pPr>
        <w:pStyle w:val="indrag"/>
        <w:rPr>
          <w:lang w:val="en-US"/>
        </w:rPr>
      </w:pPr>
    </w:p>
    <w:p w14:paraId="5A656769" w14:textId="77777777" w:rsidR="00D425B2" w:rsidRPr="00015AE1" w:rsidRDefault="00D425B2" w:rsidP="00D425B2">
      <w:pPr>
        <w:pStyle w:val="indrag"/>
        <w:rPr>
          <w:lang w:val="en-US"/>
        </w:rPr>
      </w:pPr>
    </w:p>
    <w:p w14:paraId="61674036" w14:textId="77777777" w:rsidR="00D425B2" w:rsidRPr="00015AE1" w:rsidRDefault="00D425B2" w:rsidP="00D425B2">
      <w:pPr>
        <w:pStyle w:val="indrag"/>
        <w:rPr>
          <w:lang w:val="en-US"/>
        </w:rPr>
      </w:pPr>
    </w:p>
    <w:p w14:paraId="02835F29" w14:textId="77777777" w:rsidR="00D425B2" w:rsidRPr="00015AE1" w:rsidRDefault="00D425B2" w:rsidP="00D425B2">
      <w:pPr>
        <w:pStyle w:val="indrag"/>
        <w:rPr>
          <w:lang w:val="en-US"/>
        </w:rPr>
      </w:pPr>
    </w:p>
    <w:p w14:paraId="0D2FC1C9" w14:textId="77777777" w:rsidR="00A41CBD" w:rsidRPr="00015AE1" w:rsidRDefault="00A41CBD" w:rsidP="00D425B2">
      <w:pPr>
        <w:pStyle w:val="indrag"/>
        <w:rPr>
          <w:lang w:val="en-US"/>
        </w:rPr>
      </w:pPr>
    </w:p>
    <w:p w14:paraId="72EF091D" w14:textId="77777777" w:rsidR="00A41CBD" w:rsidRPr="00015AE1" w:rsidRDefault="00A41CBD" w:rsidP="00D425B2">
      <w:pPr>
        <w:pStyle w:val="indrag"/>
        <w:rPr>
          <w:lang w:val="en-US"/>
        </w:rPr>
      </w:pPr>
    </w:p>
    <w:p w14:paraId="6E1358DC" w14:textId="77777777" w:rsidR="00A41CBD" w:rsidRPr="00015AE1" w:rsidRDefault="00A41CBD" w:rsidP="00D425B2">
      <w:pPr>
        <w:pStyle w:val="indrag"/>
        <w:rPr>
          <w:lang w:val="en-US"/>
        </w:rPr>
      </w:pPr>
    </w:p>
    <w:p w14:paraId="26811E34" w14:textId="77777777" w:rsidR="00A41CBD" w:rsidRPr="00015AE1" w:rsidRDefault="00A41CBD" w:rsidP="00D425B2">
      <w:pPr>
        <w:pStyle w:val="indrag"/>
        <w:rPr>
          <w:lang w:val="en-US"/>
        </w:rPr>
      </w:pPr>
    </w:p>
    <w:p w14:paraId="162F0776" w14:textId="77777777" w:rsidR="00D425B2" w:rsidRPr="00015AE1" w:rsidRDefault="00D425B2" w:rsidP="00D425B2">
      <w:pPr>
        <w:pStyle w:val="indrag"/>
        <w:rPr>
          <w:lang w:val="en-US"/>
        </w:rPr>
      </w:pPr>
    </w:p>
    <w:p w14:paraId="340F482B" w14:textId="21A67FF8" w:rsidR="00D425B2" w:rsidRPr="009C3C0C" w:rsidRDefault="00D425B2" w:rsidP="00D425B2">
      <w:pPr>
        <w:pStyle w:val="Rubrik-Sakvara11"/>
        <w:ind w:left="0"/>
        <w:rPr>
          <w:u w:val="none"/>
        </w:rPr>
      </w:pPr>
      <w:r>
        <w:t>BL 2</w:t>
      </w:r>
      <w:r>
        <w:rPr>
          <w:u w:val="none"/>
        </w:rPr>
        <w:tab/>
      </w:r>
      <w:r w:rsidRPr="009C3C0C">
        <w:rPr>
          <w:u w:val="none"/>
        </w:rPr>
        <w:t>Duschblandare, Mora MMIX II</w:t>
      </w:r>
      <w:r w:rsidR="00A41CBD">
        <w:rPr>
          <w:u w:val="none"/>
        </w:rPr>
        <w:t xml:space="preserve"> UTL N</w:t>
      </w:r>
      <w:r w:rsidR="00C4194F">
        <w:rPr>
          <w:u w:val="none"/>
        </w:rPr>
        <w:t>ED</w:t>
      </w:r>
    </w:p>
    <w:p w14:paraId="49507B67" w14:textId="77777777" w:rsidR="00D425B2" w:rsidRPr="009C3C0C" w:rsidRDefault="00D425B2" w:rsidP="00D425B2">
      <w:pPr>
        <w:pStyle w:val="indrag"/>
        <w:ind w:right="850"/>
      </w:pPr>
    </w:p>
    <w:p w14:paraId="2F9AF9D5" w14:textId="77777777" w:rsidR="00D425B2" w:rsidRPr="009C3C0C" w:rsidRDefault="00D425B2" w:rsidP="00D425B2">
      <w:pPr>
        <w:pStyle w:val="indrag"/>
        <w:spacing w:line="360" w:lineRule="auto"/>
        <w:ind w:right="850"/>
      </w:pPr>
      <w:r w:rsidRPr="009C3C0C">
        <w:t xml:space="preserve">Blandaren skall vara försedd med följande egenskaper: </w:t>
      </w:r>
    </w:p>
    <w:p w14:paraId="676F2AEE" w14:textId="77777777" w:rsidR="00D425B2" w:rsidRPr="009C3C0C" w:rsidRDefault="00D425B2" w:rsidP="00D425B2">
      <w:pPr>
        <w:pStyle w:val="indrag"/>
        <w:spacing w:after="120"/>
      </w:pPr>
      <w:r w:rsidRPr="009C3C0C">
        <w:t>Tryckbalanserad termostatblandare som kompenserar både för temperatur- och tryckförändringar.</w:t>
      </w:r>
    </w:p>
    <w:p w14:paraId="2ECEE266" w14:textId="77777777" w:rsidR="00D425B2" w:rsidRPr="009C3C0C" w:rsidRDefault="00D425B2" w:rsidP="00D425B2">
      <w:pPr>
        <w:pStyle w:val="indrag"/>
        <w:spacing w:after="120"/>
      </w:pPr>
      <w:r w:rsidRPr="009C3C0C">
        <w:t>Eco funktion på flödesratten för vattenbesparing</w:t>
      </w:r>
    </w:p>
    <w:p w14:paraId="51D03926" w14:textId="77777777" w:rsidR="00D425B2" w:rsidRPr="009C3C0C" w:rsidRDefault="00D425B2" w:rsidP="00D425B2">
      <w:pPr>
        <w:pStyle w:val="indrag"/>
        <w:spacing w:after="120"/>
        <w:rPr>
          <w:rFonts w:cs="Arial"/>
          <w:shd w:val="clear" w:color="auto" w:fill="FFFFFF"/>
        </w:rPr>
      </w:pPr>
      <w:r w:rsidRPr="009C3C0C">
        <w:rPr>
          <w:rFonts w:cs="Arial"/>
          <w:shd w:val="clear" w:color="auto" w:fill="FFFFFF"/>
        </w:rPr>
        <w:t>Säkerhetsspärr 38°</w:t>
      </w:r>
    </w:p>
    <w:p w14:paraId="3C2D3555" w14:textId="77777777" w:rsidR="00D425B2" w:rsidRPr="009C3C0C" w:rsidRDefault="00D425B2" w:rsidP="00D425B2">
      <w:pPr>
        <w:pStyle w:val="indrag"/>
        <w:spacing w:after="120"/>
      </w:pPr>
      <w:r w:rsidRPr="009C3C0C">
        <w:t>Skållningsskydd som stänger av varmvattnet vid kallvattenbortfall</w:t>
      </w:r>
    </w:p>
    <w:p w14:paraId="2D63BF25" w14:textId="77777777" w:rsidR="00D425B2" w:rsidRPr="009C3C0C" w:rsidRDefault="00D425B2" w:rsidP="00D425B2">
      <w:pPr>
        <w:pStyle w:val="indrag"/>
        <w:spacing w:after="120"/>
      </w:pPr>
      <w:r w:rsidRPr="009C3C0C">
        <w:t>Keramisk tätning</w:t>
      </w:r>
    </w:p>
    <w:p w14:paraId="66A8A9EF" w14:textId="77777777" w:rsidR="00D425B2" w:rsidRDefault="00D425B2" w:rsidP="00D425B2">
      <w:pPr>
        <w:pStyle w:val="indrag"/>
        <w:spacing w:after="120"/>
      </w:pPr>
      <w:r w:rsidRPr="009C3C0C">
        <w:t>Utlopp ned, G1/2</w:t>
      </w:r>
    </w:p>
    <w:p w14:paraId="6F8C1834" w14:textId="1E6B0877" w:rsidR="00D425B2" w:rsidRPr="009C3C0C" w:rsidRDefault="00D425B2" w:rsidP="00D425B2">
      <w:pPr>
        <w:pStyle w:val="indrag"/>
        <w:spacing w:after="120"/>
      </w:pPr>
      <w:r w:rsidRPr="00C4194F">
        <w:rPr>
          <w:highlight w:val="lightGray"/>
        </w:rPr>
        <w:t>Flöde 22,9 l/min vid 3 bar</w:t>
      </w:r>
    </w:p>
    <w:p w14:paraId="6C896FAF" w14:textId="77777777" w:rsidR="00D425B2" w:rsidRDefault="00D425B2" w:rsidP="00D425B2">
      <w:pPr>
        <w:pStyle w:val="indrag"/>
        <w:spacing w:after="120"/>
      </w:pPr>
      <w:r w:rsidRPr="009C3C0C">
        <w:t>Anslutning, 150</w:t>
      </w:r>
      <w:r>
        <w:t xml:space="preserve"> </w:t>
      </w:r>
      <w:r w:rsidRPr="009C3C0C">
        <w:t>cc, alternativ</w:t>
      </w:r>
      <w:r>
        <w:t xml:space="preserve">t </w:t>
      </w:r>
      <w:r w:rsidRPr="009C3C0C">
        <w:t>160 c</w:t>
      </w:r>
      <w:r>
        <w:t>c</w:t>
      </w:r>
    </w:p>
    <w:p w14:paraId="50AE0483" w14:textId="77777777" w:rsidR="00B91359" w:rsidRPr="009C3C0C" w:rsidRDefault="00B91359" w:rsidP="00D425B2">
      <w:pPr>
        <w:pStyle w:val="indrag"/>
        <w:spacing w:after="120"/>
      </w:pPr>
    </w:p>
    <w:p w14:paraId="6F8E82E2" w14:textId="77777777" w:rsidR="00D425B2" w:rsidRPr="009C3C0C" w:rsidRDefault="00D425B2" w:rsidP="00D425B2">
      <w:pPr>
        <w:pStyle w:val="indrag"/>
        <w:spacing w:after="120"/>
      </w:pPr>
      <w:r w:rsidRPr="009C3C0C">
        <w:t>Återströmningsskydd enligt EU-standard SS-EN 1717</w:t>
      </w:r>
    </w:p>
    <w:p w14:paraId="4940111C" w14:textId="77777777" w:rsidR="00D425B2" w:rsidRPr="009C3C0C" w:rsidRDefault="00D425B2" w:rsidP="00D425B2">
      <w:pPr>
        <w:pStyle w:val="indrag"/>
        <w:spacing w:after="120"/>
      </w:pPr>
      <w:r w:rsidRPr="009C3C0C">
        <w:t>Uppfyller EN1111:2017</w:t>
      </w:r>
    </w:p>
    <w:p w14:paraId="39DD4680" w14:textId="77777777" w:rsidR="00D425B2" w:rsidRPr="009C3C0C" w:rsidRDefault="00D425B2" w:rsidP="00D425B2">
      <w:pPr>
        <w:pStyle w:val="indrag"/>
        <w:spacing w:after="120"/>
      </w:pPr>
      <w:r w:rsidRPr="009C3C0C">
        <w:t>Blyfri</w:t>
      </w:r>
    </w:p>
    <w:p w14:paraId="78E6627B" w14:textId="77777777" w:rsidR="00D425B2" w:rsidRPr="009C3C0C" w:rsidRDefault="00D425B2" w:rsidP="00D425B2">
      <w:pPr>
        <w:pStyle w:val="Rubrik-Sakvara11"/>
        <w:ind w:left="0"/>
      </w:pPr>
    </w:p>
    <w:p w14:paraId="395CFB8D" w14:textId="28EE36DA" w:rsidR="00D425B2" w:rsidRPr="005E7608" w:rsidRDefault="00D425B2" w:rsidP="00D425B2">
      <w:pPr>
        <w:pStyle w:val="Bomb"/>
        <w:numPr>
          <w:ilvl w:val="0"/>
          <w:numId w:val="0"/>
        </w:numPr>
        <w:tabs>
          <w:tab w:val="left" w:pos="4253"/>
        </w:tabs>
        <w:ind w:right="0"/>
      </w:pPr>
      <w:r w:rsidRPr="009C3C0C">
        <w:tab/>
        <w:t>150 cc</w:t>
      </w:r>
      <w:r>
        <w:t xml:space="preserve"> </w:t>
      </w:r>
      <w:proofErr w:type="spellStart"/>
      <w:r>
        <w:t>utl</w:t>
      </w:r>
      <w:proofErr w:type="spellEnd"/>
      <w:r>
        <w:t xml:space="preserve"> N</w:t>
      </w:r>
      <w:r w:rsidRPr="009C3C0C">
        <w:tab/>
      </w:r>
      <w:r>
        <w:t>Art nr</w:t>
      </w:r>
      <w:r w:rsidRPr="009C3C0C">
        <w:t xml:space="preserve"> 331</w:t>
      </w:r>
      <w:r>
        <w:t>255</w:t>
      </w:r>
      <w:r w:rsidRPr="009C3C0C">
        <w:t xml:space="preserve">      </w:t>
      </w:r>
      <w:r w:rsidRPr="009C3C0C">
        <w:tab/>
      </w:r>
      <w:r w:rsidRPr="005E7608">
        <w:t xml:space="preserve">RSK 835 </w:t>
      </w:r>
      <w:r w:rsidR="005E7608" w:rsidRPr="005E7608">
        <w:t>03 72</w:t>
      </w:r>
    </w:p>
    <w:p w14:paraId="3F2B153B" w14:textId="124A4063" w:rsidR="00D425B2" w:rsidRPr="00015AE1" w:rsidRDefault="00D425B2" w:rsidP="00D425B2">
      <w:pPr>
        <w:pStyle w:val="Bomb"/>
        <w:numPr>
          <w:ilvl w:val="0"/>
          <w:numId w:val="0"/>
        </w:numPr>
        <w:tabs>
          <w:tab w:val="left" w:pos="4253"/>
        </w:tabs>
        <w:ind w:left="1422" w:right="0"/>
        <w:rPr>
          <w:lang w:val="en-US"/>
        </w:rPr>
      </w:pPr>
      <w:r w:rsidRPr="00015AE1">
        <w:rPr>
          <w:lang w:val="en-US"/>
        </w:rPr>
        <w:t xml:space="preserve">160 cc </w:t>
      </w:r>
      <w:proofErr w:type="spellStart"/>
      <w:r w:rsidRPr="00015AE1">
        <w:rPr>
          <w:lang w:val="en-US"/>
        </w:rPr>
        <w:t>utl</w:t>
      </w:r>
      <w:proofErr w:type="spellEnd"/>
      <w:r w:rsidRPr="00015AE1">
        <w:rPr>
          <w:lang w:val="en-US"/>
        </w:rPr>
        <w:t xml:space="preserve"> N</w:t>
      </w:r>
      <w:r w:rsidRPr="00015AE1">
        <w:rPr>
          <w:lang w:val="en-US"/>
        </w:rPr>
        <w:tab/>
        <w:t xml:space="preserve">Art nr 331250      </w:t>
      </w:r>
      <w:r w:rsidRPr="00015AE1">
        <w:rPr>
          <w:lang w:val="en-US"/>
        </w:rPr>
        <w:tab/>
        <w:t xml:space="preserve">RSK 835 </w:t>
      </w:r>
      <w:r w:rsidR="005E7608" w:rsidRPr="00015AE1">
        <w:rPr>
          <w:lang w:val="en-US"/>
        </w:rPr>
        <w:t>03 71</w:t>
      </w:r>
    </w:p>
    <w:p w14:paraId="72DA5D6F" w14:textId="77777777" w:rsidR="00D425B2" w:rsidRPr="00015AE1" w:rsidRDefault="00D425B2" w:rsidP="00D425B2">
      <w:pPr>
        <w:pStyle w:val="Bomb"/>
        <w:numPr>
          <w:ilvl w:val="0"/>
          <w:numId w:val="0"/>
        </w:numPr>
        <w:tabs>
          <w:tab w:val="left" w:pos="4253"/>
        </w:tabs>
        <w:ind w:left="1422" w:right="0"/>
        <w:rPr>
          <w:lang w:val="en-US"/>
        </w:rPr>
      </w:pPr>
    </w:p>
    <w:p w14:paraId="35755A8D" w14:textId="77777777" w:rsidR="00A41CBD" w:rsidRPr="00015AE1" w:rsidRDefault="00A41CBD" w:rsidP="00D425B2">
      <w:pPr>
        <w:pStyle w:val="Bomb"/>
        <w:numPr>
          <w:ilvl w:val="0"/>
          <w:numId w:val="0"/>
        </w:numPr>
        <w:tabs>
          <w:tab w:val="left" w:pos="4253"/>
        </w:tabs>
        <w:ind w:left="1422" w:right="0"/>
        <w:rPr>
          <w:lang w:val="en-US"/>
        </w:rPr>
      </w:pPr>
    </w:p>
    <w:p w14:paraId="40201FF2" w14:textId="77777777" w:rsidR="00A41CBD" w:rsidRPr="00015AE1" w:rsidRDefault="00A41CBD" w:rsidP="00D425B2">
      <w:pPr>
        <w:pStyle w:val="Bomb"/>
        <w:numPr>
          <w:ilvl w:val="0"/>
          <w:numId w:val="0"/>
        </w:numPr>
        <w:tabs>
          <w:tab w:val="left" w:pos="4253"/>
        </w:tabs>
        <w:ind w:left="1422" w:right="0"/>
        <w:rPr>
          <w:lang w:val="en-US"/>
        </w:rPr>
      </w:pPr>
    </w:p>
    <w:p w14:paraId="79CC025D" w14:textId="77777777" w:rsidR="00A41CBD" w:rsidRPr="00015AE1" w:rsidRDefault="00A41CBD" w:rsidP="00D425B2">
      <w:pPr>
        <w:pStyle w:val="Bomb"/>
        <w:numPr>
          <w:ilvl w:val="0"/>
          <w:numId w:val="0"/>
        </w:numPr>
        <w:tabs>
          <w:tab w:val="left" w:pos="4253"/>
        </w:tabs>
        <w:ind w:left="1422" w:right="0"/>
        <w:rPr>
          <w:lang w:val="en-US"/>
        </w:rPr>
      </w:pPr>
    </w:p>
    <w:p w14:paraId="3159526F" w14:textId="77777777" w:rsidR="00A41CBD" w:rsidRPr="00015AE1" w:rsidRDefault="00A41CBD" w:rsidP="00D425B2">
      <w:pPr>
        <w:pStyle w:val="Bomb"/>
        <w:numPr>
          <w:ilvl w:val="0"/>
          <w:numId w:val="0"/>
        </w:numPr>
        <w:tabs>
          <w:tab w:val="left" w:pos="4253"/>
        </w:tabs>
        <w:ind w:left="1422" w:right="0"/>
        <w:rPr>
          <w:lang w:val="en-US"/>
        </w:rPr>
      </w:pPr>
    </w:p>
    <w:p w14:paraId="302515BD" w14:textId="77777777" w:rsidR="00A41CBD" w:rsidRPr="00015AE1" w:rsidRDefault="00A41CBD" w:rsidP="00D425B2">
      <w:pPr>
        <w:pStyle w:val="Bomb"/>
        <w:numPr>
          <w:ilvl w:val="0"/>
          <w:numId w:val="0"/>
        </w:numPr>
        <w:tabs>
          <w:tab w:val="left" w:pos="4253"/>
        </w:tabs>
        <w:ind w:left="1422" w:right="0"/>
        <w:rPr>
          <w:lang w:val="en-US"/>
        </w:rPr>
      </w:pPr>
    </w:p>
    <w:p w14:paraId="6B9DB74D" w14:textId="77777777" w:rsidR="00A41CBD" w:rsidRPr="00015AE1" w:rsidRDefault="00A41CBD" w:rsidP="00D425B2">
      <w:pPr>
        <w:pStyle w:val="Bomb"/>
        <w:numPr>
          <w:ilvl w:val="0"/>
          <w:numId w:val="0"/>
        </w:numPr>
        <w:tabs>
          <w:tab w:val="left" w:pos="4253"/>
        </w:tabs>
        <w:ind w:left="1422" w:right="0"/>
        <w:rPr>
          <w:lang w:val="en-US"/>
        </w:rPr>
      </w:pPr>
    </w:p>
    <w:p w14:paraId="0F833FDC" w14:textId="77777777" w:rsidR="00A41CBD" w:rsidRPr="00015AE1" w:rsidRDefault="00A41CBD" w:rsidP="00D425B2">
      <w:pPr>
        <w:pStyle w:val="Bomb"/>
        <w:numPr>
          <w:ilvl w:val="0"/>
          <w:numId w:val="0"/>
        </w:numPr>
        <w:tabs>
          <w:tab w:val="left" w:pos="4253"/>
        </w:tabs>
        <w:ind w:left="1422" w:right="0"/>
        <w:rPr>
          <w:lang w:val="en-US"/>
        </w:rPr>
      </w:pPr>
    </w:p>
    <w:p w14:paraId="56C44F4E" w14:textId="77777777" w:rsidR="00A41CBD" w:rsidRPr="00015AE1" w:rsidRDefault="00A41CBD" w:rsidP="00D425B2">
      <w:pPr>
        <w:pStyle w:val="Bomb"/>
        <w:numPr>
          <w:ilvl w:val="0"/>
          <w:numId w:val="0"/>
        </w:numPr>
        <w:tabs>
          <w:tab w:val="left" w:pos="4253"/>
        </w:tabs>
        <w:ind w:left="1422" w:right="0"/>
        <w:rPr>
          <w:lang w:val="en-US"/>
        </w:rPr>
      </w:pPr>
    </w:p>
    <w:p w14:paraId="15D225D3" w14:textId="77777777" w:rsidR="00A41CBD" w:rsidRPr="00015AE1" w:rsidRDefault="00A41CBD" w:rsidP="00D425B2">
      <w:pPr>
        <w:pStyle w:val="Bomb"/>
        <w:numPr>
          <w:ilvl w:val="0"/>
          <w:numId w:val="0"/>
        </w:numPr>
        <w:tabs>
          <w:tab w:val="left" w:pos="4253"/>
        </w:tabs>
        <w:ind w:left="1422" w:right="0"/>
        <w:rPr>
          <w:lang w:val="en-US"/>
        </w:rPr>
      </w:pPr>
    </w:p>
    <w:p w14:paraId="743C9167" w14:textId="77777777" w:rsidR="00A41CBD" w:rsidRPr="00015AE1" w:rsidRDefault="00A41CBD" w:rsidP="00D425B2">
      <w:pPr>
        <w:pStyle w:val="Bomb"/>
        <w:numPr>
          <w:ilvl w:val="0"/>
          <w:numId w:val="0"/>
        </w:numPr>
        <w:tabs>
          <w:tab w:val="left" w:pos="4253"/>
        </w:tabs>
        <w:ind w:left="1422" w:right="0"/>
        <w:rPr>
          <w:lang w:val="en-US"/>
        </w:rPr>
      </w:pPr>
    </w:p>
    <w:p w14:paraId="54F2C3ED" w14:textId="77777777" w:rsidR="00A41CBD" w:rsidRPr="00015AE1" w:rsidRDefault="00A41CBD" w:rsidP="00D425B2">
      <w:pPr>
        <w:pStyle w:val="Bomb"/>
        <w:numPr>
          <w:ilvl w:val="0"/>
          <w:numId w:val="0"/>
        </w:numPr>
        <w:tabs>
          <w:tab w:val="left" w:pos="4253"/>
        </w:tabs>
        <w:ind w:left="1422" w:right="0"/>
        <w:rPr>
          <w:lang w:val="en-US"/>
        </w:rPr>
      </w:pPr>
    </w:p>
    <w:p w14:paraId="4912B40B" w14:textId="1FE0DE4A" w:rsidR="00A41CBD" w:rsidRPr="009C3C0C" w:rsidRDefault="00A41CBD" w:rsidP="00A41CBD">
      <w:pPr>
        <w:pStyle w:val="Rubrik-Sakvara11"/>
        <w:ind w:left="0"/>
        <w:rPr>
          <w:u w:val="none"/>
        </w:rPr>
      </w:pPr>
      <w:r>
        <w:t>BL 3</w:t>
      </w:r>
      <w:r>
        <w:rPr>
          <w:u w:val="none"/>
        </w:rPr>
        <w:tab/>
      </w:r>
      <w:r w:rsidRPr="009C3C0C">
        <w:rPr>
          <w:u w:val="none"/>
        </w:rPr>
        <w:t>Duschblandare, Mora MMIX II</w:t>
      </w:r>
      <w:r>
        <w:rPr>
          <w:u w:val="none"/>
        </w:rPr>
        <w:t xml:space="preserve"> UTL U</w:t>
      </w:r>
      <w:r w:rsidR="00C4194F">
        <w:rPr>
          <w:u w:val="none"/>
        </w:rPr>
        <w:t>PP</w:t>
      </w:r>
    </w:p>
    <w:p w14:paraId="6D91ED93" w14:textId="77777777" w:rsidR="00A41CBD" w:rsidRPr="009C3C0C" w:rsidRDefault="00A41CBD" w:rsidP="00A41CBD">
      <w:pPr>
        <w:pStyle w:val="indrag"/>
        <w:ind w:right="850"/>
      </w:pPr>
    </w:p>
    <w:p w14:paraId="1254099B" w14:textId="77777777" w:rsidR="00A41CBD" w:rsidRPr="009C3C0C" w:rsidRDefault="00A41CBD" w:rsidP="00A41CBD">
      <w:pPr>
        <w:pStyle w:val="indrag"/>
        <w:spacing w:line="360" w:lineRule="auto"/>
        <w:ind w:right="850"/>
      </w:pPr>
      <w:r w:rsidRPr="009C3C0C">
        <w:t xml:space="preserve">Blandaren skall vara försedd med följande egenskaper: </w:t>
      </w:r>
    </w:p>
    <w:p w14:paraId="3D0133AF" w14:textId="77777777" w:rsidR="00A41CBD" w:rsidRPr="009C3C0C" w:rsidRDefault="00A41CBD" w:rsidP="00A41CBD">
      <w:pPr>
        <w:pStyle w:val="indrag"/>
        <w:spacing w:after="120"/>
      </w:pPr>
      <w:r w:rsidRPr="009C3C0C">
        <w:t>Tryckbalanserad termostatblandare som kompenserar både för temperatur- och tryckförändringar.</w:t>
      </w:r>
    </w:p>
    <w:p w14:paraId="72289923" w14:textId="77777777" w:rsidR="00A41CBD" w:rsidRPr="009C3C0C" w:rsidRDefault="00A41CBD" w:rsidP="00A41CBD">
      <w:pPr>
        <w:pStyle w:val="indrag"/>
        <w:spacing w:after="120"/>
      </w:pPr>
      <w:r w:rsidRPr="009C3C0C">
        <w:t>Eco funktion på flödesratten för vattenbesparing</w:t>
      </w:r>
    </w:p>
    <w:p w14:paraId="1A87C861" w14:textId="77777777" w:rsidR="00A41CBD" w:rsidRPr="009C3C0C" w:rsidRDefault="00A41CBD" w:rsidP="00A41CBD">
      <w:pPr>
        <w:pStyle w:val="indrag"/>
        <w:spacing w:after="120"/>
        <w:rPr>
          <w:rFonts w:cs="Arial"/>
          <w:shd w:val="clear" w:color="auto" w:fill="FFFFFF"/>
        </w:rPr>
      </w:pPr>
      <w:r w:rsidRPr="009C3C0C">
        <w:rPr>
          <w:rFonts w:cs="Arial"/>
          <w:shd w:val="clear" w:color="auto" w:fill="FFFFFF"/>
        </w:rPr>
        <w:t>Säkerhetsspärr 38°</w:t>
      </w:r>
    </w:p>
    <w:p w14:paraId="661F0408" w14:textId="77777777" w:rsidR="00A41CBD" w:rsidRPr="009C3C0C" w:rsidRDefault="00A41CBD" w:rsidP="00A41CBD">
      <w:pPr>
        <w:pStyle w:val="indrag"/>
        <w:spacing w:after="120"/>
      </w:pPr>
      <w:r w:rsidRPr="009C3C0C">
        <w:t>Skållningsskydd som stänger av varmvattnet vid kallvattenbortfall</w:t>
      </w:r>
    </w:p>
    <w:p w14:paraId="4EEA9C18" w14:textId="77777777" w:rsidR="00A41CBD" w:rsidRPr="009C3C0C" w:rsidRDefault="00A41CBD" w:rsidP="00A41CBD">
      <w:pPr>
        <w:pStyle w:val="indrag"/>
        <w:spacing w:after="120"/>
      </w:pPr>
      <w:r w:rsidRPr="009C3C0C">
        <w:t>Keramisk tätning</w:t>
      </w:r>
    </w:p>
    <w:p w14:paraId="197321DB" w14:textId="544B4164" w:rsidR="00A41CBD" w:rsidRDefault="00A41CBD" w:rsidP="00A41CBD">
      <w:pPr>
        <w:pStyle w:val="indrag"/>
        <w:spacing w:after="120"/>
      </w:pPr>
      <w:r w:rsidRPr="009C3C0C">
        <w:t xml:space="preserve">Utlopp </w:t>
      </w:r>
      <w:r>
        <w:t>upp</w:t>
      </w:r>
      <w:r w:rsidRPr="009C3C0C">
        <w:t>, G1/2</w:t>
      </w:r>
    </w:p>
    <w:p w14:paraId="70E69FEE" w14:textId="77777777" w:rsidR="00A41CBD" w:rsidRPr="009C3C0C" w:rsidRDefault="00A41CBD" w:rsidP="00A41CBD">
      <w:pPr>
        <w:pStyle w:val="indrag"/>
        <w:spacing w:after="120"/>
      </w:pPr>
      <w:r w:rsidRPr="00C4194F">
        <w:rPr>
          <w:highlight w:val="lightGray"/>
        </w:rPr>
        <w:t>Flöde 22,9 l/min vid 3 bar</w:t>
      </w:r>
    </w:p>
    <w:p w14:paraId="5A925157" w14:textId="77777777" w:rsidR="00A41CBD" w:rsidRDefault="00A41CBD" w:rsidP="00A41CBD">
      <w:pPr>
        <w:pStyle w:val="indrag"/>
        <w:spacing w:after="120"/>
      </w:pPr>
      <w:r w:rsidRPr="009C3C0C">
        <w:t>Anslutning, 150</w:t>
      </w:r>
      <w:r>
        <w:t xml:space="preserve"> </w:t>
      </w:r>
      <w:r w:rsidRPr="009C3C0C">
        <w:t>cc, alternativ</w:t>
      </w:r>
      <w:r>
        <w:t xml:space="preserve">t </w:t>
      </w:r>
      <w:r w:rsidRPr="009C3C0C">
        <w:t>160 c</w:t>
      </w:r>
      <w:r>
        <w:t>c</w:t>
      </w:r>
    </w:p>
    <w:p w14:paraId="3A475564" w14:textId="77777777" w:rsidR="00A41CBD" w:rsidRPr="009C3C0C" w:rsidRDefault="00A41CBD" w:rsidP="00A41CBD">
      <w:pPr>
        <w:pStyle w:val="indrag"/>
        <w:spacing w:after="120"/>
      </w:pPr>
    </w:p>
    <w:p w14:paraId="5DA3AE8D" w14:textId="77777777" w:rsidR="00A41CBD" w:rsidRPr="009C3C0C" w:rsidRDefault="00A41CBD" w:rsidP="00A41CBD">
      <w:pPr>
        <w:pStyle w:val="indrag"/>
        <w:spacing w:after="120"/>
      </w:pPr>
      <w:r w:rsidRPr="009C3C0C">
        <w:t>Återströmningsskydd enligt EU-standard SS-EN 1717</w:t>
      </w:r>
    </w:p>
    <w:p w14:paraId="6B6C2D2A" w14:textId="77777777" w:rsidR="00A41CBD" w:rsidRPr="009C3C0C" w:rsidRDefault="00A41CBD" w:rsidP="00A41CBD">
      <w:pPr>
        <w:pStyle w:val="indrag"/>
        <w:spacing w:after="120"/>
      </w:pPr>
      <w:r w:rsidRPr="009C3C0C">
        <w:t>Uppfyller EN1111:2017</w:t>
      </w:r>
    </w:p>
    <w:p w14:paraId="300D8B36" w14:textId="77777777" w:rsidR="00A41CBD" w:rsidRPr="009C3C0C" w:rsidRDefault="00A41CBD" w:rsidP="00A41CBD">
      <w:pPr>
        <w:pStyle w:val="indrag"/>
        <w:spacing w:after="120"/>
      </w:pPr>
      <w:r w:rsidRPr="009C3C0C">
        <w:t>Blyfri</w:t>
      </w:r>
    </w:p>
    <w:p w14:paraId="152535B7" w14:textId="77777777" w:rsidR="00A41CBD" w:rsidRDefault="00A41CBD" w:rsidP="00D425B2">
      <w:pPr>
        <w:pStyle w:val="Bomb"/>
        <w:numPr>
          <w:ilvl w:val="0"/>
          <w:numId w:val="0"/>
        </w:numPr>
        <w:tabs>
          <w:tab w:val="left" w:pos="4253"/>
        </w:tabs>
        <w:ind w:left="1422" w:right="0"/>
      </w:pPr>
    </w:p>
    <w:p w14:paraId="5545F0CB" w14:textId="77777777" w:rsidR="00A41CBD" w:rsidRPr="00735B5E" w:rsidRDefault="00A41CBD" w:rsidP="00A41CBD">
      <w:pPr>
        <w:pStyle w:val="Bomb"/>
        <w:numPr>
          <w:ilvl w:val="0"/>
          <w:numId w:val="0"/>
        </w:numPr>
        <w:tabs>
          <w:tab w:val="left" w:pos="4253"/>
        </w:tabs>
        <w:ind w:right="0"/>
      </w:pPr>
    </w:p>
    <w:p w14:paraId="3E3F65D5" w14:textId="1F5B8BAA" w:rsidR="00D425B2" w:rsidRPr="00735B5E" w:rsidRDefault="00D425B2" w:rsidP="00D425B2">
      <w:pPr>
        <w:pStyle w:val="Bomb"/>
        <w:numPr>
          <w:ilvl w:val="0"/>
          <w:numId w:val="0"/>
        </w:numPr>
        <w:tabs>
          <w:tab w:val="left" w:pos="4253"/>
        </w:tabs>
        <w:ind w:right="0"/>
      </w:pPr>
      <w:r w:rsidRPr="00735B5E">
        <w:tab/>
        <w:t xml:space="preserve">150 cc </w:t>
      </w:r>
      <w:proofErr w:type="spellStart"/>
      <w:r w:rsidRPr="00735B5E">
        <w:t>utl</w:t>
      </w:r>
      <w:proofErr w:type="spellEnd"/>
      <w:r w:rsidRPr="00735B5E">
        <w:t xml:space="preserve"> U</w:t>
      </w:r>
      <w:r w:rsidRPr="00735B5E">
        <w:tab/>
        <w:t>Art nr 33120</w:t>
      </w:r>
      <w:r>
        <w:t>5</w:t>
      </w:r>
      <w:r w:rsidRPr="00735B5E">
        <w:t xml:space="preserve">      </w:t>
      </w:r>
      <w:r w:rsidRPr="00735B5E">
        <w:tab/>
        <w:t>RSK 835 03 03</w:t>
      </w:r>
    </w:p>
    <w:p w14:paraId="2132759F" w14:textId="7AC33B20" w:rsidR="00D425B2" w:rsidRPr="00015AE1" w:rsidRDefault="00D425B2" w:rsidP="00D425B2">
      <w:pPr>
        <w:pStyle w:val="Bomb"/>
        <w:numPr>
          <w:ilvl w:val="0"/>
          <w:numId w:val="0"/>
        </w:numPr>
        <w:tabs>
          <w:tab w:val="left" w:pos="4253"/>
        </w:tabs>
        <w:ind w:left="1422" w:right="0"/>
        <w:rPr>
          <w:lang w:val="en-US"/>
        </w:rPr>
      </w:pPr>
      <w:r w:rsidRPr="00015AE1">
        <w:rPr>
          <w:lang w:val="en-US"/>
        </w:rPr>
        <w:t xml:space="preserve">160 cc </w:t>
      </w:r>
      <w:proofErr w:type="spellStart"/>
      <w:r w:rsidRPr="00015AE1">
        <w:rPr>
          <w:lang w:val="en-US"/>
        </w:rPr>
        <w:t>utl</w:t>
      </w:r>
      <w:proofErr w:type="spellEnd"/>
      <w:r w:rsidRPr="00015AE1">
        <w:rPr>
          <w:lang w:val="en-US"/>
        </w:rPr>
        <w:t xml:space="preserve"> U</w:t>
      </w:r>
      <w:r w:rsidRPr="00015AE1">
        <w:rPr>
          <w:lang w:val="en-US"/>
        </w:rPr>
        <w:tab/>
        <w:t xml:space="preserve">Art nr 331200      </w:t>
      </w:r>
      <w:r w:rsidRPr="00015AE1">
        <w:rPr>
          <w:lang w:val="en-US"/>
        </w:rPr>
        <w:tab/>
        <w:t>RSK 835 03 04</w:t>
      </w:r>
    </w:p>
    <w:p w14:paraId="74A2F4AF" w14:textId="77777777" w:rsidR="00D425B2" w:rsidRPr="00015AE1" w:rsidRDefault="00D425B2" w:rsidP="00D425B2">
      <w:pPr>
        <w:pStyle w:val="indrag"/>
        <w:rPr>
          <w:lang w:val="en-US"/>
        </w:rPr>
      </w:pPr>
    </w:p>
    <w:p w14:paraId="56E2FAD7" w14:textId="77777777" w:rsidR="00D425B2" w:rsidRPr="00015AE1" w:rsidRDefault="00D425B2" w:rsidP="00D425B2">
      <w:pPr>
        <w:pStyle w:val="indrag"/>
        <w:rPr>
          <w:lang w:val="en-US"/>
        </w:rPr>
      </w:pPr>
    </w:p>
    <w:p w14:paraId="213A6282" w14:textId="77777777" w:rsidR="00D425B2" w:rsidRPr="00015AE1" w:rsidRDefault="00D425B2" w:rsidP="00D425B2">
      <w:pPr>
        <w:pStyle w:val="indrag"/>
        <w:rPr>
          <w:lang w:val="en-US"/>
        </w:rPr>
      </w:pPr>
    </w:p>
    <w:p w14:paraId="104FBFDA" w14:textId="77777777" w:rsidR="00D425B2" w:rsidRPr="00015AE1" w:rsidRDefault="00D425B2" w:rsidP="00D425B2">
      <w:pPr>
        <w:pStyle w:val="indrag"/>
        <w:rPr>
          <w:lang w:val="en-US"/>
        </w:rPr>
      </w:pPr>
    </w:p>
    <w:p w14:paraId="68CAD769" w14:textId="77777777" w:rsidR="00D425B2" w:rsidRPr="00015AE1" w:rsidRDefault="00D425B2" w:rsidP="00D425B2">
      <w:pPr>
        <w:pStyle w:val="indrag"/>
        <w:rPr>
          <w:lang w:val="en-US"/>
        </w:rPr>
      </w:pPr>
    </w:p>
    <w:p w14:paraId="254E7299" w14:textId="77777777" w:rsidR="00D425B2" w:rsidRPr="00015AE1" w:rsidRDefault="00D425B2" w:rsidP="00D425B2">
      <w:pPr>
        <w:pStyle w:val="indrag"/>
        <w:rPr>
          <w:lang w:val="en-US"/>
        </w:rPr>
      </w:pPr>
    </w:p>
    <w:p w14:paraId="06A4ADB9" w14:textId="77777777" w:rsidR="00D425B2" w:rsidRPr="00015AE1" w:rsidRDefault="00D425B2" w:rsidP="00D425B2">
      <w:pPr>
        <w:pStyle w:val="indrag"/>
        <w:rPr>
          <w:lang w:val="en-US"/>
        </w:rPr>
      </w:pPr>
    </w:p>
    <w:p w14:paraId="594480D4" w14:textId="77777777" w:rsidR="00D425B2" w:rsidRPr="00015AE1" w:rsidRDefault="00D425B2" w:rsidP="00D425B2">
      <w:pPr>
        <w:pStyle w:val="indrag"/>
        <w:rPr>
          <w:lang w:val="en-US"/>
        </w:rPr>
      </w:pPr>
    </w:p>
    <w:p w14:paraId="44617ABF" w14:textId="77777777" w:rsidR="00D425B2" w:rsidRPr="00015AE1" w:rsidRDefault="00D425B2" w:rsidP="00D425B2">
      <w:pPr>
        <w:pStyle w:val="indrag"/>
        <w:rPr>
          <w:lang w:val="en-US"/>
        </w:rPr>
      </w:pPr>
    </w:p>
    <w:p w14:paraId="4E780496" w14:textId="77777777" w:rsidR="00D425B2" w:rsidRPr="00015AE1" w:rsidRDefault="00D425B2" w:rsidP="00D425B2">
      <w:pPr>
        <w:pStyle w:val="indrag"/>
        <w:rPr>
          <w:lang w:val="en-US"/>
        </w:rPr>
      </w:pPr>
    </w:p>
    <w:p w14:paraId="6A9B9F45" w14:textId="77777777" w:rsidR="00D425B2" w:rsidRPr="00015AE1" w:rsidRDefault="00D425B2" w:rsidP="00D425B2">
      <w:pPr>
        <w:pStyle w:val="indrag"/>
        <w:rPr>
          <w:lang w:val="en-US"/>
        </w:rPr>
      </w:pPr>
    </w:p>
    <w:p w14:paraId="2114B180" w14:textId="77777777" w:rsidR="00D425B2" w:rsidRPr="00015AE1" w:rsidRDefault="00D425B2" w:rsidP="00D425B2">
      <w:pPr>
        <w:pStyle w:val="indrag"/>
        <w:rPr>
          <w:lang w:val="en-US"/>
        </w:rPr>
      </w:pPr>
    </w:p>
    <w:p w14:paraId="05434302" w14:textId="77777777" w:rsidR="00D425B2" w:rsidRPr="00015AE1" w:rsidRDefault="00D425B2" w:rsidP="00D425B2">
      <w:pPr>
        <w:pStyle w:val="indrag"/>
        <w:rPr>
          <w:lang w:val="en-US"/>
        </w:rPr>
      </w:pPr>
    </w:p>
    <w:p w14:paraId="21A193C2" w14:textId="77777777" w:rsidR="00D425B2" w:rsidRPr="00015AE1" w:rsidRDefault="00D425B2" w:rsidP="00D425B2">
      <w:pPr>
        <w:pStyle w:val="indrag"/>
        <w:rPr>
          <w:lang w:val="en-US"/>
        </w:rPr>
      </w:pPr>
    </w:p>
    <w:p w14:paraId="0D554EEB" w14:textId="77777777" w:rsidR="00D425B2" w:rsidRPr="00015AE1" w:rsidRDefault="00D425B2" w:rsidP="00D425B2">
      <w:pPr>
        <w:pStyle w:val="indrag"/>
        <w:rPr>
          <w:lang w:val="en-US"/>
        </w:rPr>
      </w:pPr>
    </w:p>
    <w:p w14:paraId="3D06F4D3" w14:textId="77777777" w:rsidR="00D425B2" w:rsidRPr="00015AE1" w:rsidRDefault="00D425B2" w:rsidP="00D425B2">
      <w:pPr>
        <w:pStyle w:val="indrag"/>
        <w:rPr>
          <w:lang w:val="en-US"/>
        </w:rPr>
      </w:pPr>
    </w:p>
    <w:p w14:paraId="2A581A7A" w14:textId="77777777" w:rsidR="00D425B2" w:rsidRPr="00015AE1" w:rsidRDefault="00D425B2" w:rsidP="00D425B2">
      <w:pPr>
        <w:pStyle w:val="indrag"/>
        <w:rPr>
          <w:lang w:val="en-US"/>
        </w:rPr>
      </w:pPr>
    </w:p>
    <w:p w14:paraId="2D2B4FED" w14:textId="77777777" w:rsidR="00D425B2" w:rsidRPr="00015AE1" w:rsidRDefault="00D425B2" w:rsidP="00930A0B">
      <w:pPr>
        <w:pStyle w:val="Rubrik-Sakvara11"/>
        <w:ind w:left="0"/>
        <w:rPr>
          <w:lang w:val="en-US"/>
        </w:rPr>
      </w:pPr>
    </w:p>
    <w:p w14:paraId="096EE9AD" w14:textId="77777777" w:rsidR="00D425B2" w:rsidRPr="00015AE1" w:rsidRDefault="00D425B2" w:rsidP="00930A0B">
      <w:pPr>
        <w:pStyle w:val="Rubrik-Sakvara11"/>
        <w:ind w:left="0"/>
        <w:rPr>
          <w:lang w:val="en-US"/>
        </w:rPr>
      </w:pPr>
    </w:p>
    <w:p w14:paraId="54B655ED" w14:textId="77777777" w:rsidR="00D425B2" w:rsidRPr="00015AE1" w:rsidRDefault="00D425B2" w:rsidP="00930A0B">
      <w:pPr>
        <w:pStyle w:val="Rubrik-Sakvara11"/>
        <w:ind w:left="0"/>
        <w:rPr>
          <w:lang w:val="en-US"/>
        </w:rPr>
      </w:pPr>
    </w:p>
    <w:p w14:paraId="19054737" w14:textId="08B36502" w:rsidR="00A403DF" w:rsidRPr="004007E8" w:rsidRDefault="00A403DF" w:rsidP="00930A0B">
      <w:pPr>
        <w:pStyle w:val="Rubrik-Sakvara11"/>
        <w:ind w:left="0"/>
        <w:rPr>
          <w:u w:val="none"/>
        </w:rPr>
      </w:pPr>
      <w:bookmarkStart w:id="14" w:name="_Hlk199325415"/>
      <w:r w:rsidRPr="00930A0B">
        <w:t xml:space="preserve">BL </w:t>
      </w:r>
      <w:r w:rsidR="00A41CBD">
        <w:t>4</w:t>
      </w:r>
      <w:r w:rsidRPr="00930A0B">
        <w:rPr>
          <w:u w:val="none"/>
        </w:rPr>
        <w:tab/>
      </w:r>
      <w:r w:rsidRPr="004007E8">
        <w:rPr>
          <w:u w:val="none"/>
        </w:rPr>
        <w:t>Duschblandare, Mora MMIX II 40 cc</w:t>
      </w:r>
      <w:r w:rsidR="00A41CBD">
        <w:rPr>
          <w:u w:val="none"/>
        </w:rPr>
        <w:t xml:space="preserve"> </w:t>
      </w:r>
      <w:r w:rsidR="007B682F">
        <w:rPr>
          <w:u w:val="none"/>
        </w:rPr>
        <w:t>ECO FLOW</w:t>
      </w:r>
    </w:p>
    <w:p w14:paraId="7A89B76F" w14:textId="77777777" w:rsidR="00A403DF" w:rsidRPr="004007E8" w:rsidRDefault="00A403DF" w:rsidP="00A403DF">
      <w:pPr>
        <w:pStyle w:val="indrag"/>
        <w:ind w:right="850"/>
      </w:pPr>
    </w:p>
    <w:p w14:paraId="104F0ED8" w14:textId="77777777" w:rsidR="00A403DF" w:rsidRPr="004007E8" w:rsidRDefault="00A403DF" w:rsidP="00A403DF">
      <w:pPr>
        <w:pStyle w:val="indrag"/>
        <w:spacing w:line="360" w:lineRule="auto"/>
        <w:ind w:right="850"/>
      </w:pPr>
      <w:r w:rsidRPr="004007E8">
        <w:t xml:space="preserve">Blandaren skall vara försedd med följande egenskaper: </w:t>
      </w:r>
    </w:p>
    <w:p w14:paraId="43F92F23" w14:textId="77777777" w:rsidR="00A403DF" w:rsidRPr="004007E8" w:rsidRDefault="00A403DF" w:rsidP="00A403DF">
      <w:pPr>
        <w:pStyle w:val="indrag"/>
        <w:spacing w:after="120"/>
      </w:pPr>
      <w:r w:rsidRPr="004007E8">
        <w:t>Tryckbalanserad termostatblandare som kompenserar både för temperatur- och tryckförändringar.</w:t>
      </w:r>
    </w:p>
    <w:p w14:paraId="4992342C" w14:textId="77777777" w:rsidR="00A403DF" w:rsidRPr="004007E8" w:rsidRDefault="00A403DF" w:rsidP="00A403DF">
      <w:pPr>
        <w:pStyle w:val="indrag"/>
        <w:spacing w:after="120"/>
      </w:pPr>
      <w:r w:rsidRPr="004007E8">
        <w:t>Eco funktion på flödesratten för vattenbesparing</w:t>
      </w:r>
    </w:p>
    <w:p w14:paraId="08E84964" w14:textId="77777777" w:rsidR="00A403DF" w:rsidRPr="004007E8" w:rsidRDefault="00A403DF" w:rsidP="00A403DF">
      <w:pPr>
        <w:pStyle w:val="indrag"/>
        <w:spacing w:after="120"/>
        <w:rPr>
          <w:rFonts w:cs="Arial"/>
          <w:shd w:val="clear" w:color="auto" w:fill="FFFFFF"/>
        </w:rPr>
      </w:pPr>
      <w:r w:rsidRPr="004007E8">
        <w:rPr>
          <w:rFonts w:cs="Arial"/>
          <w:shd w:val="clear" w:color="auto" w:fill="FFFFFF"/>
        </w:rPr>
        <w:t>Säkerhetsspärr 38°</w:t>
      </w:r>
    </w:p>
    <w:p w14:paraId="525426CB" w14:textId="77777777" w:rsidR="00A403DF" w:rsidRPr="004007E8" w:rsidRDefault="00A403DF" w:rsidP="00A403DF">
      <w:pPr>
        <w:pStyle w:val="indrag"/>
        <w:spacing w:after="120"/>
      </w:pPr>
      <w:r w:rsidRPr="004007E8">
        <w:t>Skållningsskydd som stänger av varmvattnet vid kallvattenbortfall</w:t>
      </w:r>
    </w:p>
    <w:p w14:paraId="01610CB2" w14:textId="77777777" w:rsidR="00A403DF" w:rsidRPr="004007E8" w:rsidRDefault="00A403DF" w:rsidP="00A403DF">
      <w:pPr>
        <w:pStyle w:val="indrag"/>
        <w:spacing w:after="120"/>
      </w:pPr>
      <w:r w:rsidRPr="004007E8">
        <w:t>Keramisk tätning</w:t>
      </w:r>
    </w:p>
    <w:p w14:paraId="0330BF11" w14:textId="77777777" w:rsidR="00A403DF" w:rsidRDefault="00A403DF" w:rsidP="00A403DF">
      <w:pPr>
        <w:pStyle w:val="indrag"/>
        <w:spacing w:after="120"/>
      </w:pPr>
      <w:r w:rsidRPr="004007E8">
        <w:t>Utlopp ned, G1/2</w:t>
      </w:r>
    </w:p>
    <w:p w14:paraId="5CF205C4" w14:textId="18AFE3E2" w:rsidR="00FF4ED1" w:rsidRPr="004007E8" w:rsidRDefault="00FF4ED1" w:rsidP="00FF4ED1">
      <w:pPr>
        <w:pStyle w:val="indrag"/>
        <w:spacing w:after="120"/>
      </w:pPr>
      <w:r>
        <w:t>Flöde 12</w:t>
      </w:r>
      <w:r w:rsidR="0067111B">
        <w:t xml:space="preserve"> </w:t>
      </w:r>
      <w:r>
        <w:t>l/min vid 3 bar</w:t>
      </w:r>
    </w:p>
    <w:p w14:paraId="001E9DB6" w14:textId="69095976" w:rsidR="00A403DF" w:rsidRPr="004007E8" w:rsidRDefault="00A403DF" w:rsidP="00A403DF">
      <w:pPr>
        <w:pStyle w:val="indrag"/>
        <w:spacing w:after="120"/>
      </w:pPr>
      <w:r w:rsidRPr="004007E8">
        <w:t>Anslutning, 40cc</w:t>
      </w:r>
      <w:r w:rsidR="00AF1C42" w:rsidRPr="004007E8">
        <w:t>, G15</w:t>
      </w:r>
    </w:p>
    <w:p w14:paraId="31950660" w14:textId="77777777" w:rsidR="00A403DF" w:rsidRPr="004007E8" w:rsidRDefault="00A403DF" w:rsidP="00A403DF">
      <w:pPr>
        <w:pStyle w:val="indrag"/>
        <w:spacing w:after="120"/>
      </w:pPr>
      <w:r w:rsidRPr="004007E8">
        <w:t>Återströmningsskydd enligt EU-standard SS-EN 1717</w:t>
      </w:r>
    </w:p>
    <w:p w14:paraId="3D22655E" w14:textId="77777777" w:rsidR="00A403DF" w:rsidRPr="004007E8" w:rsidRDefault="00A403DF" w:rsidP="00A403DF">
      <w:pPr>
        <w:pStyle w:val="indrag"/>
        <w:spacing w:after="120"/>
      </w:pPr>
      <w:r w:rsidRPr="004007E8">
        <w:t>Uppfyller EN1111:2017</w:t>
      </w:r>
    </w:p>
    <w:p w14:paraId="09F88AFE" w14:textId="77777777" w:rsidR="0029793D" w:rsidRPr="004007E8" w:rsidRDefault="0029793D" w:rsidP="0029793D">
      <w:pPr>
        <w:pStyle w:val="indrag"/>
        <w:spacing w:after="120"/>
      </w:pPr>
      <w:r w:rsidRPr="004007E8">
        <w:t>Blyfri</w:t>
      </w:r>
    </w:p>
    <w:p w14:paraId="20FFA20D" w14:textId="77777777" w:rsidR="0029793D" w:rsidRPr="004007E8" w:rsidRDefault="0029793D" w:rsidP="00A403DF">
      <w:pPr>
        <w:pStyle w:val="indrag"/>
        <w:spacing w:after="120"/>
      </w:pPr>
    </w:p>
    <w:p w14:paraId="6B978CC1" w14:textId="77777777" w:rsidR="00A403DF" w:rsidRPr="004007E8" w:rsidRDefault="00A403DF" w:rsidP="00A403DF">
      <w:pPr>
        <w:pStyle w:val="Rubrik-Sakvara11"/>
        <w:ind w:left="0"/>
      </w:pPr>
    </w:p>
    <w:p w14:paraId="2FFFBE80" w14:textId="6637EF9B" w:rsidR="00A403DF" w:rsidRPr="004007E8" w:rsidRDefault="00A403DF" w:rsidP="00A403DF">
      <w:pPr>
        <w:pStyle w:val="Bomb"/>
        <w:numPr>
          <w:ilvl w:val="0"/>
          <w:numId w:val="0"/>
        </w:numPr>
        <w:tabs>
          <w:tab w:val="left" w:pos="4253"/>
        </w:tabs>
        <w:ind w:right="0"/>
      </w:pPr>
      <w:r w:rsidRPr="004007E8">
        <w:tab/>
      </w:r>
      <w:proofErr w:type="spellStart"/>
      <w:r w:rsidR="00AF1C42" w:rsidRPr="004007E8">
        <w:t>Inl</w:t>
      </w:r>
      <w:proofErr w:type="spellEnd"/>
      <w:r w:rsidR="00AF1C42" w:rsidRPr="004007E8">
        <w:t xml:space="preserve"> N, </w:t>
      </w:r>
      <w:proofErr w:type="spellStart"/>
      <w:r w:rsidR="00AF1C42" w:rsidRPr="004007E8">
        <w:t>utl</w:t>
      </w:r>
      <w:proofErr w:type="spellEnd"/>
      <w:r w:rsidR="00AF1C42" w:rsidRPr="004007E8">
        <w:t xml:space="preserve"> N</w:t>
      </w:r>
      <w:r w:rsidRPr="004007E8">
        <w:tab/>
      </w:r>
      <w:r w:rsidR="00CE19BA">
        <w:t>Art nr</w:t>
      </w:r>
      <w:r w:rsidRPr="004007E8">
        <w:t xml:space="preserve"> 3340</w:t>
      </w:r>
      <w:r w:rsidR="00CF23D5">
        <w:t>10</w:t>
      </w:r>
      <w:r w:rsidRPr="004007E8">
        <w:t xml:space="preserve">      </w:t>
      </w:r>
      <w:r w:rsidRPr="004007E8">
        <w:tab/>
        <w:t xml:space="preserve">RSK </w:t>
      </w:r>
      <w:r w:rsidR="00AF1C42" w:rsidRPr="004007E8">
        <w:t>835 03 05</w:t>
      </w:r>
    </w:p>
    <w:p w14:paraId="7259C4E0" w14:textId="327797FA" w:rsidR="00E47F7D" w:rsidRPr="004007E8" w:rsidRDefault="00AF1C42" w:rsidP="0060440B">
      <w:pPr>
        <w:pStyle w:val="Bomb"/>
        <w:numPr>
          <w:ilvl w:val="0"/>
          <w:numId w:val="0"/>
        </w:numPr>
        <w:tabs>
          <w:tab w:val="left" w:pos="4253"/>
        </w:tabs>
        <w:ind w:left="1422" w:right="0"/>
      </w:pPr>
      <w:proofErr w:type="spellStart"/>
      <w:r w:rsidRPr="004007E8">
        <w:t>Inl</w:t>
      </w:r>
      <w:proofErr w:type="spellEnd"/>
      <w:r w:rsidRPr="004007E8">
        <w:t xml:space="preserve"> U, </w:t>
      </w:r>
      <w:proofErr w:type="spellStart"/>
      <w:r w:rsidRPr="004007E8">
        <w:t>utl</w:t>
      </w:r>
      <w:proofErr w:type="spellEnd"/>
      <w:r w:rsidRPr="004007E8">
        <w:t xml:space="preserve"> N</w:t>
      </w:r>
      <w:r w:rsidR="00A403DF" w:rsidRPr="004007E8">
        <w:tab/>
      </w:r>
      <w:r w:rsidR="00CE19BA">
        <w:t>Art nr</w:t>
      </w:r>
      <w:r w:rsidR="00A403DF" w:rsidRPr="004007E8">
        <w:t xml:space="preserve"> 334015</w:t>
      </w:r>
      <w:r w:rsidR="00A403DF" w:rsidRPr="004007E8">
        <w:tab/>
      </w:r>
      <w:r w:rsidR="00A403DF" w:rsidRPr="004007E8">
        <w:tab/>
        <w:t xml:space="preserve">RSK </w:t>
      </w:r>
      <w:r w:rsidRPr="004007E8">
        <w:t>835 03 06</w:t>
      </w:r>
    </w:p>
    <w:bookmarkEnd w:id="14"/>
    <w:p w14:paraId="2AF41C48" w14:textId="77777777" w:rsidR="00E47F7D" w:rsidRDefault="00E47F7D" w:rsidP="00E47F7D">
      <w:pPr>
        <w:pStyle w:val="indrag"/>
      </w:pPr>
    </w:p>
    <w:p w14:paraId="60F97DBD" w14:textId="77777777" w:rsidR="0060440B" w:rsidRDefault="0060440B" w:rsidP="00E47F7D">
      <w:pPr>
        <w:pStyle w:val="indrag"/>
      </w:pPr>
    </w:p>
    <w:p w14:paraId="32DF4697" w14:textId="77777777" w:rsidR="0060440B" w:rsidRDefault="0060440B" w:rsidP="00E47F7D">
      <w:pPr>
        <w:pStyle w:val="indrag"/>
      </w:pPr>
    </w:p>
    <w:p w14:paraId="53CD0114" w14:textId="77777777" w:rsidR="00FB1F6D" w:rsidRDefault="00FB1F6D" w:rsidP="00E47F7D">
      <w:pPr>
        <w:pStyle w:val="indrag"/>
      </w:pPr>
    </w:p>
    <w:p w14:paraId="580F8AEF" w14:textId="77777777" w:rsidR="0029793D" w:rsidRDefault="0029793D" w:rsidP="00E47F7D">
      <w:pPr>
        <w:pStyle w:val="indrag"/>
      </w:pPr>
    </w:p>
    <w:p w14:paraId="4B55C2B3" w14:textId="77777777" w:rsidR="0029793D" w:rsidRDefault="0029793D" w:rsidP="00E47F7D">
      <w:pPr>
        <w:pStyle w:val="indrag"/>
      </w:pPr>
    </w:p>
    <w:p w14:paraId="13720482" w14:textId="77777777" w:rsidR="0029793D" w:rsidRDefault="0029793D" w:rsidP="00E47F7D">
      <w:pPr>
        <w:pStyle w:val="indrag"/>
      </w:pPr>
    </w:p>
    <w:p w14:paraId="2D617FD1" w14:textId="77777777" w:rsidR="0029793D" w:rsidRDefault="0029793D" w:rsidP="00E47F7D">
      <w:pPr>
        <w:pStyle w:val="indrag"/>
      </w:pPr>
    </w:p>
    <w:p w14:paraId="3A09C11F" w14:textId="77777777" w:rsidR="0060440B" w:rsidRDefault="0060440B" w:rsidP="00E47F7D">
      <w:pPr>
        <w:pStyle w:val="indrag"/>
      </w:pPr>
    </w:p>
    <w:p w14:paraId="71112789" w14:textId="77777777" w:rsidR="0060440B" w:rsidRPr="00AF1C42" w:rsidRDefault="0060440B" w:rsidP="00E47F7D">
      <w:pPr>
        <w:pStyle w:val="indrag"/>
      </w:pPr>
    </w:p>
    <w:p w14:paraId="66324383" w14:textId="77777777" w:rsidR="0029793D" w:rsidRDefault="0029793D" w:rsidP="00930A0B">
      <w:pPr>
        <w:pStyle w:val="Rubrik-Sakvara11"/>
        <w:ind w:left="0"/>
      </w:pPr>
      <w:bookmarkStart w:id="15" w:name="_Hlk161397946"/>
    </w:p>
    <w:p w14:paraId="1F390AB4" w14:textId="77777777" w:rsidR="0029793D" w:rsidRDefault="0029793D" w:rsidP="0029793D">
      <w:pPr>
        <w:pStyle w:val="indrag"/>
      </w:pPr>
    </w:p>
    <w:p w14:paraId="2B280C06" w14:textId="77777777" w:rsidR="0096340E" w:rsidRDefault="0096340E" w:rsidP="00930A0B">
      <w:pPr>
        <w:pStyle w:val="Rubrik-Sakvara11"/>
        <w:ind w:left="0"/>
      </w:pPr>
    </w:p>
    <w:p w14:paraId="18443661" w14:textId="77777777" w:rsidR="009C4291" w:rsidRPr="009C4291" w:rsidRDefault="009C4291" w:rsidP="009C4291">
      <w:pPr>
        <w:pStyle w:val="indrag"/>
      </w:pPr>
    </w:p>
    <w:p w14:paraId="4380FBD8" w14:textId="6B9AFB55" w:rsidR="0096340E" w:rsidRPr="004007E8" w:rsidRDefault="0096340E" w:rsidP="0096340E">
      <w:pPr>
        <w:pStyle w:val="Rubrik-Sakvara11"/>
        <w:ind w:left="0"/>
        <w:rPr>
          <w:u w:val="none"/>
        </w:rPr>
      </w:pPr>
      <w:r w:rsidRPr="00930A0B">
        <w:lastRenderedPageBreak/>
        <w:t xml:space="preserve">BL </w:t>
      </w:r>
      <w:r w:rsidR="00997324">
        <w:t>5</w:t>
      </w:r>
      <w:r w:rsidRPr="00930A0B">
        <w:rPr>
          <w:u w:val="none"/>
        </w:rPr>
        <w:tab/>
      </w:r>
      <w:r w:rsidRPr="004007E8">
        <w:rPr>
          <w:u w:val="none"/>
        </w:rPr>
        <w:t>Duschblandare, Mora MMIX II 40 cc</w:t>
      </w:r>
    </w:p>
    <w:p w14:paraId="464A6D87" w14:textId="77777777" w:rsidR="0096340E" w:rsidRPr="004007E8" w:rsidRDefault="0096340E" w:rsidP="0096340E">
      <w:pPr>
        <w:pStyle w:val="indrag"/>
        <w:ind w:right="850"/>
      </w:pPr>
    </w:p>
    <w:p w14:paraId="3058A8A3" w14:textId="77777777" w:rsidR="0096340E" w:rsidRPr="004007E8" w:rsidRDefault="0096340E" w:rsidP="0096340E">
      <w:pPr>
        <w:pStyle w:val="indrag"/>
        <w:spacing w:line="360" w:lineRule="auto"/>
        <w:ind w:right="850"/>
      </w:pPr>
      <w:r w:rsidRPr="004007E8">
        <w:t xml:space="preserve">Blandaren skall vara försedd med följande egenskaper: </w:t>
      </w:r>
    </w:p>
    <w:p w14:paraId="544A51D3" w14:textId="77777777" w:rsidR="0096340E" w:rsidRPr="004007E8" w:rsidRDefault="0096340E" w:rsidP="0096340E">
      <w:pPr>
        <w:pStyle w:val="indrag"/>
        <w:spacing w:after="120"/>
      </w:pPr>
      <w:r w:rsidRPr="004007E8">
        <w:t>Tryckbalanserad termostatblandare som kompenserar både för temperatur- och tryckförändringar.</w:t>
      </w:r>
    </w:p>
    <w:p w14:paraId="4231F8F9" w14:textId="77777777" w:rsidR="0096340E" w:rsidRPr="004007E8" w:rsidRDefault="0096340E" w:rsidP="0096340E">
      <w:pPr>
        <w:pStyle w:val="indrag"/>
        <w:spacing w:after="120"/>
      </w:pPr>
      <w:r w:rsidRPr="004007E8">
        <w:t>Eco funktion på flödesratten för vattenbesparing</w:t>
      </w:r>
    </w:p>
    <w:p w14:paraId="122942D3" w14:textId="77777777" w:rsidR="0096340E" w:rsidRPr="004007E8" w:rsidRDefault="0096340E" w:rsidP="0096340E">
      <w:pPr>
        <w:pStyle w:val="indrag"/>
        <w:spacing w:after="120"/>
        <w:rPr>
          <w:rFonts w:cs="Arial"/>
          <w:shd w:val="clear" w:color="auto" w:fill="FFFFFF"/>
        </w:rPr>
      </w:pPr>
      <w:r w:rsidRPr="004007E8">
        <w:rPr>
          <w:rFonts w:cs="Arial"/>
          <w:shd w:val="clear" w:color="auto" w:fill="FFFFFF"/>
        </w:rPr>
        <w:t>Säkerhetsspärr 38°</w:t>
      </w:r>
    </w:p>
    <w:p w14:paraId="53F54E60" w14:textId="77777777" w:rsidR="0096340E" w:rsidRPr="004007E8" w:rsidRDefault="0096340E" w:rsidP="0096340E">
      <w:pPr>
        <w:pStyle w:val="indrag"/>
        <w:spacing w:after="120"/>
      </w:pPr>
      <w:r w:rsidRPr="004007E8">
        <w:t>Skållningsskydd som stänger av varmvattnet vid kallvattenbortfall</w:t>
      </w:r>
    </w:p>
    <w:p w14:paraId="04CC9BC9" w14:textId="77777777" w:rsidR="0096340E" w:rsidRPr="004007E8" w:rsidRDefault="0096340E" w:rsidP="0096340E">
      <w:pPr>
        <w:pStyle w:val="indrag"/>
        <w:spacing w:after="120"/>
      </w:pPr>
      <w:r w:rsidRPr="004007E8">
        <w:t>Keramisk tätning</w:t>
      </w:r>
    </w:p>
    <w:p w14:paraId="38811881" w14:textId="77777777" w:rsidR="0096340E" w:rsidRDefault="0096340E" w:rsidP="0096340E">
      <w:pPr>
        <w:pStyle w:val="indrag"/>
        <w:spacing w:after="120"/>
      </w:pPr>
      <w:r w:rsidRPr="004007E8">
        <w:t>Utlopp ned, G1/2</w:t>
      </w:r>
    </w:p>
    <w:p w14:paraId="4B95E654" w14:textId="15405107" w:rsidR="0096340E" w:rsidRPr="004007E8" w:rsidRDefault="0096340E" w:rsidP="0096340E">
      <w:pPr>
        <w:pStyle w:val="indrag"/>
        <w:spacing w:after="120"/>
      </w:pPr>
      <w:r>
        <w:t>Flöde 20 l/min vid 3 bar</w:t>
      </w:r>
    </w:p>
    <w:p w14:paraId="50B1F9B5" w14:textId="77777777" w:rsidR="0096340E" w:rsidRPr="004007E8" w:rsidRDefault="0096340E" w:rsidP="0096340E">
      <w:pPr>
        <w:pStyle w:val="indrag"/>
        <w:spacing w:after="120"/>
      </w:pPr>
      <w:r w:rsidRPr="004007E8">
        <w:t>Anslutning, 40cc, G15</w:t>
      </w:r>
    </w:p>
    <w:p w14:paraId="56C582BF" w14:textId="77777777" w:rsidR="0096340E" w:rsidRPr="004007E8" w:rsidRDefault="0096340E" w:rsidP="0096340E">
      <w:pPr>
        <w:pStyle w:val="indrag"/>
        <w:spacing w:after="120"/>
      </w:pPr>
      <w:r w:rsidRPr="004007E8">
        <w:t>Återströmningsskydd enligt EU-standard SS-EN 1717</w:t>
      </w:r>
    </w:p>
    <w:p w14:paraId="7235CC19" w14:textId="77777777" w:rsidR="0096340E" w:rsidRPr="004007E8" w:rsidRDefault="0096340E" w:rsidP="0096340E">
      <w:pPr>
        <w:pStyle w:val="indrag"/>
        <w:spacing w:after="120"/>
      </w:pPr>
      <w:r w:rsidRPr="004007E8">
        <w:t>Uppfyller EN1111:2017</w:t>
      </w:r>
    </w:p>
    <w:p w14:paraId="14E3DECF" w14:textId="77777777" w:rsidR="0096340E" w:rsidRPr="004007E8" w:rsidRDefault="0096340E" w:rsidP="0096340E">
      <w:pPr>
        <w:pStyle w:val="indrag"/>
        <w:spacing w:after="120"/>
      </w:pPr>
      <w:r w:rsidRPr="004007E8">
        <w:t>Blyfri</w:t>
      </w:r>
    </w:p>
    <w:p w14:paraId="3D0ACECB" w14:textId="77777777" w:rsidR="0096340E" w:rsidRPr="004007E8" w:rsidRDefault="0096340E" w:rsidP="0096340E">
      <w:pPr>
        <w:pStyle w:val="Rubrik-Sakvara11"/>
        <w:ind w:left="0"/>
      </w:pPr>
    </w:p>
    <w:p w14:paraId="62AC1956" w14:textId="2D2F70C0" w:rsidR="0096340E" w:rsidRPr="00997324" w:rsidRDefault="0096340E" w:rsidP="0096340E">
      <w:pPr>
        <w:pStyle w:val="Bomb"/>
        <w:numPr>
          <w:ilvl w:val="0"/>
          <w:numId w:val="0"/>
        </w:numPr>
        <w:tabs>
          <w:tab w:val="left" w:pos="4253"/>
        </w:tabs>
        <w:ind w:right="0"/>
      </w:pPr>
      <w:r w:rsidRPr="004007E8">
        <w:tab/>
      </w:r>
      <w:proofErr w:type="spellStart"/>
      <w:r w:rsidRPr="004007E8">
        <w:t>Inl</w:t>
      </w:r>
      <w:proofErr w:type="spellEnd"/>
      <w:r w:rsidRPr="004007E8">
        <w:t xml:space="preserve"> N, </w:t>
      </w:r>
      <w:proofErr w:type="spellStart"/>
      <w:r w:rsidRPr="004007E8">
        <w:t>utl</w:t>
      </w:r>
      <w:proofErr w:type="spellEnd"/>
      <w:r w:rsidRPr="004007E8">
        <w:t xml:space="preserve"> N</w:t>
      </w:r>
      <w:r w:rsidRPr="004007E8">
        <w:tab/>
      </w:r>
      <w:r>
        <w:t>Art nr</w:t>
      </w:r>
      <w:r w:rsidRPr="004007E8">
        <w:t xml:space="preserve"> 3340</w:t>
      </w:r>
      <w:r w:rsidR="00E92898">
        <w:t>50</w:t>
      </w:r>
      <w:r w:rsidRPr="004007E8">
        <w:t xml:space="preserve">      </w:t>
      </w:r>
      <w:r w:rsidRPr="004007E8">
        <w:tab/>
        <w:t xml:space="preserve">RSK </w:t>
      </w:r>
      <w:r w:rsidRPr="00997324">
        <w:t xml:space="preserve">835 03 </w:t>
      </w:r>
      <w:r w:rsidR="00997324" w:rsidRPr="00997324">
        <w:t>92</w:t>
      </w:r>
    </w:p>
    <w:p w14:paraId="7F54DF0A" w14:textId="026A5F0E" w:rsidR="0096340E" w:rsidRPr="00997324" w:rsidRDefault="0096340E" w:rsidP="0096340E">
      <w:pPr>
        <w:pStyle w:val="Bomb"/>
        <w:numPr>
          <w:ilvl w:val="0"/>
          <w:numId w:val="0"/>
        </w:numPr>
        <w:tabs>
          <w:tab w:val="left" w:pos="4253"/>
        </w:tabs>
        <w:ind w:left="1422" w:right="0"/>
      </w:pPr>
      <w:proofErr w:type="spellStart"/>
      <w:r w:rsidRPr="00997324">
        <w:t>Inl</w:t>
      </w:r>
      <w:proofErr w:type="spellEnd"/>
      <w:r w:rsidRPr="00997324">
        <w:t xml:space="preserve"> U, </w:t>
      </w:r>
      <w:proofErr w:type="spellStart"/>
      <w:r w:rsidRPr="00997324">
        <w:t>utl</w:t>
      </w:r>
      <w:proofErr w:type="spellEnd"/>
      <w:r w:rsidRPr="00997324">
        <w:t xml:space="preserve"> N</w:t>
      </w:r>
      <w:r w:rsidRPr="00997324">
        <w:tab/>
        <w:t>Art nr 3340</w:t>
      </w:r>
      <w:r w:rsidR="00E92898" w:rsidRPr="00997324">
        <w:t>55</w:t>
      </w:r>
      <w:r w:rsidRPr="00997324">
        <w:tab/>
      </w:r>
      <w:r w:rsidRPr="00997324">
        <w:tab/>
        <w:t xml:space="preserve">RSK 835 03 </w:t>
      </w:r>
      <w:r w:rsidR="00997324" w:rsidRPr="00997324">
        <w:t>93</w:t>
      </w:r>
    </w:p>
    <w:p w14:paraId="5CEBAAC0" w14:textId="77777777" w:rsidR="0096340E" w:rsidRDefault="0096340E" w:rsidP="00930A0B">
      <w:pPr>
        <w:pStyle w:val="Rubrik-Sakvara11"/>
        <w:ind w:left="0"/>
      </w:pPr>
    </w:p>
    <w:p w14:paraId="71B01F6A" w14:textId="77777777" w:rsidR="0096340E" w:rsidRDefault="0096340E" w:rsidP="00930A0B">
      <w:pPr>
        <w:pStyle w:val="Rubrik-Sakvara11"/>
        <w:ind w:left="0"/>
      </w:pPr>
    </w:p>
    <w:p w14:paraId="6A50B751" w14:textId="77777777" w:rsidR="009C4291" w:rsidRDefault="009C4291" w:rsidP="00E92898">
      <w:pPr>
        <w:pStyle w:val="indrag"/>
      </w:pPr>
    </w:p>
    <w:p w14:paraId="7CF41857" w14:textId="77777777" w:rsidR="00E92898" w:rsidRPr="00E92898" w:rsidRDefault="00E92898" w:rsidP="00E92898">
      <w:pPr>
        <w:pStyle w:val="indrag"/>
      </w:pPr>
    </w:p>
    <w:p w14:paraId="6EA94CA1" w14:textId="1D262CF7" w:rsidR="009C4291" w:rsidRPr="009C4291" w:rsidRDefault="009C4291" w:rsidP="009C4291">
      <w:pPr>
        <w:pStyle w:val="Rubrik-Sakvara11"/>
        <w:ind w:left="0"/>
        <w:rPr>
          <w:u w:val="none"/>
        </w:rPr>
      </w:pPr>
      <w:r w:rsidRPr="009C4291">
        <w:t>BL 6</w:t>
      </w:r>
      <w:r w:rsidRPr="009C4291">
        <w:rPr>
          <w:u w:val="none"/>
        </w:rPr>
        <w:tab/>
        <w:t>DuschSET, Mora MMIX II</w:t>
      </w:r>
    </w:p>
    <w:p w14:paraId="6FEDB20C" w14:textId="77777777" w:rsidR="009C4291" w:rsidRPr="009C4291" w:rsidRDefault="009C4291" w:rsidP="009C4291">
      <w:pPr>
        <w:pStyle w:val="indrag"/>
        <w:ind w:right="850"/>
      </w:pPr>
    </w:p>
    <w:p w14:paraId="0B555CD9" w14:textId="77777777" w:rsidR="009C4291" w:rsidRPr="009C4291" w:rsidRDefault="009C4291" w:rsidP="009C4291">
      <w:pPr>
        <w:pStyle w:val="indrag"/>
        <w:spacing w:after="120"/>
        <w:ind w:left="0"/>
      </w:pPr>
    </w:p>
    <w:p w14:paraId="64D7A3C8" w14:textId="77777777" w:rsidR="009C4291" w:rsidRPr="009C4291" w:rsidRDefault="009C4291" w:rsidP="009C4291">
      <w:pPr>
        <w:pStyle w:val="indrag"/>
        <w:spacing w:after="120"/>
        <w:ind w:left="0"/>
      </w:pPr>
      <w:r w:rsidRPr="009C4291">
        <w:tab/>
        <w:t>Duschsetet skall vara försedd med följande egenskaper:</w:t>
      </w:r>
    </w:p>
    <w:p w14:paraId="5D93F0EB" w14:textId="248BB637" w:rsidR="0058114B" w:rsidRPr="0058114B" w:rsidRDefault="0058114B" w:rsidP="0058114B">
      <w:pPr>
        <w:pStyle w:val="indrag"/>
        <w:spacing w:after="120"/>
        <w:ind w:left="720"/>
      </w:pPr>
      <w:r>
        <w:tab/>
      </w:r>
      <w:r w:rsidRPr="0058114B">
        <w:t>Duschstång med variabelt c/c-mått för befintliga skruvhål</w:t>
      </w:r>
    </w:p>
    <w:p w14:paraId="0F8E3C7E" w14:textId="1EDA1A79" w:rsidR="0058114B" w:rsidRPr="0058114B" w:rsidRDefault="0058114B" w:rsidP="0058114B">
      <w:pPr>
        <w:pStyle w:val="indrag"/>
        <w:spacing w:after="120"/>
        <w:ind w:left="720"/>
      </w:pPr>
      <w:r>
        <w:tab/>
      </w:r>
      <w:r w:rsidRPr="0058114B">
        <w:t>Handdusch med antikalksystemet "Easy-Clean"</w:t>
      </w:r>
    </w:p>
    <w:p w14:paraId="5EB36E6F" w14:textId="14891F3B" w:rsidR="0058114B" w:rsidRPr="0058114B" w:rsidRDefault="0058114B" w:rsidP="0058114B">
      <w:pPr>
        <w:pStyle w:val="indrag"/>
        <w:spacing w:after="120"/>
        <w:ind w:left="720"/>
      </w:pPr>
      <w:r>
        <w:tab/>
      </w:r>
      <w:r w:rsidRPr="0058114B">
        <w:t>Metallomspunnen slang 1750 mm, PVC- och BPA-fri innerslang</w:t>
      </w:r>
    </w:p>
    <w:p w14:paraId="50C7F7B9" w14:textId="6B7FDFBD" w:rsidR="009C4291" w:rsidRPr="009C4291" w:rsidRDefault="0058114B" w:rsidP="0058114B">
      <w:pPr>
        <w:pStyle w:val="indrag"/>
        <w:spacing w:after="120"/>
        <w:ind w:left="0"/>
      </w:pPr>
      <w:r>
        <w:tab/>
      </w:r>
      <w:r w:rsidR="009C4291" w:rsidRPr="009C4291">
        <w:t>Eco (energi- och vattenbesparande handdusch 7,6 l/min vid 3 bar)</w:t>
      </w:r>
    </w:p>
    <w:p w14:paraId="2277589D" w14:textId="77777777" w:rsidR="009C4291" w:rsidRPr="009C4291" w:rsidRDefault="009C4291" w:rsidP="009C4291">
      <w:pPr>
        <w:pStyle w:val="indrag"/>
        <w:spacing w:after="120"/>
      </w:pPr>
      <w:r w:rsidRPr="009C4291">
        <w:t>Uppfyller EU-taxonomin avseende vattenflöde</w:t>
      </w:r>
    </w:p>
    <w:p w14:paraId="6C674E6C" w14:textId="77777777" w:rsidR="009C4291" w:rsidRPr="009C4291" w:rsidRDefault="009C4291" w:rsidP="009C4291">
      <w:pPr>
        <w:pStyle w:val="indrag"/>
        <w:spacing w:after="120"/>
        <w:ind w:left="2498"/>
      </w:pPr>
    </w:p>
    <w:p w14:paraId="6ABBFEB8" w14:textId="55E24025" w:rsidR="00364B9B" w:rsidRPr="00AD6ACB" w:rsidRDefault="009C4291" w:rsidP="009C4291">
      <w:pPr>
        <w:pStyle w:val="Bomb"/>
        <w:numPr>
          <w:ilvl w:val="0"/>
          <w:numId w:val="0"/>
        </w:numPr>
        <w:tabs>
          <w:tab w:val="left" w:pos="4253"/>
        </w:tabs>
        <w:ind w:right="0"/>
      </w:pPr>
      <w:r w:rsidRPr="009C4291">
        <w:tab/>
      </w:r>
      <w:r w:rsidRPr="00AD6ACB">
        <w:t>L=750 mm</w:t>
      </w:r>
      <w:r w:rsidRPr="00AD6ACB">
        <w:tab/>
        <w:t xml:space="preserve">Art nr 331300      </w:t>
      </w:r>
      <w:r w:rsidRPr="00AD6ACB">
        <w:tab/>
        <w:t xml:space="preserve">RSK 828 34 </w:t>
      </w:r>
      <w:r w:rsidR="00364B9B" w:rsidRPr="00AD6ACB">
        <w:t>27</w:t>
      </w:r>
    </w:p>
    <w:p w14:paraId="573F66DE" w14:textId="6B0B69C5" w:rsidR="0096340E" w:rsidRPr="00364B9B" w:rsidRDefault="009C4291" w:rsidP="009C4291">
      <w:pPr>
        <w:pStyle w:val="Bomb"/>
        <w:numPr>
          <w:ilvl w:val="0"/>
          <w:numId w:val="0"/>
        </w:numPr>
        <w:tabs>
          <w:tab w:val="left" w:pos="4253"/>
        </w:tabs>
        <w:ind w:left="1422" w:right="0"/>
        <w:rPr>
          <w:lang w:val="en-US"/>
        </w:rPr>
      </w:pPr>
      <w:r w:rsidRPr="00364B9B">
        <w:rPr>
          <w:lang w:val="en-US"/>
        </w:rPr>
        <w:t>L= 1150 mm</w:t>
      </w:r>
      <w:r w:rsidRPr="00364B9B">
        <w:rPr>
          <w:lang w:val="en-US"/>
        </w:rPr>
        <w:tab/>
        <w:t xml:space="preserve">Art nr 331350     </w:t>
      </w:r>
      <w:r w:rsidRPr="00364B9B">
        <w:rPr>
          <w:lang w:val="en-US"/>
        </w:rPr>
        <w:tab/>
        <w:t>RSK 8</w:t>
      </w:r>
      <w:r w:rsidR="00364B9B" w:rsidRPr="00364B9B">
        <w:rPr>
          <w:lang w:val="en-US"/>
        </w:rPr>
        <w:t>32</w:t>
      </w:r>
      <w:r w:rsidRPr="00364B9B">
        <w:rPr>
          <w:lang w:val="en-US"/>
        </w:rPr>
        <w:t xml:space="preserve"> </w:t>
      </w:r>
      <w:r w:rsidR="00364B9B" w:rsidRPr="00364B9B">
        <w:rPr>
          <w:lang w:val="en-US"/>
        </w:rPr>
        <w:t>05</w:t>
      </w:r>
      <w:r w:rsidRPr="00364B9B">
        <w:rPr>
          <w:lang w:val="en-US"/>
        </w:rPr>
        <w:t xml:space="preserve"> 2</w:t>
      </w:r>
      <w:r w:rsidR="00364B9B" w:rsidRPr="00364B9B">
        <w:rPr>
          <w:lang w:val="en-US"/>
        </w:rPr>
        <w:t>0</w:t>
      </w:r>
    </w:p>
    <w:p w14:paraId="3C7DA82D" w14:textId="77777777" w:rsidR="0096340E" w:rsidRPr="009C4291" w:rsidRDefault="0096340E" w:rsidP="00930A0B">
      <w:pPr>
        <w:pStyle w:val="Rubrik-Sakvara11"/>
        <w:ind w:left="0"/>
        <w:rPr>
          <w:lang w:val="en-US"/>
        </w:rPr>
      </w:pPr>
    </w:p>
    <w:p w14:paraId="76CEF375" w14:textId="77777777" w:rsidR="0096340E" w:rsidRPr="009C4291" w:rsidRDefault="0096340E" w:rsidP="00930A0B">
      <w:pPr>
        <w:pStyle w:val="Rubrik-Sakvara11"/>
        <w:ind w:left="0"/>
        <w:rPr>
          <w:lang w:val="en-US"/>
        </w:rPr>
      </w:pPr>
    </w:p>
    <w:p w14:paraId="5C44C539" w14:textId="77777777" w:rsidR="0096340E" w:rsidRPr="009C4291" w:rsidRDefault="0096340E" w:rsidP="00930A0B">
      <w:pPr>
        <w:pStyle w:val="Rubrik-Sakvara11"/>
        <w:ind w:left="0"/>
        <w:rPr>
          <w:lang w:val="en-US"/>
        </w:rPr>
      </w:pPr>
    </w:p>
    <w:p w14:paraId="2C3B88EA" w14:textId="3607D506" w:rsidR="002D4199" w:rsidRPr="004007E8" w:rsidRDefault="004F7CD7" w:rsidP="00930A0B">
      <w:pPr>
        <w:pStyle w:val="Rubrik-Sakvara11"/>
        <w:ind w:left="0"/>
        <w:rPr>
          <w:u w:val="none"/>
        </w:rPr>
      </w:pPr>
      <w:r w:rsidRPr="003B4838">
        <w:t xml:space="preserve">BL </w:t>
      </w:r>
      <w:r w:rsidR="009C4291">
        <w:t>7</w:t>
      </w:r>
      <w:r w:rsidRPr="003B4838">
        <w:rPr>
          <w:u w:val="none"/>
        </w:rPr>
        <w:tab/>
      </w:r>
      <w:r w:rsidR="002D4199" w:rsidRPr="004007E8">
        <w:rPr>
          <w:u w:val="none"/>
        </w:rPr>
        <w:t xml:space="preserve">Duschpaket, </w:t>
      </w:r>
      <w:r w:rsidR="00A311F7" w:rsidRPr="004007E8">
        <w:rPr>
          <w:u w:val="none"/>
        </w:rPr>
        <w:t xml:space="preserve">Mora </w:t>
      </w:r>
      <w:r w:rsidR="009549CD" w:rsidRPr="004007E8">
        <w:rPr>
          <w:u w:val="none"/>
        </w:rPr>
        <w:t>MMIX</w:t>
      </w:r>
      <w:r w:rsidR="006714F0" w:rsidRPr="004007E8">
        <w:rPr>
          <w:u w:val="none"/>
        </w:rPr>
        <w:t xml:space="preserve"> II</w:t>
      </w:r>
    </w:p>
    <w:p w14:paraId="3AC84AEC" w14:textId="77777777" w:rsidR="002D4199" w:rsidRPr="004007E8" w:rsidRDefault="002D4199" w:rsidP="002D4199">
      <w:pPr>
        <w:pStyle w:val="indrag"/>
        <w:ind w:right="850"/>
      </w:pPr>
    </w:p>
    <w:p w14:paraId="60FCB655" w14:textId="01152FFD" w:rsidR="002D4199" w:rsidRPr="004007E8" w:rsidRDefault="002D4199" w:rsidP="00B8007F">
      <w:pPr>
        <w:pStyle w:val="indrag"/>
        <w:spacing w:line="360" w:lineRule="auto"/>
        <w:ind w:right="850"/>
      </w:pPr>
      <w:r w:rsidRPr="004007E8">
        <w:t xml:space="preserve">Blandaren skall vara försedd med följande egenskaper: </w:t>
      </w:r>
    </w:p>
    <w:p w14:paraId="59EBC820" w14:textId="3D5C1BE2" w:rsidR="002D4199" w:rsidRPr="004007E8" w:rsidRDefault="002D4199" w:rsidP="00C06118">
      <w:pPr>
        <w:pStyle w:val="indrag"/>
        <w:spacing w:after="120"/>
      </w:pPr>
      <w:bookmarkStart w:id="16" w:name="_Hlk69908237"/>
      <w:r w:rsidRPr="004007E8">
        <w:t>Tryckbalanserad termostatblandare som kompenserar både för temperatur- och tryckförändringar.</w:t>
      </w:r>
    </w:p>
    <w:p w14:paraId="45694705" w14:textId="02918D9C" w:rsidR="002D4199" w:rsidRPr="004007E8" w:rsidRDefault="002D4199" w:rsidP="00310E03">
      <w:pPr>
        <w:pStyle w:val="indrag"/>
        <w:spacing w:after="120"/>
      </w:pPr>
      <w:bookmarkStart w:id="17" w:name="_Hlk69908089"/>
      <w:bookmarkStart w:id="18" w:name="_Hlk69908381"/>
      <w:bookmarkEnd w:id="16"/>
      <w:r w:rsidRPr="004007E8">
        <w:t>Eco funktion på flödesratten för vattenbesparing</w:t>
      </w:r>
      <w:bookmarkEnd w:id="17"/>
    </w:p>
    <w:p w14:paraId="331D30D8" w14:textId="77777777" w:rsidR="001910A7" w:rsidRPr="004007E8" w:rsidRDefault="001910A7" w:rsidP="00310E03">
      <w:pPr>
        <w:pStyle w:val="indrag"/>
        <w:spacing w:after="120"/>
        <w:rPr>
          <w:rFonts w:cs="Arial"/>
          <w:shd w:val="clear" w:color="auto" w:fill="FFFFFF"/>
        </w:rPr>
      </w:pPr>
      <w:r w:rsidRPr="004007E8">
        <w:rPr>
          <w:rFonts w:cs="Arial"/>
          <w:shd w:val="clear" w:color="auto" w:fill="FFFFFF"/>
        </w:rPr>
        <w:t>Säkerhetsspärr 38°</w:t>
      </w:r>
    </w:p>
    <w:p w14:paraId="26D4A7B6" w14:textId="2A484F76" w:rsidR="002D4199" w:rsidRPr="004007E8" w:rsidRDefault="002D4199" w:rsidP="00310E03">
      <w:pPr>
        <w:pStyle w:val="indrag"/>
        <w:spacing w:after="120"/>
      </w:pPr>
      <w:r w:rsidRPr="004007E8">
        <w:t>Skållningsskydd som stänger av varmvattnet vid kallvattenbortfall</w:t>
      </w:r>
    </w:p>
    <w:p w14:paraId="4732C590" w14:textId="359A2AAB" w:rsidR="002D4199" w:rsidRPr="004007E8" w:rsidRDefault="002D4199" w:rsidP="00310E03">
      <w:pPr>
        <w:pStyle w:val="indrag"/>
        <w:spacing w:after="120"/>
      </w:pPr>
      <w:r w:rsidRPr="004007E8">
        <w:t>Keramisk tätning</w:t>
      </w:r>
    </w:p>
    <w:p w14:paraId="6E8A001B" w14:textId="0AE0034C" w:rsidR="002D4199" w:rsidRPr="004007E8" w:rsidRDefault="002D4199" w:rsidP="00310E03">
      <w:pPr>
        <w:pStyle w:val="indrag"/>
        <w:spacing w:after="120"/>
      </w:pPr>
      <w:bookmarkStart w:id="19" w:name="_Hlk69908327"/>
      <w:r w:rsidRPr="004007E8">
        <w:t>Utlopp ned, G1/2</w:t>
      </w:r>
    </w:p>
    <w:bookmarkEnd w:id="19"/>
    <w:p w14:paraId="3F330BCA" w14:textId="23D036D5" w:rsidR="002D4199" w:rsidRPr="004007E8" w:rsidRDefault="002D4199" w:rsidP="00310E03">
      <w:pPr>
        <w:pStyle w:val="indrag"/>
        <w:spacing w:after="120"/>
      </w:pPr>
      <w:r w:rsidRPr="004007E8">
        <w:t xml:space="preserve">Anslutning, </w:t>
      </w:r>
      <w:r w:rsidR="009549CD" w:rsidRPr="004007E8">
        <w:t>150</w:t>
      </w:r>
      <w:r w:rsidR="001C5519">
        <w:t xml:space="preserve"> </w:t>
      </w:r>
      <w:r w:rsidR="009549CD" w:rsidRPr="004007E8">
        <w:t>cc, alternativ</w:t>
      </w:r>
      <w:r w:rsidR="001C5519">
        <w:t xml:space="preserve">t </w:t>
      </w:r>
      <w:r w:rsidRPr="004007E8">
        <w:t>160 cc</w:t>
      </w:r>
    </w:p>
    <w:p w14:paraId="4A12C071" w14:textId="5564B31A" w:rsidR="00040C5D" w:rsidRPr="004007E8" w:rsidRDefault="00040C5D" w:rsidP="00040C5D">
      <w:pPr>
        <w:pStyle w:val="indrag"/>
        <w:spacing w:after="120"/>
      </w:pPr>
      <w:r w:rsidRPr="004007E8">
        <w:t>Återströmningsskydd enligt EU-standard SS-EN 1717</w:t>
      </w:r>
    </w:p>
    <w:p w14:paraId="2458183B" w14:textId="7413DDAB" w:rsidR="00414D00" w:rsidRPr="004007E8" w:rsidRDefault="00414D00" w:rsidP="00310E03">
      <w:pPr>
        <w:pStyle w:val="indrag"/>
        <w:spacing w:after="120"/>
      </w:pPr>
      <w:r w:rsidRPr="004007E8">
        <w:t>Uppfyll</w:t>
      </w:r>
      <w:r w:rsidR="00721798" w:rsidRPr="004007E8">
        <w:t>er</w:t>
      </w:r>
      <w:r w:rsidRPr="004007E8">
        <w:t xml:space="preserve"> EN1111:201</w:t>
      </w:r>
      <w:r w:rsidR="00962B11" w:rsidRPr="004007E8">
        <w:t>7</w:t>
      </w:r>
    </w:p>
    <w:p w14:paraId="79E326FD" w14:textId="77777777" w:rsidR="0029793D" w:rsidRPr="004007E8" w:rsidRDefault="0029793D" w:rsidP="0029793D">
      <w:pPr>
        <w:pStyle w:val="indrag"/>
        <w:spacing w:after="120"/>
      </w:pPr>
      <w:r w:rsidRPr="004007E8">
        <w:t>Blyfri</w:t>
      </w:r>
    </w:p>
    <w:bookmarkEnd w:id="15"/>
    <w:bookmarkEnd w:id="18"/>
    <w:p w14:paraId="20DA4560" w14:textId="77777777" w:rsidR="00D66372" w:rsidRPr="004007E8" w:rsidRDefault="00D66372" w:rsidP="00D66372">
      <w:pPr>
        <w:pStyle w:val="indrag"/>
        <w:spacing w:after="120"/>
        <w:ind w:left="0"/>
      </w:pPr>
    </w:p>
    <w:p w14:paraId="70A44A7D" w14:textId="06D571C5" w:rsidR="000C709A" w:rsidRPr="004007E8" w:rsidRDefault="008742BF" w:rsidP="00D66372">
      <w:pPr>
        <w:pStyle w:val="indrag"/>
        <w:spacing w:after="120"/>
        <w:ind w:left="0"/>
      </w:pPr>
      <w:r w:rsidRPr="004007E8">
        <w:tab/>
      </w:r>
      <w:r w:rsidR="000C709A" w:rsidRPr="004007E8">
        <w:t>Duschsetet skall vara försedd med följande egenskaper:</w:t>
      </w:r>
    </w:p>
    <w:p w14:paraId="696EB433" w14:textId="0261733E" w:rsidR="00364B9B" w:rsidRPr="0058114B" w:rsidRDefault="00364B9B" w:rsidP="00364B9B">
      <w:pPr>
        <w:pStyle w:val="indrag"/>
        <w:spacing w:after="120"/>
        <w:ind w:left="720"/>
      </w:pPr>
      <w:r>
        <w:tab/>
      </w:r>
      <w:r w:rsidRPr="0058114B">
        <w:t>Duschstång med variabelt c/c-mått för befintliga skruvhål</w:t>
      </w:r>
    </w:p>
    <w:p w14:paraId="5703FEC3" w14:textId="77777777" w:rsidR="00364B9B" w:rsidRPr="0058114B" w:rsidRDefault="00364B9B" w:rsidP="00364B9B">
      <w:pPr>
        <w:pStyle w:val="indrag"/>
        <w:spacing w:after="120"/>
        <w:ind w:left="720"/>
      </w:pPr>
      <w:r>
        <w:tab/>
      </w:r>
      <w:r w:rsidRPr="0058114B">
        <w:t>Handdusch med antikalksystemet "Easy-Clean"</w:t>
      </w:r>
    </w:p>
    <w:p w14:paraId="4F5170CE" w14:textId="77777777" w:rsidR="00364B9B" w:rsidRPr="0058114B" w:rsidRDefault="00364B9B" w:rsidP="00364B9B">
      <w:pPr>
        <w:pStyle w:val="indrag"/>
        <w:spacing w:after="120"/>
        <w:ind w:left="720"/>
      </w:pPr>
      <w:r>
        <w:tab/>
      </w:r>
      <w:r w:rsidRPr="0058114B">
        <w:t>Metallomspunnen slang 1750 mm, PVC- och BPA-fri innerslang</w:t>
      </w:r>
    </w:p>
    <w:p w14:paraId="05061E2C" w14:textId="0002AC42" w:rsidR="00D46691" w:rsidRPr="004007E8" w:rsidRDefault="00D46691" w:rsidP="00310E03">
      <w:pPr>
        <w:pStyle w:val="indrag"/>
        <w:spacing w:after="120"/>
      </w:pPr>
      <w:r w:rsidRPr="004007E8">
        <w:t xml:space="preserve">Eco (energi- och vattenbesparande handdusch </w:t>
      </w:r>
      <w:r w:rsidR="00621288">
        <w:t>7,6</w:t>
      </w:r>
      <w:r w:rsidRPr="004007E8">
        <w:t xml:space="preserve"> l/min</w:t>
      </w:r>
      <w:r w:rsidR="00D875A3" w:rsidRPr="004007E8">
        <w:t xml:space="preserve"> vid 3 bar</w:t>
      </w:r>
      <w:r w:rsidRPr="004007E8">
        <w:t>)</w:t>
      </w:r>
    </w:p>
    <w:p w14:paraId="0137D21D" w14:textId="77777777" w:rsidR="00355ADD" w:rsidRDefault="002507DC" w:rsidP="00310E03">
      <w:pPr>
        <w:pStyle w:val="indrag"/>
        <w:spacing w:after="120"/>
      </w:pPr>
      <w:r w:rsidRPr="004007E8">
        <w:t>Uppfyll</w:t>
      </w:r>
      <w:r w:rsidR="00721798" w:rsidRPr="004007E8">
        <w:t>er</w:t>
      </w:r>
      <w:r w:rsidRPr="004007E8">
        <w:t xml:space="preserve"> EU-taxonomin</w:t>
      </w:r>
      <w:r w:rsidR="002F0D47" w:rsidRPr="004007E8">
        <w:t xml:space="preserve"> avseende vattenflöde</w:t>
      </w:r>
    </w:p>
    <w:p w14:paraId="7B63021E" w14:textId="77777777" w:rsidR="006F7009" w:rsidRDefault="006F7009" w:rsidP="006F7009">
      <w:pPr>
        <w:pStyle w:val="indrag"/>
        <w:spacing w:after="120"/>
      </w:pPr>
      <w:r w:rsidRPr="006F7009">
        <w:t>Energiklass A enligt SS 82000</w:t>
      </w:r>
      <w:r>
        <w:t>1</w:t>
      </w:r>
      <w:r w:rsidRPr="006F7009">
        <w:t>:2010</w:t>
      </w:r>
    </w:p>
    <w:p w14:paraId="1CEAE356" w14:textId="44D02C14" w:rsidR="000C709A" w:rsidRPr="004007E8" w:rsidRDefault="004E1D8B" w:rsidP="00310E03">
      <w:pPr>
        <w:pStyle w:val="indrag"/>
        <w:spacing w:after="120"/>
      </w:pPr>
      <w:r w:rsidRPr="004007E8">
        <w:tab/>
        <w:t xml:space="preserve"> </w:t>
      </w:r>
    </w:p>
    <w:p w14:paraId="720B5EB8" w14:textId="77777777" w:rsidR="00490F25" w:rsidRPr="004007E8" w:rsidRDefault="00490F25" w:rsidP="00490F25">
      <w:pPr>
        <w:pStyle w:val="indrag"/>
        <w:spacing w:after="120"/>
        <w:ind w:left="2498"/>
      </w:pPr>
    </w:p>
    <w:p w14:paraId="393DBFB7" w14:textId="03A2F2A1" w:rsidR="002D4199" w:rsidRPr="00015AE1" w:rsidRDefault="00310E03" w:rsidP="00310E03">
      <w:pPr>
        <w:pStyle w:val="Bomb"/>
        <w:numPr>
          <w:ilvl w:val="0"/>
          <w:numId w:val="0"/>
        </w:numPr>
        <w:tabs>
          <w:tab w:val="left" w:pos="4253"/>
        </w:tabs>
        <w:ind w:right="0"/>
        <w:rPr>
          <w:lang w:val="en-US"/>
        </w:rPr>
      </w:pPr>
      <w:r w:rsidRPr="004007E8">
        <w:tab/>
      </w:r>
      <w:r w:rsidR="009549CD" w:rsidRPr="00015AE1">
        <w:rPr>
          <w:lang w:val="en-US"/>
        </w:rPr>
        <w:t>1</w:t>
      </w:r>
      <w:r w:rsidR="00E47F7D" w:rsidRPr="00015AE1">
        <w:rPr>
          <w:lang w:val="en-US"/>
        </w:rPr>
        <w:t>5</w:t>
      </w:r>
      <w:r w:rsidR="009549CD" w:rsidRPr="00015AE1">
        <w:rPr>
          <w:lang w:val="en-US"/>
        </w:rPr>
        <w:t>0 cc</w:t>
      </w:r>
      <w:r w:rsidR="009C0C34" w:rsidRPr="00015AE1">
        <w:rPr>
          <w:lang w:val="en-US"/>
        </w:rPr>
        <w:tab/>
      </w:r>
      <w:r w:rsidR="00CE19BA" w:rsidRPr="00015AE1">
        <w:rPr>
          <w:lang w:val="en-US"/>
        </w:rPr>
        <w:t>Art nr</w:t>
      </w:r>
      <w:r w:rsidR="00A1152D" w:rsidRPr="00015AE1">
        <w:rPr>
          <w:lang w:val="en-US"/>
        </w:rPr>
        <w:t xml:space="preserve"> </w:t>
      </w:r>
      <w:r w:rsidR="00E47F7D" w:rsidRPr="00015AE1">
        <w:rPr>
          <w:lang w:val="en-US"/>
        </w:rPr>
        <w:t>33</w:t>
      </w:r>
      <w:r w:rsidR="00445683" w:rsidRPr="00015AE1">
        <w:rPr>
          <w:lang w:val="en-US"/>
        </w:rPr>
        <w:t>1</w:t>
      </w:r>
      <w:r w:rsidR="00E47F7D" w:rsidRPr="00015AE1">
        <w:rPr>
          <w:lang w:val="en-US"/>
        </w:rPr>
        <w:t>5</w:t>
      </w:r>
      <w:r w:rsidR="00445683" w:rsidRPr="00015AE1">
        <w:rPr>
          <w:lang w:val="en-US"/>
        </w:rPr>
        <w:t>00</w:t>
      </w:r>
      <w:r w:rsidR="001E77F9" w:rsidRPr="00015AE1">
        <w:rPr>
          <w:lang w:val="en-US"/>
        </w:rPr>
        <w:t xml:space="preserve"> </w:t>
      </w:r>
      <w:r w:rsidR="00445683" w:rsidRPr="00015AE1">
        <w:rPr>
          <w:lang w:val="en-US"/>
        </w:rPr>
        <w:t xml:space="preserve">  </w:t>
      </w:r>
      <w:r w:rsidR="00564507" w:rsidRPr="00015AE1">
        <w:rPr>
          <w:lang w:val="en-US"/>
        </w:rPr>
        <w:t xml:space="preserve">   </w:t>
      </w:r>
      <w:r w:rsidRPr="00015AE1">
        <w:rPr>
          <w:lang w:val="en-US"/>
        </w:rPr>
        <w:tab/>
      </w:r>
      <w:r w:rsidR="008742BF" w:rsidRPr="00015AE1">
        <w:rPr>
          <w:lang w:val="en-US"/>
        </w:rPr>
        <w:t xml:space="preserve">RSK </w:t>
      </w:r>
      <w:r w:rsidR="00546A9A" w:rsidRPr="00015AE1">
        <w:rPr>
          <w:lang w:val="en-US"/>
        </w:rPr>
        <w:t>828</w:t>
      </w:r>
      <w:r w:rsidR="00A403DF" w:rsidRPr="00015AE1">
        <w:rPr>
          <w:lang w:val="en-US"/>
        </w:rPr>
        <w:t xml:space="preserve"> </w:t>
      </w:r>
      <w:r w:rsidR="00546A9A" w:rsidRPr="00015AE1">
        <w:rPr>
          <w:lang w:val="en-US"/>
        </w:rPr>
        <w:t>34</w:t>
      </w:r>
      <w:r w:rsidR="00A403DF" w:rsidRPr="00015AE1">
        <w:rPr>
          <w:lang w:val="en-US"/>
        </w:rPr>
        <w:t xml:space="preserve"> </w:t>
      </w:r>
      <w:r w:rsidR="00546A9A" w:rsidRPr="00015AE1">
        <w:rPr>
          <w:lang w:val="en-US"/>
        </w:rPr>
        <w:t>30</w:t>
      </w:r>
    </w:p>
    <w:p w14:paraId="58343D44" w14:textId="228A54E8" w:rsidR="00E47F7D" w:rsidRPr="00015AE1" w:rsidRDefault="00E47F7D" w:rsidP="00E47F7D">
      <w:pPr>
        <w:pStyle w:val="Bomb"/>
        <w:numPr>
          <w:ilvl w:val="0"/>
          <w:numId w:val="0"/>
        </w:numPr>
        <w:tabs>
          <w:tab w:val="left" w:pos="4253"/>
        </w:tabs>
        <w:ind w:left="1422" w:right="0"/>
        <w:rPr>
          <w:lang w:val="en-US"/>
        </w:rPr>
      </w:pPr>
      <w:r w:rsidRPr="00015AE1">
        <w:rPr>
          <w:lang w:val="en-US"/>
        </w:rPr>
        <w:t>160 cc</w:t>
      </w:r>
      <w:r w:rsidRPr="00015AE1">
        <w:rPr>
          <w:lang w:val="en-US"/>
        </w:rPr>
        <w:tab/>
      </w:r>
      <w:r w:rsidR="00CE19BA" w:rsidRPr="00015AE1">
        <w:rPr>
          <w:lang w:val="en-US"/>
        </w:rPr>
        <w:t>Art nr</w:t>
      </w:r>
      <w:r w:rsidRPr="00015AE1">
        <w:rPr>
          <w:lang w:val="en-US"/>
        </w:rPr>
        <w:t xml:space="preserve"> 331600      </w:t>
      </w:r>
      <w:r w:rsidRPr="00015AE1">
        <w:rPr>
          <w:lang w:val="en-US"/>
        </w:rPr>
        <w:tab/>
        <w:t xml:space="preserve">RSK </w:t>
      </w:r>
      <w:r w:rsidR="00546A9A" w:rsidRPr="00015AE1">
        <w:rPr>
          <w:lang w:val="en-US"/>
        </w:rPr>
        <w:t>828</w:t>
      </w:r>
      <w:r w:rsidR="00A403DF" w:rsidRPr="00015AE1">
        <w:rPr>
          <w:lang w:val="en-US"/>
        </w:rPr>
        <w:t xml:space="preserve"> </w:t>
      </w:r>
      <w:r w:rsidR="00546A9A" w:rsidRPr="00015AE1">
        <w:rPr>
          <w:lang w:val="en-US"/>
        </w:rPr>
        <w:t>34</w:t>
      </w:r>
      <w:r w:rsidR="00A403DF" w:rsidRPr="00015AE1">
        <w:rPr>
          <w:lang w:val="en-US"/>
        </w:rPr>
        <w:t xml:space="preserve"> </w:t>
      </w:r>
      <w:r w:rsidR="00546A9A" w:rsidRPr="00015AE1">
        <w:rPr>
          <w:lang w:val="en-US"/>
        </w:rPr>
        <w:t>29</w:t>
      </w:r>
    </w:p>
    <w:p w14:paraId="77D4EB58" w14:textId="48237177" w:rsidR="00E42642" w:rsidRPr="00015AE1" w:rsidRDefault="00310E03" w:rsidP="009549CD">
      <w:pPr>
        <w:pStyle w:val="Bomb"/>
        <w:numPr>
          <w:ilvl w:val="0"/>
          <w:numId w:val="0"/>
        </w:numPr>
        <w:tabs>
          <w:tab w:val="left" w:pos="4253"/>
        </w:tabs>
        <w:ind w:right="0"/>
        <w:rPr>
          <w:lang w:val="en-US"/>
        </w:rPr>
      </w:pPr>
      <w:r w:rsidRPr="00015AE1">
        <w:rPr>
          <w:lang w:val="en-US"/>
        </w:rPr>
        <w:tab/>
      </w:r>
    </w:p>
    <w:p w14:paraId="247F393C" w14:textId="77777777" w:rsidR="008C02D5" w:rsidRPr="00015AE1" w:rsidRDefault="008C02D5" w:rsidP="004A31BD">
      <w:pPr>
        <w:pStyle w:val="Rubrik-Sakvara11"/>
        <w:ind w:left="0"/>
        <w:rPr>
          <w:lang w:val="en-US"/>
        </w:rPr>
      </w:pPr>
    </w:p>
    <w:p w14:paraId="11D70883" w14:textId="77777777" w:rsidR="00E47F7D" w:rsidRPr="00015AE1" w:rsidRDefault="00E47F7D" w:rsidP="00E47F7D">
      <w:pPr>
        <w:pStyle w:val="indrag"/>
        <w:rPr>
          <w:lang w:val="en-US"/>
        </w:rPr>
      </w:pPr>
    </w:p>
    <w:p w14:paraId="7D96C1EE" w14:textId="77777777" w:rsidR="00E47F7D" w:rsidRPr="00015AE1" w:rsidRDefault="00E47F7D" w:rsidP="00E47F7D">
      <w:pPr>
        <w:pStyle w:val="indrag"/>
        <w:rPr>
          <w:lang w:val="en-US"/>
        </w:rPr>
      </w:pPr>
    </w:p>
    <w:p w14:paraId="1B60A841" w14:textId="77777777" w:rsidR="00E47F7D" w:rsidRPr="00015AE1" w:rsidRDefault="00E47F7D" w:rsidP="00E47F7D">
      <w:pPr>
        <w:pStyle w:val="indrag"/>
        <w:rPr>
          <w:lang w:val="en-US"/>
        </w:rPr>
      </w:pPr>
    </w:p>
    <w:p w14:paraId="7BA1053D" w14:textId="77777777" w:rsidR="00E47F7D" w:rsidRPr="00015AE1" w:rsidRDefault="00E47F7D" w:rsidP="00E47F7D">
      <w:pPr>
        <w:pStyle w:val="indrag"/>
        <w:rPr>
          <w:lang w:val="en-US"/>
        </w:rPr>
      </w:pPr>
    </w:p>
    <w:p w14:paraId="66098038" w14:textId="77777777" w:rsidR="00E47F7D" w:rsidRPr="00015AE1" w:rsidRDefault="00E47F7D" w:rsidP="00E47F7D">
      <w:pPr>
        <w:pStyle w:val="indrag"/>
        <w:rPr>
          <w:lang w:val="en-US"/>
        </w:rPr>
      </w:pPr>
    </w:p>
    <w:p w14:paraId="3F6FA3A3" w14:textId="77777777" w:rsidR="00E47F7D" w:rsidRPr="00015AE1" w:rsidRDefault="00E47F7D" w:rsidP="00E47F7D">
      <w:pPr>
        <w:pStyle w:val="indrag"/>
        <w:rPr>
          <w:lang w:val="en-US"/>
        </w:rPr>
      </w:pPr>
    </w:p>
    <w:p w14:paraId="54A38D78" w14:textId="77777777" w:rsidR="00E47F7D" w:rsidRPr="00015AE1" w:rsidRDefault="00E47F7D" w:rsidP="00E47F7D">
      <w:pPr>
        <w:pStyle w:val="indrag"/>
        <w:rPr>
          <w:lang w:val="en-US"/>
        </w:rPr>
      </w:pPr>
    </w:p>
    <w:p w14:paraId="6E8014DB" w14:textId="77777777" w:rsidR="00E47F7D" w:rsidRPr="00015AE1" w:rsidRDefault="00E47F7D" w:rsidP="00E47F7D">
      <w:pPr>
        <w:pStyle w:val="indrag"/>
        <w:rPr>
          <w:lang w:val="en-US"/>
        </w:rPr>
      </w:pPr>
    </w:p>
    <w:p w14:paraId="0DBE2061" w14:textId="77777777" w:rsidR="00A75094" w:rsidRPr="00015AE1" w:rsidRDefault="00A75094" w:rsidP="004D0EE0">
      <w:pPr>
        <w:pStyle w:val="indrag"/>
        <w:ind w:left="0"/>
        <w:rPr>
          <w:color w:val="00B0F0"/>
          <w:lang w:val="en-US"/>
        </w:rPr>
      </w:pPr>
    </w:p>
    <w:p w14:paraId="08832B3F" w14:textId="77777777" w:rsidR="0029793D" w:rsidRPr="00015AE1" w:rsidRDefault="0029793D" w:rsidP="00930A0B">
      <w:pPr>
        <w:pStyle w:val="indrag"/>
        <w:ind w:left="0" w:right="850"/>
        <w:rPr>
          <w:color w:val="00B0F0"/>
          <w:lang w:val="en-US"/>
        </w:rPr>
      </w:pPr>
    </w:p>
    <w:p w14:paraId="5456AE2F" w14:textId="77777777" w:rsidR="0029793D" w:rsidRPr="00015AE1" w:rsidRDefault="0029793D" w:rsidP="00930A0B">
      <w:pPr>
        <w:pStyle w:val="indrag"/>
        <w:ind w:left="0" w:right="850"/>
        <w:rPr>
          <w:color w:val="00B0F0"/>
          <w:lang w:val="en-US"/>
        </w:rPr>
      </w:pPr>
    </w:p>
    <w:p w14:paraId="38253CE9" w14:textId="105F8488" w:rsidR="00E47F7D" w:rsidRPr="004007E8" w:rsidRDefault="004A31BD" w:rsidP="00930A0B">
      <w:pPr>
        <w:pStyle w:val="indrag"/>
        <w:ind w:left="0" w:right="850"/>
      </w:pPr>
      <w:r w:rsidRPr="00A41CBD">
        <w:rPr>
          <w:u w:val="single"/>
        </w:rPr>
        <w:t xml:space="preserve">BL </w:t>
      </w:r>
      <w:r w:rsidR="009C4291">
        <w:rPr>
          <w:u w:val="single"/>
        </w:rPr>
        <w:t>8</w:t>
      </w:r>
      <w:r w:rsidRPr="004007E8">
        <w:tab/>
      </w:r>
      <w:r w:rsidR="00930A0B" w:rsidRPr="004007E8">
        <w:t>DUSCHPAKET</w:t>
      </w:r>
      <w:r w:rsidR="00E47F7D" w:rsidRPr="004007E8">
        <w:t xml:space="preserve">, </w:t>
      </w:r>
      <w:r w:rsidR="00410485" w:rsidRPr="004007E8">
        <w:t>LEED/BREEAM</w:t>
      </w:r>
      <w:r w:rsidR="00E47F7D" w:rsidRPr="004007E8">
        <w:t>, M</w:t>
      </w:r>
      <w:r w:rsidR="00930A0B" w:rsidRPr="004007E8">
        <w:t>ORA</w:t>
      </w:r>
      <w:r w:rsidR="00E47F7D" w:rsidRPr="004007E8">
        <w:t xml:space="preserve"> MMIX II</w:t>
      </w:r>
    </w:p>
    <w:p w14:paraId="079E7FA1" w14:textId="77777777" w:rsidR="00E47F7D" w:rsidRPr="004007E8" w:rsidRDefault="00E47F7D" w:rsidP="00E47F7D">
      <w:pPr>
        <w:pStyle w:val="indrag"/>
        <w:ind w:right="850"/>
      </w:pPr>
    </w:p>
    <w:p w14:paraId="6692F3D1" w14:textId="77777777" w:rsidR="00E47F7D" w:rsidRPr="004007E8" w:rsidRDefault="00E47F7D" w:rsidP="00E47F7D">
      <w:pPr>
        <w:pStyle w:val="indrag"/>
        <w:spacing w:line="360" w:lineRule="auto"/>
        <w:ind w:right="850"/>
      </w:pPr>
      <w:r w:rsidRPr="004007E8">
        <w:t xml:space="preserve">Blandaren skall vara försedd med följande egenskaper: </w:t>
      </w:r>
    </w:p>
    <w:p w14:paraId="2EA078D6" w14:textId="77777777" w:rsidR="00E47F7D" w:rsidRPr="004007E8" w:rsidRDefault="00E47F7D" w:rsidP="00E47F7D">
      <w:pPr>
        <w:pStyle w:val="indrag"/>
        <w:spacing w:after="120"/>
      </w:pPr>
      <w:r w:rsidRPr="004007E8">
        <w:t>Tryckbalanserad termostatblandare som kompenserar både för temperatur- och tryckförändringar.</w:t>
      </w:r>
    </w:p>
    <w:p w14:paraId="5D487066" w14:textId="77777777" w:rsidR="00E47F7D" w:rsidRPr="004007E8" w:rsidRDefault="00E47F7D" w:rsidP="00E47F7D">
      <w:pPr>
        <w:pStyle w:val="indrag"/>
        <w:spacing w:after="120"/>
      </w:pPr>
      <w:r w:rsidRPr="004007E8">
        <w:t>Eco funktion på flödesratten för vattenbesparing</w:t>
      </w:r>
    </w:p>
    <w:p w14:paraId="3F0CDDE9" w14:textId="77777777" w:rsidR="00E47F7D" w:rsidRPr="004007E8" w:rsidRDefault="00E47F7D" w:rsidP="00E47F7D">
      <w:pPr>
        <w:pStyle w:val="indrag"/>
        <w:spacing w:after="120"/>
        <w:rPr>
          <w:rFonts w:cs="Arial"/>
          <w:shd w:val="clear" w:color="auto" w:fill="FFFFFF"/>
        </w:rPr>
      </w:pPr>
      <w:r w:rsidRPr="004007E8">
        <w:rPr>
          <w:rFonts w:cs="Arial"/>
          <w:shd w:val="clear" w:color="auto" w:fill="FFFFFF"/>
        </w:rPr>
        <w:t>Säkerhetsspärr 38°</w:t>
      </w:r>
    </w:p>
    <w:p w14:paraId="6BA9F9DA" w14:textId="77777777" w:rsidR="00E47F7D" w:rsidRPr="004007E8" w:rsidRDefault="00E47F7D" w:rsidP="00E47F7D">
      <w:pPr>
        <w:pStyle w:val="indrag"/>
        <w:spacing w:after="120"/>
      </w:pPr>
      <w:r w:rsidRPr="004007E8">
        <w:t>Skållningsskydd som stänger av varmvattnet vid kallvattenbortfall</w:t>
      </w:r>
    </w:p>
    <w:p w14:paraId="72E30199" w14:textId="77777777" w:rsidR="00E47F7D" w:rsidRPr="004007E8" w:rsidRDefault="00E47F7D" w:rsidP="00E47F7D">
      <w:pPr>
        <w:pStyle w:val="indrag"/>
        <w:spacing w:after="120"/>
      </w:pPr>
      <w:r w:rsidRPr="004007E8">
        <w:t>Keramisk tätning</w:t>
      </w:r>
    </w:p>
    <w:p w14:paraId="09C14FE2" w14:textId="77777777" w:rsidR="00E47F7D" w:rsidRPr="004007E8" w:rsidRDefault="00E47F7D" w:rsidP="00E47F7D">
      <w:pPr>
        <w:pStyle w:val="indrag"/>
        <w:spacing w:after="120"/>
      </w:pPr>
      <w:r w:rsidRPr="004007E8">
        <w:t>Utlopp ned, G1/2</w:t>
      </w:r>
    </w:p>
    <w:p w14:paraId="582249F9" w14:textId="083FC0B1" w:rsidR="00E47F7D" w:rsidRPr="004007E8" w:rsidRDefault="00E47F7D" w:rsidP="00E47F7D">
      <w:pPr>
        <w:pStyle w:val="indrag"/>
        <w:spacing w:after="120"/>
      </w:pPr>
      <w:r w:rsidRPr="004007E8">
        <w:t>Anslutning, 150</w:t>
      </w:r>
      <w:r w:rsidR="001C5519">
        <w:t xml:space="preserve"> </w:t>
      </w:r>
      <w:r w:rsidRPr="004007E8">
        <w:t>cc, alternativ</w:t>
      </w:r>
      <w:r w:rsidR="001C5519">
        <w:t xml:space="preserve">t </w:t>
      </w:r>
      <w:r w:rsidRPr="004007E8">
        <w:t>160 cc</w:t>
      </w:r>
    </w:p>
    <w:p w14:paraId="367CAA20" w14:textId="77777777" w:rsidR="00E47F7D" w:rsidRPr="004007E8" w:rsidRDefault="00E47F7D" w:rsidP="00E47F7D">
      <w:pPr>
        <w:pStyle w:val="indrag"/>
        <w:spacing w:after="120"/>
      </w:pPr>
      <w:r w:rsidRPr="004007E8">
        <w:t>Återströmningsskydd enligt EU-standard SS-EN 1717</w:t>
      </w:r>
    </w:p>
    <w:p w14:paraId="67977134" w14:textId="77777777" w:rsidR="00E47F7D" w:rsidRPr="004007E8" w:rsidRDefault="00E47F7D" w:rsidP="00E47F7D">
      <w:pPr>
        <w:pStyle w:val="indrag"/>
        <w:spacing w:after="120"/>
      </w:pPr>
      <w:r w:rsidRPr="004007E8">
        <w:t>Uppfyller EN1111:2017</w:t>
      </w:r>
    </w:p>
    <w:p w14:paraId="33C68FC9" w14:textId="77777777" w:rsidR="0029793D" w:rsidRPr="004007E8" w:rsidRDefault="0029793D" w:rsidP="0029793D">
      <w:pPr>
        <w:pStyle w:val="indrag"/>
        <w:spacing w:after="120"/>
      </w:pPr>
      <w:r w:rsidRPr="004007E8">
        <w:t>Blyfri</w:t>
      </w:r>
    </w:p>
    <w:p w14:paraId="018DB0DC" w14:textId="77777777" w:rsidR="0029793D" w:rsidRPr="004007E8" w:rsidRDefault="0029793D" w:rsidP="00E47F7D">
      <w:pPr>
        <w:pStyle w:val="indrag"/>
        <w:spacing w:after="120"/>
      </w:pPr>
    </w:p>
    <w:p w14:paraId="37DEC117" w14:textId="77777777" w:rsidR="00E47F7D" w:rsidRPr="004007E8" w:rsidRDefault="00E47F7D" w:rsidP="00E47F7D">
      <w:pPr>
        <w:pStyle w:val="indrag"/>
        <w:spacing w:after="120"/>
        <w:ind w:left="0"/>
      </w:pPr>
    </w:p>
    <w:p w14:paraId="77A26A17" w14:textId="77777777" w:rsidR="00E47F7D" w:rsidRPr="004007E8" w:rsidRDefault="00E47F7D" w:rsidP="00E47F7D">
      <w:pPr>
        <w:pStyle w:val="indrag"/>
        <w:spacing w:after="120"/>
        <w:ind w:left="0"/>
      </w:pPr>
      <w:r w:rsidRPr="004007E8">
        <w:tab/>
        <w:t>Duschsetet skall vara försedd med följande egenskaper:</w:t>
      </w:r>
    </w:p>
    <w:p w14:paraId="6F8ED448" w14:textId="11245623" w:rsidR="00364B9B" w:rsidRPr="0058114B" w:rsidRDefault="00364B9B" w:rsidP="00364B9B">
      <w:pPr>
        <w:pStyle w:val="indrag"/>
        <w:spacing w:after="120"/>
        <w:ind w:left="720"/>
      </w:pPr>
      <w:r>
        <w:tab/>
      </w:r>
      <w:r w:rsidRPr="0058114B">
        <w:t>Duschstång med variabelt c/c-mått för befintliga skruvhål</w:t>
      </w:r>
    </w:p>
    <w:p w14:paraId="5572C84A" w14:textId="77777777" w:rsidR="00364B9B" w:rsidRPr="0058114B" w:rsidRDefault="00364B9B" w:rsidP="00364B9B">
      <w:pPr>
        <w:pStyle w:val="indrag"/>
        <w:spacing w:after="120"/>
        <w:ind w:left="720"/>
      </w:pPr>
      <w:r>
        <w:tab/>
      </w:r>
      <w:r w:rsidRPr="0058114B">
        <w:t>Handdusch med antikalksystemet "Easy-Clean"</w:t>
      </w:r>
    </w:p>
    <w:p w14:paraId="2F7AB2A6" w14:textId="77777777" w:rsidR="00364B9B" w:rsidRPr="0058114B" w:rsidRDefault="00364B9B" w:rsidP="00364B9B">
      <w:pPr>
        <w:pStyle w:val="indrag"/>
        <w:spacing w:after="120"/>
        <w:ind w:left="720"/>
      </w:pPr>
      <w:r>
        <w:tab/>
      </w:r>
      <w:r w:rsidRPr="0058114B">
        <w:t>Metallomspunnen slang 1750 mm, PVC- och BPA-fri innerslang</w:t>
      </w:r>
    </w:p>
    <w:p w14:paraId="4257DBC0" w14:textId="3EA344C4" w:rsidR="00E47F7D" w:rsidRPr="004007E8" w:rsidRDefault="00E47F7D" w:rsidP="00E47F7D">
      <w:pPr>
        <w:pStyle w:val="indrag"/>
        <w:spacing w:after="120"/>
      </w:pPr>
      <w:r w:rsidRPr="004007E8">
        <w:t>Eco (energi- och vattenbesparande handdusch 6,0 l/min vid 3 bar)</w:t>
      </w:r>
    </w:p>
    <w:p w14:paraId="6016007B" w14:textId="77777777" w:rsidR="00355ADD" w:rsidRDefault="00E47F7D" w:rsidP="00E47F7D">
      <w:pPr>
        <w:pStyle w:val="indrag"/>
        <w:spacing w:after="120"/>
      </w:pPr>
      <w:r w:rsidRPr="004007E8">
        <w:t>Uppfyller EU-taxonomin avseende vattenflöde</w:t>
      </w:r>
    </w:p>
    <w:p w14:paraId="3F963ABA" w14:textId="4E244272" w:rsidR="00E47F7D" w:rsidRPr="004007E8" w:rsidRDefault="00E47F7D" w:rsidP="00E47F7D">
      <w:pPr>
        <w:pStyle w:val="indrag"/>
        <w:spacing w:after="120"/>
      </w:pPr>
      <w:r w:rsidRPr="004007E8">
        <w:tab/>
        <w:t xml:space="preserve"> </w:t>
      </w:r>
    </w:p>
    <w:p w14:paraId="0157D395" w14:textId="77777777" w:rsidR="00E47F7D" w:rsidRPr="004007E8" w:rsidRDefault="00E47F7D" w:rsidP="00E47F7D">
      <w:pPr>
        <w:pStyle w:val="indrag"/>
        <w:spacing w:after="120"/>
        <w:ind w:left="2498"/>
      </w:pPr>
    </w:p>
    <w:p w14:paraId="215C9EB9" w14:textId="759A6624" w:rsidR="00E47F7D" w:rsidRPr="002951AE" w:rsidRDefault="00E47F7D" w:rsidP="00E47F7D">
      <w:pPr>
        <w:pStyle w:val="Bomb"/>
        <w:numPr>
          <w:ilvl w:val="0"/>
          <w:numId w:val="0"/>
        </w:numPr>
        <w:tabs>
          <w:tab w:val="left" w:pos="4253"/>
        </w:tabs>
        <w:ind w:right="0"/>
      </w:pPr>
      <w:r w:rsidRPr="004007E8">
        <w:tab/>
      </w:r>
      <w:r w:rsidRPr="002951AE">
        <w:t>150 cc</w:t>
      </w:r>
      <w:r w:rsidRPr="002951AE">
        <w:tab/>
      </w:r>
      <w:r w:rsidR="00CE19BA" w:rsidRPr="002951AE">
        <w:t>Art nr</w:t>
      </w:r>
      <w:r w:rsidRPr="002951AE">
        <w:t xml:space="preserve"> 331500.LD      </w:t>
      </w:r>
      <w:r w:rsidRPr="002951AE">
        <w:tab/>
      </w:r>
      <w:r w:rsidR="00A403DF" w:rsidRPr="002951AE">
        <w:t>RSK 828 34 31</w:t>
      </w:r>
    </w:p>
    <w:p w14:paraId="7941DD65" w14:textId="1707BD08" w:rsidR="00E47F7D" w:rsidRPr="00CE19BA" w:rsidRDefault="00E47F7D" w:rsidP="00E47F7D">
      <w:pPr>
        <w:pStyle w:val="Bomb"/>
        <w:numPr>
          <w:ilvl w:val="0"/>
          <w:numId w:val="0"/>
        </w:numPr>
        <w:tabs>
          <w:tab w:val="left" w:pos="4253"/>
        </w:tabs>
        <w:ind w:left="1422" w:right="0"/>
        <w:rPr>
          <w:lang w:val="en-US"/>
        </w:rPr>
      </w:pPr>
      <w:r w:rsidRPr="00CE19BA">
        <w:rPr>
          <w:lang w:val="en-US"/>
        </w:rPr>
        <w:t>160 cc</w:t>
      </w:r>
      <w:r w:rsidRPr="00CE19BA">
        <w:rPr>
          <w:lang w:val="en-US"/>
        </w:rPr>
        <w:tab/>
      </w:r>
      <w:r w:rsidR="00CE19BA" w:rsidRPr="00CE19BA">
        <w:rPr>
          <w:lang w:val="en-US"/>
        </w:rPr>
        <w:t>Art nr</w:t>
      </w:r>
      <w:r w:rsidRPr="00CE19BA">
        <w:rPr>
          <w:lang w:val="en-US"/>
        </w:rPr>
        <w:t xml:space="preserve"> 331600.LD      </w:t>
      </w:r>
      <w:r w:rsidRPr="00CE19BA">
        <w:rPr>
          <w:lang w:val="en-US"/>
        </w:rPr>
        <w:tab/>
        <w:t xml:space="preserve">RSK </w:t>
      </w:r>
      <w:r w:rsidR="00A403DF" w:rsidRPr="00CE19BA">
        <w:rPr>
          <w:lang w:val="en-US"/>
        </w:rPr>
        <w:t>828 34 32</w:t>
      </w:r>
    </w:p>
    <w:p w14:paraId="63AB25B3" w14:textId="6ED76E40" w:rsidR="004A31BD" w:rsidRPr="00CE19BA" w:rsidRDefault="004A31BD" w:rsidP="004A31BD">
      <w:pPr>
        <w:pStyle w:val="Rubrik-Sakvara11"/>
        <w:ind w:left="0"/>
        <w:rPr>
          <w:u w:val="none"/>
          <w:lang w:val="en-US"/>
        </w:rPr>
      </w:pPr>
      <w:r w:rsidRPr="00CE19BA">
        <w:rPr>
          <w:u w:val="none"/>
          <w:lang w:val="en-US"/>
        </w:rPr>
        <w:tab/>
      </w:r>
      <w:r w:rsidRPr="00CE19BA">
        <w:rPr>
          <w:u w:val="none"/>
          <w:lang w:val="en-US"/>
        </w:rPr>
        <w:tab/>
      </w:r>
    </w:p>
    <w:p w14:paraId="693E3451" w14:textId="77777777" w:rsidR="00C77827" w:rsidRPr="00CE19BA" w:rsidRDefault="00C77827" w:rsidP="00C77827">
      <w:pPr>
        <w:pStyle w:val="indrag"/>
        <w:rPr>
          <w:lang w:val="en-US"/>
        </w:rPr>
      </w:pPr>
    </w:p>
    <w:p w14:paraId="0820E3C2" w14:textId="77777777" w:rsidR="00C77827" w:rsidRPr="00CE19BA" w:rsidRDefault="00C77827" w:rsidP="00C77827">
      <w:pPr>
        <w:pStyle w:val="indrag"/>
        <w:rPr>
          <w:lang w:val="en-US"/>
        </w:rPr>
      </w:pPr>
    </w:p>
    <w:p w14:paraId="6A79C74E" w14:textId="77777777" w:rsidR="001D3285" w:rsidRPr="00CE19BA" w:rsidRDefault="001D3285" w:rsidP="00C77827">
      <w:pPr>
        <w:pStyle w:val="indrag"/>
        <w:rPr>
          <w:lang w:val="en-US"/>
        </w:rPr>
      </w:pPr>
    </w:p>
    <w:p w14:paraId="17BEDD53" w14:textId="77777777" w:rsidR="001D3285" w:rsidRPr="00CE19BA" w:rsidRDefault="001D3285" w:rsidP="00C77827">
      <w:pPr>
        <w:pStyle w:val="indrag"/>
        <w:rPr>
          <w:lang w:val="en-US"/>
        </w:rPr>
      </w:pPr>
    </w:p>
    <w:p w14:paraId="1F52101A" w14:textId="77777777" w:rsidR="001D3285" w:rsidRPr="00CE19BA" w:rsidRDefault="001D3285" w:rsidP="00C77827">
      <w:pPr>
        <w:pStyle w:val="indrag"/>
        <w:rPr>
          <w:lang w:val="en-US"/>
        </w:rPr>
      </w:pPr>
    </w:p>
    <w:p w14:paraId="07786FB5" w14:textId="77777777" w:rsidR="001D3285" w:rsidRPr="00CE19BA" w:rsidRDefault="001D3285" w:rsidP="00C77827">
      <w:pPr>
        <w:pStyle w:val="indrag"/>
        <w:rPr>
          <w:lang w:val="en-US"/>
        </w:rPr>
      </w:pPr>
    </w:p>
    <w:p w14:paraId="7A6FD675" w14:textId="77777777" w:rsidR="001D3285" w:rsidRPr="00CE19BA" w:rsidRDefault="001D3285" w:rsidP="00C77827">
      <w:pPr>
        <w:pStyle w:val="indrag"/>
        <w:rPr>
          <w:lang w:val="en-US"/>
        </w:rPr>
      </w:pPr>
    </w:p>
    <w:p w14:paraId="5714A3EA" w14:textId="77777777" w:rsidR="001D3285" w:rsidRPr="00CE19BA" w:rsidRDefault="001D3285" w:rsidP="00C77827">
      <w:pPr>
        <w:pStyle w:val="indrag"/>
        <w:rPr>
          <w:lang w:val="en-US"/>
        </w:rPr>
      </w:pPr>
    </w:p>
    <w:p w14:paraId="7276D37E" w14:textId="77777777" w:rsidR="00930A0B" w:rsidRPr="00CE19BA" w:rsidRDefault="00930A0B" w:rsidP="001D3285">
      <w:pPr>
        <w:pStyle w:val="Rubrik-Sakvara11"/>
        <w:ind w:left="0"/>
        <w:rPr>
          <w:lang w:val="en-US"/>
        </w:rPr>
      </w:pPr>
    </w:p>
    <w:p w14:paraId="51AD6CDE" w14:textId="77777777" w:rsidR="00BE7A58" w:rsidRPr="00CE19BA" w:rsidRDefault="00BE7A58" w:rsidP="00BE7A58">
      <w:pPr>
        <w:pStyle w:val="indrag"/>
        <w:rPr>
          <w:lang w:val="en-US"/>
        </w:rPr>
      </w:pPr>
    </w:p>
    <w:p w14:paraId="22233469" w14:textId="3919893C" w:rsidR="001D3285" w:rsidRPr="004007E8" w:rsidRDefault="001D3285" w:rsidP="00930A0B">
      <w:pPr>
        <w:pStyle w:val="Rubrik-Sakvara11"/>
        <w:ind w:left="0"/>
        <w:rPr>
          <w:u w:val="none"/>
        </w:rPr>
      </w:pPr>
      <w:r w:rsidRPr="001D3285">
        <w:t xml:space="preserve">BL </w:t>
      </w:r>
      <w:r w:rsidR="009C4291">
        <w:t>9</w:t>
      </w:r>
      <w:r w:rsidRPr="001D3285">
        <w:rPr>
          <w:u w:val="none"/>
        </w:rPr>
        <w:tab/>
      </w:r>
      <w:r w:rsidRPr="004007E8">
        <w:rPr>
          <w:u w:val="none"/>
        </w:rPr>
        <w:t>Duschpaket, Mora MMIX II 40 cc</w:t>
      </w:r>
    </w:p>
    <w:p w14:paraId="3B9E5CB0" w14:textId="77777777" w:rsidR="001D3285" w:rsidRPr="004007E8" w:rsidRDefault="001D3285" w:rsidP="001D3285">
      <w:pPr>
        <w:pStyle w:val="indrag"/>
        <w:ind w:right="850"/>
      </w:pPr>
    </w:p>
    <w:p w14:paraId="45569CC9" w14:textId="77777777" w:rsidR="001D3285" w:rsidRPr="004007E8" w:rsidRDefault="001D3285" w:rsidP="001D3285">
      <w:pPr>
        <w:pStyle w:val="indrag"/>
        <w:spacing w:line="360" w:lineRule="auto"/>
        <w:ind w:right="850"/>
      </w:pPr>
      <w:r w:rsidRPr="004007E8">
        <w:t xml:space="preserve">Blandaren skall vara försedd med följande egenskaper: </w:t>
      </w:r>
    </w:p>
    <w:p w14:paraId="26C9A47C" w14:textId="77777777" w:rsidR="001D3285" w:rsidRPr="004007E8" w:rsidRDefault="001D3285" w:rsidP="001D3285">
      <w:pPr>
        <w:pStyle w:val="indrag"/>
        <w:spacing w:after="120"/>
      </w:pPr>
      <w:r w:rsidRPr="004007E8">
        <w:t>Tryckbalanserad termostatblandare som kompenserar både för temperatur- och tryckförändringar.</w:t>
      </w:r>
    </w:p>
    <w:p w14:paraId="20B7FE3E" w14:textId="77777777" w:rsidR="001D3285" w:rsidRPr="004007E8" w:rsidRDefault="001D3285" w:rsidP="001D3285">
      <w:pPr>
        <w:pStyle w:val="indrag"/>
        <w:spacing w:after="120"/>
      </w:pPr>
      <w:r w:rsidRPr="004007E8">
        <w:t>Eco funktion på flödesratten för vattenbesparing</w:t>
      </w:r>
    </w:p>
    <w:p w14:paraId="4DA15828" w14:textId="77777777" w:rsidR="001D3285" w:rsidRPr="004007E8" w:rsidRDefault="001D3285" w:rsidP="001D3285">
      <w:pPr>
        <w:pStyle w:val="indrag"/>
        <w:spacing w:after="120"/>
        <w:rPr>
          <w:rFonts w:cs="Arial"/>
          <w:shd w:val="clear" w:color="auto" w:fill="FFFFFF"/>
        </w:rPr>
      </w:pPr>
      <w:r w:rsidRPr="004007E8">
        <w:rPr>
          <w:rFonts w:cs="Arial"/>
          <w:shd w:val="clear" w:color="auto" w:fill="FFFFFF"/>
        </w:rPr>
        <w:t>Säkerhetsspärr 38°</w:t>
      </w:r>
    </w:p>
    <w:p w14:paraId="41BFC2E2" w14:textId="77777777" w:rsidR="001D3285" w:rsidRPr="004007E8" w:rsidRDefault="001D3285" w:rsidP="001D3285">
      <w:pPr>
        <w:pStyle w:val="indrag"/>
        <w:spacing w:after="120"/>
      </w:pPr>
      <w:r w:rsidRPr="004007E8">
        <w:t>Skållningsskydd som stänger av varmvattnet vid kallvattenbortfall</w:t>
      </w:r>
    </w:p>
    <w:p w14:paraId="74A43576" w14:textId="77777777" w:rsidR="001D3285" w:rsidRPr="004007E8" w:rsidRDefault="001D3285" w:rsidP="001D3285">
      <w:pPr>
        <w:pStyle w:val="indrag"/>
        <w:spacing w:after="120"/>
      </w:pPr>
      <w:r w:rsidRPr="004007E8">
        <w:t>Keramisk tätning</w:t>
      </w:r>
    </w:p>
    <w:p w14:paraId="5AA3D625" w14:textId="77777777" w:rsidR="001D3285" w:rsidRPr="004007E8" w:rsidRDefault="001D3285" w:rsidP="001D3285">
      <w:pPr>
        <w:pStyle w:val="indrag"/>
        <w:spacing w:after="120"/>
      </w:pPr>
      <w:r w:rsidRPr="004007E8">
        <w:t>Utlopp ned, G1/2</w:t>
      </w:r>
    </w:p>
    <w:p w14:paraId="5A5B2108" w14:textId="4CCFD4F3" w:rsidR="001D3285" w:rsidRPr="004007E8" w:rsidRDefault="001D3285" w:rsidP="001D3285">
      <w:pPr>
        <w:pStyle w:val="indrag"/>
        <w:spacing w:after="120"/>
      </w:pPr>
      <w:r w:rsidRPr="004007E8">
        <w:t>Anslutning, 40 cc</w:t>
      </w:r>
    </w:p>
    <w:p w14:paraId="750F16B4" w14:textId="77777777" w:rsidR="001D3285" w:rsidRPr="004007E8" w:rsidRDefault="001D3285" w:rsidP="001D3285">
      <w:pPr>
        <w:pStyle w:val="indrag"/>
        <w:spacing w:after="120"/>
      </w:pPr>
      <w:r w:rsidRPr="004007E8">
        <w:t>Återströmningsskydd enligt EU-standard SS-EN 1717</w:t>
      </w:r>
    </w:p>
    <w:p w14:paraId="5EE6FFAF" w14:textId="77777777" w:rsidR="001D3285" w:rsidRPr="004007E8" w:rsidRDefault="001D3285" w:rsidP="001D3285">
      <w:pPr>
        <w:pStyle w:val="indrag"/>
        <w:spacing w:after="120"/>
      </w:pPr>
      <w:r w:rsidRPr="004007E8">
        <w:t>Uppfyller EN1111:2017</w:t>
      </w:r>
    </w:p>
    <w:p w14:paraId="620CA146" w14:textId="77777777" w:rsidR="0029793D" w:rsidRPr="004007E8" w:rsidRDefault="0029793D" w:rsidP="0029793D">
      <w:pPr>
        <w:pStyle w:val="indrag"/>
        <w:spacing w:after="120"/>
      </w:pPr>
      <w:r w:rsidRPr="004007E8">
        <w:t>Blyfri</w:t>
      </w:r>
    </w:p>
    <w:p w14:paraId="47F6CC69" w14:textId="77777777" w:rsidR="0029793D" w:rsidRPr="004007E8" w:rsidRDefault="0029793D" w:rsidP="001D3285">
      <w:pPr>
        <w:pStyle w:val="indrag"/>
        <w:spacing w:after="120"/>
      </w:pPr>
    </w:p>
    <w:p w14:paraId="5EEBC5FF" w14:textId="77777777" w:rsidR="001D3285" w:rsidRPr="004007E8" w:rsidRDefault="001D3285" w:rsidP="001D3285">
      <w:pPr>
        <w:pStyle w:val="indrag"/>
        <w:spacing w:after="120"/>
        <w:ind w:left="0"/>
      </w:pPr>
    </w:p>
    <w:p w14:paraId="1617B748" w14:textId="77777777" w:rsidR="001D3285" w:rsidRPr="004007E8" w:rsidRDefault="001D3285" w:rsidP="001D3285">
      <w:pPr>
        <w:pStyle w:val="indrag"/>
        <w:spacing w:after="120"/>
        <w:ind w:left="0"/>
      </w:pPr>
      <w:r w:rsidRPr="004007E8">
        <w:tab/>
        <w:t>Duschsetet skall vara försedd med följande egenskaper:</w:t>
      </w:r>
    </w:p>
    <w:p w14:paraId="7AF7A1E6" w14:textId="27E35EB1" w:rsidR="00364B9B" w:rsidRPr="0058114B" w:rsidRDefault="00364B9B" w:rsidP="00364B9B">
      <w:pPr>
        <w:pStyle w:val="indrag"/>
        <w:spacing w:after="120"/>
        <w:ind w:left="720"/>
      </w:pPr>
      <w:r>
        <w:tab/>
      </w:r>
      <w:r w:rsidRPr="0058114B">
        <w:t>Duschstång med variabelt c/c-mått för befintliga skruvhål</w:t>
      </w:r>
    </w:p>
    <w:p w14:paraId="090AF7C2" w14:textId="77777777" w:rsidR="00364B9B" w:rsidRPr="0058114B" w:rsidRDefault="00364B9B" w:rsidP="00364B9B">
      <w:pPr>
        <w:pStyle w:val="indrag"/>
        <w:spacing w:after="120"/>
        <w:ind w:left="720"/>
      </w:pPr>
      <w:r>
        <w:tab/>
      </w:r>
      <w:r w:rsidRPr="0058114B">
        <w:t>Handdusch med antikalksystemet "Easy-Clean"</w:t>
      </w:r>
    </w:p>
    <w:p w14:paraId="04CF830E" w14:textId="77777777" w:rsidR="00364B9B" w:rsidRPr="0058114B" w:rsidRDefault="00364B9B" w:rsidP="00364B9B">
      <w:pPr>
        <w:pStyle w:val="indrag"/>
        <w:spacing w:after="120"/>
        <w:ind w:left="720"/>
      </w:pPr>
      <w:r>
        <w:tab/>
      </w:r>
      <w:r w:rsidRPr="0058114B">
        <w:t>Metallomspunnen slang 1750 mm, PVC- och BPA-fri innerslang</w:t>
      </w:r>
    </w:p>
    <w:p w14:paraId="4A17DDFD" w14:textId="1F20193D" w:rsidR="001D3285" w:rsidRPr="004007E8" w:rsidRDefault="001D3285" w:rsidP="001D3285">
      <w:pPr>
        <w:pStyle w:val="indrag"/>
        <w:spacing w:after="120"/>
      </w:pPr>
      <w:r w:rsidRPr="004007E8">
        <w:t xml:space="preserve">Eco (energi- och vattenbesparande handdusch </w:t>
      </w:r>
      <w:r w:rsidR="000A1157">
        <w:t>7,6</w:t>
      </w:r>
      <w:r w:rsidRPr="004007E8">
        <w:t xml:space="preserve"> l/min vid 3 bar)</w:t>
      </w:r>
    </w:p>
    <w:p w14:paraId="1FD1B0BB" w14:textId="77777777" w:rsidR="00355ADD" w:rsidRDefault="001D3285" w:rsidP="001D3285">
      <w:pPr>
        <w:pStyle w:val="indrag"/>
        <w:spacing w:after="120"/>
      </w:pPr>
      <w:r w:rsidRPr="004007E8">
        <w:t>Uppfyller EU-taxonomin avseende vattenflöde</w:t>
      </w:r>
    </w:p>
    <w:p w14:paraId="523CA3C1" w14:textId="77777777" w:rsidR="006F7009" w:rsidRDefault="006F7009" w:rsidP="006F7009">
      <w:pPr>
        <w:pStyle w:val="indrag"/>
        <w:spacing w:after="120"/>
      </w:pPr>
      <w:r w:rsidRPr="006F7009">
        <w:t>Energiklass A enligt SS 82000</w:t>
      </w:r>
      <w:r>
        <w:t>1</w:t>
      </w:r>
      <w:r w:rsidRPr="006F7009">
        <w:t>:2010</w:t>
      </w:r>
    </w:p>
    <w:p w14:paraId="0C4D5A1C" w14:textId="1E422B6A" w:rsidR="001D3285" w:rsidRPr="004007E8" w:rsidRDefault="001D3285" w:rsidP="001D3285">
      <w:pPr>
        <w:pStyle w:val="Bomb"/>
        <w:numPr>
          <w:ilvl w:val="0"/>
          <w:numId w:val="0"/>
        </w:numPr>
        <w:tabs>
          <w:tab w:val="left" w:pos="4253"/>
        </w:tabs>
        <w:ind w:right="0"/>
      </w:pPr>
      <w:r w:rsidRPr="004007E8">
        <w:tab/>
      </w:r>
      <w:r w:rsidR="00FF4ED1">
        <w:tab/>
      </w:r>
      <w:r w:rsidR="00FF4ED1">
        <w:tab/>
      </w:r>
      <w:r w:rsidR="00FF4ED1">
        <w:tab/>
      </w:r>
      <w:r w:rsidR="00FF4ED1">
        <w:tab/>
      </w:r>
      <w:r w:rsidR="00FF4ED1">
        <w:tab/>
      </w:r>
      <w:r w:rsidR="00FF4ED1">
        <w:tab/>
      </w:r>
      <w:r w:rsidR="00FF4ED1">
        <w:tab/>
      </w:r>
      <w:r w:rsidR="00FF4ED1">
        <w:tab/>
      </w:r>
      <w:r w:rsidR="00FF4ED1">
        <w:tab/>
      </w:r>
      <w:r w:rsidR="00FF4ED1">
        <w:tab/>
      </w:r>
      <w:r w:rsidR="00FF4ED1">
        <w:tab/>
      </w:r>
      <w:r w:rsidR="00FF4ED1">
        <w:tab/>
      </w:r>
      <w:proofErr w:type="spellStart"/>
      <w:r w:rsidR="00FF4ED1">
        <w:t>Inl</w:t>
      </w:r>
      <w:proofErr w:type="spellEnd"/>
      <w:r w:rsidR="00FF4ED1">
        <w:t xml:space="preserve"> N</w:t>
      </w:r>
      <w:r w:rsidRPr="004007E8">
        <w:t xml:space="preserve">, </w:t>
      </w:r>
      <w:proofErr w:type="spellStart"/>
      <w:r w:rsidRPr="004007E8">
        <w:t>utl</w:t>
      </w:r>
      <w:proofErr w:type="spellEnd"/>
      <w:r w:rsidRPr="004007E8">
        <w:t xml:space="preserve"> N</w:t>
      </w:r>
      <w:r w:rsidRPr="004007E8">
        <w:tab/>
      </w:r>
      <w:r w:rsidR="00CE19BA">
        <w:t>Art nr</w:t>
      </w:r>
      <w:r w:rsidRPr="004007E8">
        <w:t xml:space="preserve"> 334020      </w:t>
      </w:r>
      <w:r w:rsidRPr="004007E8">
        <w:tab/>
        <w:t>RSK 828 34 38</w:t>
      </w:r>
    </w:p>
    <w:p w14:paraId="0E86A30A" w14:textId="61989AED" w:rsidR="001D3285" w:rsidRPr="004007E8" w:rsidRDefault="001D3285" w:rsidP="001D3285">
      <w:pPr>
        <w:pStyle w:val="Bomb"/>
        <w:numPr>
          <w:ilvl w:val="0"/>
          <w:numId w:val="0"/>
        </w:numPr>
        <w:tabs>
          <w:tab w:val="left" w:pos="4253"/>
        </w:tabs>
        <w:ind w:left="1422" w:right="0"/>
      </w:pPr>
      <w:proofErr w:type="spellStart"/>
      <w:r w:rsidRPr="004007E8">
        <w:t>Inl</w:t>
      </w:r>
      <w:proofErr w:type="spellEnd"/>
      <w:r w:rsidRPr="004007E8">
        <w:t xml:space="preserve"> U, </w:t>
      </w:r>
      <w:proofErr w:type="spellStart"/>
      <w:r w:rsidRPr="004007E8">
        <w:t>utl</w:t>
      </w:r>
      <w:proofErr w:type="spellEnd"/>
      <w:r w:rsidRPr="004007E8">
        <w:t xml:space="preserve"> N</w:t>
      </w:r>
      <w:r w:rsidRPr="004007E8">
        <w:tab/>
      </w:r>
      <w:r w:rsidR="00CE19BA">
        <w:t>Art nr</w:t>
      </w:r>
      <w:r w:rsidRPr="004007E8">
        <w:t xml:space="preserve"> 334025      </w:t>
      </w:r>
      <w:r w:rsidRPr="004007E8">
        <w:tab/>
        <w:t>RSK 828 34 40</w:t>
      </w:r>
    </w:p>
    <w:p w14:paraId="4F0D649B" w14:textId="77777777" w:rsidR="001D3285" w:rsidRPr="001D3285" w:rsidRDefault="001D3285" w:rsidP="00C77827">
      <w:pPr>
        <w:pStyle w:val="indrag"/>
      </w:pPr>
    </w:p>
    <w:p w14:paraId="6620A193" w14:textId="77777777" w:rsidR="001D3285" w:rsidRPr="001D3285" w:rsidRDefault="001D3285" w:rsidP="00C77827">
      <w:pPr>
        <w:pStyle w:val="indrag"/>
      </w:pPr>
    </w:p>
    <w:p w14:paraId="0AB1760B" w14:textId="77777777" w:rsidR="001D3285" w:rsidRPr="001D3285" w:rsidRDefault="001D3285" w:rsidP="00C77827">
      <w:pPr>
        <w:pStyle w:val="indrag"/>
      </w:pPr>
    </w:p>
    <w:p w14:paraId="1D236E12" w14:textId="77777777" w:rsidR="00B6204A" w:rsidRPr="001D3285" w:rsidRDefault="00B6204A" w:rsidP="00C77827">
      <w:pPr>
        <w:pStyle w:val="indrag"/>
      </w:pPr>
    </w:p>
    <w:p w14:paraId="2F5A0F6B" w14:textId="77777777" w:rsidR="00B6204A" w:rsidRDefault="00B6204A" w:rsidP="004D0EE0">
      <w:pPr>
        <w:pStyle w:val="indrag"/>
        <w:ind w:left="0"/>
      </w:pPr>
    </w:p>
    <w:p w14:paraId="24C2B482" w14:textId="77777777" w:rsidR="009C4291" w:rsidRDefault="009C4291" w:rsidP="004D0EE0">
      <w:pPr>
        <w:pStyle w:val="indrag"/>
        <w:ind w:left="0"/>
      </w:pPr>
    </w:p>
    <w:p w14:paraId="27BA0F2C" w14:textId="77777777" w:rsidR="009C4291" w:rsidRPr="00B6204A" w:rsidRDefault="009C4291" w:rsidP="004D0EE0">
      <w:pPr>
        <w:pStyle w:val="indrag"/>
        <w:ind w:left="0"/>
      </w:pPr>
    </w:p>
    <w:p w14:paraId="7EF9BE50" w14:textId="77777777" w:rsidR="00930A0B" w:rsidRDefault="00930A0B" w:rsidP="001D3285">
      <w:pPr>
        <w:pStyle w:val="Rubrik-Sakvara11"/>
        <w:ind w:left="0"/>
      </w:pPr>
    </w:p>
    <w:p w14:paraId="019EB64F" w14:textId="0E103178" w:rsidR="001D3285" w:rsidRPr="004007E8" w:rsidRDefault="001D3285" w:rsidP="00930A0B">
      <w:pPr>
        <w:pStyle w:val="Rubrik-Sakvara11"/>
        <w:ind w:left="0"/>
        <w:rPr>
          <w:u w:val="none"/>
        </w:rPr>
      </w:pPr>
      <w:r w:rsidRPr="001D3285">
        <w:t xml:space="preserve">BL </w:t>
      </w:r>
      <w:r w:rsidR="009C4291">
        <w:t>10</w:t>
      </w:r>
      <w:r w:rsidRPr="001D3285">
        <w:rPr>
          <w:u w:val="none"/>
        </w:rPr>
        <w:tab/>
      </w:r>
      <w:r w:rsidRPr="004007E8">
        <w:rPr>
          <w:u w:val="none"/>
        </w:rPr>
        <w:t xml:space="preserve">Duschpaket, </w:t>
      </w:r>
      <w:r w:rsidR="00410485" w:rsidRPr="004007E8">
        <w:rPr>
          <w:u w:val="none"/>
        </w:rPr>
        <w:t>LEED/BREEAM</w:t>
      </w:r>
      <w:r w:rsidRPr="004007E8">
        <w:rPr>
          <w:u w:val="none"/>
        </w:rPr>
        <w:t>, Mora MMIX II 40 cc</w:t>
      </w:r>
    </w:p>
    <w:p w14:paraId="61E231C6" w14:textId="77777777" w:rsidR="001D3285" w:rsidRPr="004007E8" w:rsidRDefault="001D3285" w:rsidP="001D3285">
      <w:pPr>
        <w:pStyle w:val="indrag"/>
        <w:ind w:right="850"/>
      </w:pPr>
    </w:p>
    <w:p w14:paraId="3D9C5385" w14:textId="77777777" w:rsidR="001D3285" w:rsidRPr="004007E8" w:rsidRDefault="001D3285" w:rsidP="001D3285">
      <w:pPr>
        <w:pStyle w:val="indrag"/>
        <w:spacing w:line="360" w:lineRule="auto"/>
        <w:ind w:right="850"/>
      </w:pPr>
      <w:r w:rsidRPr="004007E8">
        <w:t xml:space="preserve">Blandaren skall vara försedd med följande egenskaper: </w:t>
      </w:r>
    </w:p>
    <w:p w14:paraId="313CDFF2" w14:textId="77777777" w:rsidR="001D3285" w:rsidRPr="004007E8" w:rsidRDefault="001D3285" w:rsidP="001D3285">
      <w:pPr>
        <w:pStyle w:val="indrag"/>
        <w:spacing w:after="120"/>
      </w:pPr>
      <w:r w:rsidRPr="004007E8">
        <w:t>Tryckbalanserad termostatblandare som kompenserar både för temperatur- och tryckförändringar.</w:t>
      </w:r>
    </w:p>
    <w:p w14:paraId="07681D76" w14:textId="77777777" w:rsidR="001D3285" w:rsidRPr="004007E8" w:rsidRDefault="001D3285" w:rsidP="001D3285">
      <w:pPr>
        <w:pStyle w:val="indrag"/>
        <w:spacing w:after="120"/>
      </w:pPr>
      <w:r w:rsidRPr="004007E8">
        <w:t>Eco funktion på flödesratten för vattenbesparing</w:t>
      </w:r>
    </w:p>
    <w:p w14:paraId="403EE37A" w14:textId="77777777" w:rsidR="001D3285" w:rsidRPr="004007E8" w:rsidRDefault="001D3285" w:rsidP="001D3285">
      <w:pPr>
        <w:pStyle w:val="indrag"/>
        <w:spacing w:after="120"/>
        <w:rPr>
          <w:rFonts w:cs="Arial"/>
          <w:shd w:val="clear" w:color="auto" w:fill="FFFFFF"/>
        </w:rPr>
      </w:pPr>
      <w:r w:rsidRPr="004007E8">
        <w:rPr>
          <w:rFonts w:cs="Arial"/>
          <w:shd w:val="clear" w:color="auto" w:fill="FFFFFF"/>
        </w:rPr>
        <w:t>Säkerhetsspärr 38°</w:t>
      </w:r>
    </w:p>
    <w:p w14:paraId="47A98E38" w14:textId="77777777" w:rsidR="001D3285" w:rsidRPr="004007E8" w:rsidRDefault="001D3285" w:rsidP="001D3285">
      <w:pPr>
        <w:pStyle w:val="indrag"/>
        <w:spacing w:after="120"/>
      </w:pPr>
      <w:r w:rsidRPr="004007E8">
        <w:t>Skållningsskydd som stänger av varmvattnet vid kallvattenbortfall</w:t>
      </w:r>
    </w:p>
    <w:p w14:paraId="4EC1DE73" w14:textId="77777777" w:rsidR="001D3285" w:rsidRPr="004007E8" w:rsidRDefault="001D3285" w:rsidP="001D3285">
      <w:pPr>
        <w:pStyle w:val="indrag"/>
        <w:spacing w:after="120"/>
      </w:pPr>
      <w:r w:rsidRPr="004007E8">
        <w:t>Keramisk tätning</w:t>
      </w:r>
    </w:p>
    <w:p w14:paraId="7E7FAF06" w14:textId="77777777" w:rsidR="001D3285" w:rsidRPr="004007E8" w:rsidRDefault="001D3285" w:rsidP="001D3285">
      <w:pPr>
        <w:pStyle w:val="indrag"/>
        <w:spacing w:after="120"/>
      </w:pPr>
      <w:r w:rsidRPr="004007E8">
        <w:t>Utlopp ned, G1/2</w:t>
      </w:r>
    </w:p>
    <w:p w14:paraId="036A83CD" w14:textId="77777777" w:rsidR="001D3285" w:rsidRPr="004007E8" w:rsidRDefault="001D3285" w:rsidP="001D3285">
      <w:pPr>
        <w:pStyle w:val="indrag"/>
        <w:spacing w:after="120"/>
      </w:pPr>
      <w:r w:rsidRPr="004007E8">
        <w:t>Anslutning, 40 cc</w:t>
      </w:r>
    </w:p>
    <w:p w14:paraId="284F0473" w14:textId="77777777" w:rsidR="001D3285" w:rsidRPr="004007E8" w:rsidRDefault="001D3285" w:rsidP="001D3285">
      <w:pPr>
        <w:pStyle w:val="indrag"/>
        <w:spacing w:after="120"/>
      </w:pPr>
      <w:r w:rsidRPr="004007E8">
        <w:t>Återströmningsskydd enligt EU-standard SS-EN 1717</w:t>
      </w:r>
    </w:p>
    <w:p w14:paraId="7A6A735C" w14:textId="77777777" w:rsidR="001D3285" w:rsidRPr="004007E8" w:rsidRDefault="001D3285" w:rsidP="001D3285">
      <w:pPr>
        <w:pStyle w:val="indrag"/>
        <w:spacing w:after="120"/>
      </w:pPr>
      <w:r w:rsidRPr="004007E8">
        <w:t>Uppfyller EN1111:2017</w:t>
      </w:r>
    </w:p>
    <w:p w14:paraId="4EB3B84E" w14:textId="77777777" w:rsidR="0029793D" w:rsidRPr="004007E8" w:rsidRDefault="0029793D" w:rsidP="0029793D">
      <w:pPr>
        <w:pStyle w:val="indrag"/>
        <w:spacing w:after="120"/>
      </w:pPr>
      <w:r w:rsidRPr="004007E8">
        <w:t>Blyfri</w:t>
      </w:r>
    </w:p>
    <w:p w14:paraId="58E11A1D" w14:textId="77777777" w:rsidR="0029793D" w:rsidRPr="004007E8" w:rsidRDefault="0029793D" w:rsidP="001D3285">
      <w:pPr>
        <w:pStyle w:val="indrag"/>
        <w:spacing w:after="120"/>
      </w:pPr>
    </w:p>
    <w:p w14:paraId="60D88A7A" w14:textId="77777777" w:rsidR="001D3285" w:rsidRPr="004007E8" w:rsidRDefault="001D3285" w:rsidP="001D3285">
      <w:pPr>
        <w:pStyle w:val="indrag"/>
        <w:spacing w:after="120"/>
        <w:ind w:left="0"/>
      </w:pPr>
    </w:p>
    <w:p w14:paraId="6E456679" w14:textId="77777777" w:rsidR="001D3285" w:rsidRPr="004007E8" w:rsidRDefault="001D3285" w:rsidP="001D3285">
      <w:pPr>
        <w:pStyle w:val="indrag"/>
        <w:spacing w:after="120"/>
        <w:ind w:left="0"/>
      </w:pPr>
      <w:r w:rsidRPr="004007E8">
        <w:tab/>
        <w:t>Duschsetet skall vara försedd med följande egenskaper:</w:t>
      </w:r>
    </w:p>
    <w:p w14:paraId="6B84F561" w14:textId="56BB8C85" w:rsidR="00553D87" w:rsidRPr="0058114B" w:rsidRDefault="00553D87" w:rsidP="00553D87">
      <w:pPr>
        <w:pStyle w:val="indrag"/>
        <w:spacing w:after="120"/>
        <w:ind w:left="720"/>
      </w:pPr>
      <w:r>
        <w:tab/>
      </w:r>
      <w:r w:rsidRPr="0058114B">
        <w:t>Duschstång med variabelt c/c-mått för befintliga skruvhål</w:t>
      </w:r>
    </w:p>
    <w:p w14:paraId="66C679F4" w14:textId="77777777" w:rsidR="00553D87" w:rsidRPr="0058114B" w:rsidRDefault="00553D87" w:rsidP="00553D87">
      <w:pPr>
        <w:pStyle w:val="indrag"/>
        <w:spacing w:after="120"/>
        <w:ind w:left="720"/>
      </w:pPr>
      <w:r>
        <w:tab/>
      </w:r>
      <w:r w:rsidRPr="0058114B">
        <w:t>Handdusch med antikalksystemet "Easy-Clean"</w:t>
      </w:r>
    </w:p>
    <w:p w14:paraId="67417F3F" w14:textId="77777777" w:rsidR="00553D87" w:rsidRPr="0058114B" w:rsidRDefault="00553D87" w:rsidP="00553D87">
      <w:pPr>
        <w:pStyle w:val="indrag"/>
        <w:spacing w:after="120"/>
        <w:ind w:left="720"/>
      </w:pPr>
      <w:r>
        <w:tab/>
      </w:r>
      <w:r w:rsidRPr="0058114B">
        <w:t>Metallomspunnen slang 1750 mm, PVC- och BPA-fri innerslang</w:t>
      </w:r>
    </w:p>
    <w:p w14:paraId="1B1A1558" w14:textId="631124AC" w:rsidR="001D3285" w:rsidRPr="004007E8" w:rsidRDefault="001D3285" w:rsidP="001D3285">
      <w:pPr>
        <w:pStyle w:val="indrag"/>
        <w:spacing w:after="120"/>
      </w:pPr>
      <w:r w:rsidRPr="004007E8">
        <w:t>Eco (energi- och vattenbesparande handdusch 6,0 l/min vid 3 bar)</w:t>
      </w:r>
    </w:p>
    <w:p w14:paraId="61614F79" w14:textId="77777777" w:rsidR="00355ADD" w:rsidRDefault="001D3285" w:rsidP="001D3285">
      <w:pPr>
        <w:pStyle w:val="indrag"/>
        <w:spacing w:after="120"/>
      </w:pPr>
      <w:r w:rsidRPr="004007E8">
        <w:t>Uppfyller EU-taxonomin avseende vattenflöde</w:t>
      </w:r>
    </w:p>
    <w:p w14:paraId="52B1A21E" w14:textId="1FF3A72E" w:rsidR="001D3285" w:rsidRPr="004007E8" w:rsidRDefault="001D3285" w:rsidP="001D3285">
      <w:pPr>
        <w:pStyle w:val="indrag"/>
        <w:spacing w:after="120"/>
      </w:pPr>
      <w:r w:rsidRPr="004007E8">
        <w:tab/>
        <w:t xml:space="preserve"> </w:t>
      </w:r>
    </w:p>
    <w:p w14:paraId="03A527E0" w14:textId="77777777" w:rsidR="001D3285" w:rsidRPr="004007E8" w:rsidRDefault="001D3285" w:rsidP="001D3285">
      <w:pPr>
        <w:pStyle w:val="indrag"/>
        <w:spacing w:after="120"/>
        <w:ind w:left="2498"/>
      </w:pPr>
    </w:p>
    <w:p w14:paraId="71F78115" w14:textId="4B45CEA0" w:rsidR="001D3285" w:rsidRPr="004007E8" w:rsidRDefault="001D3285" w:rsidP="001D3285">
      <w:pPr>
        <w:pStyle w:val="Bomb"/>
        <w:numPr>
          <w:ilvl w:val="0"/>
          <w:numId w:val="0"/>
        </w:numPr>
        <w:tabs>
          <w:tab w:val="left" w:pos="4253"/>
        </w:tabs>
        <w:ind w:right="0"/>
      </w:pPr>
      <w:r w:rsidRPr="004007E8">
        <w:tab/>
      </w:r>
      <w:r w:rsidR="00FD7BA9">
        <w:t>Inlopp</w:t>
      </w:r>
      <w:r w:rsidR="00FD7BA9" w:rsidRPr="00CF23D5">
        <w:t xml:space="preserve"> ned, utl. ned</w:t>
      </w:r>
      <w:r w:rsidRPr="004007E8">
        <w:tab/>
      </w:r>
      <w:r w:rsidR="00CE19BA">
        <w:t>Art nr</w:t>
      </w:r>
      <w:r w:rsidRPr="004007E8">
        <w:t xml:space="preserve"> 334020.LD      </w:t>
      </w:r>
      <w:r w:rsidRPr="004007E8">
        <w:tab/>
        <w:t>RSK 828 34 39</w:t>
      </w:r>
    </w:p>
    <w:p w14:paraId="3F1FF21F" w14:textId="394084E6" w:rsidR="001D3285" w:rsidRPr="004007E8" w:rsidRDefault="00FD7BA9" w:rsidP="001D3285">
      <w:pPr>
        <w:pStyle w:val="Bomb"/>
        <w:numPr>
          <w:ilvl w:val="0"/>
          <w:numId w:val="0"/>
        </w:numPr>
        <w:tabs>
          <w:tab w:val="left" w:pos="4253"/>
        </w:tabs>
        <w:ind w:left="1422" w:right="0"/>
      </w:pPr>
      <w:r>
        <w:t>Inlopp</w:t>
      </w:r>
      <w:r w:rsidRPr="00CF23D5">
        <w:t xml:space="preserve"> </w:t>
      </w:r>
      <w:r>
        <w:t>upp</w:t>
      </w:r>
      <w:r w:rsidRPr="00CF23D5">
        <w:t>, utl. ned</w:t>
      </w:r>
      <w:r w:rsidR="001D3285" w:rsidRPr="004007E8">
        <w:tab/>
      </w:r>
      <w:r w:rsidR="00CE19BA">
        <w:t>Art nr</w:t>
      </w:r>
      <w:r w:rsidR="001D3285" w:rsidRPr="004007E8">
        <w:t xml:space="preserve"> 334025.LD     </w:t>
      </w:r>
      <w:r w:rsidR="001D3285" w:rsidRPr="004007E8">
        <w:tab/>
        <w:t>RSK 828 34 41</w:t>
      </w:r>
    </w:p>
    <w:p w14:paraId="2EFFED99" w14:textId="77777777" w:rsidR="00B6204A" w:rsidRDefault="00B6204A" w:rsidP="00906289">
      <w:pPr>
        <w:pStyle w:val="indrag"/>
        <w:ind w:left="0"/>
        <w:rPr>
          <w:color w:val="00B0F0"/>
        </w:rPr>
      </w:pPr>
      <w:bookmarkStart w:id="20" w:name="_Hlk161659911"/>
    </w:p>
    <w:p w14:paraId="71656E5A" w14:textId="77777777" w:rsidR="00B6204A" w:rsidRDefault="00B6204A" w:rsidP="00906289">
      <w:pPr>
        <w:pStyle w:val="indrag"/>
        <w:ind w:left="0"/>
        <w:rPr>
          <w:color w:val="00B0F0"/>
        </w:rPr>
      </w:pPr>
    </w:p>
    <w:p w14:paraId="5FFB68B2" w14:textId="77777777" w:rsidR="00B6204A" w:rsidRDefault="00B6204A" w:rsidP="00906289">
      <w:pPr>
        <w:pStyle w:val="indrag"/>
        <w:ind w:left="0"/>
        <w:rPr>
          <w:color w:val="00B0F0"/>
        </w:rPr>
      </w:pPr>
    </w:p>
    <w:p w14:paraId="68A0449C" w14:textId="77777777" w:rsidR="00B6204A" w:rsidRDefault="00B6204A" w:rsidP="00906289">
      <w:pPr>
        <w:pStyle w:val="indrag"/>
        <w:ind w:left="0"/>
        <w:rPr>
          <w:color w:val="00B0F0"/>
        </w:rPr>
      </w:pPr>
    </w:p>
    <w:p w14:paraId="0C9881A3" w14:textId="77777777" w:rsidR="00B6204A" w:rsidRDefault="00B6204A" w:rsidP="00906289">
      <w:pPr>
        <w:pStyle w:val="indrag"/>
        <w:ind w:left="0"/>
        <w:rPr>
          <w:color w:val="00B0F0"/>
        </w:rPr>
      </w:pPr>
    </w:p>
    <w:p w14:paraId="325BB820" w14:textId="77777777" w:rsidR="00B6204A" w:rsidRDefault="00B6204A" w:rsidP="00906289">
      <w:pPr>
        <w:pStyle w:val="indrag"/>
        <w:ind w:left="0"/>
        <w:rPr>
          <w:color w:val="00B0F0"/>
        </w:rPr>
      </w:pPr>
    </w:p>
    <w:p w14:paraId="136063C4" w14:textId="77777777" w:rsidR="00B6204A" w:rsidRDefault="00B6204A" w:rsidP="00906289">
      <w:pPr>
        <w:pStyle w:val="indrag"/>
        <w:ind w:left="0"/>
      </w:pPr>
    </w:p>
    <w:p w14:paraId="7A948C46" w14:textId="77777777" w:rsidR="004D0EE0" w:rsidRDefault="004D0EE0" w:rsidP="00906289">
      <w:pPr>
        <w:pStyle w:val="indrag"/>
        <w:ind w:left="0"/>
      </w:pPr>
    </w:p>
    <w:p w14:paraId="49B895F3" w14:textId="77777777" w:rsidR="004D0EE0" w:rsidRDefault="004D0EE0" w:rsidP="00906289">
      <w:pPr>
        <w:pStyle w:val="indrag"/>
        <w:ind w:left="0"/>
      </w:pPr>
    </w:p>
    <w:p w14:paraId="1D2E3665" w14:textId="77777777" w:rsidR="004D0EE0" w:rsidRDefault="004D0EE0" w:rsidP="00906289">
      <w:pPr>
        <w:pStyle w:val="indrag"/>
        <w:ind w:left="0"/>
      </w:pPr>
    </w:p>
    <w:p w14:paraId="68BB348A" w14:textId="77777777" w:rsidR="004D0EE0" w:rsidRDefault="004D0EE0" w:rsidP="00906289">
      <w:pPr>
        <w:pStyle w:val="indrag"/>
        <w:ind w:left="0"/>
      </w:pPr>
    </w:p>
    <w:p w14:paraId="58F4DA1E" w14:textId="77777777" w:rsidR="004D0EE0" w:rsidRDefault="004D0EE0" w:rsidP="00906289">
      <w:pPr>
        <w:pStyle w:val="indrag"/>
        <w:ind w:left="0"/>
      </w:pPr>
    </w:p>
    <w:p w14:paraId="2F2885D8" w14:textId="77777777" w:rsidR="004D0EE0" w:rsidRPr="00CF23D5" w:rsidRDefault="004D0EE0" w:rsidP="00906289">
      <w:pPr>
        <w:pStyle w:val="indrag"/>
        <w:ind w:left="0"/>
      </w:pPr>
    </w:p>
    <w:p w14:paraId="37D231CC" w14:textId="10159B98" w:rsidR="004A31BD" w:rsidRPr="00CF23D5" w:rsidRDefault="00906289" w:rsidP="00930A0B">
      <w:pPr>
        <w:pStyle w:val="indrag"/>
        <w:ind w:left="0"/>
      </w:pPr>
      <w:r w:rsidRPr="00A41CBD">
        <w:rPr>
          <w:u w:val="single"/>
        </w:rPr>
        <w:t xml:space="preserve">BL </w:t>
      </w:r>
      <w:r w:rsidR="00997324">
        <w:rPr>
          <w:u w:val="single"/>
        </w:rPr>
        <w:t>1</w:t>
      </w:r>
      <w:r w:rsidR="009C4291">
        <w:rPr>
          <w:u w:val="single"/>
        </w:rPr>
        <w:t>1</w:t>
      </w:r>
      <w:r w:rsidR="00930A0B" w:rsidRPr="00CF23D5">
        <w:tab/>
      </w:r>
      <w:r w:rsidR="004A31BD" w:rsidRPr="00CF23D5">
        <w:t>T</w:t>
      </w:r>
      <w:r w:rsidR="00930A0B" w:rsidRPr="00CF23D5">
        <w:t>AKDUSCHPAKET</w:t>
      </w:r>
      <w:r w:rsidR="004A31BD" w:rsidRPr="00CF23D5">
        <w:t>, M</w:t>
      </w:r>
      <w:r w:rsidR="00930A0B" w:rsidRPr="00CF23D5">
        <w:t>ORA</w:t>
      </w:r>
      <w:r w:rsidR="004A31BD" w:rsidRPr="00CF23D5">
        <w:t xml:space="preserve"> </w:t>
      </w:r>
      <w:r w:rsidRPr="00CF23D5">
        <w:t>MMIX</w:t>
      </w:r>
      <w:r w:rsidR="004A31BD" w:rsidRPr="00CF23D5">
        <w:t xml:space="preserve"> II</w:t>
      </w:r>
    </w:p>
    <w:p w14:paraId="7DA6ED17" w14:textId="77777777" w:rsidR="004A31BD" w:rsidRPr="00CF23D5" w:rsidRDefault="004A31BD" w:rsidP="004A31BD">
      <w:pPr>
        <w:pStyle w:val="indrag"/>
        <w:ind w:right="850"/>
      </w:pPr>
    </w:p>
    <w:p w14:paraId="1AC2CB3F" w14:textId="7584ABDA" w:rsidR="004A31BD" w:rsidRPr="00CF23D5" w:rsidRDefault="004A31BD" w:rsidP="00B8007F">
      <w:pPr>
        <w:pStyle w:val="indrag"/>
        <w:spacing w:line="360" w:lineRule="auto"/>
        <w:ind w:right="850"/>
      </w:pPr>
      <w:r w:rsidRPr="00CF23D5">
        <w:t xml:space="preserve">Blandaren skall vara försedd med följande egenskaper: </w:t>
      </w:r>
    </w:p>
    <w:p w14:paraId="3DFBE862" w14:textId="2FA5E956" w:rsidR="004A31BD" w:rsidRPr="00CF23D5" w:rsidRDefault="004A31BD" w:rsidP="004A31BD">
      <w:pPr>
        <w:pStyle w:val="indrag"/>
        <w:spacing w:after="120"/>
      </w:pPr>
      <w:r w:rsidRPr="00CF23D5">
        <w:t>Tryckbalanserad termostatblandare som kompenserar både för temperatur- och tryckförändringar.</w:t>
      </w:r>
    </w:p>
    <w:p w14:paraId="040ECFCC" w14:textId="0C800307" w:rsidR="004A31BD" w:rsidRPr="00CF23D5" w:rsidRDefault="004A31BD" w:rsidP="004A31BD">
      <w:pPr>
        <w:pStyle w:val="indrag"/>
        <w:spacing w:after="120"/>
      </w:pPr>
      <w:r w:rsidRPr="00CF23D5">
        <w:t>Eco funktion på flödesratten för vattenbesparing</w:t>
      </w:r>
    </w:p>
    <w:p w14:paraId="446C6E91" w14:textId="77777777" w:rsidR="001910A7" w:rsidRPr="00CF23D5" w:rsidRDefault="001910A7" w:rsidP="004A31BD">
      <w:pPr>
        <w:pStyle w:val="indrag"/>
        <w:spacing w:after="120"/>
        <w:rPr>
          <w:rFonts w:cs="Arial"/>
          <w:shd w:val="clear" w:color="auto" w:fill="FFFFFF"/>
        </w:rPr>
      </w:pPr>
      <w:r w:rsidRPr="00CF23D5">
        <w:rPr>
          <w:rFonts w:cs="Arial"/>
          <w:shd w:val="clear" w:color="auto" w:fill="FFFFFF"/>
        </w:rPr>
        <w:t>Säkerhetsspärr 38°</w:t>
      </w:r>
    </w:p>
    <w:p w14:paraId="74595200" w14:textId="30E46110" w:rsidR="004A31BD" w:rsidRPr="00CF23D5" w:rsidRDefault="004A31BD" w:rsidP="004A31BD">
      <w:pPr>
        <w:pStyle w:val="indrag"/>
        <w:spacing w:after="120"/>
      </w:pPr>
      <w:r w:rsidRPr="00CF23D5">
        <w:t>Skållningsskydd som stänger av varmvattnet vid kallvattenbortfall</w:t>
      </w:r>
    </w:p>
    <w:p w14:paraId="21ABB659" w14:textId="77777777" w:rsidR="004A31BD" w:rsidRPr="00CF23D5" w:rsidRDefault="004A31BD" w:rsidP="004A31BD">
      <w:pPr>
        <w:pStyle w:val="indrag"/>
        <w:spacing w:after="120"/>
      </w:pPr>
      <w:r w:rsidRPr="00CF23D5">
        <w:t>Keramisk tätning</w:t>
      </w:r>
    </w:p>
    <w:p w14:paraId="53ECD66B" w14:textId="77777777" w:rsidR="004A31BD" w:rsidRPr="00CF23D5" w:rsidRDefault="004A31BD" w:rsidP="004A31BD">
      <w:pPr>
        <w:pStyle w:val="indrag"/>
        <w:spacing w:after="120"/>
      </w:pPr>
      <w:r w:rsidRPr="00CF23D5">
        <w:t>Reversibelt överstycke</w:t>
      </w:r>
    </w:p>
    <w:p w14:paraId="3FEA9CAA" w14:textId="77777777" w:rsidR="004A31BD" w:rsidRPr="00CF23D5" w:rsidRDefault="004A31BD" w:rsidP="004A31BD">
      <w:pPr>
        <w:pStyle w:val="indrag"/>
        <w:spacing w:after="120"/>
      </w:pPr>
      <w:r w:rsidRPr="00CF23D5">
        <w:t>Utlopp upp &amp; ned</w:t>
      </w:r>
    </w:p>
    <w:p w14:paraId="0CC0EEB0" w14:textId="3EC43F8E" w:rsidR="00ED4A3F" w:rsidRPr="00CF23D5" w:rsidRDefault="00ED4A3F" w:rsidP="00ED4A3F">
      <w:pPr>
        <w:pStyle w:val="indrag"/>
        <w:spacing w:after="120"/>
      </w:pPr>
      <w:r w:rsidRPr="00CF23D5">
        <w:t>Anslutning, 150</w:t>
      </w:r>
      <w:r w:rsidR="001C5519">
        <w:t xml:space="preserve"> </w:t>
      </w:r>
      <w:r w:rsidRPr="00CF23D5">
        <w:t>cc, alternativ</w:t>
      </w:r>
      <w:r w:rsidR="00BE0AB8">
        <w:t xml:space="preserve">t </w:t>
      </w:r>
      <w:r w:rsidRPr="00CF23D5">
        <w:t>160 cc</w:t>
      </w:r>
    </w:p>
    <w:p w14:paraId="05330CF4" w14:textId="58371447" w:rsidR="00040C5D" w:rsidRPr="00CF23D5" w:rsidRDefault="00040C5D" w:rsidP="00040C5D">
      <w:pPr>
        <w:pStyle w:val="indrag"/>
        <w:spacing w:after="120"/>
      </w:pPr>
      <w:r w:rsidRPr="00CF23D5">
        <w:t>Återströmningsskydd enligt EU-standard SS-EN 1717</w:t>
      </w:r>
    </w:p>
    <w:p w14:paraId="70A2C3AC" w14:textId="2A6CA472" w:rsidR="004A31BD" w:rsidRPr="00CF23D5" w:rsidRDefault="004A31BD" w:rsidP="004A31BD">
      <w:pPr>
        <w:pStyle w:val="indrag"/>
        <w:spacing w:after="120"/>
      </w:pPr>
      <w:r w:rsidRPr="00CF23D5">
        <w:t>Uppfyll</w:t>
      </w:r>
      <w:r w:rsidR="00721798" w:rsidRPr="00CF23D5">
        <w:t>er</w:t>
      </w:r>
      <w:r w:rsidRPr="00CF23D5">
        <w:t xml:space="preserve"> EN 1111:2017 </w:t>
      </w:r>
    </w:p>
    <w:p w14:paraId="4001E7EF" w14:textId="77777777" w:rsidR="0029793D" w:rsidRPr="00CF23D5" w:rsidRDefault="0029793D" w:rsidP="0029793D">
      <w:pPr>
        <w:pStyle w:val="indrag"/>
        <w:spacing w:after="120"/>
      </w:pPr>
      <w:r w:rsidRPr="00CF23D5">
        <w:t>Blyfri</w:t>
      </w:r>
    </w:p>
    <w:p w14:paraId="5075531A" w14:textId="77777777" w:rsidR="0029793D" w:rsidRPr="00CF23D5" w:rsidRDefault="0029793D" w:rsidP="004A31BD">
      <w:pPr>
        <w:pStyle w:val="indrag"/>
        <w:spacing w:after="120"/>
      </w:pPr>
    </w:p>
    <w:p w14:paraId="24ED70AC" w14:textId="77777777" w:rsidR="00462409" w:rsidRPr="00CF23D5" w:rsidRDefault="00462409" w:rsidP="004A31BD">
      <w:pPr>
        <w:pStyle w:val="indrag"/>
        <w:spacing w:after="120"/>
      </w:pPr>
    </w:p>
    <w:p w14:paraId="128F0DB0" w14:textId="035A17CC" w:rsidR="00CA0AFF" w:rsidRPr="00CF23D5" w:rsidRDefault="004A31BD" w:rsidP="00B8007F">
      <w:pPr>
        <w:pStyle w:val="indrag"/>
        <w:spacing w:after="120"/>
      </w:pPr>
      <w:r w:rsidRPr="00CF23D5">
        <w:t>Duschsetet skall vara försedd med följande egenskaper:</w:t>
      </w:r>
    </w:p>
    <w:p w14:paraId="02493F75" w14:textId="77777777" w:rsidR="00E63966" w:rsidRPr="00CF23D5" w:rsidRDefault="00E63966" w:rsidP="00E63966">
      <w:pPr>
        <w:pStyle w:val="indrag"/>
        <w:spacing w:after="120"/>
      </w:pPr>
      <w:r w:rsidRPr="00CF23D5">
        <w:t>Metallomspunnen slang 1750 mm, PVC- och BPA-fri innerslang</w:t>
      </w:r>
    </w:p>
    <w:p w14:paraId="34A621E2" w14:textId="5062E6F6" w:rsidR="00E63966" w:rsidRPr="00CF23D5" w:rsidRDefault="00E63966" w:rsidP="004A31BD">
      <w:pPr>
        <w:pStyle w:val="indrag"/>
        <w:spacing w:after="120"/>
      </w:pPr>
      <w:r w:rsidRPr="00CF23D5">
        <w:t>Med antikalksystem "Easy-Clean"</w:t>
      </w:r>
    </w:p>
    <w:p w14:paraId="5FC286EB" w14:textId="52DFE994" w:rsidR="00E63966" w:rsidRPr="00CF23D5" w:rsidRDefault="00E63966" w:rsidP="00F27F98">
      <w:pPr>
        <w:pStyle w:val="indrag"/>
        <w:spacing w:after="120"/>
      </w:pPr>
      <w:r w:rsidRPr="00CF23D5">
        <w:t xml:space="preserve">Eco (energi- och vattenbesparande handdusch </w:t>
      </w:r>
      <w:r w:rsidR="00BE0AB8">
        <w:t>6,9</w:t>
      </w:r>
      <w:r w:rsidRPr="00CF23D5">
        <w:t xml:space="preserve"> l/min</w:t>
      </w:r>
      <w:r w:rsidR="00070163" w:rsidRPr="00CF23D5">
        <w:t xml:space="preserve"> </w:t>
      </w:r>
      <w:r w:rsidR="008A585F" w:rsidRPr="00CF23D5">
        <w:t>vid 3 bar</w:t>
      </w:r>
      <w:r w:rsidRPr="00CF23D5">
        <w:t>)</w:t>
      </w:r>
    </w:p>
    <w:p w14:paraId="03C0084B" w14:textId="054540A6" w:rsidR="004A31BD" w:rsidRPr="00CF23D5" w:rsidRDefault="001F1C05" w:rsidP="004A31BD">
      <w:pPr>
        <w:pStyle w:val="indrag"/>
        <w:spacing w:after="120"/>
      </w:pPr>
      <w:r w:rsidRPr="00CF23D5">
        <w:t>Takdusch</w:t>
      </w:r>
      <w:r w:rsidR="004A31BD" w:rsidRPr="00CF23D5">
        <w:t xml:space="preserve"> diameter 300</w:t>
      </w:r>
      <w:r w:rsidR="00465361">
        <w:t xml:space="preserve"> </w:t>
      </w:r>
      <w:r w:rsidR="004A31BD" w:rsidRPr="00CF23D5">
        <w:t>mm</w:t>
      </w:r>
      <w:r w:rsidR="00C75F27" w:rsidRPr="00CF23D5">
        <w:t xml:space="preserve"> </w:t>
      </w:r>
      <w:r w:rsidR="00BE0AB8">
        <w:t>7,6</w:t>
      </w:r>
      <w:r w:rsidR="00C75F27" w:rsidRPr="00CF23D5">
        <w:t xml:space="preserve"> l/min</w:t>
      </w:r>
      <w:r w:rsidR="008A585F" w:rsidRPr="00CF23D5">
        <w:t xml:space="preserve"> vid 3 bar</w:t>
      </w:r>
    </w:p>
    <w:p w14:paraId="6B229C8A" w14:textId="450C5AF5" w:rsidR="004A31BD" w:rsidRDefault="004A31BD" w:rsidP="006F7009">
      <w:pPr>
        <w:pStyle w:val="indrag"/>
        <w:spacing w:after="120"/>
      </w:pPr>
      <w:r w:rsidRPr="00CF23D5">
        <w:t>Duschstång med justerbar höjd och väggtätning</w:t>
      </w:r>
    </w:p>
    <w:p w14:paraId="24DD5800" w14:textId="5757BEBD" w:rsidR="006F7009" w:rsidRDefault="006F7009" w:rsidP="006F7009">
      <w:pPr>
        <w:pStyle w:val="indrag"/>
        <w:spacing w:after="120"/>
      </w:pPr>
      <w:r w:rsidRPr="006F7009">
        <w:t>Energiklass A enligt SS 82000</w:t>
      </w:r>
      <w:r>
        <w:t>1</w:t>
      </w:r>
      <w:r w:rsidRPr="006F7009">
        <w:t>:2010</w:t>
      </w:r>
    </w:p>
    <w:p w14:paraId="534003CE" w14:textId="77777777" w:rsidR="006F7009" w:rsidRPr="00355ADD" w:rsidRDefault="006F7009" w:rsidP="006F7009">
      <w:pPr>
        <w:pStyle w:val="indrag"/>
        <w:spacing w:after="120"/>
      </w:pPr>
    </w:p>
    <w:p w14:paraId="77046CDD" w14:textId="77777777" w:rsidR="00355ADD" w:rsidRPr="00CF23D5" w:rsidRDefault="00355ADD" w:rsidP="00F27F98">
      <w:pPr>
        <w:pStyle w:val="indrag"/>
        <w:spacing w:after="120"/>
        <w:ind w:left="0"/>
      </w:pPr>
    </w:p>
    <w:p w14:paraId="01D0B19E" w14:textId="77777777" w:rsidR="004A31BD" w:rsidRPr="00CF23D5" w:rsidRDefault="004A31BD" w:rsidP="004A31BD">
      <w:pPr>
        <w:pStyle w:val="Bomb"/>
        <w:numPr>
          <w:ilvl w:val="0"/>
          <w:numId w:val="0"/>
        </w:numPr>
        <w:ind w:right="0"/>
      </w:pPr>
    </w:p>
    <w:p w14:paraId="3E3AA21C" w14:textId="4677E38C" w:rsidR="004A31BD" w:rsidRPr="00FF4ED1" w:rsidRDefault="004A31BD" w:rsidP="004A31BD">
      <w:pPr>
        <w:pStyle w:val="Bomb"/>
        <w:numPr>
          <w:ilvl w:val="0"/>
          <w:numId w:val="0"/>
        </w:numPr>
        <w:tabs>
          <w:tab w:val="left" w:pos="4253"/>
          <w:tab w:val="left" w:pos="6521"/>
        </w:tabs>
        <w:ind w:right="0"/>
      </w:pPr>
      <w:r w:rsidRPr="00CF23D5">
        <w:tab/>
      </w:r>
      <w:r w:rsidR="00906289" w:rsidRPr="00FF4ED1">
        <w:t>150 cc</w:t>
      </w:r>
      <w:r w:rsidRPr="00FF4ED1">
        <w:tab/>
      </w:r>
      <w:r w:rsidRPr="00FF4ED1">
        <w:tab/>
      </w:r>
      <w:r w:rsidR="00CE19BA" w:rsidRPr="00FF4ED1">
        <w:t>Art nr</w:t>
      </w:r>
      <w:r w:rsidRPr="00FF4ED1">
        <w:t xml:space="preserve"> </w:t>
      </w:r>
      <w:r w:rsidR="00906289" w:rsidRPr="00FF4ED1">
        <w:t>33</w:t>
      </w:r>
      <w:r w:rsidRPr="00FF4ED1">
        <w:t>1</w:t>
      </w:r>
      <w:r w:rsidR="00906289" w:rsidRPr="00FF4ED1">
        <w:t>9</w:t>
      </w:r>
      <w:r w:rsidRPr="00FF4ED1">
        <w:t>00</w:t>
      </w:r>
      <w:r w:rsidRPr="00FF4ED1">
        <w:tab/>
        <w:t xml:space="preserve">RSK 828 </w:t>
      </w:r>
      <w:r w:rsidR="003B4838" w:rsidRPr="00FF4ED1">
        <w:t>34 36</w:t>
      </w:r>
    </w:p>
    <w:p w14:paraId="6A69F05A" w14:textId="2DA7FA76" w:rsidR="004A31BD" w:rsidRPr="00FF4ED1" w:rsidRDefault="004A31BD" w:rsidP="004A31BD">
      <w:pPr>
        <w:pStyle w:val="Bomb"/>
        <w:numPr>
          <w:ilvl w:val="0"/>
          <w:numId w:val="0"/>
        </w:numPr>
        <w:tabs>
          <w:tab w:val="left" w:pos="4253"/>
        </w:tabs>
        <w:ind w:right="0"/>
      </w:pPr>
      <w:r w:rsidRPr="00FF4ED1">
        <w:tab/>
      </w:r>
      <w:r w:rsidR="00906289" w:rsidRPr="00FF4ED1">
        <w:t>160 cc</w:t>
      </w:r>
      <w:r w:rsidRPr="00FF4ED1">
        <w:tab/>
      </w:r>
      <w:r w:rsidRPr="00FF4ED1">
        <w:tab/>
      </w:r>
      <w:r w:rsidR="00CE19BA" w:rsidRPr="00FF4ED1">
        <w:t>Art nr</w:t>
      </w:r>
      <w:r w:rsidRPr="00FF4ED1">
        <w:t xml:space="preserve"> </w:t>
      </w:r>
      <w:r w:rsidR="00906289" w:rsidRPr="00FF4ED1">
        <w:t>33</w:t>
      </w:r>
      <w:r w:rsidRPr="00FF4ED1">
        <w:t>1800</w:t>
      </w:r>
      <w:r w:rsidRPr="00FF4ED1">
        <w:tab/>
        <w:t>RSK 828 3</w:t>
      </w:r>
      <w:r w:rsidR="003B4838" w:rsidRPr="00FF4ED1">
        <w:t>4</w:t>
      </w:r>
      <w:r w:rsidRPr="00FF4ED1">
        <w:t xml:space="preserve"> </w:t>
      </w:r>
      <w:r w:rsidR="003B4838" w:rsidRPr="00FF4ED1">
        <w:t>35</w:t>
      </w:r>
    </w:p>
    <w:bookmarkEnd w:id="20"/>
    <w:p w14:paraId="1A461EBA" w14:textId="30A725A6" w:rsidR="006566A2" w:rsidRPr="00FF4ED1" w:rsidRDefault="004A31BD" w:rsidP="00906289">
      <w:pPr>
        <w:pStyle w:val="Bomb"/>
        <w:numPr>
          <w:ilvl w:val="0"/>
          <w:numId w:val="0"/>
        </w:numPr>
        <w:tabs>
          <w:tab w:val="left" w:pos="4253"/>
        </w:tabs>
        <w:ind w:right="0"/>
      </w:pPr>
      <w:r w:rsidRPr="00FF4ED1">
        <w:tab/>
      </w:r>
    </w:p>
    <w:p w14:paraId="4A43DFD1" w14:textId="77777777" w:rsidR="006566A2" w:rsidRPr="00FF4ED1" w:rsidRDefault="006566A2" w:rsidP="00310E03">
      <w:pPr>
        <w:pStyle w:val="Bomb"/>
        <w:numPr>
          <w:ilvl w:val="0"/>
          <w:numId w:val="0"/>
        </w:numPr>
        <w:tabs>
          <w:tab w:val="left" w:pos="4253"/>
        </w:tabs>
        <w:ind w:right="0"/>
      </w:pPr>
    </w:p>
    <w:p w14:paraId="57F4E915" w14:textId="77777777" w:rsidR="00930A0B" w:rsidRPr="00FF4ED1" w:rsidRDefault="00930A0B" w:rsidP="003305BB">
      <w:pPr>
        <w:pStyle w:val="indrag"/>
        <w:ind w:left="0"/>
        <w:rPr>
          <w:color w:val="00B0F0"/>
        </w:rPr>
      </w:pPr>
    </w:p>
    <w:p w14:paraId="05EA6357" w14:textId="77777777" w:rsidR="00930A0B" w:rsidRPr="00FF4ED1" w:rsidRDefault="00930A0B" w:rsidP="003305BB">
      <w:pPr>
        <w:pStyle w:val="indrag"/>
        <w:ind w:left="0"/>
        <w:rPr>
          <w:color w:val="00B0F0"/>
        </w:rPr>
      </w:pPr>
    </w:p>
    <w:p w14:paraId="7CECEB9D" w14:textId="77777777" w:rsidR="00930A0B" w:rsidRPr="00FF4ED1" w:rsidRDefault="00930A0B" w:rsidP="003305BB">
      <w:pPr>
        <w:pStyle w:val="indrag"/>
        <w:ind w:left="0"/>
        <w:rPr>
          <w:color w:val="00B0F0"/>
        </w:rPr>
      </w:pPr>
    </w:p>
    <w:p w14:paraId="394CF3DF" w14:textId="77777777" w:rsidR="00930A0B" w:rsidRDefault="00930A0B" w:rsidP="003305BB">
      <w:pPr>
        <w:pStyle w:val="indrag"/>
        <w:ind w:left="0"/>
        <w:rPr>
          <w:color w:val="00B0F0"/>
        </w:rPr>
      </w:pPr>
    </w:p>
    <w:p w14:paraId="479D3BFC" w14:textId="77777777" w:rsidR="004D0EE0" w:rsidRPr="00FF4ED1" w:rsidRDefault="004D0EE0" w:rsidP="003305BB">
      <w:pPr>
        <w:pStyle w:val="indrag"/>
        <w:ind w:left="0"/>
        <w:rPr>
          <w:color w:val="00B0F0"/>
        </w:rPr>
      </w:pPr>
    </w:p>
    <w:p w14:paraId="7208A5D3" w14:textId="77777777" w:rsidR="00930A0B" w:rsidRPr="00FF4ED1" w:rsidRDefault="00930A0B" w:rsidP="003305BB">
      <w:pPr>
        <w:pStyle w:val="indrag"/>
        <w:ind w:left="0"/>
        <w:rPr>
          <w:color w:val="00B0F0"/>
        </w:rPr>
      </w:pPr>
    </w:p>
    <w:p w14:paraId="36C8429F" w14:textId="77777777" w:rsidR="0009508A" w:rsidRPr="00FF4ED1" w:rsidRDefault="0009508A" w:rsidP="00E31628">
      <w:pPr>
        <w:pStyle w:val="indrag"/>
        <w:ind w:left="0"/>
        <w:rPr>
          <w:color w:val="00B0F0"/>
        </w:rPr>
      </w:pPr>
    </w:p>
    <w:p w14:paraId="10F311F5" w14:textId="7716261B" w:rsidR="003305BB" w:rsidRPr="00CF23D5" w:rsidRDefault="003305BB" w:rsidP="00E31628">
      <w:pPr>
        <w:pStyle w:val="indrag"/>
        <w:ind w:left="0"/>
      </w:pPr>
      <w:r w:rsidRPr="00A41CBD">
        <w:rPr>
          <w:u w:val="single"/>
        </w:rPr>
        <w:t xml:space="preserve">BL </w:t>
      </w:r>
      <w:r w:rsidR="00A41CBD" w:rsidRPr="00A41CBD">
        <w:rPr>
          <w:u w:val="single"/>
        </w:rPr>
        <w:t>1</w:t>
      </w:r>
      <w:r w:rsidR="009C4291">
        <w:rPr>
          <w:u w:val="single"/>
        </w:rPr>
        <w:t>2</w:t>
      </w:r>
      <w:r w:rsidR="00E31628" w:rsidRPr="00CF23D5">
        <w:tab/>
      </w:r>
      <w:r w:rsidRPr="00CF23D5">
        <w:t>T</w:t>
      </w:r>
      <w:r w:rsidR="00E31628" w:rsidRPr="00CF23D5">
        <w:t>AKDUSCHPAKET</w:t>
      </w:r>
      <w:r w:rsidRPr="00CF23D5">
        <w:t xml:space="preserve"> </w:t>
      </w:r>
      <w:r w:rsidR="00410485" w:rsidRPr="00CF23D5">
        <w:t>LEED/BREEAM</w:t>
      </w:r>
      <w:r w:rsidRPr="00CF23D5">
        <w:t>, M</w:t>
      </w:r>
      <w:r w:rsidR="00E31628" w:rsidRPr="00CF23D5">
        <w:t>ORA</w:t>
      </w:r>
      <w:r w:rsidRPr="00CF23D5">
        <w:t xml:space="preserve"> MMIX II</w:t>
      </w:r>
    </w:p>
    <w:p w14:paraId="5804A0B2" w14:textId="77777777" w:rsidR="003305BB" w:rsidRPr="00CF23D5" w:rsidRDefault="003305BB" w:rsidP="003305BB">
      <w:pPr>
        <w:pStyle w:val="indrag"/>
        <w:ind w:right="850"/>
      </w:pPr>
    </w:p>
    <w:p w14:paraId="4495AB73" w14:textId="77777777" w:rsidR="003305BB" w:rsidRPr="00CF23D5" w:rsidRDefault="003305BB" w:rsidP="003305BB">
      <w:pPr>
        <w:pStyle w:val="indrag"/>
        <w:spacing w:line="360" w:lineRule="auto"/>
        <w:ind w:right="850"/>
      </w:pPr>
      <w:r w:rsidRPr="00CF23D5">
        <w:t xml:space="preserve">Blandaren skall vara försedd med följande egenskaper: </w:t>
      </w:r>
    </w:p>
    <w:p w14:paraId="3CDF2C00" w14:textId="77777777" w:rsidR="003305BB" w:rsidRPr="00CF23D5" w:rsidRDefault="003305BB" w:rsidP="003305BB">
      <w:pPr>
        <w:pStyle w:val="indrag"/>
        <w:spacing w:after="120"/>
      </w:pPr>
      <w:r w:rsidRPr="00CF23D5">
        <w:t>Tryckbalanserad termostatblandare som kompenserar både för temperatur- och tryckförändringar.</w:t>
      </w:r>
    </w:p>
    <w:p w14:paraId="58A7D1F1" w14:textId="77777777" w:rsidR="003305BB" w:rsidRPr="00CF23D5" w:rsidRDefault="003305BB" w:rsidP="003305BB">
      <w:pPr>
        <w:pStyle w:val="indrag"/>
        <w:spacing w:after="120"/>
      </w:pPr>
      <w:r w:rsidRPr="00CF23D5">
        <w:t>Eco funktion på flödesratten för vattenbesparing</w:t>
      </w:r>
    </w:p>
    <w:p w14:paraId="392DF181" w14:textId="77777777" w:rsidR="003305BB" w:rsidRPr="00CF23D5" w:rsidRDefault="003305BB" w:rsidP="003305BB">
      <w:pPr>
        <w:pStyle w:val="indrag"/>
        <w:spacing w:after="120"/>
        <w:rPr>
          <w:rFonts w:cs="Arial"/>
          <w:shd w:val="clear" w:color="auto" w:fill="FFFFFF"/>
        </w:rPr>
      </w:pPr>
      <w:r w:rsidRPr="00CF23D5">
        <w:rPr>
          <w:rFonts w:cs="Arial"/>
          <w:shd w:val="clear" w:color="auto" w:fill="FFFFFF"/>
        </w:rPr>
        <w:t>Säkerhetsspärr 38°</w:t>
      </w:r>
    </w:p>
    <w:p w14:paraId="3296AB5E" w14:textId="77777777" w:rsidR="003305BB" w:rsidRPr="00CF23D5" w:rsidRDefault="003305BB" w:rsidP="003305BB">
      <w:pPr>
        <w:pStyle w:val="indrag"/>
        <w:spacing w:after="120"/>
      </w:pPr>
      <w:r w:rsidRPr="00CF23D5">
        <w:t>Skållningsskydd som stänger av varmvattnet vid kallvattenbortfall</w:t>
      </w:r>
    </w:p>
    <w:p w14:paraId="59391641" w14:textId="77777777" w:rsidR="003305BB" w:rsidRPr="00CF23D5" w:rsidRDefault="003305BB" w:rsidP="003305BB">
      <w:pPr>
        <w:pStyle w:val="indrag"/>
        <w:spacing w:after="120"/>
      </w:pPr>
      <w:r w:rsidRPr="00CF23D5">
        <w:t>Keramisk tätning</w:t>
      </w:r>
    </w:p>
    <w:p w14:paraId="7E17A509" w14:textId="77777777" w:rsidR="003305BB" w:rsidRPr="00CF23D5" w:rsidRDefault="003305BB" w:rsidP="003305BB">
      <w:pPr>
        <w:pStyle w:val="indrag"/>
        <w:spacing w:after="120"/>
      </w:pPr>
      <w:r w:rsidRPr="00CF23D5">
        <w:t>Reversibelt överstycke</w:t>
      </w:r>
    </w:p>
    <w:p w14:paraId="6C2339E9" w14:textId="77777777" w:rsidR="003305BB" w:rsidRPr="00CF23D5" w:rsidRDefault="003305BB" w:rsidP="003305BB">
      <w:pPr>
        <w:pStyle w:val="indrag"/>
        <w:spacing w:after="120"/>
      </w:pPr>
      <w:r w:rsidRPr="00CF23D5">
        <w:t>Utlopp upp &amp; ned</w:t>
      </w:r>
    </w:p>
    <w:p w14:paraId="609193D4" w14:textId="6312F072" w:rsidR="00ED4A3F" w:rsidRPr="00CF23D5" w:rsidRDefault="00ED4A3F" w:rsidP="00ED4A3F">
      <w:pPr>
        <w:pStyle w:val="indrag"/>
        <w:spacing w:after="120"/>
      </w:pPr>
      <w:r w:rsidRPr="00CF23D5">
        <w:t>Anslutning, 150</w:t>
      </w:r>
      <w:r w:rsidR="00D34CB6">
        <w:t xml:space="preserve"> </w:t>
      </w:r>
      <w:r w:rsidRPr="00CF23D5">
        <w:t>cc, alternativ160 cc</w:t>
      </w:r>
    </w:p>
    <w:p w14:paraId="0608B0DC" w14:textId="77777777" w:rsidR="003305BB" w:rsidRPr="00CF23D5" w:rsidRDefault="003305BB" w:rsidP="003305BB">
      <w:pPr>
        <w:pStyle w:val="indrag"/>
        <w:spacing w:after="120"/>
      </w:pPr>
      <w:r w:rsidRPr="00CF23D5">
        <w:t>Återströmningsskydd enligt EU-standard SS-EN 1717</w:t>
      </w:r>
    </w:p>
    <w:p w14:paraId="1675AECF" w14:textId="242B8D59" w:rsidR="003305BB" w:rsidRPr="00CF23D5" w:rsidRDefault="003305BB" w:rsidP="003305BB">
      <w:pPr>
        <w:pStyle w:val="indrag"/>
        <w:spacing w:after="120"/>
      </w:pPr>
      <w:r w:rsidRPr="00CF23D5">
        <w:t>Uppfyller EN 1111:2017</w:t>
      </w:r>
    </w:p>
    <w:p w14:paraId="7CFB3169" w14:textId="77777777" w:rsidR="0029793D" w:rsidRPr="00CF23D5" w:rsidRDefault="0029793D" w:rsidP="0029793D">
      <w:pPr>
        <w:pStyle w:val="indrag"/>
        <w:spacing w:after="120"/>
      </w:pPr>
      <w:r w:rsidRPr="00CF23D5">
        <w:t>Blyfri</w:t>
      </w:r>
    </w:p>
    <w:p w14:paraId="14D9A77D" w14:textId="77777777" w:rsidR="0029793D" w:rsidRPr="00CF23D5" w:rsidRDefault="0029793D" w:rsidP="003305BB">
      <w:pPr>
        <w:pStyle w:val="indrag"/>
        <w:spacing w:after="120"/>
      </w:pPr>
    </w:p>
    <w:p w14:paraId="3BBFE83B" w14:textId="77777777" w:rsidR="003305BB" w:rsidRPr="00CF23D5" w:rsidRDefault="003305BB" w:rsidP="003305BB">
      <w:pPr>
        <w:pStyle w:val="indrag"/>
        <w:spacing w:after="120"/>
      </w:pPr>
    </w:p>
    <w:p w14:paraId="4C3CFFA4" w14:textId="77777777" w:rsidR="003305BB" w:rsidRPr="00CF23D5" w:rsidRDefault="003305BB" w:rsidP="003305BB">
      <w:pPr>
        <w:pStyle w:val="indrag"/>
        <w:spacing w:after="120"/>
      </w:pPr>
      <w:r w:rsidRPr="00CF23D5">
        <w:t>Duschsetet skall vara försedd med följande egenskaper:</w:t>
      </w:r>
    </w:p>
    <w:p w14:paraId="5B28191C" w14:textId="77777777" w:rsidR="003305BB" w:rsidRPr="00CF23D5" w:rsidRDefault="003305BB" w:rsidP="003305BB">
      <w:pPr>
        <w:pStyle w:val="indrag"/>
        <w:spacing w:after="120"/>
      </w:pPr>
      <w:r w:rsidRPr="00CF23D5">
        <w:t>Metallomspunnen slang 1750 mm, PVC- och BPA-fri innerslang</w:t>
      </w:r>
    </w:p>
    <w:p w14:paraId="2C581B8B" w14:textId="77777777" w:rsidR="003305BB" w:rsidRPr="00CF23D5" w:rsidRDefault="003305BB" w:rsidP="003305BB">
      <w:pPr>
        <w:pStyle w:val="indrag"/>
        <w:spacing w:after="120"/>
      </w:pPr>
      <w:r w:rsidRPr="00CF23D5">
        <w:t>Med antikalksystem "Easy-Clean"</w:t>
      </w:r>
    </w:p>
    <w:p w14:paraId="4B256B34" w14:textId="7643C8BC" w:rsidR="003305BB" w:rsidRPr="00CF23D5" w:rsidRDefault="003305BB" w:rsidP="003305BB">
      <w:pPr>
        <w:pStyle w:val="indrag"/>
        <w:spacing w:after="120"/>
      </w:pPr>
      <w:r w:rsidRPr="00CF23D5">
        <w:t xml:space="preserve">Eco (energi- och vattenbesparande handdusch </w:t>
      </w:r>
      <w:r w:rsidR="0067111B">
        <w:t>6</w:t>
      </w:r>
      <w:r w:rsidRPr="00CF23D5">
        <w:t xml:space="preserve"> l/min vid 3 bar)</w:t>
      </w:r>
    </w:p>
    <w:p w14:paraId="758E7D35" w14:textId="689F3953" w:rsidR="003305BB" w:rsidRPr="00CF23D5" w:rsidRDefault="003305BB" w:rsidP="003305BB">
      <w:pPr>
        <w:pStyle w:val="indrag"/>
        <w:spacing w:after="120"/>
      </w:pPr>
      <w:r w:rsidRPr="00CF23D5">
        <w:t>Tak</w:t>
      </w:r>
      <w:r w:rsidR="001F1C05" w:rsidRPr="00CF23D5">
        <w:t>dusch</w:t>
      </w:r>
      <w:r w:rsidRPr="00CF23D5">
        <w:t xml:space="preserve"> diameter 300</w:t>
      </w:r>
      <w:r w:rsidR="00D34CB6">
        <w:t xml:space="preserve"> </w:t>
      </w:r>
      <w:r w:rsidRPr="00CF23D5">
        <w:t xml:space="preserve">mm </w:t>
      </w:r>
      <w:r w:rsidR="0067111B">
        <w:t>6</w:t>
      </w:r>
      <w:r w:rsidRPr="00CF23D5">
        <w:t xml:space="preserve"> l/min vid 3 bar</w:t>
      </w:r>
    </w:p>
    <w:p w14:paraId="766659DB" w14:textId="77777777" w:rsidR="003305BB" w:rsidRPr="00CF23D5" w:rsidRDefault="003305BB" w:rsidP="003305BB">
      <w:pPr>
        <w:pStyle w:val="indrag"/>
        <w:spacing w:after="120"/>
      </w:pPr>
      <w:r w:rsidRPr="00CF23D5">
        <w:t>Duschstång med justerbar höjd och väggtätning</w:t>
      </w:r>
    </w:p>
    <w:p w14:paraId="4F920D49" w14:textId="6E49189F" w:rsidR="003305BB" w:rsidRPr="00CF23D5" w:rsidRDefault="003305BB" w:rsidP="003305BB">
      <w:pPr>
        <w:pStyle w:val="indrag"/>
        <w:spacing w:after="120"/>
        <w:ind w:left="0"/>
      </w:pPr>
      <w:r w:rsidRPr="00CF23D5">
        <w:tab/>
      </w:r>
    </w:p>
    <w:p w14:paraId="3114848F" w14:textId="77777777" w:rsidR="003305BB" w:rsidRPr="00CF23D5" w:rsidRDefault="003305BB" w:rsidP="003305BB">
      <w:pPr>
        <w:pStyle w:val="Bomb"/>
        <w:numPr>
          <w:ilvl w:val="0"/>
          <w:numId w:val="0"/>
        </w:numPr>
        <w:ind w:right="0"/>
      </w:pPr>
    </w:p>
    <w:p w14:paraId="7B2E3005" w14:textId="5F4978CB" w:rsidR="003305BB" w:rsidRPr="00CE19BA" w:rsidRDefault="003305BB" w:rsidP="003305BB">
      <w:pPr>
        <w:pStyle w:val="Bomb"/>
        <w:numPr>
          <w:ilvl w:val="0"/>
          <w:numId w:val="0"/>
        </w:numPr>
        <w:tabs>
          <w:tab w:val="left" w:pos="4253"/>
          <w:tab w:val="left" w:pos="6521"/>
        </w:tabs>
        <w:ind w:right="0"/>
        <w:rPr>
          <w:lang w:val="en-US"/>
        </w:rPr>
      </w:pPr>
      <w:r w:rsidRPr="00CF23D5">
        <w:tab/>
      </w:r>
      <w:r w:rsidRPr="00CE19BA">
        <w:rPr>
          <w:lang w:val="en-US"/>
        </w:rPr>
        <w:t>150 cc</w:t>
      </w:r>
      <w:r w:rsidRPr="00CE19BA">
        <w:rPr>
          <w:lang w:val="en-US"/>
        </w:rPr>
        <w:tab/>
      </w:r>
      <w:r w:rsidRPr="00CE19BA">
        <w:rPr>
          <w:lang w:val="en-US"/>
        </w:rPr>
        <w:tab/>
      </w:r>
      <w:r w:rsidR="00CE19BA" w:rsidRPr="00CE19BA">
        <w:rPr>
          <w:lang w:val="en-US"/>
        </w:rPr>
        <w:t>Art nr</w:t>
      </w:r>
      <w:r w:rsidRPr="00CE19BA">
        <w:rPr>
          <w:lang w:val="en-US"/>
        </w:rPr>
        <w:t xml:space="preserve"> 331900.LD</w:t>
      </w:r>
      <w:r w:rsidRPr="00CE19BA">
        <w:rPr>
          <w:lang w:val="en-US"/>
        </w:rPr>
        <w:tab/>
        <w:t>RSK 828 34 37</w:t>
      </w:r>
    </w:p>
    <w:p w14:paraId="35F53A5C" w14:textId="0031E933" w:rsidR="003305BB" w:rsidRPr="00CE19BA" w:rsidRDefault="003305BB" w:rsidP="003305BB">
      <w:pPr>
        <w:pStyle w:val="Bomb"/>
        <w:numPr>
          <w:ilvl w:val="0"/>
          <w:numId w:val="0"/>
        </w:numPr>
        <w:tabs>
          <w:tab w:val="left" w:pos="4253"/>
        </w:tabs>
        <w:ind w:right="0"/>
        <w:rPr>
          <w:lang w:val="en-US"/>
        </w:rPr>
      </w:pPr>
      <w:r w:rsidRPr="00CE19BA">
        <w:rPr>
          <w:lang w:val="en-US"/>
        </w:rPr>
        <w:tab/>
        <w:t>160 cc</w:t>
      </w:r>
      <w:r w:rsidRPr="00CE19BA">
        <w:rPr>
          <w:lang w:val="en-US"/>
        </w:rPr>
        <w:tab/>
      </w:r>
      <w:r w:rsidRPr="00CE19BA">
        <w:rPr>
          <w:lang w:val="en-US"/>
        </w:rPr>
        <w:tab/>
      </w:r>
      <w:r w:rsidR="00CE19BA" w:rsidRPr="00CE19BA">
        <w:rPr>
          <w:lang w:val="en-US"/>
        </w:rPr>
        <w:t>Art nr</w:t>
      </w:r>
      <w:r w:rsidRPr="00CE19BA">
        <w:rPr>
          <w:lang w:val="en-US"/>
        </w:rPr>
        <w:t xml:space="preserve"> 331800.LD</w:t>
      </w:r>
      <w:r w:rsidRPr="00CE19BA">
        <w:rPr>
          <w:lang w:val="en-US"/>
        </w:rPr>
        <w:tab/>
        <w:t>RSK 828 34 46</w:t>
      </w:r>
    </w:p>
    <w:p w14:paraId="54ED120E" w14:textId="77777777" w:rsidR="000C709A" w:rsidRPr="00CE19BA" w:rsidRDefault="000C709A" w:rsidP="002D4199">
      <w:pPr>
        <w:pStyle w:val="Bomb"/>
        <w:numPr>
          <w:ilvl w:val="0"/>
          <w:numId w:val="0"/>
        </w:numPr>
        <w:ind w:right="0"/>
        <w:rPr>
          <w:lang w:val="en-US"/>
        </w:rPr>
      </w:pPr>
    </w:p>
    <w:p w14:paraId="5AE99E86" w14:textId="77777777" w:rsidR="00A75094" w:rsidRPr="00CE19BA" w:rsidRDefault="00A75094" w:rsidP="002D4199">
      <w:pPr>
        <w:pStyle w:val="Bomb"/>
        <w:numPr>
          <w:ilvl w:val="0"/>
          <w:numId w:val="0"/>
        </w:numPr>
        <w:ind w:right="0"/>
        <w:rPr>
          <w:lang w:val="en-US"/>
        </w:rPr>
      </w:pPr>
    </w:p>
    <w:p w14:paraId="1B30273F" w14:textId="77777777" w:rsidR="00930A0B" w:rsidRPr="00CE19BA" w:rsidRDefault="00930A0B" w:rsidP="002D4199">
      <w:pPr>
        <w:pStyle w:val="Bomb"/>
        <w:numPr>
          <w:ilvl w:val="0"/>
          <w:numId w:val="0"/>
        </w:numPr>
        <w:ind w:right="0"/>
        <w:rPr>
          <w:lang w:val="en-US"/>
        </w:rPr>
      </w:pPr>
    </w:p>
    <w:p w14:paraId="108FA18F" w14:textId="77777777" w:rsidR="0009508A" w:rsidRPr="00CE19BA" w:rsidRDefault="0009508A" w:rsidP="002D4199">
      <w:pPr>
        <w:pStyle w:val="Bomb"/>
        <w:numPr>
          <w:ilvl w:val="0"/>
          <w:numId w:val="0"/>
        </w:numPr>
        <w:ind w:right="0"/>
        <w:rPr>
          <w:lang w:val="en-US"/>
        </w:rPr>
      </w:pPr>
    </w:p>
    <w:p w14:paraId="33BA8E5D" w14:textId="77777777" w:rsidR="0009508A" w:rsidRPr="00CE19BA" w:rsidRDefault="0009508A" w:rsidP="002D4199">
      <w:pPr>
        <w:pStyle w:val="Bomb"/>
        <w:numPr>
          <w:ilvl w:val="0"/>
          <w:numId w:val="0"/>
        </w:numPr>
        <w:ind w:right="0"/>
        <w:rPr>
          <w:lang w:val="en-US"/>
        </w:rPr>
      </w:pPr>
    </w:p>
    <w:p w14:paraId="34173C10" w14:textId="77777777" w:rsidR="0009508A" w:rsidRPr="00CE19BA" w:rsidRDefault="0009508A" w:rsidP="002D4199">
      <w:pPr>
        <w:pStyle w:val="Bomb"/>
        <w:numPr>
          <w:ilvl w:val="0"/>
          <w:numId w:val="0"/>
        </w:numPr>
        <w:ind w:right="0"/>
        <w:rPr>
          <w:lang w:val="en-US"/>
        </w:rPr>
      </w:pPr>
    </w:p>
    <w:p w14:paraId="10B0E937" w14:textId="77777777" w:rsidR="00930A0B" w:rsidRPr="00CE19BA" w:rsidRDefault="00930A0B" w:rsidP="002D4199">
      <w:pPr>
        <w:pStyle w:val="Bomb"/>
        <w:numPr>
          <w:ilvl w:val="0"/>
          <w:numId w:val="0"/>
        </w:numPr>
        <w:ind w:right="0"/>
        <w:rPr>
          <w:lang w:val="en-US"/>
        </w:rPr>
      </w:pPr>
    </w:p>
    <w:p w14:paraId="19918D84" w14:textId="77777777" w:rsidR="00930A0B" w:rsidRPr="00CE19BA" w:rsidRDefault="00930A0B" w:rsidP="002D4199">
      <w:pPr>
        <w:pStyle w:val="Bomb"/>
        <w:numPr>
          <w:ilvl w:val="0"/>
          <w:numId w:val="0"/>
        </w:numPr>
        <w:ind w:right="0"/>
        <w:rPr>
          <w:color w:val="00B0F0"/>
          <w:lang w:val="en-US"/>
        </w:rPr>
      </w:pPr>
    </w:p>
    <w:p w14:paraId="77422C5F" w14:textId="2ACF09FA" w:rsidR="00401957" w:rsidRPr="00CF23D5" w:rsidRDefault="00401957" w:rsidP="00401957">
      <w:pPr>
        <w:pStyle w:val="indrag"/>
        <w:ind w:left="0"/>
      </w:pPr>
      <w:r w:rsidRPr="00A41CBD">
        <w:rPr>
          <w:u w:val="single"/>
        </w:rPr>
        <w:t xml:space="preserve">BL </w:t>
      </w:r>
      <w:r w:rsidR="00FB1F6D" w:rsidRPr="00A41CBD">
        <w:rPr>
          <w:u w:val="single"/>
        </w:rPr>
        <w:t>1</w:t>
      </w:r>
      <w:r w:rsidR="009C4291">
        <w:rPr>
          <w:u w:val="single"/>
        </w:rPr>
        <w:t>3</w:t>
      </w:r>
      <w:r w:rsidRPr="00CF23D5">
        <w:tab/>
        <w:t>KAR &amp; DUSCHPAKET, MORA MMIX II</w:t>
      </w:r>
    </w:p>
    <w:p w14:paraId="40AD24DC" w14:textId="77777777" w:rsidR="00401957" w:rsidRPr="00CF23D5" w:rsidRDefault="00401957" w:rsidP="00401957">
      <w:pPr>
        <w:pStyle w:val="indrag"/>
        <w:ind w:right="850"/>
      </w:pPr>
    </w:p>
    <w:p w14:paraId="648A42BC" w14:textId="77777777" w:rsidR="00401957" w:rsidRPr="00CF23D5" w:rsidRDefault="00401957" w:rsidP="00401957">
      <w:pPr>
        <w:pStyle w:val="indrag"/>
        <w:spacing w:line="360" w:lineRule="auto"/>
        <w:ind w:right="850"/>
      </w:pPr>
      <w:r w:rsidRPr="00CF23D5">
        <w:t xml:space="preserve">Blandaren skall vara försedd med följande egenskaper: </w:t>
      </w:r>
    </w:p>
    <w:p w14:paraId="272F2201" w14:textId="77777777" w:rsidR="00401957" w:rsidRPr="00CF23D5" w:rsidRDefault="00401957" w:rsidP="00401957">
      <w:pPr>
        <w:pStyle w:val="indrag"/>
        <w:spacing w:after="120"/>
      </w:pPr>
      <w:r w:rsidRPr="00CF23D5">
        <w:t>Tryckbalanserad termostatblandare som kompenserar både för temperatur- och tryckförändringar.</w:t>
      </w:r>
    </w:p>
    <w:p w14:paraId="563855EE" w14:textId="77777777" w:rsidR="00401957" w:rsidRPr="00CF23D5" w:rsidRDefault="00401957" w:rsidP="00401957">
      <w:pPr>
        <w:pStyle w:val="indrag"/>
        <w:spacing w:after="120"/>
      </w:pPr>
      <w:r w:rsidRPr="00CF23D5">
        <w:t>Eco funktion på flödesratten för vattenbesparing.</w:t>
      </w:r>
    </w:p>
    <w:p w14:paraId="4A4575EF" w14:textId="77777777" w:rsidR="00401957" w:rsidRPr="00CF23D5" w:rsidRDefault="00401957" w:rsidP="00401957">
      <w:pPr>
        <w:pStyle w:val="indrag"/>
        <w:spacing w:after="120"/>
      </w:pPr>
      <w:r w:rsidRPr="00CF23D5">
        <w:t>Hetvattenspärr vid 38°C</w:t>
      </w:r>
    </w:p>
    <w:p w14:paraId="65CA2FEF" w14:textId="77777777" w:rsidR="00401957" w:rsidRPr="00CF23D5" w:rsidRDefault="00401957" w:rsidP="00401957">
      <w:pPr>
        <w:pStyle w:val="indrag"/>
        <w:spacing w:after="120"/>
      </w:pPr>
      <w:r w:rsidRPr="00CF23D5">
        <w:t>Skållningsskydd som stänger av varmvattnet vid kallvattenbortfall</w:t>
      </w:r>
    </w:p>
    <w:p w14:paraId="189DC310" w14:textId="77777777" w:rsidR="00401957" w:rsidRPr="00CF23D5" w:rsidRDefault="00401957" w:rsidP="00401957">
      <w:pPr>
        <w:pStyle w:val="indrag"/>
        <w:spacing w:after="120"/>
        <w:rPr>
          <w:rFonts w:ascii="inherit" w:hAnsi="inherit" w:cs="Helvetica"/>
          <w:sz w:val="21"/>
          <w:szCs w:val="21"/>
        </w:rPr>
      </w:pPr>
      <w:r w:rsidRPr="00CF23D5">
        <w:t>Vridpipomkastare</w:t>
      </w:r>
    </w:p>
    <w:p w14:paraId="7750EB1D" w14:textId="77777777" w:rsidR="00401957" w:rsidRPr="00CF23D5" w:rsidRDefault="00401957" w:rsidP="00401957">
      <w:pPr>
        <w:pStyle w:val="indrag"/>
        <w:spacing w:after="120"/>
      </w:pPr>
      <w:r w:rsidRPr="00CF23D5">
        <w:t>Keramisk tätning</w:t>
      </w:r>
    </w:p>
    <w:p w14:paraId="7658C17A" w14:textId="77777777" w:rsidR="00401957" w:rsidRDefault="00401957" w:rsidP="00401957">
      <w:pPr>
        <w:pStyle w:val="indrag"/>
        <w:spacing w:after="120"/>
      </w:pPr>
      <w:r w:rsidRPr="00CF23D5">
        <w:t>Utlopp ned, G1/2</w:t>
      </w:r>
    </w:p>
    <w:p w14:paraId="440DDA3C" w14:textId="143EACAD" w:rsidR="00474804" w:rsidRPr="00CF23D5" w:rsidRDefault="00474804" w:rsidP="00401957">
      <w:pPr>
        <w:pStyle w:val="indrag"/>
        <w:spacing w:after="120"/>
      </w:pPr>
      <w:r>
        <w:t>Flöde 2</w:t>
      </w:r>
      <w:r w:rsidR="00387B53">
        <w:t>2,9</w:t>
      </w:r>
      <w:r w:rsidR="00BE0AB8">
        <w:t xml:space="preserve"> </w:t>
      </w:r>
      <w:r>
        <w:t>l/min vi</w:t>
      </w:r>
      <w:r w:rsidR="005A498B">
        <w:t>d</w:t>
      </w:r>
      <w:r>
        <w:t xml:space="preserve"> 3 bar</w:t>
      </w:r>
    </w:p>
    <w:p w14:paraId="46034E98" w14:textId="730E05DB" w:rsidR="00401957" w:rsidRPr="00CF23D5" w:rsidRDefault="00401957" w:rsidP="00401957">
      <w:pPr>
        <w:pStyle w:val="indrag"/>
        <w:spacing w:after="120"/>
      </w:pPr>
      <w:r w:rsidRPr="00CF23D5">
        <w:t>Anslutning, 150</w:t>
      </w:r>
      <w:r w:rsidR="00D34CB6">
        <w:t xml:space="preserve"> </w:t>
      </w:r>
      <w:r w:rsidRPr="00CF23D5">
        <w:t>cc, alternativ160 cc</w:t>
      </w:r>
    </w:p>
    <w:p w14:paraId="07EAFF01" w14:textId="77777777" w:rsidR="00401957" w:rsidRPr="00CF23D5" w:rsidRDefault="00401957" w:rsidP="00401957">
      <w:pPr>
        <w:pStyle w:val="indrag"/>
        <w:spacing w:after="120"/>
      </w:pPr>
      <w:r w:rsidRPr="00CF23D5">
        <w:t>Återströmningsskydd enligt EU-standard SS-EN 1717</w:t>
      </w:r>
    </w:p>
    <w:p w14:paraId="5D457E69" w14:textId="77777777" w:rsidR="00401957" w:rsidRPr="00CF23D5" w:rsidRDefault="00401957" w:rsidP="00401957">
      <w:pPr>
        <w:pStyle w:val="indrag"/>
        <w:spacing w:after="120"/>
      </w:pPr>
      <w:r w:rsidRPr="00CF23D5">
        <w:t>Uppfyller EN1111:2017</w:t>
      </w:r>
    </w:p>
    <w:p w14:paraId="790174B3" w14:textId="77777777" w:rsidR="0029793D" w:rsidRPr="00CF23D5" w:rsidRDefault="0029793D" w:rsidP="0029793D">
      <w:pPr>
        <w:pStyle w:val="indrag"/>
        <w:spacing w:after="120"/>
      </w:pPr>
      <w:r w:rsidRPr="00CF23D5">
        <w:t>Blyfri</w:t>
      </w:r>
    </w:p>
    <w:p w14:paraId="5AD358C5" w14:textId="77777777" w:rsidR="0029793D" w:rsidRPr="00CF23D5" w:rsidRDefault="0029793D" w:rsidP="00401957">
      <w:pPr>
        <w:pStyle w:val="indrag"/>
        <w:spacing w:after="120"/>
      </w:pPr>
    </w:p>
    <w:p w14:paraId="10BE35EA" w14:textId="77777777" w:rsidR="00401957" w:rsidRPr="00CF23D5" w:rsidRDefault="00401957" w:rsidP="00401957">
      <w:pPr>
        <w:pStyle w:val="indrag"/>
        <w:spacing w:after="120"/>
      </w:pPr>
    </w:p>
    <w:p w14:paraId="6C270914" w14:textId="77777777" w:rsidR="00401957" w:rsidRPr="00CF23D5" w:rsidRDefault="00401957" w:rsidP="00401957">
      <w:pPr>
        <w:pStyle w:val="indrag"/>
        <w:spacing w:after="120"/>
      </w:pPr>
      <w:r w:rsidRPr="00CF23D5">
        <w:t>Duschsetet skall vara försedd med följande egenskaper:</w:t>
      </w:r>
    </w:p>
    <w:p w14:paraId="740AB516" w14:textId="00F87E36" w:rsidR="00553D87" w:rsidRPr="0058114B" w:rsidRDefault="00553D87" w:rsidP="00553D87">
      <w:pPr>
        <w:pStyle w:val="indrag"/>
        <w:spacing w:after="120"/>
        <w:ind w:left="720"/>
      </w:pPr>
      <w:r>
        <w:tab/>
      </w:r>
      <w:r w:rsidRPr="0058114B">
        <w:t>Duschstång med variabelt c/c-mått för befintliga skruvhål</w:t>
      </w:r>
    </w:p>
    <w:p w14:paraId="59D206F9" w14:textId="77777777" w:rsidR="00553D87" w:rsidRPr="0058114B" w:rsidRDefault="00553D87" w:rsidP="00553D87">
      <w:pPr>
        <w:pStyle w:val="indrag"/>
        <w:spacing w:after="120"/>
        <w:ind w:left="720"/>
      </w:pPr>
      <w:r>
        <w:tab/>
      </w:r>
      <w:r w:rsidRPr="0058114B">
        <w:t>Handdusch med antikalksystemet "Easy-Clean"</w:t>
      </w:r>
    </w:p>
    <w:p w14:paraId="69627391" w14:textId="77777777" w:rsidR="00553D87" w:rsidRPr="0058114B" w:rsidRDefault="00553D87" w:rsidP="00553D87">
      <w:pPr>
        <w:pStyle w:val="indrag"/>
        <w:spacing w:after="120"/>
        <w:ind w:left="720"/>
      </w:pPr>
      <w:r>
        <w:tab/>
      </w:r>
      <w:r w:rsidRPr="0058114B">
        <w:t>Metallomspunnen slang 1750 mm, PVC- och BPA-fri innerslang</w:t>
      </w:r>
    </w:p>
    <w:p w14:paraId="62C2007F" w14:textId="5B7D8504" w:rsidR="00401957" w:rsidRPr="00CF23D5" w:rsidRDefault="00401957" w:rsidP="00401957">
      <w:pPr>
        <w:pStyle w:val="indrag"/>
        <w:spacing w:after="120"/>
      </w:pPr>
      <w:r w:rsidRPr="00CF23D5">
        <w:t xml:space="preserve">Eco (energi- och vattenbesparande handdusch </w:t>
      </w:r>
      <w:r w:rsidR="00BE0AB8">
        <w:t>6,9</w:t>
      </w:r>
      <w:r w:rsidRPr="00CF23D5">
        <w:t xml:space="preserve"> l/min vid 3 bar)</w:t>
      </w:r>
    </w:p>
    <w:p w14:paraId="759044B7" w14:textId="77777777" w:rsidR="00401957" w:rsidRPr="00CF23D5" w:rsidRDefault="00401957" w:rsidP="00401957">
      <w:pPr>
        <w:pStyle w:val="indrag"/>
        <w:spacing w:after="120"/>
      </w:pPr>
      <w:r w:rsidRPr="00CF23D5">
        <w:t>Duschstång med justerbar höjd och väggtätning</w:t>
      </w:r>
    </w:p>
    <w:p w14:paraId="0253D6FD" w14:textId="600B7441" w:rsidR="006F7009" w:rsidRDefault="006F7009" w:rsidP="006F7009">
      <w:pPr>
        <w:pStyle w:val="indrag"/>
        <w:spacing w:after="120"/>
      </w:pPr>
      <w:r w:rsidRPr="006F7009">
        <w:t>Energiklass A enligt SS 82000</w:t>
      </w:r>
      <w:r>
        <w:t>1</w:t>
      </w:r>
      <w:r w:rsidRPr="006F7009">
        <w:t>:2010</w:t>
      </w:r>
    </w:p>
    <w:p w14:paraId="3AA90782" w14:textId="656B4A3A" w:rsidR="00401957" w:rsidRPr="00CF23D5" w:rsidRDefault="00401957" w:rsidP="00401957">
      <w:pPr>
        <w:pStyle w:val="indrag"/>
        <w:spacing w:after="120"/>
        <w:ind w:left="0"/>
      </w:pPr>
    </w:p>
    <w:p w14:paraId="0191D6C7" w14:textId="77777777" w:rsidR="00401957" w:rsidRPr="00CF23D5" w:rsidRDefault="00401957" w:rsidP="00401957">
      <w:pPr>
        <w:pStyle w:val="Bomb"/>
        <w:numPr>
          <w:ilvl w:val="0"/>
          <w:numId w:val="0"/>
        </w:numPr>
        <w:ind w:right="0"/>
      </w:pPr>
    </w:p>
    <w:p w14:paraId="52E94DE2" w14:textId="4AA24479" w:rsidR="00401957" w:rsidRPr="00FF4ED1" w:rsidRDefault="00401957" w:rsidP="00401957">
      <w:pPr>
        <w:pStyle w:val="Bomb"/>
        <w:numPr>
          <w:ilvl w:val="0"/>
          <w:numId w:val="0"/>
        </w:numPr>
        <w:tabs>
          <w:tab w:val="left" w:pos="4253"/>
          <w:tab w:val="left" w:pos="6521"/>
        </w:tabs>
        <w:ind w:right="0"/>
      </w:pPr>
      <w:r w:rsidRPr="00CF23D5">
        <w:tab/>
      </w:r>
      <w:r w:rsidRPr="00FF4ED1">
        <w:t>150 cc</w:t>
      </w:r>
      <w:r w:rsidRPr="00FF4ED1">
        <w:tab/>
      </w:r>
      <w:r w:rsidRPr="00FF4ED1">
        <w:tab/>
      </w:r>
      <w:r w:rsidR="00CE19BA" w:rsidRPr="00FF4ED1">
        <w:t>Art nr</w:t>
      </w:r>
      <w:r w:rsidRPr="00FF4ED1">
        <w:t xml:space="preserve"> 331705</w:t>
      </w:r>
      <w:r w:rsidRPr="00FF4ED1">
        <w:tab/>
        <w:t>RSK 828 34 3</w:t>
      </w:r>
      <w:r w:rsidR="00A82683" w:rsidRPr="00FF4ED1">
        <w:t>4</w:t>
      </w:r>
    </w:p>
    <w:p w14:paraId="5B5DBCC7" w14:textId="2F1E4C49" w:rsidR="00401957" w:rsidRPr="00FF4ED1" w:rsidRDefault="00401957" w:rsidP="00401957">
      <w:pPr>
        <w:pStyle w:val="Bomb"/>
        <w:numPr>
          <w:ilvl w:val="0"/>
          <w:numId w:val="0"/>
        </w:numPr>
        <w:tabs>
          <w:tab w:val="left" w:pos="4253"/>
        </w:tabs>
        <w:ind w:right="0"/>
      </w:pPr>
      <w:r w:rsidRPr="00FF4ED1">
        <w:tab/>
        <w:t>160 cc</w:t>
      </w:r>
      <w:r w:rsidRPr="00FF4ED1">
        <w:tab/>
      </w:r>
      <w:r w:rsidRPr="00FF4ED1">
        <w:tab/>
      </w:r>
      <w:r w:rsidR="00CE19BA" w:rsidRPr="00FF4ED1">
        <w:t>Art nr</w:t>
      </w:r>
      <w:r w:rsidRPr="00FF4ED1">
        <w:t xml:space="preserve"> 331700</w:t>
      </w:r>
      <w:r w:rsidRPr="00FF4ED1">
        <w:tab/>
        <w:t>RSK 828 34 3</w:t>
      </w:r>
      <w:r w:rsidR="00A82683" w:rsidRPr="00FF4ED1">
        <w:t>3</w:t>
      </w:r>
    </w:p>
    <w:p w14:paraId="07A8C24E" w14:textId="77777777" w:rsidR="00930A0B" w:rsidRPr="00FF4ED1" w:rsidRDefault="00930A0B" w:rsidP="002D4199">
      <w:pPr>
        <w:pStyle w:val="Bomb"/>
        <w:numPr>
          <w:ilvl w:val="0"/>
          <w:numId w:val="0"/>
        </w:numPr>
        <w:ind w:right="0"/>
      </w:pPr>
    </w:p>
    <w:p w14:paraId="3B633CEF" w14:textId="77777777" w:rsidR="00A309C1" w:rsidRDefault="00A309C1" w:rsidP="00060B9F">
      <w:pPr>
        <w:pStyle w:val="indrag"/>
        <w:ind w:left="0"/>
        <w:rPr>
          <w:color w:val="00B0F0"/>
        </w:rPr>
      </w:pPr>
    </w:p>
    <w:p w14:paraId="3D8A85E6" w14:textId="77777777" w:rsidR="00FB1F6D" w:rsidRDefault="00FB1F6D" w:rsidP="00060B9F">
      <w:pPr>
        <w:pStyle w:val="indrag"/>
        <w:ind w:left="0"/>
        <w:rPr>
          <w:color w:val="00B0F0"/>
        </w:rPr>
      </w:pPr>
    </w:p>
    <w:p w14:paraId="5100FCFA" w14:textId="77777777" w:rsidR="00FB1F6D" w:rsidRDefault="00FB1F6D" w:rsidP="00060B9F">
      <w:pPr>
        <w:pStyle w:val="indrag"/>
        <w:ind w:left="0"/>
        <w:rPr>
          <w:color w:val="00B0F0"/>
        </w:rPr>
      </w:pPr>
    </w:p>
    <w:p w14:paraId="4CD9E8A9" w14:textId="77777777" w:rsidR="00FB1F6D" w:rsidRPr="00FF4ED1" w:rsidRDefault="00FB1F6D" w:rsidP="00060B9F">
      <w:pPr>
        <w:pStyle w:val="indrag"/>
        <w:ind w:left="0"/>
        <w:rPr>
          <w:color w:val="00B0F0"/>
        </w:rPr>
      </w:pPr>
    </w:p>
    <w:p w14:paraId="5B2F817C" w14:textId="77777777" w:rsidR="00A309C1" w:rsidRPr="00FF4ED1" w:rsidRDefault="00A309C1" w:rsidP="00060B9F">
      <w:pPr>
        <w:pStyle w:val="indrag"/>
        <w:ind w:left="0"/>
        <w:rPr>
          <w:color w:val="00B0F0"/>
        </w:rPr>
      </w:pPr>
    </w:p>
    <w:p w14:paraId="09491736" w14:textId="77777777" w:rsidR="00A309C1" w:rsidRPr="00FF4ED1" w:rsidRDefault="00A309C1" w:rsidP="00060B9F">
      <w:pPr>
        <w:pStyle w:val="indrag"/>
        <w:ind w:left="0"/>
        <w:rPr>
          <w:color w:val="00B0F0"/>
        </w:rPr>
      </w:pPr>
    </w:p>
    <w:p w14:paraId="6F6F0BC9" w14:textId="77777777" w:rsidR="00A309C1" w:rsidRDefault="00A309C1" w:rsidP="00060B9F">
      <w:pPr>
        <w:pStyle w:val="indrag"/>
        <w:ind w:left="0"/>
        <w:rPr>
          <w:color w:val="00B0F0"/>
        </w:rPr>
      </w:pPr>
    </w:p>
    <w:p w14:paraId="55B6A261" w14:textId="77777777" w:rsidR="00ED02BB" w:rsidRPr="00FF4ED1" w:rsidRDefault="00ED02BB" w:rsidP="00060B9F">
      <w:pPr>
        <w:pStyle w:val="indrag"/>
        <w:ind w:left="0"/>
        <w:rPr>
          <w:color w:val="00B0F0"/>
        </w:rPr>
      </w:pPr>
    </w:p>
    <w:p w14:paraId="0F3DBBBB" w14:textId="77777777" w:rsidR="00A309C1" w:rsidRPr="00FF4ED1" w:rsidRDefault="00A309C1" w:rsidP="00060B9F">
      <w:pPr>
        <w:pStyle w:val="indrag"/>
        <w:ind w:left="0"/>
        <w:rPr>
          <w:color w:val="00B0F0"/>
        </w:rPr>
      </w:pPr>
    </w:p>
    <w:p w14:paraId="0DBCE36C" w14:textId="21E4E18B" w:rsidR="00060B9F" w:rsidRPr="00CF23D5" w:rsidRDefault="00060B9F" w:rsidP="00060B9F">
      <w:pPr>
        <w:pStyle w:val="indrag"/>
        <w:ind w:left="0"/>
      </w:pPr>
      <w:r w:rsidRPr="00A41CBD">
        <w:rPr>
          <w:u w:val="single"/>
        </w:rPr>
        <w:t xml:space="preserve">BL </w:t>
      </w:r>
      <w:r w:rsidR="00CF23D5" w:rsidRPr="00A41CBD">
        <w:rPr>
          <w:u w:val="single"/>
        </w:rPr>
        <w:t>1</w:t>
      </w:r>
      <w:r w:rsidR="009C4291">
        <w:rPr>
          <w:u w:val="single"/>
        </w:rPr>
        <w:t>4</w:t>
      </w:r>
      <w:r w:rsidRPr="00CF23D5">
        <w:tab/>
        <w:t>TAKDUSCHPAKET, MORA MMIX II 40 cc</w:t>
      </w:r>
    </w:p>
    <w:p w14:paraId="226D712A" w14:textId="77777777" w:rsidR="00060B9F" w:rsidRPr="00CF23D5" w:rsidRDefault="00060B9F" w:rsidP="00060B9F">
      <w:pPr>
        <w:pStyle w:val="indrag"/>
        <w:ind w:right="850"/>
      </w:pPr>
    </w:p>
    <w:p w14:paraId="5B9B244F" w14:textId="77777777" w:rsidR="00060B9F" w:rsidRPr="00CF23D5" w:rsidRDefault="00060B9F" w:rsidP="00060B9F">
      <w:pPr>
        <w:pStyle w:val="indrag"/>
        <w:spacing w:line="360" w:lineRule="auto"/>
        <w:ind w:right="850"/>
      </w:pPr>
      <w:r w:rsidRPr="00CF23D5">
        <w:t xml:space="preserve">Blandaren skall vara försedd med följande egenskaper: </w:t>
      </w:r>
    </w:p>
    <w:p w14:paraId="69CCD28C" w14:textId="77777777" w:rsidR="00060B9F" w:rsidRPr="00CF23D5" w:rsidRDefault="00060B9F" w:rsidP="00060B9F">
      <w:pPr>
        <w:pStyle w:val="indrag"/>
        <w:spacing w:after="120"/>
      </w:pPr>
      <w:r w:rsidRPr="00CF23D5">
        <w:t>Tryckbalanserad termostatblandare som kompenserar både för temperatur- och tryckförändringar.</w:t>
      </w:r>
    </w:p>
    <w:p w14:paraId="71B63B9E" w14:textId="77777777" w:rsidR="00060B9F" w:rsidRPr="00CF23D5" w:rsidRDefault="00060B9F" w:rsidP="00060B9F">
      <w:pPr>
        <w:pStyle w:val="indrag"/>
        <w:spacing w:after="120"/>
      </w:pPr>
      <w:r w:rsidRPr="00CF23D5">
        <w:t>Eco funktion på flödesratten för vattenbesparing</w:t>
      </w:r>
    </w:p>
    <w:p w14:paraId="771A18C7" w14:textId="77777777" w:rsidR="00060B9F" w:rsidRPr="00CF23D5" w:rsidRDefault="00060B9F" w:rsidP="00060B9F">
      <w:pPr>
        <w:pStyle w:val="indrag"/>
        <w:spacing w:after="120"/>
        <w:rPr>
          <w:rFonts w:cs="Arial"/>
          <w:shd w:val="clear" w:color="auto" w:fill="FFFFFF"/>
        </w:rPr>
      </w:pPr>
      <w:r w:rsidRPr="00CF23D5">
        <w:rPr>
          <w:rFonts w:cs="Arial"/>
          <w:shd w:val="clear" w:color="auto" w:fill="FFFFFF"/>
        </w:rPr>
        <w:t>Säkerhetsspärr 38°</w:t>
      </w:r>
    </w:p>
    <w:p w14:paraId="3F357837" w14:textId="77777777" w:rsidR="00060B9F" w:rsidRPr="00CF23D5" w:rsidRDefault="00060B9F" w:rsidP="00060B9F">
      <w:pPr>
        <w:pStyle w:val="indrag"/>
        <w:spacing w:after="120"/>
      </w:pPr>
      <w:r w:rsidRPr="00CF23D5">
        <w:t>Skållningsskydd som stänger av varmvattnet vid kallvattenbortfall</w:t>
      </w:r>
    </w:p>
    <w:p w14:paraId="01519B71" w14:textId="77777777" w:rsidR="00060B9F" w:rsidRPr="00CF23D5" w:rsidRDefault="00060B9F" w:rsidP="00060B9F">
      <w:pPr>
        <w:pStyle w:val="indrag"/>
        <w:spacing w:after="120"/>
      </w:pPr>
      <w:r w:rsidRPr="00CF23D5">
        <w:t>Keramisk tätning</w:t>
      </w:r>
    </w:p>
    <w:p w14:paraId="32C50023" w14:textId="77777777" w:rsidR="00060B9F" w:rsidRPr="00CF23D5" w:rsidRDefault="00060B9F" w:rsidP="00060B9F">
      <w:pPr>
        <w:pStyle w:val="indrag"/>
        <w:spacing w:after="120"/>
      </w:pPr>
      <w:r w:rsidRPr="00CF23D5">
        <w:t>Reversibelt överstycke</w:t>
      </w:r>
    </w:p>
    <w:p w14:paraId="4AA3207F" w14:textId="77777777" w:rsidR="00060B9F" w:rsidRPr="00CF23D5" w:rsidRDefault="00060B9F" w:rsidP="00060B9F">
      <w:pPr>
        <w:pStyle w:val="indrag"/>
        <w:spacing w:after="120"/>
      </w:pPr>
      <w:r w:rsidRPr="00CF23D5">
        <w:t>Utlopp upp &amp; ned</w:t>
      </w:r>
    </w:p>
    <w:p w14:paraId="6F228F0C" w14:textId="77777777" w:rsidR="00060B9F" w:rsidRPr="00CF23D5" w:rsidRDefault="00060B9F" w:rsidP="00060B9F">
      <w:pPr>
        <w:pStyle w:val="indrag"/>
        <w:spacing w:after="120"/>
      </w:pPr>
      <w:r w:rsidRPr="00CF23D5">
        <w:t>Anslutning, 40 cc</w:t>
      </w:r>
    </w:p>
    <w:p w14:paraId="1BD6BEE4" w14:textId="77777777" w:rsidR="00060B9F" w:rsidRPr="00CF23D5" w:rsidRDefault="00060B9F" w:rsidP="00060B9F">
      <w:pPr>
        <w:pStyle w:val="indrag"/>
        <w:spacing w:after="120"/>
      </w:pPr>
      <w:r w:rsidRPr="00CF23D5">
        <w:t>Återströmningsskydd enligt EU-standard SS-EN 1717</w:t>
      </w:r>
    </w:p>
    <w:p w14:paraId="1865EA4D" w14:textId="5A8DB0B7" w:rsidR="00060B9F" w:rsidRPr="00CF23D5" w:rsidRDefault="00060B9F" w:rsidP="00060B9F">
      <w:pPr>
        <w:pStyle w:val="indrag"/>
        <w:spacing w:after="120"/>
      </w:pPr>
      <w:r w:rsidRPr="00CF23D5">
        <w:t>Uppfyller EN 1111:2017</w:t>
      </w:r>
    </w:p>
    <w:p w14:paraId="7BEB244E" w14:textId="139DD243" w:rsidR="0029793D" w:rsidRPr="00CF23D5" w:rsidRDefault="0029793D" w:rsidP="00060B9F">
      <w:pPr>
        <w:pStyle w:val="indrag"/>
        <w:spacing w:after="120"/>
      </w:pPr>
      <w:r w:rsidRPr="00CF23D5">
        <w:t>Blyfri</w:t>
      </w:r>
    </w:p>
    <w:p w14:paraId="18DA4BAA" w14:textId="77777777" w:rsidR="00060B9F" w:rsidRPr="00CF23D5" w:rsidRDefault="00060B9F" w:rsidP="00060B9F">
      <w:pPr>
        <w:pStyle w:val="indrag"/>
        <w:spacing w:after="120"/>
      </w:pPr>
    </w:p>
    <w:p w14:paraId="09957B5F" w14:textId="77777777" w:rsidR="00060B9F" w:rsidRPr="00CF23D5" w:rsidRDefault="00060B9F" w:rsidP="00060B9F">
      <w:pPr>
        <w:pStyle w:val="indrag"/>
        <w:spacing w:after="120"/>
      </w:pPr>
      <w:r w:rsidRPr="00CF23D5">
        <w:t>Duschsetet skall vara försedd med följande egenskaper:</w:t>
      </w:r>
    </w:p>
    <w:p w14:paraId="46AAB158" w14:textId="77777777" w:rsidR="00060B9F" w:rsidRPr="00CF23D5" w:rsidRDefault="00060B9F" w:rsidP="00060B9F">
      <w:pPr>
        <w:pStyle w:val="indrag"/>
        <w:spacing w:after="120"/>
      </w:pPr>
      <w:r w:rsidRPr="00CF23D5">
        <w:t>Metallomspunnen slang 1750 mm, PVC- och BPA-fri innerslang</w:t>
      </w:r>
    </w:p>
    <w:p w14:paraId="1D6261E6" w14:textId="77777777" w:rsidR="00060B9F" w:rsidRPr="00CF23D5" w:rsidRDefault="00060B9F" w:rsidP="00060B9F">
      <w:pPr>
        <w:pStyle w:val="indrag"/>
        <w:spacing w:after="120"/>
      </w:pPr>
      <w:r w:rsidRPr="00CF23D5">
        <w:t>Med antikalksystem "Easy-Clean"</w:t>
      </w:r>
    </w:p>
    <w:p w14:paraId="625281BB" w14:textId="3E00A644" w:rsidR="00060B9F" w:rsidRPr="00CF23D5" w:rsidRDefault="00060B9F" w:rsidP="00060B9F">
      <w:pPr>
        <w:pStyle w:val="indrag"/>
        <w:spacing w:after="120"/>
      </w:pPr>
      <w:r w:rsidRPr="00CF23D5">
        <w:t xml:space="preserve">Eco (energi- och vattenbesparande handdusch </w:t>
      </w:r>
      <w:r w:rsidR="00223A75">
        <w:t>6,9</w:t>
      </w:r>
      <w:r w:rsidRPr="00CF23D5">
        <w:t xml:space="preserve"> l/min vid 3 bar)</w:t>
      </w:r>
    </w:p>
    <w:p w14:paraId="1247C039" w14:textId="2A8BDA41" w:rsidR="00060B9F" w:rsidRPr="00CF23D5" w:rsidRDefault="001F1C05" w:rsidP="00060B9F">
      <w:pPr>
        <w:pStyle w:val="indrag"/>
        <w:spacing w:after="120"/>
      </w:pPr>
      <w:r w:rsidRPr="00CF23D5">
        <w:t xml:space="preserve">Takdusch </w:t>
      </w:r>
      <w:r w:rsidR="00060B9F" w:rsidRPr="00CF23D5">
        <w:t>diameter 300</w:t>
      </w:r>
      <w:r w:rsidR="00BE0AB8">
        <w:t xml:space="preserve"> </w:t>
      </w:r>
      <w:r w:rsidR="00060B9F" w:rsidRPr="00CF23D5">
        <w:t xml:space="preserve">mm </w:t>
      </w:r>
      <w:r w:rsidR="00474804">
        <w:t>7,</w:t>
      </w:r>
      <w:r w:rsidR="00BE0AB8">
        <w:t>6</w:t>
      </w:r>
      <w:r w:rsidR="00060B9F" w:rsidRPr="00CF23D5">
        <w:t xml:space="preserve"> l/min vid 3 bar</w:t>
      </w:r>
    </w:p>
    <w:p w14:paraId="65A603A7" w14:textId="77777777" w:rsidR="00060B9F" w:rsidRPr="00CF23D5" w:rsidRDefault="00060B9F" w:rsidP="00060B9F">
      <w:pPr>
        <w:pStyle w:val="indrag"/>
        <w:spacing w:after="120"/>
      </w:pPr>
      <w:r w:rsidRPr="00CF23D5">
        <w:t>Duschstång med justerbar höjd och väggtätning</w:t>
      </w:r>
    </w:p>
    <w:p w14:paraId="070EC66B" w14:textId="647C328A" w:rsidR="002E0A30" w:rsidRDefault="002E0A30" w:rsidP="002E0A30">
      <w:pPr>
        <w:pStyle w:val="indrag"/>
        <w:spacing w:after="120"/>
      </w:pPr>
      <w:r w:rsidRPr="006F7009">
        <w:t>Energiklass A enligt SS 82000</w:t>
      </w:r>
      <w:r>
        <w:t>1</w:t>
      </w:r>
      <w:r w:rsidRPr="006F7009">
        <w:t>:2010</w:t>
      </w:r>
    </w:p>
    <w:p w14:paraId="2CE6F94F" w14:textId="5CDEA566" w:rsidR="00060B9F" w:rsidRPr="00CF23D5" w:rsidRDefault="00060B9F" w:rsidP="00060B9F">
      <w:pPr>
        <w:pStyle w:val="indrag"/>
        <w:spacing w:after="120"/>
        <w:ind w:left="0"/>
      </w:pPr>
    </w:p>
    <w:p w14:paraId="33F704CC" w14:textId="77777777" w:rsidR="00060B9F" w:rsidRPr="00CF23D5" w:rsidRDefault="00060B9F" w:rsidP="00060B9F">
      <w:pPr>
        <w:pStyle w:val="Bomb"/>
        <w:numPr>
          <w:ilvl w:val="0"/>
          <w:numId w:val="0"/>
        </w:numPr>
        <w:ind w:right="0"/>
      </w:pPr>
    </w:p>
    <w:p w14:paraId="267FC952" w14:textId="0736FBEC" w:rsidR="00060B9F" w:rsidRPr="00CF23D5" w:rsidRDefault="00060B9F" w:rsidP="00060B9F">
      <w:pPr>
        <w:pStyle w:val="Bomb"/>
        <w:numPr>
          <w:ilvl w:val="0"/>
          <w:numId w:val="0"/>
        </w:numPr>
        <w:tabs>
          <w:tab w:val="left" w:pos="4253"/>
          <w:tab w:val="left" w:pos="6521"/>
        </w:tabs>
        <w:ind w:right="0"/>
      </w:pPr>
      <w:r w:rsidRPr="00CF23D5">
        <w:tab/>
      </w:r>
      <w:r w:rsidR="00B323BE">
        <w:t>Inlopp</w:t>
      </w:r>
      <w:r w:rsidRPr="00CF23D5">
        <w:t xml:space="preserve"> ned </w:t>
      </w:r>
      <w:r w:rsidRPr="00CF23D5">
        <w:tab/>
      </w:r>
      <w:r w:rsidRPr="00CF23D5">
        <w:tab/>
      </w:r>
      <w:r w:rsidR="00CE19BA">
        <w:t>Art nr</w:t>
      </w:r>
      <w:r w:rsidRPr="00CF23D5">
        <w:t xml:space="preserve"> 334030</w:t>
      </w:r>
      <w:r w:rsidRPr="00CF23D5">
        <w:tab/>
        <w:t>RSK 828 34 42</w:t>
      </w:r>
    </w:p>
    <w:p w14:paraId="0F5B2602" w14:textId="25B8FBB6" w:rsidR="00060B9F" w:rsidRPr="00CF23D5" w:rsidRDefault="00060B9F" w:rsidP="00060B9F">
      <w:pPr>
        <w:pStyle w:val="Bomb"/>
        <w:numPr>
          <w:ilvl w:val="0"/>
          <w:numId w:val="0"/>
        </w:numPr>
        <w:tabs>
          <w:tab w:val="left" w:pos="4253"/>
        </w:tabs>
        <w:ind w:right="0"/>
      </w:pPr>
      <w:r w:rsidRPr="00CF23D5">
        <w:tab/>
      </w:r>
      <w:r w:rsidR="00B323BE">
        <w:t>Inlopp</w:t>
      </w:r>
      <w:r w:rsidRPr="00CF23D5">
        <w:t xml:space="preserve"> upp </w:t>
      </w:r>
      <w:r w:rsidRPr="00CF23D5">
        <w:tab/>
      </w:r>
      <w:r w:rsidRPr="00CF23D5">
        <w:tab/>
      </w:r>
      <w:r w:rsidR="00CE19BA">
        <w:t>Art nr</w:t>
      </w:r>
      <w:r w:rsidRPr="00CF23D5">
        <w:t xml:space="preserve"> 334035</w:t>
      </w:r>
      <w:r w:rsidRPr="00CF23D5">
        <w:tab/>
        <w:t>RSK 828 34 43</w:t>
      </w:r>
    </w:p>
    <w:p w14:paraId="37D6E15E" w14:textId="77777777" w:rsidR="00060B9F" w:rsidRDefault="00060B9F" w:rsidP="008D3F1D">
      <w:pPr>
        <w:pStyle w:val="Rubrik-Sakvara11"/>
        <w:ind w:left="0"/>
      </w:pPr>
    </w:p>
    <w:p w14:paraId="64D2D7EF" w14:textId="77777777" w:rsidR="0009508A" w:rsidRDefault="0009508A" w:rsidP="0009508A">
      <w:pPr>
        <w:pStyle w:val="indrag"/>
        <w:ind w:left="0"/>
        <w:rPr>
          <w:color w:val="00B0F0"/>
        </w:rPr>
      </w:pPr>
    </w:p>
    <w:p w14:paraId="712D72BA" w14:textId="77777777" w:rsidR="0009508A" w:rsidRDefault="0009508A" w:rsidP="0009508A">
      <w:pPr>
        <w:pStyle w:val="indrag"/>
        <w:ind w:left="0"/>
        <w:rPr>
          <w:color w:val="00B0F0"/>
        </w:rPr>
      </w:pPr>
    </w:p>
    <w:p w14:paraId="01916722" w14:textId="77777777" w:rsidR="0009508A" w:rsidRDefault="0009508A" w:rsidP="0009508A">
      <w:pPr>
        <w:pStyle w:val="indrag"/>
        <w:ind w:left="0"/>
        <w:rPr>
          <w:color w:val="00B0F0"/>
        </w:rPr>
      </w:pPr>
    </w:p>
    <w:p w14:paraId="008A453F" w14:textId="77777777" w:rsidR="0009508A" w:rsidRDefault="0009508A" w:rsidP="0009508A">
      <w:pPr>
        <w:pStyle w:val="indrag"/>
        <w:ind w:left="0"/>
        <w:rPr>
          <w:color w:val="00B0F0"/>
        </w:rPr>
      </w:pPr>
    </w:p>
    <w:p w14:paraId="3835A000" w14:textId="77777777" w:rsidR="0009508A" w:rsidRDefault="0009508A" w:rsidP="0009508A">
      <w:pPr>
        <w:pStyle w:val="indrag"/>
        <w:ind w:left="0"/>
        <w:rPr>
          <w:color w:val="00B0F0"/>
        </w:rPr>
      </w:pPr>
    </w:p>
    <w:p w14:paraId="71B2AE7B" w14:textId="77777777" w:rsidR="0009508A" w:rsidRDefault="0009508A" w:rsidP="0009508A">
      <w:pPr>
        <w:pStyle w:val="indrag"/>
        <w:ind w:left="0"/>
        <w:rPr>
          <w:color w:val="00B0F0"/>
        </w:rPr>
      </w:pPr>
    </w:p>
    <w:p w14:paraId="1E898E6D" w14:textId="77777777" w:rsidR="0009508A" w:rsidRDefault="0009508A" w:rsidP="0009508A">
      <w:pPr>
        <w:pStyle w:val="indrag"/>
        <w:ind w:left="0"/>
        <w:rPr>
          <w:color w:val="00B0F0"/>
        </w:rPr>
      </w:pPr>
    </w:p>
    <w:p w14:paraId="13602FD4" w14:textId="77777777" w:rsidR="00FB1F6D" w:rsidRDefault="00FB1F6D" w:rsidP="0009508A">
      <w:pPr>
        <w:pStyle w:val="indrag"/>
        <w:ind w:left="0"/>
        <w:rPr>
          <w:color w:val="00B0F0"/>
        </w:rPr>
      </w:pPr>
    </w:p>
    <w:p w14:paraId="181548EE" w14:textId="77777777" w:rsidR="0009508A" w:rsidRDefault="0009508A" w:rsidP="0009508A">
      <w:pPr>
        <w:pStyle w:val="indrag"/>
        <w:ind w:left="0"/>
        <w:rPr>
          <w:color w:val="00B0F0"/>
        </w:rPr>
      </w:pPr>
    </w:p>
    <w:p w14:paraId="7FC1A19E" w14:textId="77777777" w:rsidR="0009508A" w:rsidRDefault="0009508A" w:rsidP="0009508A">
      <w:pPr>
        <w:pStyle w:val="indrag"/>
        <w:ind w:left="0"/>
        <w:rPr>
          <w:color w:val="00B0F0"/>
        </w:rPr>
      </w:pPr>
    </w:p>
    <w:p w14:paraId="1F50A36F" w14:textId="01663F95" w:rsidR="0009508A" w:rsidRPr="00CF23D5" w:rsidRDefault="0009508A" w:rsidP="0009508A">
      <w:pPr>
        <w:pStyle w:val="indrag"/>
        <w:ind w:left="0"/>
      </w:pPr>
      <w:r w:rsidRPr="00A41CBD">
        <w:rPr>
          <w:u w:val="single"/>
        </w:rPr>
        <w:t>BL 1</w:t>
      </w:r>
      <w:r w:rsidR="009C4291">
        <w:rPr>
          <w:u w:val="single"/>
        </w:rPr>
        <w:t>5</w:t>
      </w:r>
      <w:r w:rsidRPr="00CF23D5">
        <w:tab/>
        <w:t>KAR &amp; DUSCHPAKET, MORA MMIX II 40 cc</w:t>
      </w:r>
    </w:p>
    <w:p w14:paraId="739A95B7" w14:textId="77777777" w:rsidR="0009508A" w:rsidRPr="00CF23D5" w:rsidRDefault="0009508A" w:rsidP="0009508A">
      <w:pPr>
        <w:pStyle w:val="indrag"/>
        <w:ind w:right="850"/>
      </w:pPr>
    </w:p>
    <w:p w14:paraId="0C6E76C2" w14:textId="77777777" w:rsidR="0009508A" w:rsidRPr="00CF23D5" w:rsidRDefault="0009508A" w:rsidP="0009508A">
      <w:pPr>
        <w:pStyle w:val="indrag"/>
        <w:spacing w:line="360" w:lineRule="auto"/>
        <w:ind w:right="850"/>
      </w:pPr>
      <w:r w:rsidRPr="00CF23D5">
        <w:t xml:space="preserve">Blandaren skall vara försedd med följande egenskaper: </w:t>
      </w:r>
    </w:p>
    <w:p w14:paraId="04CEABE6" w14:textId="77777777" w:rsidR="0009508A" w:rsidRPr="00CF23D5" w:rsidRDefault="0009508A" w:rsidP="0009508A">
      <w:pPr>
        <w:pStyle w:val="indrag"/>
        <w:spacing w:after="120"/>
      </w:pPr>
      <w:r w:rsidRPr="00CF23D5">
        <w:t>Tryckbalanserad termostatblandare som kompenserar både för temperatur- och tryckförändringar.</w:t>
      </w:r>
    </w:p>
    <w:p w14:paraId="07A54B9C" w14:textId="77777777" w:rsidR="0009508A" w:rsidRPr="00CF23D5" w:rsidRDefault="0009508A" w:rsidP="0009508A">
      <w:pPr>
        <w:pStyle w:val="indrag"/>
        <w:spacing w:after="120"/>
      </w:pPr>
      <w:r w:rsidRPr="00CF23D5">
        <w:t>Eco funktion på flödesratten för vattenbesparing.</w:t>
      </w:r>
    </w:p>
    <w:p w14:paraId="6B5243DC" w14:textId="77777777" w:rsidR="0009508A" w:rsidRPr="00CF23D5" w:rsidRDefault="0009508A" w:rsidP="0009508A">
      <w:pPr>
        <w:pStyle w:val="indrag"/>
        <w:spacing w:after="120"/>
      </w:pPr>
      <w:r w:rsidRPr="00CF23D5">
        <w:t>Hetvattenspärr vid 38°C</w:t>
      </w:r>
    </w:p>
    <w:p w14:paraId="4E0244DC" w14:textId="77777777" w:rsidR="0009508A" w:rsidRPr="00CF23D5" w:rsidRDefault="0009508A" w:rsidP="0009508A">
      <w:pPr>
        <w:pStyle w:val="indrag"/>
        <w:spacing w:after="120"/>
      </w:pPr>
      <w:r w:rsidRPr="00CF23D5">
        <w:t>Skållningsskydd som stänger av varmvattnet vid kallvattenbortfall</w:t>
      </w:r>
    </w:p>
    <w:p w14:paraId="4818822A" w14:textId="77777777" w:rsidR="0009508A" w:rsidRPr="00CF23D5" w:rsidRDefault="0009508A" w:rsidP="0009508A">
      <w:pPr>
        <w:pStyle w:val="indrag"/>
        <w:spacing w:after="120"/>
        <w:rPr>
          <w:rFonts w:ascii="inherit" w:hAnsi="inherit" w:cs="Helvetica"/>
          <w:sz w:val="21"/>
          <w:szCs w:val="21"/>
        </w:rPr>
      </w:pPr>
      <w:r w:rsidRPr="00CF23D5">
        <w:t>Vridpipomkastare</w:t>
      </w:r>
    </w:p>
    <w:p w14:paraId="6F4661B7" w14:textId="77777777" w:rsidR="0009508A" w:rsidRPr="00CF23D5" w:rsidRDefault="0009508A" w:rsidP="0009508A">
      <w:pPr>
        <w:pStyle w:val="indrag"/>
        <w:spacing w:after="120"/>
      </w:pPr>
      <w:r w:rsidRPr="00CF23D5">
        <w:t>Keramisk tätning</w:t>
      </w:r>
    </w:p>
    <w:p w14:paraId="7A1FAF39" w14:textId="77777777" w:rsidR="0009508A" w:rsidRDefault="0009508A" w:rsidP="0009508A">
      <w:pPr>
        <w:pStyle w:val="indrag"/>
        <w:spacing w:after="120"/>
      </w:pPr>
      <w:r w:rsidRPr="00CF23D5">
        <w:t>Utlopp ned, G1/2</w:t>
      </w:r>
    </w:p>
    <w:p w14:paraId="08917192" w14:textId="04C539EB" w:rsidR="0059285F" w:rsidRPr="00CF23D5" w:rsidRDefault="0059285F" w:rsidP="0059285F">
      <w:pPr>
        <w:pStyle w:val="indrag"/>
        <w:spacing w:after="120"/>
      </w:pPr>
      <w:r>
        <w:t>Flöde 22,9 l/min vid 3 bar</w:t>
      </w:r>
    </w:p>
    <w:p w14:paraId="2C9226C1" w14:textId="77777777" w:rsidR="0009508A" w:rsidRPr="00CF23D5" w:rsidRDefault="0009508A" w:rsidP="0009508A">
      <w:pPr>
        <w:pStyle w:val="indrag"/>
        <w:spacing w:after="120"/>
      </w:pPr>
      <w:r w:rsidRPr="00CF23D5">
        <w:t>Anslutning, 40 cc</w:t>
      </w:r>
    </w:p>
    <w:p w14:paraId="7DE57621" w14:textId="77777777" w:rsidR="0009508A" w:rsidRPr="00CF23D5" w:rsidRDefault="0009508A" w:rsidP="0009508A">
      <w:pPr>
        <w:pStyle w:val="indrag"/>
        <w:spacing w:after="120"/>
      </w:pPr>
      <w:r w:rsidRPr="00CF23D5">
        <w:t>Återströmningsskydd enligt EU-standard SS-EN 1717</w:t>
      </w:r>
    </w:p>
    <w:p w14:paraId="66F1BCC8" w14:textId="77777777" w:rsidR="0009508A" w:rsidRPr="00CF23D5" w:rsidRDefault="0009508A" w:rsidP="0009508A">
      <w:pPr>
        <w:pStyle w:val="indrag"/>
        <w:spacing w:after="120"/>
      </w:pPr>
      <w:r w:rsidRPr="00CF23D5">
        <w:t>Uppfyller EN1111:2017</w:t>
      </w:r>
    </w:p>
    <w:p w14:paraId="29106AB4" w14:textId="77777777" w:rsidR="0029793D" w:rsidRPr="00CF23D5" w:rsidRDefault="0029793D" w:rsidP="0029793D">
      <w:pPr>
        <w:pStyle w:val="indrag"/>
        <w:spacing w:after="120"/>
      </w:pPr>
      <w:r w:rsidRPr="00CF23D5">
        <w:t>Blyfri</w:t>
      </w:r>
    </w:p>
    <w:p w14:paraId="6C53C461" w14:textId="77777777" w:rsidR="0029793D" w:rsidRPr="00CF23D5" w:rsidRDefault="0029793D" w:rsidP="0009508A">
      <w:pPr>
        <w:pStyle w:val="indrag"/>
        <w:spacing w:after="120"/>
      </w:pPr>
    </w:p>
    <w:p w14:paraId="62E43AF7" w14:textId="77777777" w:rsidR="0009508A" w:rsidRPr="00CF23D5" w:rsidRDefault="0009508A" w:rsidP="0009508A">
      <w:pPr>
        <w:pStyle w:val="indrag"/>
        <w:spacing w:after="120"/>
      </w:pPr>
    </w:p>
    <w:p w14:paraId="68B70EAA" w14:textId="77777777" w:rsidR="0009508A" w:rsidRPr="00CF23D5" w:rsidRDefault="0009508A" w:rsidP="0009508A">
      <w:pPr>
        <w:pStyle w:val="indrag"/>
        <w:spacing w:after="120"/>
      </w:pPr>
      <w:r w:rsidRPr="00CF23D5">
        <w:t>Duschsetet skall vara försedd med följande egenskaper:</w:t>
      </w:r>
    </w:p>
    <w:p w14:paraId="580E8CBF" w14:textId="69067185" w:rsidR="00553D87" w:rsidRPr="0058114B" w:rsidRDefault="00553D87" w:rsidP="00553D87">
      <w:pPr>
        <w:pStyle w:val="indrag"/>
        <w:spacing w:after="120"/>
        <w:ind w:left="720"/>
      </w:pPr>
      <w:r>
        <w:tab/>
      </w:r>
      <w:r w:rsidRPr="0058114B">
        <w:t>Duschstång med variabelt c/c-mått för befintliga skruvhål</w:t>
      </w:r>
    </w:p>
    <w:p w14:paraId="413A5EE5" w14:textId="77777777" w:rsidR="00553D87" w:rsidRPr="0058114B" w:rsidRDefault="00553D87" w:rsidP="00553D87">
      <w:pPr>
        <w:pStyle w:val="indrag"/>
        <w:spacing w:after="120"/>
        <w:ind w:left="720"/>
      </w:pPr>
      <w:r>
        <w:tab/>
      </w:r>
      <w:r w:rsidRPr="0058114B">
        <w:t>Handdusch med antikalksystemet "Easy-Clean"</w:t>
      </w:r>
    </w:p>
    <w:p w14:paraId="77573E85" w14:textId="77777777" w:rsidR="00553D87" w:rsidRPr="0058114B" w:rsidRDefault="00553D87" w:rsidP="00553D87">
      <w:pPr>
        <w:pStyle w:val="indrag"/>
        <w:spacing w:after="120"/>
        <w:ind w:left="720"/>
      </w:pPr>
      <w:r>
        <w:tab/>
      </w:r>
      <w:r w:rsidRPr="0058114B">
        <w:t>Metallomspunnen slang 1750 mm, PVC- och BPA-fri innerslang</w:t>
      </w:r>
    </w:p>
    <w:p w14:paraId="72F5FD99" w14:textId="0F49880F" w:rsidR="0009508A" w:rsidRPr="00CF23D5" w:rsidRDefault="0009508A" w:rsidP="0009508A">
      <w:pPr>
        <w:pStyle w:val="indrag"/>
        <w:spacing w:after="120"/>
      </w:pPr>
      <w:r w:rsidRPr="00CF23D5">
        <w:t xml:space="preserve">Eco (energi- och vattenbesparande handdusch </w:t>
      </w:r>
      <w:r w:rsidR="0059285F">
        <w:t>7,6</w:t>
      </w:r>
      <w:r w:rsidRPr="00CF23D5">
        <w:t xml:space="preserve"> l/min vid 3 bar)</w:t>
      </w:r>
    </w:p>
    <w:p w14:paraId="6BAC4D49" w14:textId="77777777" w:rsidR="0009508A" w:rsidRPr="00CF23D5" w:rsidRDefault="0009508A" w:rsidP="0009508A">
      <w:pPr>
        <w:pStyle w:val="indrag"/>
        <w:spacing w:after="120"/>
      </w:pPr>
      <w:r w:rsidRPr="00CF23D5">
        <w:t>Duschstång med justerbar höjd och väggtätning</w:t>
      </w:r>
    </w:p>
    <w:p w14:paraId="423B08C8" w14:textId="62E4A2C1" w:rsidR="00CF13B9" w:rsidRDefault="00CF13B9" w:rsidP="00CF13B9">
      <w:pPr>
        <w:pStyle w:val="indrag"/>
        <w:spacing w:after="120"/>
      </w:pPr>
      <w:r w:rsidRPr="006F7009">
        <w:t>Energiklass A enligt SS 82000</w:t>
      </w:r>
      <w:r>
        <w:t>1</w:t>
      </w:r>
      <w:r w:rsidRPr="006F7009">
        <w:t>:2010</w:t>
      </w:r>
    </w:p>
    <w:p w14:paraId="4C1DD75D" w14:textId="6DCCBFBD" w:rsidR="0009508A" w:rsidRPr="00CF23D5" w:rsidRDefault="0009508A" w:rsidP="0009508A">
      <w:pPr>
        <w:pStyle w:val="indrag"/>
        <w:spacing w:after="120"/>
        <w:ind w:left="0"/>
      </w:pPr>
    </w:p>
    <w:p w14:paraId="2FDBEFB7" w14:textId="77777777" w:rsidR="0009508A" w:rsidRPr="00CF23D5" w:rsidRDefault="0009508A" w:rsidP="0009508A">
      <w:pPr>
        <w:pStyle w:val="Bomb"/>
        <w:numPr>
          <w:ilvl w:val="0"/>
          <w:numId w:val="0"/>
        </w:numPr>
        <w:ind w:right="0"/>
      </w:pPr>
    </w:p>
    <w:p w14:paraId="23880CA9" w14:textId="603E91F2" w:rsidR="0009508A" w:rsidRPr="00CF23D5" w:rsidRDefault="0009508A" w:rsidP="0009508A">
      <w:pPr>
        <w:pStyle w:val="Bomb"/>
        <w:numPr>
          <w:ilvl w:val="0"/>
          <w:numId w:val="0"/>
        </w:numPr>
        <w:tabs>
          <w:tab w:val="left" w:pos="4253"/>
          <w:tab w:val="left" w:pos="6521"/>
        </w:tabs>
        <w:ind w:right="0"/>
      </w:pPr>
      <w:r w:rsidRPr="00CF23D5">
        <w:tab/>
      </w:r>
      <w:r w:rsidR="00B323BE">
        <w:t>Inlopp</w:t>
      </w:r>
      <w:r w:rsidRPr="00CF23D5">
        <w:t xml:space="preserve"> ned </w:t>
      </w:r>
      <w:r w:rsidRPr="00CF23D5">
        <w:tab/>
      </w:r>
      <w:r w:rsidRPr="00CF23D5">
        <w:tab/>
      </w:r>
      <w:r w:rsidR="00CE19BA">
        <w:t>Art nr</w:t>
      </w:r>
      <w:r w:rsidRPr="00CF23D5">
        <w:t xml:space="preserve"> 334040</w:t>
      </w:r>
      <w:r w:rsidRPr="00CF23D5">
        <w:tab/>
        <w:t>RSK 828 34 44</w:t>
      </w:r>
    </w:p>
    <w:p w14:paraId="355A6651" w14:textId="3773802D" w:rsidR="0009508A" w:rsidRPr="00CF23D5" w:rsidRDefault="0009508A" w:rsidP="0009508A">
      <w:pPr>
        <w:pStyle w:val="Bomb"/>
        <w:numPr>
          <w:ilvl w:val="0"/>
          <w:numId w:val="0"/>
        </w:numPr>
        <w:tabs>
          <w:tab w:val="left" w:pos="4253"/>
        </w:tabs>
        <w:ind w:right="0"/>
      </w:pPr>
      <w:r w:rsidRPr="00CF23D5">
        <w:tab/>
      </w:r>
      <w:r w:rsidR="00B323BE">
        <w:t xml:space="preserve">Inlopp </w:t>
      </w:r>
      <w:r w:rsidRPr="00CF23D5">
        <w:t xml:space="preserve">upp </w:t>
      </w:r>
      <w:r w:rsidRPr="00CF23D5">
        <w:tab/>
      </w:r>
      <w:r w:rsidRPr="00CF23D5">
        <w:tab/>
      </w:r>
      <w:r w:rsidR="00CE19BA">
        <w:t>Art nr</w:t>
      </w:r>
      <w:r w:rsidRPr="00CF23D5">
        <w:t xml:space="preserve"> 334045</w:t>
      </w:r>
      <w:r w:rsidRPr="00CF23D5">
        <w:tab/>
        <w:t>RSK 828 34 45</w:t>
      </w:r>
    </w:p>
    <w:p w14:paraId="4CD94823" w14:textId="77777777" w:rsidR="00060B9F" w:rsidRDefault="00060B9F" w:rsidP="008D3F1D">
      <w:pPr>
        <w:pStyle w:val="Rubrik-Sakvara11"/>
        <w:ind w:left="0"/>
      </w:pPr>
    </w:p>
    <w:p w14:paraId="17852A97" w14:textId="77777777" w:rsidR="00060B9F" w:rsidRDefault="00060B9F" w:rsidP="008D3F1D">
      <w:pPr>
        <w:pStyle w:val="Rubrik-Sakvara11"/>
        <w:ind w:left="0"/>
      </w:pPr>
    </w:p>
    <w:p w14:paraId="6A093F80" w14:textId="77777777" w:rsidR="0009508A" w:rsidRDefault="0009508A" w:rsidP="0009508A">
      <w:pPr>
        <w:pStyle w:val="indrag"/>
      </w:pPr>
    </w:p>
    <w:p w14:paraId="4E7585F9" w14:textId="77777777" w:rsidR="0009508A" w:rsidRDefault="0009508A" w:rsidP="0009508A">
      <w:pPr>
        <w:pStyle w:val="indrag"/>
      </w:pPr>
    </w:p>
    <w:p w14:paraId="07BBDC02" w14:textId="77777777" w:rsidR="0009508A" w:rsidRDefault="0009508A" w:rsidP="0009508A">
      <w:pPr>
        <w:pStyle w:val="indrag"/>
      </w:pPr>
    </w:p>
    <w:p w14:paraId="45601110" w14:textId="77777777" w:rsidR="0009508A" w:rsidRDefault="0009508A" w:rsidP="0009508A">
      <w:pPr>
        <w:pStyle w:val="indrag"/>
      </w:pPr>
    </w:p>
    <w:p w14:paraId="42DD265B" w14:textId="77777777" w:rsidR="0009508A" w:rsidRDefault="0009508A" w:rsidP="001F687B">
      <w:pPr>
        <w:pStyle w:val="indrag"/>
        <w:ind w:left="0"/>
      </w:pPr>
    </w:p>
    <w:p w14:paraId="7BC06D77" w14:textId="1C3A9734" w:rsidR="00ED4A3F" w:rsidRPr="0056663B" w:rsidRDefault="00ED4A3F" w:rsidP="0056663B">
      <w:pPr>
        <w:pStyle w:val="Indragetstycke"/>
        <w:ind w:left="0"/>
        <w:rPr>
          <w:b/>
          <w:color w:val="808080"/>
        </w:rPr>
      </w:pPr>
    </w:p>
    <w:p w14:paraId="2CD72E57" w14:textId="6909ED08" w:rsidR="00930A0B" w:rsidRDefault="00E477A3" w:rsidP="001F687B">
      <w:pPr>
        <w:pStyle w:val="Rubrik5"/>
        <w:ind w:left="0" w:firstLine="0"/>
        <w:rPr>
          <w:color w:val="808080"/>
        </w:rPr>
      </w:pPr>
      <w:bookmarkStart w:id="21" w:name="_Toc378743905"/>
      <w:bookmarkStart w:id="22" w:name="_Toc162265450"/>
      <w:r>
        <w:rPr>
          <w:color w:val="808080"/>
        </w:rPr>
        <w:t>PVB.22</w:t>
      </w:r>
      <w:r w:rsidRPr="0057284F">
        <w:rPr>
          <w:color w:val="808080"/>
        </w:rPr>
        <w:tab/>
      </w:r>
      <w:r>
        <w:rPr>
          <w:color w:val="808080"/>
        </w:rPr>
        <w:t>Badkarsblandare</w:t>
      </w:r>
      <w:bookmarkEnd w:id="21"/>
      <w:bookmarkEnd w:id="22"/>
    </w:p>
    <w:p w14:paraId="25C2BB00" w14:textId="77777777" w:rsidR="00FB1F6D" w:rsidRDefault="00FB1F6D" w:rsidP="00FB1F6D"/>
    <w:p w14:paraId="417E25C4" w14:textId="77777777" w:rsidR="00FB1F6D" w:rsidRPr="00FB1F6D" w:rsidRDefault="00FB1F6D" w:rsidP="00FB1F6D"/>
    <w:p w14:paraId="2E34C6B1" w14:textId="77777777" w:rsidR="00930A0B" w:rsidRDefault="00930A0B" w:rsidP="00E736E1">
      <w:pPr>
        <w:pStyle w:val="Rubrik-Sakvara11"/>
        <w:ind w:left="0"/>
        <w:rPr>
          <w:color w:val="00B0F0"/>
        </w:rPr>
      </w:pPr>
    </w:p>
    <w:p w14:paraId="3EF0A8E4" w14:textId="4019B4D6" w:rsidR="00021998" w:rsidRPr="00CF23D5" w:rsidRDefault="002F02F4" w:rsidP="00CF1258">
      <w:pPr>
        <w:pStyle w:val="Rubrik-Sakvara11"/>
        <w:ind w:left="0"/>
        <w:rPr>
          <w:u w:val="none"/>
        </w:rPr>
      </w:pPr>
      <w:r w:rsidRPr="00CF23D5">
        <w:t xml:space="preserve">BL </w:t>
      </w:r>
      <w:r w:rsidR="0009508A" w:rsidRPr="00CF23D5">
        <w:t>1</w:t>
      </w:r>
      <w:r w:rsidR="009C4291">
        <w:t>6</w:t>
      </w:r>
      <w:r w:rsidR="00A67C87" w:rsidRPr="00CF23D5">
        <w:rPr>
          <w:u w:val="none"/>
        </w:rPr>
        <w:tab/>
      </w:r>
      <w:r w:rsidR="00021998" w:rsidRPr="00CF23D5">
        <w:rPr>
          <w:u w:val="none"/>
        </w:rPr>
        <w:t xml:space="preserve">Badkarsblandare, Mora </w:t>
      </w:r>
      <w:r w:rsidR="00ED4A3F" w:rsidRPr="00CF23D5">
        <w:rPr>
          <w:u w:val="none"/>
        </w:rPr>
        <w:t>MMIX</w:t>
      </w:r>
      <w:r w:rsidR="00021998" w:rsidRPr="00CF23D5">
        <w:rPr>
          <w:u w:val="none"/>
        </w:rPr>
        <w:t xml:space="preserve"> II</w:t>
      </w:r>
    </w:p>
    <w:p w14:paraId="24BFC978" w14:textId="77777777" w:rsidR="00A67C87" w:rsidRPr="00CF23D5" w:rsidRDefault="00A67C87" w:rsidP="00A67C87">
      <w:pPr>
        <w:pStyle w:val="indrag"/>
        <w:ind w:right="850"/>
      </w:pPr>
    </w:p>
    <w:p w14:paraId="70089B97" w14:textId="081491D3" w:rsidR="00A67C87" w:rsidRPr="00CF23D5" w:rsidRDefault="00A67C87" w:rsidP="00B8007F">
      <w:pPr>
        <w:pStyle w:val="indrag"/>
        <w:spacing w:line="360" w:lineRule="auto"/>
        <w:ind w:right="850"/>
      </w:pPr>
      <w:r w:rsidRPr="00CF23D5">
        <w:t xml:space="preserve">Blandaren skall vara försedd med följande egenskaper: </w:t>
      </w:r>
    </w:p>
    <w:p w14:paraId="1545ED5D" w14:textId="14094FCC" w:rsidR="00A67C87" w:rsidRPr="00CF23D5" w:rsidRDefault="00A67C87" w:rsidP="00B8007F">
      <w:pPr>
        <w:pStyle w:val="indrag"/>
        <w:spacing w:after="120"/>
      </w:pPr>
      <w:r w:rsidRPr="00CF23D5">
        <w:t>Tryckbalanserad termostatblandare som kompenserar både för temperatur- och tryckförändringar.</w:t>
      </w:r>
    </w:p>
    <w:p w14:paraId="36AFC5DA" w14:textId="77777777" w:rsidR="00A67C87" w:rsidRPr="00CF23D5" w:rsidRDefault="00A67C87" w:rsidP="004A31BD">
      <w:pPr>
        <w:pStyle w:val="indrag"/>
        <w:spacing w:after="120"/>
      </w:pPr>
      <w:r w:rsidRPr="00CF23D5">
        <w:t>Eco funktion på flödesratten för vattenbesparing.</w:t>
      </w:r>
    </w:p>
    <w:p w14:paraId="4BE0F531" w14:textId="77777777" w:rsidR="00040C5D" w:rsidRPr="00CF23D5" w:rsidRDefault="00040C5D" w:rsidP="00040C5D">
      <w:pPr>
        <w:pStyle w:val="indrag"/>
        <w:spacing w:after="120"/>
      </w:pPr>
      <w:r w:rsidRPr="00CF23D5">
        <w:t>Hetvattenspärr vid 38°C</w:t>
      </w:r>
    </w:p>
    <w:p w14:paraId="6BFEC67B" w14:textId="2F251CB5" w:rsidR="00A67C87" w:rsidRPr="00CF23D5" w:rsidRDefault="00A67C87" w:rsidP="004A31BD">
      <w:pPr>
        <w:pStyle w:val="indrag"/>
        <w:spacing w:after="120"/>
      </w:pPr>
      <w:r w:rsidRPr="00CF23D5">
        <w:t>Skållningsskydd som stänger av varmvattnet vid kallvattenbortfall</w:t>
      </w:r>
    </w:p>
    <w:p w14:paraId="28115ADD" w14:textId="77777777" w:rsidR="00333598" w:rsidRPr="00CF23D5" w:rsidRDefault="004B334C" w:rsidP="004A31BD">
      <w:pPr>
        <w:pStyle w:val="indrag"/>
        <w:spacing w:after="120"/>
        <w:rPr>
          <w:rFonts w:ascii="inherit" w:hAnsi="inherit" w:cs="Helvetica"/>
          <w:sz w:val="21"/>
          <w:szCs w:val="21"/>
        </w:rPr>
      </w:pPr>
      <w:r w:rsidRPr="00CF23D5">
        <w:t>V</w:t>
      </w:r>
      <w:r w:rsidR="00333598" w:rsidRPr="00CF23D5">
        <w:t>ridpipomkastare</w:t>
      </w:r>
    </w:p>
    <w:p w14:paraId="3CD7A5A1" w14:textId="3DCB20CC" w:rsidR="00A67C87" w:rsidRPr="00CF23D5" w:rsidRDefault="00A67C87" w:rsidP="004A31BD">
      <w:pPr>
        <w:pStyle w:val="indrag"/>
        <w:spacing w:after="120"/>
      </w:pPr>
      <w:r w:rsidRPr="00CF23D5">
        <w:t>Keramisk tätning</w:t>
      </w:r>
    </w:p>
    <w:p w14:paraId="0921EE90" w14:textId="34B6122B" w:rsidR="00A67C87" w:rsidRDefault="00A67C87" w:rsidP="004A31BD">
      <w:pPr>
        <w:pStyle w:val="indrag"/>
        <w:spacing w:after="120"/>
      </w:pPr>
      <w:r w:rsidRPr="00CF23D5">
        <w:t>Utlopp ned, G1/2</w:t>
      </w:r>
    </w:p>
    <w:p w14:paraId="0434FCA0" w14:textId="789CB53C" w:rsidR="00474804" w:rsidRPr="00CF23D5" w:rsidRDefault="00474804" w:rsidP="004A31BD">
      <w:pPr>
        <w:pStyle w:val="indrag"/>
        <w:spacing w:after="120"/>
      </w:pPr>
      <w:r>
        <w:t>Flöde 2</w:t>
      </w:r>
      <w:r w:rsidR="003A3058">
        <w:t>2,9</w:t>
      </w:r>
      <w:r w:rsidR="00CF13B9">
        <w:t xml:space="preserve"> </w:t>
      </w:r>
      <w:r>
        <w:t>l/min vid 3 bar</w:t>
      </w:r>
    </w:p>
    <w:p w14:paraId="75C9C20E" w14:textId="07396CC1" w:rsidR="00A67C87" w:rsidRPr="00CF23D5" w:rsidRDefault="00A67C87" w:rsidP="004A31BD">
      <w:pPr>
        <w:pStyle w:val="indrag"/>
        <w:spacing w:after="120"/>
      </w:pPr>
      <w:r w:rsidRPr="00CF23D5">
        <w:t xml:space="preserve">Anslutning, </w:t>
      </w:r>
      <w:r w:rsidR="00930A0B" w:rsidRPr="00CF23D5">
        <w:t>150</w:t>
      </w:r>
      <w:r w:rsidR="00BE0AB8">
        <w:t xml:space="preserve"> </w:t>
      </w:r>
      <w:r w:rsidR="00930A0B" w:rsidRPr="00CF23D5">
        <w:t>cc, alternativ</w:t>
      </w:r>
      <w:r w:rsidR="00BE0AB8">
        <w:t>t</w:t>
      </w:r>
      <w:r w:rsidR="00CF0C2B">
        <w:t xml:space="preserve"> </w:t>
      </w:r>
      <w:r w:rsidR="00930A0B" w:rsidRPr="00CF23D5">
        <w:t>160 cc</w:t>
      </w:r>
    </w:p>
    <w:p w14:paraId="659E5F99" w14:textId="5D7E6E3C" w:rsidR="00040C5D" w:rsidRPr="00CF23D5" w:rsidRDefault="00040C5D" w:rsidP="00040C5D">
      <w:pPr>
        <w:pStyle w:val="indrag"/>
        <w:spacing w:after="120"/>
      </w:pPr>
      <w:r w:rsidRPr="00CF23D5">
        <w:t>Återströmningsskydd enligt EU-standard SS-EN 1717</w:t>
      </w:r>
    </w:p>
    <w:p w14:paraId="5BBC4651" w14:textId="77777777" w:rsidR="00414D00" w:rsidRPr="00CF23D5" w:rsidRDefault="00414D00" w:rsidP="004A31BD">
      <w:pPr>
        <w:pStyle w:val="indrag"/>
        <w:spacing w:after="120"/>
      </w:pPr>
      <w:r w:rsidRPr="00CF23D5">
        <w:t>Uppfyller EN1111:2017</w:t>
      </w:r>
    </w:p>
    <w:p w14:paraId="0738EF6F" w14:textId="67DE69CC" w:rsidR="0029793D" w:rsidRPr="00CF23D5" w:rsidRDefault="0029793D" w:rsidP="004A31BD">
      <w:pPr>
        <w:pStyle w:val="indrag"/>
        <w:spacing w:after="120"/>
      </w:pPr>
      <w:r w:rsidRPr="00CF23D5">
        <w:t>Blyfri</w:t>
      </w:r>
    </w:p>
    <w:p w14:paraId="6BBAE488" w14:textId="77777777" w:rsidR="00A311F7" w:rsidRPr="00CF23D5" w:rsidRDefault="00A311F7" w:rsidP="00A311F7">
      <w:pPr>
        <w:pStyle w:val="indrag"/>
        <w:spacing w:after="120"/>
      </w:pPr>
    </w:p>
    <w:p w14:paraId="1941B46B" w14:textId="24FB08C3" w:rsidR="00930A0B" w:rsidRPr="00CF23D5" w:rsidRDefault="00930A0B" w:rsidP="00930A0B">
      <w:pPr>
        <w:pStyle w:val="Bomb"/>
        <w:numPr>
          <w:ilvl w:val="0"/>
          <w:numId w:val="0"/>
        </w:numPr>
        <w:tabs>
          <w:tab w:val="left" w:pos="4253"/>
          <w:tab w:val="left" w:pos="6521"/>
        </w:tabs>
        <w:ind w:right="0"/>
      </w:pPr>
      <w:r w:rsidRPr="00CF23D5">
        <w:tab/>
        <w:t>150 cc</w:t>
      </w:r>
      <w:r w:rsidRPr="00CF23D5">
        <w:tab/>
      </w:r>
      <w:r w:rsidRPr="00CF23D5">
        <w:tab/>
      </w:r>
      <w:r w:rsidR="00CE19BA">
        <w:t>Art nr</w:t>
      </w:r>
      <w:r w:rsidRPr="00CF23D5">
        <w:t xml:space="preserve"> 330100</w:t>
      </w:r>
      <w:r w:rsidRPr="00CF23D5">
        <w:tab/>
        <w:t>RSK 824 50 69</w:t>
      </w:r>
    </w:p>
    <w:p w14:paraId="539EAA7A" w14:textId="0D959CF7" w:rsidR="00930A0B" w:rsidRPr="00CF23D5" w:rsidRDefault="00930A0B" w:rsidP="00930A0B">
      <w:pPr>
        <w:pStyle w:val="Bomb"/>
        <w:numPr>
          <w:ilvl w:val="0"/>
          <w:numId w:val="0"/>
        </w:numPr>
        <w:tabs>
          <w:tab w:val="left" w:pos="4253"/>
        </w:tabs>
        <w:ind w:right="0"/>
      </w:pPr>
      <w:r w:rsidRPr="00CF23D5">
        <w:tab/>
        <w:t>160 cc</w:t>
      </w:r>
      <w:r w:rsidRPr="00CF23D5">
        <w:tab/>
      </w:r>
      <w:r w:rsidRPr="00CF23D5">
        <w:tab/>
      </w:r>
      <w:r w:rsidR="00CE19BA">
        <w:t>Art nr</w:t>
      </w:r>
      <w:r w:rsidRPr="00CF23D5">
        <w:t xml:space="preserve"> 330000</w:t>
      </w:r>
      <w:r w:rsidRPr="00CF23D5">
        <w:tab/>
        <w:t>RSK 824 50 68</w:t>
      </w:r>
    </w:p>
    <w:p w14:paraId="35F9A544" w14:textId="77777777" w:rsidR="00930A0B" w:rsidRPr="00AA6FD6" w:rsidRDefault="00930A0B" w:rsidP="00930A0B">
      <w:pPr>
        <w:pStyle w:val="Bomb"/>
        <w:numPr>
          <w:ilvl w:val="0"/>
          <w:numId w:val="0"/>
        </w:numPr>
        <w:tabs>
          <w:tab w:val="left" w:pos="4253"/>
        </w:tabs>
        <w:ind w:right="0"/>
        <w:rPr>
          <w:color w:val="00B0F0"/>
        </w:rPr>
      </w:pPr>
    </w:p>
    <w:p w14:paraId="266B90B7" w14:textId="77777777" w:rsidR="00930A0B" w:rsidRPr="00AA6FD6" w:rsidRDefault="00930A0B" w:rsidP="00930A0B">
      <w:pPr>
        <w:pStyle w:val="Bomb"/>
        <w:numPr>
          <w:ilvl w:val="0"/>
          <w:numId w:val="0"/>
        </w:numPr>
        <w:tabs>
          <w:tab w:val="left" w:pos="4253"/>
        </w:tabs>
        <w:ind w:right="0"/>
        <w:rPr>
          <w:color w:val="00B0F0"/>
        </w:rPr>
      </w:pPr>
    </w:p>
    <w:p w14:paraId="3725B535" w14:textId="77777777" w:rsidR="00930A0B" w:rsidRDefault="00930A0B" w:rsidP="00930A0B">
      <w:pPr>
        <w:pStyle w:val="Rubrik-Sakvara11"/>
        <w:ind w:left="0"/>
        <w:rPr>
          <w:color w:val="00B0F0"/>
        </w:rPr>
      </w:pPr>
    </w:p>
    <w:p w14:paraId="340DDCA3" w14:textId="77777777" w:rsidR="00930A0B" w:rsidRDefault="00930A0B" w:rsidP="00930A0B">
      <w:pPr>
        <w:pStyle w:val="Rubrik-Sakvara11"/>
        <w:ind w:left="0"/>
        <w:rPr>
          <w:color w:val="00B0F0"/>
        </w:rPr>
      </w:pPr>
    </w:p>
    <w:p w14:paraId="18F97AE9" w14:textId="77777777" w:rsidR="00930A0B" w:rsidRDefault="00930A0B" w:rsidP="00355ADD">
      <w:pPr>
        <w:pStyle w:val="indrag"/>
        <w:ind w:left="0"/>
      </w:pPr>
    </w:p>
    <w:p w14:paraId="5FAA7113" w14:textId="77777777" w:rsidR="00930A0B" w:rsidRDefault="00930A0B" w:rsidP="00930A0B">
      <w:pPr>
        <w:pStyle w:val="indrag"/>
      </w:pPr>
    </w:p>
    <w:p w14:paraId="481505EF" w14:textId="77777777" w:rsidR="00495298" w:rsidRDefault="00495298" w:rsidP="00930A0B">
      <w:pPr>
        <w:pStyle w:val="indrag"/>
      </w:pPr>
    </w:p>
    <w:p w14:paraId="0BEBE9D3" w14:textId="77777777" w:rsidR="00495298" w:rsidRDefault="00495298" w:rsidP="00930A0B">
      <w:pPr>
        <w:pStyle w:val="indrag"/>
      </w:pPr>
    </w:p>
    <w:p w14:paraId="6B462DCA" w14:textId="77777777" w:rsidR="00495298" w:rsidRDefault="00495298" w:rsidP="00930A0B">
      <w:pPr>
        <w:pStyle w:val="indrag"/>
      </w:pPr>
    </w:p>
    <w:p w14:paraId="7FE20F77" w14:textId="77777777" w:rsidR="00495298" w:rsidRDefault="00495298" w:rsidP="00930A0B">
      <w:pPr>
        <w:pStyle w:val="indrag"/>
      </w:pPr>
    </w:p>
    <w:p w14:paraId="0455008B" w14:textId="77777777" w:rsidR="00495298" w:rsidRDefault="00495298" w:rsidP="00930A0B">
      <w:pPr>
        <w:pStyle w:val="indrag"/>
      </w:pPr>
    </w:p>
    <w:p w14:paraId="1AD06E7B" w14:textId="77777777" w:rsidR="00495298" w:rsidRDefault="00495298" w:rsidP="00930A0B">
      <w:pPr>
        <w:pStyle w:val="indrag"/>
      </w:pPr>
    </w:p>
    <w:p w14:paraId="1855AB86" w14:textId="77777777" w:rsidR="00495298" w:rsidRDefault="00495298" w:rsidP="00930A0B">
      <w:pPr>
        <w:pStyle w:val="indrag"/>
      </w:pPr>
    </w:p>
    <w:p w14:paraId="4278A35A" w14:textId="77777777" w:rsidR="00495298" w:rsidRPr="00930A0B" w:rsidRDefault="00495298" w:rsidP="00930A0B">
      <w:pPr>
        <w:pStyle w:val="indrag"/>
      </w:pPr>
    </w:p>
    <w:p w14:paraId="5E7EDFBD" w14:textId="77777777" w:rsidR="00930A0B" w:rsidRPr="00CF23D5" w:rsidRDefault="00930A0B" w:rsidP="00930A0B">
      <w:pPr>
        <w:pStyle w:val="Rubrik-Sakvara11"/>
        <w:ind w:left="0"/>
      </w:pPr>
    </w:p>
    <w:p w14:paraId="26BC9C30" w14:textId="3F4C1A18" w:rsidR="00930A0B" w:rsidRPr="00CF23D5" w:rsidRDefault="00930A0B" w:rsidP="00930A0B">
      <w:pPr>
        <w:pStyle w:val="Rubrik-Sakvara11"/>
        <w:ind w:left="0"/>
        <w:rPr>
          <w:u w:val="none"/>
        </w:rPr>
      </w:pPr>
      <w:r w:rsidRPr="00CF23D5">
        <w:t>BL 1</w:t>
      </w:r>
      <w:r w:rsidR="009C4291">
        <w:t>7</w:t>
      </w:r>
      <w:r w:rsidRPr="00CF23D5">
        <w:rPr>
          <w:u w:val="none"/>
        </w:rPr>
        <w:tab/>
        <w:t>Badkarsblandare, Mora MMIX II 40 cc</w:t>
      </w:r>
    </w:p>
    <w:p w14:paraId="2CC0A31F" w14:textId="77777777" w:rsidR="00930A0B" w:rsidRPr="00CF23D5" w:rsidRDefault="00930A0B" w:rsidP="00930A0B">
      <w:pPr>
        <w:pStyle w:val="indrag"/>
        <w:ind w:right="850"/>
      </w:pPr>
    </w:p>
    <w:p w14:paraId="753EB340" w14:textId="77777777" w:rsidR="00930A0B" w:rsidRPr="00CF23D5" w:rsidRDefault="00930A0B" w:rsidP="00930A0B">
      <w:pPr>
        <w:pStyle w:val="indrag"/>
        <w:spacing w:line="360" w:lineRule="auto"/>
        <w:ind w:right="850"/>
      </w:pPr>
      <w:r w:rsidRPr="00CF23D5">
        <w:t xml:space="preserve">Blandaren skall vara försedd med följande egenskaper: </w:t>
      </w:r>
    </w:p>
    <w:p w14:paraId="016F9A09" w14:textId="77777777" w:rsidR="00930A0B" w:rsidRPr="00CF23D5" w:rsidRDefault="00930A0B" w:rsidP="00930A0B">
      <w:pPr>
        <w:pStyle w:val="indrag"/>
        <w:spacing w:after="120"/>
      </w:pPr>
      <w:r w:rsidRPr="00CF23D5">
        <w:t>Tryckbalanserad termostatblandare som kompenserar både för temperatur- och tryckförändringar.</w:t>
      </w:r>
    </w:p>
    <w:p w14:paraId="31750172" w14:textId="77777777" w:rsidR="00930A0B" w:rsidRPr="00CF23D5" w:rsidRDefault="00930A0B" w:rsidP="00930A0B">
      <w:pPr>
        <w:pStyle w:val="indrag"/>
        <w:spacing w:after="120"/>
      </w:pPr>
      <w:r w:rsidRPr="00CF23D5">
        <w:t>Eco funktion på flödesratten för vattenbesparing.</w:t>
      </w:r>
    </w:p>
    <w:p w14:paraId="70C53267" w14:textId="77777777" w:rsidR="00930A0B" w:rsidRPr="00CF23D5" w:rsidRDefault="00930A0B" w:rsidP="00930A0B">
      <w:pPr>
        <w:pStyle w:val="indrag"/>
        <w:spacing w:after="120"/>
      </w:pPr>
      <w:r w:rsidRPr="00CF23D5">
        <w:t>Hetvattenspärr vid 38°C</w:t>
      </w:r>
    </w:p>
    <w:p w14:paraId="582B8367" w14:textId="77777777" w:rsidR="00930A0B" w:rsidRPr="00CF23D5" w:rsidRDefault="00930A0B" w:rsidP="00930A0B">
      <w:pPr>
        <w:pStyle w:val="indrag"/>
        <w:spacing w:after="120"/>
      </w:pPr>
      <w:r w:rsidRPr="00CF23D5">
        <w:t>Skållningsskydd som stänger av varmvattnet vid kallvattenbortfall</w:t>
      </w:r>
    </w:p>
    <w:p w14:paraId="185CF0E5" w14:textId="77777777" w:rsidR="00930A0B" w:rsidRPr="00CF23D5" w:rsidRDefault="00930A0B" w:rsidP="00930A0B">
      <w:pPr>
        <w:pStyle w:val="indrag"/>
        <w:spacing w:after="120"/>
        <w:rPr>
          <w:rFonts w:ascii="inherit" w:hAnsi="inherit" w:cs="Helvetica"/>
          <w:sz w:val="21"/>
          <w:szCs w:val="21"/>
        </w:rPr>
      </w:pPr>
      <w:r w:rsidRPr="00CF23D5">
        <w:t>Vridpipomkastare</w:t>
      </w:r>
    </w:p>
    <w:p w14:paraId="409238F0" w14:textId="77777777" w:rsidR="00930A0B" w:rsidRPr="00CF23D5" w:rsidRDefault="00930A0B" w:rsidP="00930A0B">
      <w:pPr>
        <w:pStyle w:val="indrag"/>
        <w:spacing w:after="120"/>
      </w:pPr>
      <w:r w:rsidRPr="00CF23D5">
        <w:t>Keramisk tätning</w:t>
      </w:r>
    </w:p>
    <w:p w14:paraId="449F2E6C" w14:textId="77777777" w:rsidR="00930A0B" w:rsidRDefault="00930A0B" w:rsidP="00930A0B">
      <w:pPr>
        <w:pStyle w:val="indrag"/>
        <w:spacing w:after="120"/>
      </w:pPr>
      <w:r w:rsidRPr="00CF23D5">
        <w:t>Utlopp ned, G1/2</w:t>
      </w:r>
    </w:p>
    <w:p w14:paraId="607FFD81" w14:textId="5326DC91" w:rsidR="00474804" w:rsidRPr="00CF23D5" w:rsidRDefault="00474804" w:rsidP="00474804">
      <w:pPr>
        <w:pStyle w:val="indrag"/>
        <w:spacing w:after="120"/>
      </w:pPr>
      <w:r>
        <w:t>Flöde 2</w:t>
      </w:r>
      <w:r w:rsidR="00EC7EB1">
        <w:t>2,9</w:t>
      </w:r>
      <w:r w:rsidR="00CF0C2B">
        <w:t xml:space="preserve"> </w:t>
      </w:r>
      <w:r>
        <w:t>l/min vid 3 bar</w:t>
      </w:r>
    </w:p>
    <w:p w14:paraId="29C4B9E8" w14:textId="11460629" w:rsidR="00930A0B" w:rsidRPr="00CF23D5" w:rsidRDefault="00930A0B" w:rsidP="00930A0B">
      <w:pPr>
        <w:pStyle w:val="indrag"/>
        <w:spacing w:after="120"/>
      </w:pPr>
      <w:r w:rsidRPr="00CF23D5">
        <w:t>Anslutning, 40 cc</w:t>
      </w:r>
    </w:p>
    <w:p w14:paraId="7B1CB67F" w14:textId="77777777" w:rsidR="00930A0B" w:rsidRPr="00CF23D5" w:rsidRDefault="00930A0B" w:rsidP="00930A0B">
      <w:pPr>
        <w:pStyle w:val="indrag"/>
        <w:spacing w:after="120"/>
      </w:pPr>
      <w:r w:rsidRPr="00CF23D5">
        <w:t>Återströmningsskydd enligt EU-standard SS-EN 1717</w:t>
      </w:r>
    </w:p>
    <w:p w14:paraId="17920F57" w14:textId="77777777" w:rsidR="00930A0B" w:rsidRPr="00CF23D5" w:rsidRDefault="00930A0B" w:rsidP="00930A0B">
      <w:pPr>
        <w:pStyle w:val="indrag"/>
        <w:spacing w:after="120"/>
      </w:pPr>
      <w:r w:rsidRPr="00CF23D5">
        <w:t>Uppfyller EN1111:2017</w:t>
      </w:r>
    </w:p>
    <w:p w14:paraId="43D06E74" w14:textId="02C86BBC" w:rsidR="0029793D" w:rsidRPr="00CF23D5" w:rsidRDefault="0029793D" w:rsidP="00930A0B">
      <w:pPr>
        <w:pStyle w:val="indrag"/>
        <w:spacing w:after="120"/>
      </w:pPr>
      <w:r w:rsidRPr="00CF23D5">
        <w:t>Blyfri</w:t>
      </w:r>
    </w:p>
    <w:p w14:paraId="596330FB" w14:textId="77777777" w:rsidR="00930A0B" w:rsidRPr="00CF23D5" w:rsidRDefault="00930A0B" w:rsidP="00930A0B">
      <w:pPr>
        <w:pStyle w:val="indrag"/>
        <w:spacing w:after="120"/>
      </w:pPr>
    </w:p>
    <w:p w14:paraId="4D5AE5C0" w14:textId="60285778" w:rsidR="00930A0B" w:rsidRPr="00CF23D5" w:rsidRDefault="00930A0B" w:rsidP="00930A0B">
      <w:pPr>
        <w:pStyle w:val="Bomb"/>
        <w:numPr>
          <w:ilvl w:val="0"/>
          <w:numId w:val="0"/>
        </w:numPr>
        <w:tabs>
          <w:tab w:val="left" w:pos="4253"/>
          <w:tab w:val="left" w:pos="6521"/>
        </w:tabs>
        <w:ind w:right="0"/>
      </w:pPr>
      <w:r w:rsidRPr="00CF23D5">
        <w:tab/>
      </w:r>
      <w:r w:rsidR="00B323BE">
        <w:t>Inlopp</w:t>
      </w:r>
      <w:r w:rsidRPr="00CF23D5">
        <w:t xml:space="preserve"> </w:t>
      </w:r>
      <w:r w:rsidR="00CF1258" w:rsidRPr="00CF23D5">
        <w:t>ned, utl. ned</w:t>
      </w:r>
      <w:r w:rsidRPr="00CF23D5">
        <w:tab/>
      </w:r>
      <w:r w:rsidRPr="00CF23D5">
        <w:tab/>
      </w:r>
      <w:r w:rsidR="00CE19BA">
        <w:t>Art nr</w:t>
      </w:r>
      <w:r w:rsidRPr="00CF23D5">
        <w:t xml:space="preserve"> 334000</w:t>
      </w:r>
      <w:r w:rsidRPr="00CF23D5">
        <w:tab/>
        <w:t>RSK 824 50 70</w:t>
      </w:r>
    </w:p>
    <w:p w14:paraId="332CC50D" w14:textId="3988877D" w:rsidR="00930A0B" w:rsidRPr="00CF23D5" w:rsidRDefault="00930A0B" w:rsidP="00930A0B">
      <w:pPr>
        <w:pStyle w:val="Bomb"/>
        <w:numPr>
          <w:ilvl w:val="0"/>
          <w:numId w:val="0"/>
        </w:numPr>
        <w:tabs>
          <w:tab w:val="left" w:pos="4253"/>
        </w:tabs>
        <w:ind w:right="0"/>
      </w:pPr>
      <w:r w:rsidRPr="00CF23D5">
        <w:tab/>
      </w:r>
      <w:r w:rsidR="00B323BE">
        <w:t>Inlopp</w:t>
      </w:r>
      <w:r w:rsidRPr="00CF23D5">
        <w:t xml:space="preserve"> </w:t>
      </w:r>
      <w:r w:rsidR="00CF1258" w:rsidRPr="00CF23D5">
        <w:t>upp, utl. ned</w:t>
      </w:r>
      <w:r w:rsidRPr="00CF23D5">
        <w:tab/>
      </w:r>
      <w:r w:rsidRPr="00CF23D5">
        <w:tab/>
      </w:r>
      <w:r w:rsidR="00CE19BA">
        <w:t>Art nr</w:t>
      </w:r>
      <w:r w:rsidRPr="00CF23D5">
        <w:t xml:space="preserve"> 334005</w:t>
      </w:r>
      <w:r w:rsidRPr="00CF23D5">
        <w:tab/>
        <w:t>RSK 824 50 71</w:t>
      </w:r>
    </w:p>
    <w:p w14:paraId="565F154C" w14:textId="4545EB95" w:rsidR="009C647E" w:rsidRPr="00CF1258" w:rsidRDefault="004A31BD" w:rsidP="00930A0B">
      <w:pPr>
        <w:pStyle w:val="Bomb"/>
        <w:numPr>
          <w:ilvl w:val="0"/>
          <w:numId w:val="0"/>
        </w:numPr>
        <w:tabs>
          <w:tab w:val="left" w:pos="4253"/>
        </w:tabs>
        <w:ind w:right="0"/>
        <w:rPr>
          <w:color w:val="00B0F0"/>
        </w:rPr>
      </w:pPr>
      <w:r w:rsidRPr="00CF1258">
        <w:tab/>
      </w:r>
    </w:p>
    <w:p w14:paraId="519373BB" w14:textId="16EE7DDC" w:rsidR="00A311F7" w:rsidRPr="00CF1258" w:rsidRDefault="00A311F7" w:rsidP="00A311F7">
      <w:pPr>
        <w:pStyle w:val="Bomb"/>
        <w:numPr>
          <w:ilvl w:val="0"/>
          <w:numId w:val="0"/>
        </w:numPr>
        <w:ind w:right="0"/>
      </w:pPr>
    </w:p>
    <w:p w14:paraId="47129A33" w14:textId="77777777" w:rsidR="00930A0B" w:rsidRPr="00CF1258" w:rsidRDefault="00930A0B" w:rsidP="00A311F7">
      <w:pPr>
        <w:pStyle w:val="Bomb"/>
        <w:numPr>
          <w:ilvl w:val="0"/>
          <w:numId w:val="0"/>
        </w:numPr>
        <w:ind w:right="0"/>
      </w:pPr>
    </w:p>
    <w:p w14:paraId="6C794D37" w14:textId="77777777" w:rsidR="00930A0B" w:rsidRPr="00CF1258" w:rsidRDefault="00930A0B" w:rsidP="00A311F7">
      <w:pPr>
        <w:pStyle w:val="Bomb"/>
        <w:numPr>
          <w:ilvl w:val="0"/>
          <w:numId w:val="0"/>
        </w:numPr>
        <w:ind w:right="0"/>
      </w:pPr>
    </w:p>
    <w:p w14:paraId="405E8E23" w14:textId="77777777" w:rsidR="00930A0B" w:rsidRDefault="00930A0B" w:rsidP="00A311F7">
      <w:pPr>
        <w:pStyle w:val="Bomb"/>
        <w:numPr>
          <w:ilvl w:val="0"/>
          <w:numId w:val="0"/>
        </w:numPr>
        <w:ind w:right="0"/>
      </w:pPr>
    </w:p>
    <w:p w14:paraId="4C30CBCC" w14:textId="77777777" w:rsidR="001F687B" w:rsidRDefault="001F687B" w:rsidP="00A311F7">
      <w:pPr>
        <w:pStyle w:val="Bomb"/>
        <w:numPr>
          <w:ilvl w:val="0"/>
          <w:numId w:val="0"/>
        </w:numPr>
        <w:ind w:right="0"/>
      </w:pPr>
    </w:p>
    <w:p w14:paraId="370AB4D7" w14:textId="77777777" w:rsidR="001F687B" w:rsidRDefault="001F687B" w:rsidP="00A311F7">
      <w:pPr>
        <w:pStyle w:val="Bomb"/>
        <w:numPr>
          <w:ilvl w:val="0"/>
          <w:numId w:val="0"/>
        </w:numPr>
        <w:ind w:right="0"/>
      </w:pPr>
    </w:p>
    <w:p w14:paraId="15647676" w14:textId="77777777" w:rsidR="001F687B" w:rsidRDefault="001F687B" w:rsidP="00A311F7">
      <w:pPr>
        <w:pStyle w:val="Bomb"/>
        <w:numPr>
          <w:ilvl w:val="0"/>
          <w:numId w:val="0"/>
        </w:numPr>
        <w:ind w:right="0"/>
      </w:pPr>
    </w:p>
    <w:p w14:paraId="77FEE987" w14:textId="77777777" w:rsidR="001F687B" w:rsidRDefault="001F687B" w:rsidP="00A311F7">
      <w:pPr>
        <w:pStyle w:val="Bomb"/>
        <w:numPr>
          <w:ilvl w:val="0"/>
          <w:numId w:val="0"/>
        </w:numPr>
        <w:ind w:right="0"/>
      </w:pPr>
    </w:p>
    <w:p w14:paraId="195E018F" w14:textId="77777777" w:rsidR="001F687B" w:rsidRDefault="001F687B" w:rsidP="00A311F7">
      <w:pPr>
        <w:pStyle w:val="Bomb"/>
        <w:numPr>
          <w:ilvl w:val="0"/>
          <w:numId w:val="0"/>
        </w:numPr>
        <w:ind w:right="0"/>
      </w:pPr>
    </w:p>
    <w:p w14:paraId="227120F4" w14:textId="77777777" w:rsidR="001F687B" w:rsidRPr="00CF1258" w:rsidRDefault="001F687B" w:rsidP="00A311F7">
      <w:pPr>
        <w:pStyle w:val="Bomb"/>
        <w:numPr>
          <w:ilvl w:val="0"/>
          <w:numId w:val="0"/>
        </w:numPr>
        <w:ind w:right="0"/>
      </w:pPr>
    </w:p>
    <w:p w14:paraId="6CFEDC3F" w14:textId="77777777" w:rsidR="00930A0B" w:rsidRPr="00CF1258" w:rsidRDefault="00930A0B" w:rsidP="00A311F7">
      <w:pPr>
        <w:pStyle w:val="Bomb"/>
        <w:numPr>
          <w:ilvl w:val="0"/>
          <w:numId w:val="0"/>
        </w:numPr>
        <w:ind w:right="0"/>
      </w:pPr>
    </w:p>
    <w:p w14:paraId="2BAE4451" w14:textId="77777777" w:rsidR="00930A0B" w:rsidRDefault="00930A0B" w:rsidP="002240DC">
      <w:pPr>
        <w:pStyle w:val="Rubrik5"/>
        <w:ind w:left="0" w:firstLine="0"/>
        <w:rPr>
          <w:color w:val="808080"/>
        </w:rPr>
      </w:pPr>
    </w:p>
    <w:p w14:paraId="7C2A5F5E" w14:textId="199CB3E6" w:rsidR="00D42A25" w:rsidRDefault="00761B9F" w:rsidP="002240DC">
      <w:pPr>
        <w:pStyle w:val="Rubrik5"/>
        <w:ind w:left="0" w:firstLine="0"/>
        <w:rPr>
          <w:color w:val="808080"/>
        </w:rPr>
      </w:pPr>
      <w:bookmarkStart w:id="23" w:name="_Toc162265451"/>
      <w:r w:rsidRPr="0057284F">
        <w:rPr>
          <w:color w:val="808080"/>
        </w:rPr>
        <w:t>PVB.</w:t>
      </w:r>
      <w:r w:rsidR="0057284F" w:rsidRPr="0057284F">
        <w:rPr>
          <w:color w:val="808080"/>
        </w:rPr>
        <w:t>23</w:t>
      </w:r>
      <w:r w:rsidR="0057284F" w:rsidRPr="0057284F">
        <w:rPr>
          <w:color w:val="808080"/>
        </w:rPr>
        <w:tab/>
        <w:t>Tvättställsblandare och bidé</w:t>
      </w:r>
      <w:r w:rsidRPr="0057284F">
        <w:rPr>
          <w:color w:val="808080"/>
        </w:rPr>
        <w:t>blandare</w:t>
      </w:r>
      <w:bookmarkEnd w:id="23"/>
    </w:p>
    <w:p w14:paraId="68B3A503" w14:textId="77777777" w:rsidR="001F1C05" w:rsidRPr="001F1C05" w:rsidRDefault="001F1C05" w:rsidP="001F1C05"/>
    <w:p w14:paraId="1F7D44CB" w14:textId="29560F7C" w:rsidR="00FD00DB" w:rsidRPr="00CF23D5" w:rsidRDefault="002F02F4" w:rsidP="001F1C05">
      <w:pPr>
        <w:pStyle w:val="Rubrik-Sakvara11"/>
        <w:ind w:left="0"/>
        <w:rPr>
          <w:u w:val="none"/>
        </w:rPr>
      </w:pPr>
      <w:r w:rsidRPr="00CF23D5">
        <w:t xml:space="preserve">BL </w:t>
      </w:r>
      <w:r w:rsidR="001F1C05" w:rsidRPr="00CF23D5">
        <w:t>1</w:t>
      </w:r>
      <w:r w:rsidR="009C4291">
        <w:t>8</w:t>
      </w:r>
      <w:r w:rsidR="00FD00DB" w:rsidRPr="00CF23D5">
        <w:rPr>
          <w:u w:val="none"/>
        </w:rPr>
        <w:tab/>
      </w:r>
      <w:r w:rsidR="001F1C05" w:rsidRPr="00CF23D5">
        <w:rPr>
          <w:u w:val="none"/>
        </w:rPr>
        <w:t>TVÄTTSTÄLLSBLANDARE MORA MMIX</w:t>
      </w:r>
      <w:r w:rsidR="003600AD" w:rsidRPr="00CF23D5">
        <w:rPr>
          <w:u w:val="none"/>
        </w:rPr>
        <w:t xml:space="preserve"> II</w:t>
      </w:r>
    </w:p>
    <w:p w14:paraId="23C4D9BE" w14:textId="77777777" w:rsidR="00FD00DB" w:rsidRPr="00CF23D5" w:rsidRDefault="00FD00DB" w:rsidP="00FD00DB">
      <w:pPr>
        <w:pStyle w:val="indrag"/>
        <w:ind w:right="850"/>
      </w:pPr>
    </w:p>
    <w:p w14:paraId="51E223A1" w14:textId="0093AE38" w:rsidR="00FD00DB" w:rsidRPr="00CF23D5" w:rsidRDefault="00FD00DB" w:rsidP="00A93ECE">
      <w:pPr>
        <w:pStyle w:val="indrag"/>
        <w:spacing w:line="360" w:lineRule="auto"/>
        <w:ind w:right="850"/>
      </w:pPr>
      <w:r w:rsidRPr="00CF23D5">
        <w:t xml:space="preserve">Blandaren skall vara försedd med följande egenskaper: </w:t>
      </w:r>
    </w:p>
    <w:p w14:paraId="3C8F4667" w14:textId="283F767A" w:rsidR="00A93ECE" w:rsidRPr="00CF23D5" w:rsidRDefault="001F1C05" w:rsidP="00A93ECE">
      <w:pPr>
        <w:pStyle w:val="indrag"/>
        <w:spacing w:line="360" w:lineRule="auto"/>
        <w:ind w:right="850"/>
      </w:pPr>
      <w:r w:rsidRPr="00CF23D5">
        <w:t>Mjukstängning med k</w:t>
      </w:r>
      <w:r w:rsidR="00A93ECE" w:rsidRPr="00CF23D5">
        <w:t>eramisk tätning</w:t>
      </w:r>
    </w:p>
    <w:p w14:paraId="5A7245F9" w14:textId="4E938655" w:rsidR="00A93ECE" w:rsidRPr="00CF23D5" w:rsidRDefault="00A93ECE" w:rsidP="00B8007F">
      <w:pPr>
        <w:pStyle w:val="indrag"/>
        <w:spacing w:after="120"/>
        <w:ind w:left="0"/>
      </w:pPr>
      <w:bookmarkStart w:id="24" w:name="_Hlk69908953"/>
      <w:r w:rsidRPr="00CF23D5">
        <w:tab/>
        <w:t xml:space="preserve">Omställbar flödesbegränsning och temperaturspärr </w:t>
      </w:r>
    </w:p>
    <w:p w14:paraId="0C954146" w14:textId="6685D6F8" w:rsidR="00342EDB" w:rsidRPr="00CF23D5" w:rsidRDefault="00342EDB" w:rsidP="00342EDB">
      <w:pPr>
        <w:pStyle w:val="indrag"/>
        <w:spacing w:after="120"/>
      </w:pPr>
      <w:r w:rsidRPr="00CF23D5">
        <w:t xml:space="preserve">Flexibla anslutningsrör i metallomspunnen Soft PEX®, </w:t>
      </w:r>
      <w:r w:rsidR="00BA29B3" w:rsidRPr="00CF23D5">
        <w:t>anslutning 3/8</w:t>
      </w:r>
    </w:p>
    <w:p w14:paraId="52772950" w14:textId="7B4B171D" w:rsidR="00D4382E" w:rsidRPr="00CF23D5" w:rsidRDefault="00931B39" w:rsidP="00A93ECE">
      <w:pPr>
        <w:pStyle w:val="indrag"/>
        <w:spacing w:after="120"/>
      </w:pPr>
      <w:r w:rsidRPr="00CF23D5">
        <w:t>F</w:t>
      </w:r>
      <w:r w:rsidR="00C97600" w:rsidRPr="00CF23D5">
        <w:t>löde</w:t>
      </w:r>
      <w:r w:rsidR="00A80647" w:rsidRPr="00CF23D5">
        <w:t xml:space="preserve"> </w:t>
      </w:r>
      <w:r w:rsidR="00F31889">
        <w:t>4,5</w:t>
      </w:r>
      <w:r w:rsidR="00D4382E" w:rsidRPr="00CF23D5">
        <w:t xml:space="preserve"> l/min vid </w:t>
      </w:r>
      <w:r w:rsidR="004843C8" w:rsidRPr="00CF23D5">
        <w:t>3</w:t>
      </w:r>
      <w:r w:rsidR="00D4382E" w:rsidRPr="00CF23D5">
        <w:t xml:space="preserve"> bar</w:t>
      </w:r>
    </w:p>
    <w:p w14:paraId="5B8A8786" w14:textId="667D5BA6" w:rsidR="00977FCB" w:rsidRPr="00CF23D5" w:rsidRDefault="00A93ECE" w:rsidP="00A93ECE">
      <w:pPr>
        <w:pStyle w:val="indrag"/>
        <w:spacing w:after="120"/>
        <w:ind w:left="0"/>
      </w:pPr>
      <w:r w:rsidRPr="00CF23D5">
        <w:tab/>
      </w:r>
      <w:r w:rsidR="002F0D47" w:rsidRPr="00CF23D5">
        <w:t>Uppfyller EU-taxonomin avseende vattenflöde</w:t>
      </w:r>
    </w:p>
    <w:bookmarkEnd w:id="24"/>
    <w:p w14:paraId="39FF3C4A" w14:textId="517CCF53" w:rsidR="008A3193" w:rsidRPr="00CF23D5" w:rsidRDefault="008A3193" w:rsidP="000E1DAE">
      <w:pPr>
        <w:pStyle w:val="indrag"/>
        <w:spacing w:after="120"/>
      </w:pPr>
      <w:r w:rsidRPr="001A542D">
        <w:t xml:space="preserve">Energiklass </w:t>
      </w:r>
      <w:r w:rsidR="00E5690F" w:rsidRPr="001A542D">
        <w:t>A</w:t>
      </w:r>
      <w:r w:rsidRPr="001A542D">
        <w:t xml:space="preserve"> enligt SS 820000</w:t>
      </w:r>
      <w:r w:rsidR="001A542D" w:rsidRPr="001A542D">
        <w:t>:2020</w:t>
      </w:r>
    </w:p>
    <w:p w14:paraId="5108DBC9" w14:textId="4A09E5E4" w:rsidR="0029793D" w:rsidRPr="00CF23D5" w:rsidRDefault="0029793D" w:rsidP="000E1DAE">
      <w:pPr>
        <w:pStyle w:val="indrag"/>
        <w:spacing w:after="120"/>
      </w:pPr>
      <w:r w:rsidRPr="00CF23D5">
        <w:t>Blyfri</w:t>
      </w:r>
    </w:p>
    <w:p w14:paraId="3A24B9CC" w14:textId="77777777" w:rsidR="00977FCB" w:rsidRPr="00CF23D5" w:rsidRDefault="00977FCB" w:rsidP="00977FCB">
      <w:pPr>
        <w:pStyle w:val="indrag"/>
        <w:spacing w:after="120"/>
        <w:ind w:left="2498"/>
      </w:pPr>
    </w:p>
    <w:p w14:paraId="2DF8A0A6" w14:textId="55E6B04B" w:rsidR="00977FCB" w:rsidRPr="00CF23D5" w:rsidRDefault="009C0C34" w:rsidP="000E1DAE">
      <w:pPr>
        <w:pStyle w:val="Bomb"/>
        <w:numPr>
          <w:ilvl w:val="0"/>
          <w:numId w:val="0"/>
        </w:numPr>
        <w:tabs>
          <w:tab w:val="clear" w:pos="3686"/>
          <w:tab w:val="left" w:pos="3402"/>
          <w:tab w:val="left" w:pos="4253"/>
          <w:tab w:val="left" w:pos="6521"/>
        </w:tabs>
        <w:ind w:right="0"/>
      </w:pPr>
      <w:r w:rsidRPr="00CF23D5">
        <w:tab/>
      </w:r>
      <w:r w:rsidR="000E1DAE" w:rsidRPr="00CF23D5">
        <w:t>Krom</w:t>
      </w:r>
      <w:r w:rsidR="00AB3D02" w:rsidRPr="00CF23D5">
        <w:tab/>
      </w:r>
      <w:r w:rsidR="00AB3D02" w:rsidRPr="00CF23D5">
        <w:tab/>
      </w:r>
      <w:r w:rsidR="00CE19BA">
        <w:t>Art nr</w:t>
      </w:r>
      <w:r w:rsidR="00984CAA" w:rsidRPr="00CF23D5">
        <w:t xml:space="preserve"> </w:t>
      </w:r>
      <w:r w:rsidR="001F1C05" w:rsidRPr="00CF23D5">
        <w:t>33</w:t>
      </w:r>
      <w:r w:rsidR="00984CAA" w:rsidRPr="00CF23D5">
        <w:t>3001</w:t>
      </w:r>
      <w:r w:rsidR="001E77F9" w:rsidRPr="00CF23D5">
        <w:t xml:space="preserve"> </w:t>
      </w:r>
      <w:r w:rsidR="00955D48" w:rsidRPr="00CF23D5">
        <w:t xml:space="preserve">    </w:t>
      </w:r>
      <w:r w:rsidR="00AB3D02" w:rsidRPr="00CF23D5">
        <w:tab/>
      </w:r>
      <w:r w:rsidR="00AA6023" w:rsidRPr="00CF23D5">
        <w:t xml:space="preserve">RSK </w:t>
      </w:r>
      <w:r w:rsidR="00566BD5" w:rsidRPr="00CF23D5">
        <w:t xml:space="preserve">827 </w:t>
      </w:r>
      <w:r w:rsidR="001F1C05" w:rsidRPr="00CF23D5">
        <w:t>58 27</w:t>
      </w:r>
    </w:p>
    <w:p w14:paraId="17E5F934" w14:textId="5A9C7A63" w:rsidR="001D3BAC" w:rsidRPr="00CF23D5" w:rsidRDefault="00977FCB" w:rsidP="001F1C05">
      <w:pPr>
        <w:pStyle w:val="Bomb"/>
        <w:numPr>
          <w:ilvl w:val="0"/>
          <w:numId w:val="0"/>
        </w:numPr>
        <w:tabs>
          <w:tab w:val="clear" w:pos="3686"/>
          <w:tab w:val="left" w:pos="3402"/>
          <w:tab w:val="left" w:pos="4253"/>
        </w:tabs>
        <w:ind w:right="0"/>
      </w:pPr>
      <w:r w:rsidRPr="00CF23D5">
        <w:tab/>
      </w:r>
    </w:p>
    <w:p w14:paraId="252EFE77" w14:textId="56D93E6C" w:rsidR="0035672D" w:rsidRPr="00CF23D5" w:rsidRDefault="0035672D" w:rsidP="0035672D">
      <w:pPr>
        <w:pStyle w:val="indrag"/>
      </w:pPr>
    </w:p>
    <w:p w14:paraId="673C8960" w14:textId="186F2768" w:rsidR="00B8007F" w:rsidRPr="00CF23D5" w:rsidRDefault="00B8007F" w:rsidP="0035672D">
      <w:pPr>
        <w:pStyle w:val="indrag"/>
      </w:pPr>
    </w:p>
    <w:p w14:paraId="7B477A19" w14:textId="28D17465" w:rsidR="00B8007F" w:rsidRPr="00CF23D5" w:rsidRDefault="00B8007F" w:rsidP="0035672D">
      <w:pPr>
        <w:pStyle w:val="indrag"/>
      </w:pPr>
    </w:p>
    <w:p w14:paraId="5927D118" w14:textId="4BFD70E2" w:rsidR="001F1C05" w:rsidRPr="00CF23D5" w:rsidRDefault="001F1C05" w:rsidP="001F1C05">
      <w:pPr>
        <w:pStyle w:val="Rubrik-Sakvara11"/>
        <w:ind w:left="0"/>
        <w:rPr>
          <w:u w:val="none"/>
        </w:rPr>
      </w:pPr>
      <w:r w:rsidRPr="00CF23D5">
        <w:t>BL 1</w:t>
      </w:r>
      <w:r w:rsidR="009C4291">
        <w:t>9</w:t>
      </w:r>
      <w:r w:rsidRPr="00CF23D5">
        <w:rPr>
          <w:u w:val="none"/>
        </w:rPr>
        <w:tab/>
        <w:t>TVÄTTSTÄLLSBLANDARE MORA MMIX II LEED/BREEAM</w:t>
      </w:r>
    </w:p>
    <w:p w14:paraId="678D59B6" w14:textId="77777777" w:rsidR="001F1C05" w:rsidRPr="00CF23D5" w:rsidRDefault="001F1C05" w:rsidP="001F1C05">
      <w:pPr>
        <w:pStyle w:val="indrag"/>
        <w:ind w:right="850"/>
      </w:pPr>
    </w:p>
    <w:p w14:paraId="34B78CB6" w14:textId="77777777" w:rsidR="001F1C05" w:rsidRPr="00CF23D5" w:rsidRDefault="001F1C05" w:rsidP="001F1C05">
      <w:pPr>
        <w:pStyle w:val="indrag"/>
        <w:spacing w:line="360" w:lineRule="auto"/>
        <w:ind w:right="850"/>
      </w:pPr>
      <w:r w:rsidRPr="00CF23D5">
        <w:t xml:space="preserve">Blandaren skall vara försedd med följande egenskaper: </w:t>
      </w:r>
    </w:p>
    <w:p w14:paraId="009DE3AF" w14:textId="77777777" w:rsidR="001F1C05" w:rsidRPr="00CF23D5" w:rsidRDefault="001F1C05" w:rsidP="001F1C05">
      <w:pPr>
        <w:pStyle w:val="indrag"/>
        <w:spacing w:line="360" w:lineRule="auto"/>
        <w:ind w:right="850"/>
      </w:pPr>
      <w:r w:rsidRPr="00CF23D5">
        <w:t>Mjukstängning med keramisk tätning</w:t>
      </w:r>
    </w:p>
    <w:p w14:paraId="44346194" w14:textId="77777777" w:rsidR="001F1C05" w:rsidRPr="00CF23D5" w:rsidRDefault="001F1C05" w:rsidP="001F1C05">
      <w:pPr>
        <w:pStyle w:val="indrag"/>
        <w:spacing w:after="120"/>
        <w:ind w:left="0"/>
      </w:pPr>
      <w:r w:rsidRPr="00CF23D5">
        <w:tab/>
        <w:t xml:space="preserve">Omställbar flödesbegränsning och temperaturspärr </w:t>
      </w:r>
    </w:p>
    <w:p w14:paraId="28903CAA" w14:textId="77777777" w:rsidR="001F1C05" w:rsidRPr="00CF23D5" w:rsidRDefault="001F1C05" w:rsidP="001F1C05">
      <w:pPr>
        <w:pStyle w:val="indrag"/>
        <w:spacing w:after="120"/>
      </w:pPr>
      <w:r w:rsidRPr="00CF23D5">
        <w:t>Flexibla anslutningsrör i metallomspunnen Soft PEX®, anslutning 3/8</w:t>
      </w:r>
    </w:p>
    <w:p w14:paraId="40741927" w14:textId="6AACC906" w:rsidR="001F1C05" w:rsidRPr="00CF23D5" w:rsidRDefault="001F1C05" w:rsidP="001F1C05">
      <w:pPr>
        <w:pStyle w:val="indrag"/>
        <w:spacing w:after="120"/>
      </w:pPr>
      <w:r w:rsidRPr="00CF23D5">
        <w:t xml:space="preserve">Flöde </w:t>
      </w:r>
      <w:r w:rsidR="00A80647" w:rsidRPr="00CF23D5">
        <w:t>3</w:t>
      </w:r>
      <w:r w:rsidR="00F31889">
        <w:t>,1</w:t>
      </w:r>
      <w:r w:rsidRPr="00CF23D5">
        <w:t xml:space="preserve"> l/min vid 3 bar</w:t>
      </w:r>
    </w:p>
    <w:p w14:paraId="40F5CD60" w14:textId="77777777" w:rsidR="001F1C05" w:rsidRPr="00CF23D5" w:rsidRDefault="001F1C05" w:rsidP="001F1C05">
      <w:pPr>
        <w:pStyle w:val="indrag"/>
        <w:spacing w:after="120"/>
        <w:ind w:left="0"/>
      </w:pPr>
      <w:r w:rsidRPr="00CF23D5">
        <w:tab/>
        <w:t>Uppfyller EU-taxonomin avseende vattenflöde</w:t>
      </w:r>
    </w:p>
    <w:p w14:paraId="0902F150" w14:textId="1E5A8FB7" w:rsidR="0029793D" w:rsidRPr="00CF23D5" w:rsidRDefault="0029793D" w:rsidP="001F1C05">
      <w:pPr>
        <w:pStyle w:val="indrag"/>
        <w:spacing w:after="120"/>
        <w:ind w:left="0"/>
      </w:pPr>
      <w:r w:rsidRPr="00CF23D5">
        <w:tab/>
        <w:t>Blyfri</w:t>
      </w:r>
    </w:p>
    <w:p w14:paraId="7A5CF9CC" w14:textId="77777777" w:rsidR="001F1C05" w:rsidRPr="00CF23D5" w:rsidRDefault="001F1C05" w:rsidP="001F1C05">
      <w:pPr>
        <w:pStyle w:val="indrag"/>
        <w:ind w:left="0"/>
      </w:pPr>
    </w:p>
    <w:p w14:paraId="70842D30" w14:textId="77777777" w:rsidR="001F1C05" w:rsidRPr="00CF23D5" w:rsidRDefault="001F1C05" w:rsidP="0035672D">
      <w:pPr>
        <w:pStyle w:val="indrag"/>
      </w:pPr>
    </w:p>
    <w:p w14:paraId="6E4643FA" w14:textId="18EE814C" w:rsidR="001F1C05" w:rsidRPr="00FF4ED1" w:rsidRDefault="001F1C05" w:rsidP="0035672D">
      <w:pPr>
        <w:pStyle w:val="indrag"/>
      </w:pPr>
      <w:r w:rsidRPr="00FF4ED1">
        <w:t>Krom</w:t>
      </w:r>
      <w:r w:rsidRPr="00FF4ED1">
        <w:tab/>
      </w:r>
      <w:r w:rsidRPr="00FF4ED1">
        <w:tab/>
      </w:r>
      <w:r w:rsidR="00CE19BA" w:rsidRPr="00FF4ED1">
        <w:t>Art nr</w:t>
      </w:r>
      <w:r w:rsidRPr="00FF4ED1">
        <w:t xml:space="preserve"> 333001.LD3     </w:t>
      </w:r>
      <w:r w:rsidRPr="00FF4ED1">
        <w:tab/>
        <w:t>RSK 827 58 28</w:t>
      </w:r>
    </w:p>
    <w:p w14:paraId="6C35A7EC" w14:textId="77777777" w:rsidR="001F1C05" w:rsidRPr="00FF4ED1" w:rsidRDefault="001F1C05" w:rsidP="0035672D">
      <w:pPr>
        <w:pStyle w:val="indrag"/>
      </w:pPr>
    </w:p>
    <w:p w14:paraId="50F97F2E" w14:textId="77777777" w:rsidR="001F1C05" w:rsidRPr="00FF4ED1" w:rsidRDefault="001F1C05" w:rsidP="0035672D">
      <w:pPr>
        <w:pStyle w:val="indrag"/>
      </w:pPr>
    </w:p>
    <w:p w14:paraId="6571E3AE" w14:textId="77777777" w:rsidR="001F1C05" w:rsidRPr="00FF4ED1" w:rsidRDefault="001F1C05" w:rsidP="0035672D">
      <w:pPr>
        <w:pStyle w:val="indrag"/>
      </w:pPr>
    </w:p>
    <w:p w14:paraId="59D2DC54" w14:textId="77777777" w:rsidR="001F1C05" w:rsidRPr="00FF4ED1" w:rsidRDefault="001F1C05" w:rsidP="0035672D">
      <w:pPr>
        <w:pStyle w:val="indrag"/>
      </w:pPr>
    </w:p>
    <w:p w14:paraId="14D853DB" w14:textId="77777777" w:rsidR="001F1C05" w:rsidRPr="00FF4ED1" w:rsidRDefault="001F1C05" w:rsidP="0035672D">
      <w:pPr>
        <w:pStyle w:val="indrag"/>
      </w:pPr>
    </w:p>
    <w:p w14:paraId="408ED7BD" w14:textId="77777777" w:rsidR="001F1C05" w:rsidRPr="00FF4ED1" w:rsidRDefault="001F1C05" w:rsidP="0035672D">
      <w:pPr>
        <w:pStyle w:val="indrag"/>
      </w:pPr>
    </w:p>
    <w:p w14:paraId="586470AD" w14:textId="77777777" w:rsidR="001F1C05" w:rsidRPr="00FF4ED1" w:rsidRDefault="001F1C05" w:rsidP="0029793D">
      <w:pPr>
        <w:pStyle w:val="indrag"/>
        <w:ind w:left="0"/>
      </w:pPr>
    </w:p>
    <w:p w14:paraId="0682BDE6" w14:textId="77777777" w:rsidR="0029793D" w:rsidRPr="00FF4ED1" w:rsidRDefault="0029793D" w:rsidP="0029793D">
      <w:pPr>
        <w:pStyle w:val="indrag"/>
        <w:ind w:left="0"/>
      </w:pPr>
    </w:p>
    <w:p w14:paraId="45819808" w14:textId="645EB33F" w:rsidR="001F1C05" w:rsidRPr="00CF23D5" w:rsidRDefault="001F1C05" w:rsidP="001F1C05">
      <w:pPr>
        <w:pStyle w:val="Rubrik-Sakvara11"/>
        <w:ind w:left="0"/>
        <w:rPr>
          <w:u w:val="none"/>
        </w:rPr>
      </w:pPr>
      <w:r w:rsidRPr="00CF23D5">
        <w:t xml:space="preserve">BL </w:t>
      </w:r>
      <w:r w:rsidR="009C4291">
        <w:t>20</w:t>
      </w:r>
      <w:r w:rsidRPr="00CF23D5">
        <w:rPr>
          <w:u w:val="none"/>
        </w:rPr>
        <w:tab/>
        <w:t>TVÄTTSTÄLLSBLANDARE MORA MMIX II</w:t>
      </w:r>
      <w:r w:rsidR="0029793D" w:rsidRPr="00CF23D5">
        <w:rPr>
          <w:u w:val="none"/>
        </w:rPr>
        <w:t xml:space="preserve"> </w:t>
      </w:r>
      <w:r w:rsidR="00131A11" w:rsidRPr="00CF23D5">
        <w:rPr>
          <w:u w:val="none"/>
        </w:rPr>
        <w:t>MED SIDOHANDDUSCH</w:t>
      </w:r>
    </w:p>
    <w:p w14:paraId="17B23CF5" w14:textId="77777777" w:rsidR="001F1C05" w:rsidRPr="00CF23D5" w:rsidRDefault="001F1C05" w:rsidP="001F1C05">
      <w:pPr>
        <w:pStyle w:val="indrag"/>
        <w:ind w:right="850"/>
      </w:pPr>
    </w:p>
    <w:p w14:paraId="2BD93283" w14:textId="77777777" w:rsidR="001F1C05" w:rsidRPr="00CF23D5" w:rsidRDefault="001F1C05" w:rsidP="001F1C05">
      <w:pPr>
        <w:pStyle w:val="indrag"/>
        <w:spacing w:line="360" w:lineRule="auto"/>
        <w:ind w:right="850"/>
      </w:pPr>
      <w:r w:rsidRPr="00CF23D5">
        <w:t xml:space="preserve">Blandaren skall vara försedd med följande egenskaper: </w:t>
      </w:r>
    </w:p>
    <w:p w14:paraId="7C46FD16" w14:textId="7888B3BC" w:rsidR="0029793D" w:rsidRPr="00CF23D5" w:rsidRDefault="0029793D" w:rsidP="001F1C05">
      <w:pPr>
        <w:pStyle w:val="indrag"/>
        <w:spacing w:line="360" w:lineRule="auto"/>
        <w:ind w:right="850"/>
      </w:pPr>
      <w:r w:rsidRPr="00CF23D5">
        <w:t>Självstängande handdusch, slang 1500 mm och upphängare</w:t>
      </w:r>
    </w:p>
    <w:p w14:paraId="46738536" w14:textId="77777777" w:rsidR="001F1C05" w:rsidRPr="00CF23D5" w:rsidRDefault="001F1C05" w:rsidP="001F1C05">
      <w:pPr>
        <w:pStyle w:val="indrag"/>
        <w:spacing w:line="360" w:lineRule="auto"/>
        <w:ind w:right="850"/>
      </w:pPr>
      <w:r w:rsidRPr="00CF23D5">
        <w:t>Mjukstängning med keramisk tätning</w:t>
      </w:r>
    </w:p>
    <w:p w14:paraId="58CA363E" w14:textId="77777777" w:rsidR="001F1C05" w:rsidRPr="00CF23D5" w:rsidRDefault="001F1C05" w:rsidP="001F1C05">
      <w:pPr>
        <w:pStyle w:val="indrag"/>
        <w:spacing w:after="120"/>
        <w:ind w:left="0"/>
      </w:pPr>
      <w:r w:rsidRPr="00CF23D5">
        <w:tab/>
        <w:t xml:space="preserve">Omställbar flödesbegränsning och temperaturspärr </w:t>
      </w:r>
    </w:p>
    <w:p w14:paraId="608FC941" w14:textId="77777777" w:rsidR="001F1C05" w:rsidRPr="00CF23D5" w:rsidRDefault="001F1C05" w:rsidP="001F1C05">
      <w:pPr>
        <w:pStyle w:val="indrag"/>
        <w:spacing w:after="120"/>
      </w:pPr>
      <w:r w:rsidRPr="00CF23D5">
        <w:t>Flexibla anslutningsrör i metallomspunnen Soft PEX®, anslutning 3/8</w:t>
      </w:r>
    </w:p>
    <w:p w14:paraId="0728AF90" w14:textId="75F2000B" w:rsidR="001F1C05" w:rsidRPr="00CF23D5" w:rsidRDefault="001F1C05" w:rsidP="001F1C05">
      <w:pPr>
        <w:pStyle w:val="indrag"/>
        <w:spacing w:after="120"/>
      </w:pPr>
      <w:r w:rsidRPr="00CF23D5">
        <w:t xml:space="preserve">Flöde </w:t>
      </w:r>
      <w:r w:rsidR="004263E9">
        <w:t>4,5</w:t>
      </w:r>
      <w:r w:rsidR="00474804">
        <w:t xml:space="preserve"> l</w:t>
      </w:r>
      <w:r w:rsidRPr="00CF23D5">
        <w:t>/min vid 3 bar</w:t>
      </w:r>
    </w:p>
    <w:p w14:paraId="3EE3DED6" w14:textId="77777777" w:rsidR="001F1C05" w:rsidRPr="00CF23D5" w:rsidRDefault="001F1C05" w:rsidP="001F1C05">
      <w:pPr>
        <w:pStyle w:val="indrag"/>
        <w:spacing w:after="120"/>
        <w:ind w:left="0"/>
      </w:pPr>
      <w:r w:rsidRPr="00CF23D5">
        <w:tab/>
        <w:t>Uppfyller EU-taxonomin avseende vattenflöde</w:t>
      </w:r>
    </w:p>
    <w:p w14:paraId="52DAB4DE" w14:textId="77777777" w:rsidR="001A542D" w:rsidRPr="00CF23D5" w:rsidRDefault="001A542D" w:rsidP="001A542D">
      <w:pPr>
        <w:pStyle w:val="indrag"/>
        <w:spacing w:after="120"/>
      </w:pPr>
      <w:r w:rsidRPr="001A542D">
        <w:t>Energiklass A enligt SS 820000:2020</w:t>
      </w:r>
    </w:p>
    <w:p w14:paraId="76C1085B" w14:textId="79509983" w:rsidR="0029793D" w:rsidRPr="00CF23D5" w:rsidRDefault="0029793D" w:rsidP="001F1C05">
      <w:pPr>
        <w:pStyle w:val="indrag"/>
        <w:spacing w:after="120"/>
      </w:pPr>
      <w:r w:rsidRPr="00CF23D5">
        <w:t>Blyfri</w:t>
      </w:r>
    </w:p>
    <w:p w14:paraId="60D2CD92" w14:textId="77777777" w:rsidR="001F1C05" w:rsidRPr="00CF23D5" w:rsidRDefault="001F1C05" w:rsidP="001F1C05">
      <w:pPr>
        <w:pStyle w:val="indrag"/>
        <w:spacing w:after="120"/>
        <w:ind w:left="2498"/>
      </w:pPr>
    </w:p>
    <w:p w14:paraId="12253C7F" w14:textId="6CF46A96" w:rsidR="001F1C05" w:rsidRPr="00CF23D5" w:rsidRDefault="001F1C05" w:rsidP="001F1C05">
      <w:pPr>
        <w:pStyle w:val="Bomb"/>
        <w:numPr>
          <w:ilvl w:val="0"/>
          <w:numId w:val="0"/>
        </w:numPr>
        <w:tabs>
          <w:tab w:val="clear" w:pos="3686"/>
          <w:tab w:val="left" w:pos="3402"/>
          <w:tab w:val="left" w:pos="4253"/>
          <w:tab w:val="left" w:pos="6521"/>
        </w:tabs>
        <w:ind w:right="0"/>
      </w:pPr>
      <w:r w:rsidRPr="00CF23D5">
        <w:tab/>
        <w:t>Krom</w:t>
      </w:r>
      <w:r w:rsidRPr="00CF23D5">
        <w:tab/>
      </w:r>
      <w:r w:rsidRPr="00CF23D5">
        <w:tab/>
      </w:r>
      <w:r w:rsidR="00CE19BA">
        <w:t>Art nr</w:t>
      </w:r>
      <w:r w:rsidRPr="00CF23D5">
        <w:t xml:space="preserve"> 33300</w:t>
      </w:r>
      <w:r w:rsidR="0029793D" w:rsidRPr="00CF23D5">
        <w:t>6</w:t>
      </w:r>
      <w:r w:rsidRPr="00CF23D5">
        <w:t xml:space="preserve">     </w:t>
      </w:r>
      <w:r w:rsidRPr="00CF23D5">
        <w:tab/>
        <w:t>RSK 827 58 2</w:t>
      </w:r>
      <w:r w:rsidR="0029793D" w:rsidRPr="00CF23D5">
        <w:t>9</w:t>
      </w:r>
    </w:p>
    <w:p w14:paraId="16E4DB39" w14:textId="5ECD20E7" w:rsidR="001D3BAC" w:rsidRPr="00CF23D5" w:rsidRDefault="001D3BAC" w:rsidP="001F1C05">
      <w:pPr>
        <w:pStyle w:val="Rubrik-Sakvara11"/>
        <w:ind w:left="0"/>
      </w:pPr>
    </w:p>
    <w:p w14:paraId="713FAC00" w14:textId="77777777" w:rsidR="001F1C05" w:rsidRPr="00CF23D5" w:rsidRDefault="001F1C05" w:rsidP="001F1C05">
      <w:pPr>
        <w:pStyle w:val="indrag"/>
      </w:pPr>
    </w:p>
    <w:p w14:paraId="1A74CEEC" w14:textId="77777777" w:rsidR="001F1C05" w:rsidRPr="00CF23D5" w:rsidRDefault="001F1C05" w:rsidP="001F1C05">
      <w:pPr>
        <w:pStyle w:val="indrag"/>
      </w:pPr>
    </w:p>
    <w:p w14:paraId="51ABF67D" w14:textId="77777777" w:rsidR="001F1C05" w:rsidRPr="00CF23D5" w:rsidRDefault="001F1C05" w:rsidP="001F1C05">
      <w:pPr>
        <w:pStyle w:val="indrag"/>
      </w:pPr>
    </w:p>
    <w:p w14:paraId="085BEAB4" w14:textId="06D8FD15" w:rsidR="0029793D" w:rsidRPr="00CF23D5" w:rsidRDefault="0029793D" w:rsidP="0029793D">
      <w:pPr>
        <w:pStyle w:val="Rubrik-Sakvara11"/>
        <w:ind w:left="0"/>
        <w:rPr>
          <w:u w:val="none"/>
        </w:rPr>
      </w:pPr>
      <w:r w:rsidRPr="00CF23D5">
        <w:t xml:space="preserve">BL </w:t>
      </w:r>
      <w:r w:rsidR="00997324">
        <w:t>2</w:t>
      </w:r>
      <w:r w:rsidR="009C4291">
        <w:t>1</w:t>
      </w:r>
      <w:r w:rsidRPr="00CF23D5">
        <w:rPr>
          <w:u w:val="none"/>
        </w:rPr>
        <w:tab/>
        <w:t>TVÄTTSTÄLLSBLANDARE MORA MMIX II CARE</w:t>
      </w:r>
    </w:p>
    <w:p w14:paraId="4947C100" w14:textId="77777777" w:rsidR="0029793D" w:rsidRPr="00CF23D5" w:rsidRDefault="0029793D" w:rsidP="0029793D">
      <w:pPr>
        <w:pStyle w:val="indrag"/>
        <w:ind w:right="850"/>
      </w:pPr>
    </w:p>
    <w:p w14:paraId="60C3ED06" w14:textId="77777777" w:rsidR="0029793D" w:rsidRPr="00CF23D5" w:rsidRDefault="0029793D" w:rsidP="0029793D">
      <w:pPr>
        <w:pStyle w:val="indrag"/>
        <w:spacing w:line="360" w:lineRule="auto"/>
        <w:ind w:right="850"/>
      </w:pPr>
      <w:r w:rsidRPr="00CF23D5">
        <w:t xml:space="preserve">Blandaren skall vara försedd med följande egenskaper: </w:t>
      </w:r>
    </w:p>
    <w:p w14:paraId="13D68072" w14:textId="77777777" w:rsidR="00EA2B6C" w:rsidRPr="00CF23D5" w:rsidRDefault="00EA2B6C" w:rsidP="0029793D">
      <w:pPr>
        <w:pStyle w:val="indrag"/>
        <w:spacing w:line="360" w:lineRule="auto"/>
        <w:ind w:right="850"/>
      </w:pPr>
      <w:r w:rsidRPr="00CF23D5">
        <w:t>Spak, L=150 mm</w:t>
      </w:r>
    </w:p>
    <w:p w14:paraId="6C4EE701" w14:textId="77777777" w:rsidR="0029793D" w:rsidRPr="00CF23D5" w:rsidRDefault="0029793D" w:rsidP="0029793D">
      <w:pPr>
        <w:pStyle w:val="indrag"/>
        <w:spacing w:line="360" w:lineRule="auto"/>
        <w:ind w:right="850"/>
      </w:pPr>
      <w:r w:rsidRPr="00CF23D5">
        <w:t>Mjukstängning med keramisk tätning</w:t>
      </w:r>
    </w:p>
    <w:p w14:paraId="2A00FB3D" w14:textId="77777777" w:rsidR="0029793D" w:rsidRPr="00CF23D5" w:rsidRDefault="0029793D" w:rsidP="0029793D">
      <w:pPr>
        <w:pStyle w:val="indrag"/>
        <w:spacing w:after="120"/>
        <w:ind w:left="0"/>
      </w:pPr>
      <w:r w:rsidRPr="00CF23D5">
        <w:tab/>
        <w:t xml:space="preserve">Omställbar flödesbegränsning och temperaturspärr </w:t>
      </w:r>
    </w:p>
    <w:p w14:paraId="02B31FF7" w14:textId="77777777" w:rsidR="0029793D" w:rsidRPr="00CF23D5" w:rsidRDefault="0029793D" w:rsidP="0029793D">
      <w:pPr>
        <w:pStyle w:val="indrag"/>
        <w:spacing w:after="120"/>
      </w:pPr>
      <w:r w:rsidRPr="00CF23D5">
        <w:t>Flexibla anslutningsrör i metallomspunnen Soft PEX®, anslutning 3/8</w:t>
      </w:r>
    </w:p>
    <w:p w14:paraId="2CDE012D" w14:textId="5E115E7A" w:rsidR="0029793D" w:rsidRPr="00CF23D5" w:rsidRDefault="0029793D" w:rsidP="0029793D">
      <w:pPr>
        <w:pStyle w:val="indrag"/>
        <w:spacing w:after="120"/>
      </w:pPr>
      <w:r w:rsidRPr="00CF23D5">
        <w:t xml:space="preserve">Flöde </w:t>
      </w:r>
      <w:r w:rsidR="004263E9">
        <w:t>4,5</w:t>
      </w:r>
      <w:r w:rsidR="00474804">
        <w:t xml:space="preserve"> l</w:t>
      </w:r>
      <w:r w:rsidR="00CE19BA" w:rsidRPr="00CF23D5">
        <w:t>/</w:t>
      </w:r>
      <w:r w:rsidRPr="00CF23D5">
        <w:t>min vid 3 bar</w:t>
      </w:r>
    </w:p>
    <w:p w14:paraId="5BDFE8E6" w14:textId="77777777" w:rsidR="0029793D" w:rsidRPr="00CF23D5" w:rsidRDefault="0029793D" w:rsidP="0029793D">
      <w:pPr>
        <w:pStyle w:val="indrag"/>
        <w:spacing w:after="120"/>
        <w:ind w:left="0"/>
      </w:pPr>
      <w:r w:rsidRPr="00CF23D5">
        <w:tab/>
      </w:r>
      <w:r w:rsidRPr="00657C4F">
        <w:t>Uppfyller EU-taxonomin avseende vattenflöde</w:t>
      </w:r>
    </w:p>
    <w:p w14:paraId="564831B4" w14:textId="77777777" w:rsidR="00CD0B3D" w:rsidRPr="00CF23D5" w:rsidRDefault="00CD0B3D" w:rsidP="00CD0B3D">
      <w:pPr>
        <w:pStyle w:val="indrag"/>
        <w:spacing w:after="120"/>
      </w:pPr>
      <w:r w:rsidRPr="001A542D">
        <w:t>Energiklass A enligt SS 820000:2020</w:t>
      </w:r>
    </w:p>
    <w:p w14:paraId="333A9D53" w14:textId="7B01846F" w:rsidR="0029793D" w:rsidRPr="00CF23D5" w:rsidRDefault="0029793D" w:rsidP="0029793D">
      <w:pPr>
        <w:pStyle w:val="indrag"/>
        <w:spacing w:after="120"/>
      </w:pPr>
      <w:r w:rsidRPr="00CF23D5">
        <w:t>Blyfri</w:t>
      </w:r>
    </w:p>
    <w:p w14:paraId="0DD721CB" w14:textId="77777777" w:rsidR="0029793D" w:rsidRPr="00CF23D5" w:rsidRDefault="0029793D" w:rsidP="0029793D">
      <w:pPr>
        <w:pStyle w:val="indrag"/>
        <w:spacing w:after="120"/>
        <w:ind w:left="2498"/>
      </w:pPr>
    </w:p>
    <w:p w14:paraId="113820B9" w14:textId="01990062" w:rsidR="0029793D" w:rsidRDefault="0029793D" w:rsidP="0029793D">
      <w:pPr>
        <w:pStyle w:val="Bomb"/>
        <w:numPr>
          <w:ilvl w:val="0"/>
          <w:numId w:val="0"/>
        </w:numPr>
        <w:tabs>
          <w:tab w:val="clear" w:pos="3686"/>
          <w:tab w:val="left" w:pos="3402"/>
          <w:tab w:val="left" w:pos="4253"/>
          <w:tab w:val="left" w:pos="6521"/>
        </w:tabs>
        <w:ind w:right="0"/>
      </w:pPr>
      <w:r w:rsidRPr="00CF23D5">
        <w:tab/>
        <w:t>Krom</w:t>
      </w:r>
      <w:r w:rsidRPr="00CF23D5">
        <w:tab/>
      </w:r>
      <w:r w:rsidRPr="00CF23D5">
        <w:tab/>
      </w:r>
      <w:r w:rsidR="00CE19BA">
        <w:t>Art nr</w:t>
      </w:r>
      <w:r w:rsidRPr="00CF23D5">
        <w:t xml:space="preserve"> 333011     </w:t>
      </w:r>
      <w:r w:rsidRPr="00CF23D5">
        <w:tab/>
        <w:t>RSK 827 58 30</w:t>
      </w:r>
    </w:p>
    <w:p w14:paraId="39AFCB4D" w14:textId="77777777" w:rsidR="00B71CBC" w:rsidRPr="00CF23D5" w:rsidRDefault="00B71CBC" w:rsidP="0029793D">
      <w:pPr>
        <w:pStyle w:val="Bomb"/>
        <w:numPr>
          <w:ilvl w:val="0"/>
          <w:numId w:val="0"/>
        </w:numPr>
        <w:tabs>
          <w:tab w:val="clear" w:pos="3686"/>
          <w:tab w:val="left" w:pos="3402"/>
          <w:tab w:val="left" w:pos="4253"/>
          <w:tab w:val="left" w:pos="6521"/>
        </w:tabs>
        <w:ind w:right="0"/>
      </w:pPr>
    </w:p>
    <w:p w14:paraId="60CD8D62" w14:textId="09DF8AD1" w:rsidR="0029793D" w:rsidRDefault="0029793D" w:rsidP="0029793D">
      <w:pPr>
        <w:pStyle w:val="Bomb"/>
        <w:numPr>
          <w:ilvl w:val="0"/>
          <w:numId w:val="0"/>
        </w:numPr>
        <w:tabs>
          <w:tab w:val="clear" w:pos="3686"/>
          <w:tab w:val="left" w:pos="3402"/>
          <w:tab w:val="left" w:pos="4253"/>
          <w:tab w:val="left" w:pos="6521"/>
        </w:tabs>
        <w:ind w:right="0"/>
        <w:rPr>
          <w:color w:val="00B0F0"/>
        </w:rPr>
      </w:pPr>
      <w:r>
        <w:rPr>
          <w:color w:val="00B0F0"/>
        </w:rPr>
        <w:tab/>
      </w:r>
    </w:p>
    <w:p w14:paraId="554E886F" w14:textId="204FF60F" w:rsidR="00A313D5" w:rsidRPr="00CF23D5" w:rsidRDefault="00A313D5" w:rsidP="00A313D5">
      <w:pPr>
        <w:pStyle w:val="Rubrik-Sakvara11"/>
        <w:ind w:left="0"/>
        <w:rPr>
          <w:u w:val="none"/>
        </w:rPr>
      </w:pPr>
      <w:r w:rsidRPr="00CF23D5">
        <w:lastRenderedPageBreak/>
        <w:t xml:space="preserve">BL </w:t>
      </w:r>
      <w:r w:rsidR="00A41CBD">
        <w:t>2</w:t>
      </w:r>
      <w:r w:rsidR="009C4291">
        <w:t>2</w:t>
      </w:r>
      <w:r w:rsidRPr="00CF23D5">
        <w:rPr>
          <w:u w:val="none"/>
        </w:rPr>
        <w:tab/>
        <w:t>TVÄTTSTÄLLSBLANDARE MORA MMIX II CARE LEED/BREEAM</w:t>
      </w:r>
    </w:p>
    <w:p w14:paraId="40D4EE81" w14:textId="77777777" w:rsidR="00A313D5" w:rsidRPr="00CF23D5" w:rsidRDefault="00A313D5" w:rsidP="00A313D5">
      <w:pPr>
        <w:pStyle w:val="indrag"/>
        <w:ind w:right="850"/>
      </w:pPr>
    </w:p>
    <w:p w14:paraId="43CE9F15" w14:textId="77777777" w:rsidR="00A313D5" w:rsidRPr="00CF23D5" w:rsidRDefault="00A313D5" w:rsidP="00A313D5">
      <w:pPr>
        <w:pStyle w:val="indrag"/>
        <w:spacing w:line="360" w:lineRule="auto"/>
        <w:ind w:right="850"/>
      </w:pPr>
      <w:r w:rsidRPr="00CF23D5">
        <w:t xml:space="preserve">Blandaren skall vara försedd med följande egenskaper: </w:t>
      </w:r>
    </w:p>
    <w:p w14:paraId="68B9C8C2" w14:textId="77777777" w:rsidR="00A313D5" w:rsidRPr="00CF23D5" w:rsidRDefault="00A313D5" w:rsidP="00A313D5">
      <w:pPr>
        <w:pStyle w:val="indrag"/>
        <w:spacing w:line="360" w:lineRule="auto"/>
        <w:ind w:right="850"/>
      </w:pPr>
      <w:r w:rsidRPr="00CF23D5">
        <w:t>Spak, L=150 mm</w:t>
      </w:r>
    </w:p>
    <w:p w14:paraId="52E393E8" w14:textId="77777777" w:rsidR="00A313D5" w:rsidRPr="00CF23D5" w:rsidRDefault="00A313D5" w:rsidP="00A313D5">
      <w:pPr>
        <w:pStyle w:val="indrag"/>
        <w:spacing w:line="360" w:lineRule="auto"/>
        <w:ind w:right="850"/>
      </w:pPr>
      <w:r w:rsidRPr="00CF23D5">
        <w:t>Mjukstängning med keramisk tätning</w:t>
      </w:r>
    </w:p>
    <w:p w14:paraId="7FAE18F9" w14:textId="77777777" w:rsidR="00A313D5" w:rsidRPr="00CF23D5" w:rsidRDefault="00A313D5" w:rsidP="00A313D5">
      <w:pPr>
        <w:pStyle w:val="indrag"/>
        <w:spacing w:after="120"/>
        <w:ind w:left="0"/>
      </w:pPr>
      <w:r w:rsidRPr="00CF23D5">
        <w:tab/>
        <w:t xml:space="preserve">Omställbar flödesbegränsning och temperaturspärr </w:t>
      </w:r>
    </w:p>
    <w:p w14:paraId="550105A9" w14:textId="77777777" w:rsidR="00A313D5" w:rsidRPr="00CF23D5" w:rsidRDefault="00A313D5" w:rsidP="00A313D5">
      <w:pPr>
        <w:pStyle w:val="indrag"/>
        <w:spacing w:after="120"/>
      </w:pPr>
      <w:r w:rsidRPr="00CF23D5">
        <w:t>Flexibla anslutningsrör i metallomspunnen Soft PEX®, anslutning 3/8</w:t>
      </w:r>
    </w:p>
    <w:p w14:paraId="23431251" w14:textId="6FBAF9E6" w:rsidR="00A313D5" w:rsidRPr="00CF23D5" w:rsidRDefault="00A313D5" w:rsidP="00A313D5">
      <w:pPr>
        <w:pStyle w:val="indrag"/>
        <w:spacing w:after="120"/>
      </w:pPr>
      <w:r w:rsidRPr="00CF23D5">
        <w:t xml:space="preserve">Flöde </w:t>
      </w:r>
      <w:r w:rsidR="00474804">
        <w:t>3</w:t>
      </w:r>
      <w:r w:rsidR="004C01DF">
        <w:t>,0</w:t>
      </w:r>
      <w:r w:rsidR="004263E9">
        <w:t xml:space="preserve"> </w:t>
      </w:r>
      <w:r w:rsidR="00474804">
        <w:t>l</w:t>
      </w:r>
      <w:r w:rsidRPr="00CF23D5">
        <w:t>/min vid 3 bar</w:t>
      </w:r>
    </w:p>
    <w:p w14:paraId="5F2272CF" w14:textId="77777777" w:rsidR="00A313D5" w:rsidRPr="00CF23D5" w:rsidRDefault="00A313D5" w:rsidP="00A313D5">
      <w:pPr>
        <w:pStyle w:val="indrag"/>
        <w:spacing w:after="120"/>
        <w:ind w:left="0"/>
      </w:pPr>
      <w:r w:rsidRPr="00CF23D5">
        <w:tab/>
        <w:t>Uppfyller EU-taxonomin avseende vattenflöde</w:t>
      </w:r>
    </w:p>
    <w:p w14:paraId="2C73091D" w14:textId="77777777" w:rsidR="00A313D5" w:rsidRPr="00CF23D5" w:rsidRDefault="00A313D5" w:rsidP="00A313D5">
      <w:pPr>
        <w:pStyle w:val="indrag"/>
        <w:spacing w:after="120"/>
      </w:pPr>
      <w:r w:rsidRPr="00CF23D5">
        <w:t>Blyfri</w:t>
      </w:r>
    </w:p>
    <w:p w14:paraId="08EB6D7B" w14:textId="46D0670D" w:rsidR="00A313D5" w:rsidRPr="00CF23D5" w:rsidRDefault="00A313D5" w:rsidP="00A313D5">
      <w:pPr>
        <w:pStyle w:val="Bomb"/>
        <w:numPr>
          <w:ilvl w:val="0"/>
          <w:numId w:val="0"/>
        </w:numPr>
        <w:tabs>
          <w:tab w:val="clear" w:pos="3686"/>
          <w:tab w:val="left" w:pos="3402"/>
          <w:tab w:val="left" w:pos="4253"/>
          <w:tab w:val="left" w:pos="6521"/>
        </w:tabs>
        <w:ind w:right="0"/>
      </w:pPr>
    </w:p>
    <w:p w14:paraId="4AD3C580" w14:textId="241EECB3" w:rsidR="00A313D5" w:rsidRDefault="00A313D5" w:rsidP="00A313D5">
      <w:pPr>
        <w:pStyle w:val="Bomb"/>
        <w:numPr>
          <w:ilvl w:val="0"/>
          <w:numId w:val="0"/>
        </w:numPr>
        <w:tabs>
          <w:tab w:val="clear" w:pos="3686"/>
          <w:tab w:val="left" w:pos="3402"/>
          <w:tab w:val="left" w:pos="4253"/>
          <w:tab w:val="left" w:pos="6521"/>
        </w:tabs>
        <w:ind w:right="0"/>
      </w:pPr>
      <w:r w:rsidRPr="00CF23D5">
        <w:tab/>
        <w:t>Krom</w:t>
      </w:r>
      <w:r w:rsidRPr="00CF23D5">
        <w:tab/>
      </w:r>
      <w:r w:rsidRPr="00CF23D5">
        <w:tab/>
      </w:r>
      <w:r w:rsidR="00CE19BA">
        <w:t>Art nr</w:t>
      </w:r>
      <w:r w:rsidRPr="00CF23D5">
        <w:t xml:space="preserve"> 333011.LD3     </w:t>
      </w:r>
      <w:r w:rsidRPr="00CF23D5">
        <w:tab/>
        <w:t>RSK 827 58 31</w:t>
      </w:r>
    </w:p>
    <w:p w14:paraId="182413D1" w14:textId="77777777" w:rsidR="00B71CBC" w:rsidRPr="00CF23D5" w:rsidRDefault="00B71CBC" w:rsidP="00A313D5">
      <w:pPr>
        <w:pStyle w:val="Bomb"/>
        <w:numPr>
          <w:ilvl w:val="0"/>
          <w:numId w:val="0"/>
        </w:numPr>
        <w:tabs>
          <w:tab w:val="clear" w:pos="3686"/>
          <w:tab w:val="left" w:pos="3402"/>
          <w:tab w:val="left" w:pos="4253"/>
          <w:tab w:val="left" w:pos="6521"/>
        </w:tabs>
        <w:ind w:right="0"/>
      </w:pPr>
    </w:p>
    <w:p w14:paraId="383C16C2" w14:textId="77777777" w:rsidR="00FF7A47" w:rsidRDefault="00FF7A47" w:rsidP="001F687B">
      <w:pPr>
        <w:pStyle w:val="Rubrik-Sakvara11"/>
        <w:ind w:left="0"/>
        <w:rPr>
          <w:color w:val="00B0F0"/>
        </w:rPr>
      </w:pPr>
    </w:p>
    <w:p w14:paraId="10BB7432" w14:textId="77777777" w:rsidR="00FF7A47" w:rsidRDefault="00FF7A47" w:rsidP="001F687B">
      <w:pPr>
        <w:pStyle w:val="Rubrik-Sakvara11"/>
        <w:ind w:left="0"/>
        <w:rPr>
          <w:color w:val="00B0F0"/>
        </w:rPr>
      </w:pPr>
    </w:p>
    <w:p w14:paraId="04BE6450" w14:textId="77777777" w:rsidR="00FF7A47" w:rsidRPr="00CF23D5" w:rsidRDefault="00FF7A47" w:rsidP="001F687B">
      <w:pPr>
        <w:pStyle w:val="Rubrik-Sakvara11"/>
        <w:ind w:left="0"/>
      </w:pPr>
    </w:p>
    <w:p w14:paraId="200AB003" w14:textId="1D93905C" w:rsidR="001F687B" w:rsidRPr="00CF23D5" w:rsidRDefault="001F687B" w:rsidP="001F687B">
      <w:pPr>
        <w:pStyle w:val="Rubrik-Sakvara11"/>
        <w:ind w:left="0"/>
        <w:rPr>
          <w:u w:val="none"/>
        </w:rPr>
      </w:pPr>
      <w:r w:rsidRPr="00CF23D5">
        <w:t xml:space="preserve">BL </w:t>
      </w:r>
      <w:r w:rsidR="00FB1F6D">
        <w:t>2</w:t>
      </w:r>
      <w:r w:rsidR="009C4291">
        <w:t>3</w:t>
      </w:r>
      <w:r w:rsidRPr="00CF23D5">
        <w:rPr>
          <w:u w:val="none"/>
        </w:rPr>
        <w:tab/>
        <w:t>TVÄTTSTÄLLSBLANDARE MORA MMIX II med SILPLUGGVENTIL</w:t>
      </w:r>
    </w:p>
    <w:p w14:paraId="550F21A7" w14:textId="77777777" w:rsidR="001F687B" w:rsidRPr="00CF23D5" w:rsidRDefault="001F687B" w:rsidP="001F687B">
      <w:pPr>
        <w:pStyle w:val="indrag"/>
        <w:ind w:right="850"/>
      </w:pPr>
    </w:p>
    <w:p w14:paraId="408AF735" w14:textId="5FC292B5" w:rsidR="001F687B" w:rsidRPr="00CF23D5" w:rsidRDefault="001F687B" w:rsidP="001F687B">
      <w:pPr>
        <w:pStyle w:val="indrag"/>
        <w:spacing w:line="360" w:lineRule="auto"/>
        <w:ind w:right="850"/>
      </w:pPr>
      <w:r w:rsidRPr="00CF23D5">
        <w:t>Blandaren skall vara försedd med följande egenskaper:</w:t>
      </w:r>
    </w:p>
    <w:p w14:paraId="30551488" w14:textId="215745A1" w:rsidR="001F687B" w:rsidRPr="00CF23D5" w:rsidRDefault="001F687B" w:rsidP="001F687B">
      <w:pPr>
        <w:pStyle w:val="indrag"/>
        <w:spacing w:line="360" w:lineRule="auto"/>
        <w:ind w:right="850"/>
      </w:pPr>
      <w:r w:rsidRPr="00CF23D5">
        <w:t>Med sil</w:t>
      </w:r>
      <w:r w:rsidR="00B323BE">
        <w:t>-</w:t>
      </w:r>
      <w:r w:rsidRPr="00CF23D5">
        <w:t>pluggventil</w:t>
      </w:r>
    </w:p>
    <w:p w14:paraId="2E3A898B" w14:textId="77777777" w:rsidR="001F687B" w:rsidRPr="00CF23D5" w:rsidRDefault="001F687B" w:rsidP="001F687B">
      <w:pPr>
        <w:pStyle w:val="indrag"/>
        <w:spacing w:line="360" w:lineRule="auto"/>
        <w:ind w:right="850"/>
      </w:pPr>
      <w:r w:rsidRPr="00CF23D5">
        <w:t>Mjukstängning med keramisk tätning</w:t>
      </w:r>
    </w:p>
    <w:p w14:paraId="16BB5272" w14:textId="77777777" w:rsidR="001F687B" w:rsidRPr="00CF23D5" w:rsidRDefault="001F687B" w:rsidP="001F687B">
      <w:pPr>
        <w:pStyle w:val="indrag"/>
        <w:spacing w:after="120"/>
        <w:ind w:left="0"/>
      </w:pPr>
      <w:r w:rsidRPr="00CF23D5">
        <w:tab/>
        <w:t xml:space="preserve">Omställbar flödesbegränsning och temperaturspärr </w:t>
      </w:r>
    </w:p>
    <w:p w14:paraId="2B5694B1" w14:textId="77777777" w:rsidR="001F687B" w:rsidRPr="00CF23D5" w:rsidRDefault="001F687B" w:rsidP="001F687B">
      <w:pPr>
        <w:pStyle w:val="indrag"/>
        <w:spacing w:after="120"/>
      </w:pPr>
      <w:r w:rsidRPr="00CF23D5">
        <w:t>Flexibla anslutningsrör i metallomspunnen Soft PEX®, anslutning 3/8</w:t>
      </w:r>
    </w:p>
    <w:p w14:paraId="33930366" w14:textId="3CFD5869" w:rsidR="001F687B" w:rsidRPr="00CF23D5" w:rsidRDefault="001F687B" w:rsidP="001F687B">
      <w:pPr>
        <w:pStyle w:val="indrag"/>
        <w:spacing w:after="120"/>
      </w:pPr>
      <w:r w:rsidRPr="00CF23D5">
        <w:t xml:space="preserve">Flöde </w:t>
      </w:r>
      <w:r w:rsidR="00D0746F">
        <w:t>4,</w:t>
      </w:r>
      <w:r w:rsidR="00474804">
        <w:t>5</w:t>
      </w:r>
      <w:r w:rsidR="00CE19BA" w:rsidRPr="00CF23D5">
        <w:t xml:space="preserve"> l</w:t>
      </w:r>
      <w:r w:rsidRPr="00CF23D5">
        <w:t>/min vid 3 bar</w:t>
      </w:r>
    </w:p>
    <w:p w14:paraId="29F62344" w14:textId="77777777" w:rsidR="001F687B" w:rsidRPr="00CF23D5" w:rsidRDefault="001F687B" w:rsidP="001F687B">
      <w:pPr>
        <w:pStyle w:val="indrag"/>
        <w:spacing w:after="120"/>
        <w:ind w:left="0"/>
      </w:pPr>
      <w:r w:rsidRPr="00CF23D5">
        <w:tab/>
        <w:t>Uppfyller EU-taxonomin avseende vattenflöde</w:t>
      </w:r>
    </w:p>
    <w:p w14:paraId="272B8F95" w14:textId="77777777" w:rsidR="00657C4F" w:rsidRPr="00CF23D5" w:rsidRDefault="00657C4F" w:rsidP="00657C4F">
      <w:pPr>
        <w:pStyle w:val="indrag"/>
        <w:spacing w:after="120"/>
      </w:pPr>
      <w:r w:rsidRPr="001A542D">
        <w:t>Energiklass A enligt SS 820000:2020</w:t>
      </w:r>
    </w:p>
    <w:p w14:paraId="24B027B2" w14:textId="77777777" w:rsidR="001F687B" w:rsidRPr="00CF23D5" w:rsidRDefault="001F687B" w:rsidP="001F687B">
      <w:pPr>
        <w:pStyle w:val="indrag"/>
        <w:spacing w:after="120"/>
      </w:pPr>
      <w:r w:rsidRPr="00CF23D5">
        <w:t>Blyfri</w:t>
      </w:r>
    </w:p>
    <w:p w14:paraId="14EFA7D7" w14:textId="77777777" w:rsidR="001F687B" w:rsidRPr="00CF23D5" w:rsidRDefault="001F687B" w:rsidP="001F687B">
      <w:pPr>
        <w:pStyle w:val="indrag"/>
        <w:spacing w:after="120"/>
        <w:ind w:left="0"/>
      </w:pPr>
    </w:p>
    <w:p w14:paraId="4906A438" w14:textId="1EF3B1B9" w:rsidR="001F687B" w:rsidRPr="00CF23D5" w:rsidRDefault="001F687B" w:rsidP="001F687B">
      <w:pPr>
        <w:pStyle w:val="Bomb"/>
        <w:numPr>
          <w:ilvl w:val="0"/>
          <w:numId w:val="0"/>
        </w:numPr>
        <w:tabs>
          <w:tab w:val="clear" w:pos="3686"/>
          <w:tab w:val="left" w:pos="3402"/>
          <w:tab w:val="left" w:pos="4253"/>
          <w:tab w:val="left" w:pos="6521"/>
        </w:tabs>
        <w:ind w:right="0"/>
      </w:pPr>
      <w:r w:rsidRPr="00CF23D5">
        <w:tab/>
        <w:t>Krom 5l/min</w:t>
      </w:r>
      <w:r w:rsidRPr="00CF23D5">
        <w:tab/>
      </w:r>
      <w:r w:rsidRPr="00CF23D5">
        <w:tab/>
      </w:r>
      <w:r w:rsidR="00CE19BA">
        <w:t>Art nr</w:t>
      </w:r>
      <w:r w:rsidRPr="00CF23D5">
        <w:t xml:space="preserve"> 333020     </w:t>
      </w:r>
      <w:r w:rsidRPr="00CF23D5">
        <w:tab/>
        <w:t xml:space="preserve">RSK 827 58 45 </w:t>
      </w:r>
    </w:p>
    <w:p w14:paraId="53C10489" w14:textId="77777777" w:rsidR="001F1C05" w:rsidRDefault="001F1C05" w:rsidP="00A313D5">
      <w:pPr>
        <w:pStyle w:val="indrag"/>
        <w:ind w:left="0"/>
      </w:pPr>
    </w:p>
    <w:p w14:paraId="3F54FEF9" w14:textId="77777777" w:rsidR="00355ADD" w:rsidRDefault="00355ADD" w:rsidP="00A313D5">
      <w:pPr>
        <w:pStyle w:val="indrag"/>
        <w:ind w:left="0"/>
      </w:pPr>
    </w:p>
    <w:p w14:paraId="68C0B170" w14:textId="77777777" w:rsidR="00355ADD" w:rsidRDefault="00355ADD" w:rsidP="00A313D5">
      <w:pPr>
        <w:pStyle w:val="indrag"/>
        <w:ind w:left="0"/>
      </w:pPr>
    </w:p>
    <w:p w14:paraId="6C675A06" w14:textId="77777777" w:rsidR="00355ADD" w:rsidRDefault="00355ADD" w:rsidP="00A313D5">
      <w:pPr>
        <w:pStyle w:val="indrag"/>
        <w:ind w:left="0"/>
      </w:pPr>
    </w:p>
    <w:p w14:paraId="2D3844A9" w14:textId="77777777" w:rsidR="001F1C05" w:rsidRDefault="001F1C05" w:rsidP="001F1C05">
      <w:pPr>
        <w:pStyle w:val="indrag"/>
      </w:pPr>
    </w:p>
    <w:p w14:paraId="55FFBD3E" w14:textId="7FF75BF8" w:rsidR="00110C2C" w:rsidRPr="00F12E3C" w:rsidRDefault="001F687B" w:rsidP="00110C2C">
      <w:pPr>
        <w:pStyle w:val="Rubrik-Sakvara11"/>
        <w:ind w:left="1304" w:hanging="1304"/>
        <w:rPr>
          <w:u w:val="none"/>
        </w:rPr>
      </w:pPr>
      <w:r w:rsidRPr="00F12E3C">
        <w:lastRenderedPageBreak/>
        <w:t xml:space="preserve">BL </w:t>
      </w:r>
      <w:r w:rsidR="00F12E3C" w:rsidRPr="00F12E3C">
        <w:t>2</w:t>
      </w:r>
      <w:r w:rsidR="009C4291">
        <w:t>4</w:t>
      </w:r>
      <w:r w:rsidRPr="00F12E3C">
        <w:rPr>
          <w:u w:val="none"/>
        </w:rPr>
        <w:tab/>
        <w:t>TVÄTTSTÄLLSBLANDARE MORA MMIX II med</w:t>
      </w:r>
    </w:p>
    <w:p w14:paraId="435089C5" w14:textId="4F0BCAD0" w:rsidR="001F687B" w:rsidRPr="00F12E3C" w:rsidRDefault="00110C2C" w:rsidP="00110C2C">
      <w:pPr>
        <w:pStyle w:val="Rubrik-Sakvara11"/>
        <w:ind w:left="1304" w:hanging="1304"/>
        <w:rPr>
          <w:u w:val="none"/>
        </w:rPr>
      </w:pPr>
      <w:r w:rsidRPr="00F12E3C">
        <w:rPr>
          <w:u w:val="none"/>
        </w:rPr>
        <w:tab/>
      </w:r>
      <w:r w:rsidR="001F687B" w:rsidRPr="00F12E3C">
        <w:rPr>
          <w:u w:val="none"/>
        </w:rPr>
        <w:t xml:space="preserve"> </w:t>
      </w:r>
      <w:r w:rsidRPr="00F12E3C">
        <w:rPr>
          <w:u w:val="none"/>
        </w:rPr>
        <w:t>PUSH-DOWN VENTIL</w:t>
      </w:r>
    </w:p>
    <w:p w14:paraId="03C23245" w14:textId="77777777" w:rsidR="001F687B" w:rsidRPr="00F12E3C" w:rsidRDefault="001F687B" w:rsidP="001F687B">
      <w:pPr>
        <w:pStyle w:val="indrag"/>
        <w:ind w:right="850"/>
      </w:pPr>
    </w:p>
    <w:p w14:paraId="4C0F4387" w14:textId="77777777" w:rsidR="001F687B" w:rsidRPr="00F12E3C" w:rsidRDefault="001F687B" w:rsidP="001F687B">
      <w:pPr>
        <w:pStyle w:val="indrag"/>
        <w:spacing w:line="360" w:lineRule="auto"/>
        <w:ind w:right="850"/>
      </w:pPr>
      <w:r w:rsidRPr="00F12E3C">
        <w:t>Blandaren skall vara försedd med följande egenskaper:</w:t>
      </w:r>
    </w:p>
    <w:p w14:paraId="7233CCAA" w14:textId="77777777" w:rsidR="001F687B" w:rsidRPr="00F12E3C" w:rsidRDefault="001F687B" w:rsidP="001F687B">
      <w:pPr>
        <w:pStyle w:val="indrag"/>
        <w:spacing w:line="360" w:lineRule="auto"/>
        <w:ind w:right="850"/>
      </w:pPr>
      <w:r w:rsidRPr="00F12E3C">
        <w:t>Med push down-ventil</w:t>
      </w:r>
    </w:p>
    <w:p w14:paraId="59472724" w14:textId="7C29FF4B" w:rsidR="001F687B" w:rsidRPr="00F12E3C" w:rsidRDefault="001F687B" w:rsidP="001F687B">
      <w:pPr>
        <w:pStyle w:val="indrag"/>
        <w:spacing w:line="360" w:lineRule="auto"/>
        <w:ind w:right="850"/>
      </w:pPr>
      <w:r w:rsidRPr="00F12E3C">
        <w:t>Mjukstängning med keramisk tätning</w:t>
      </w:r>
    </w:p>
    <w:p w14:paraId="19B582DF" w14:textId="77777777" w:rsidR="001F687B" w:rsidRPr="00F12E3C" w:rsidRDefault="001F687B" w:rsidP="001F687B">
      <w:pPr>
        <w:pStyle w:val="indrag"/>
        <w:spacing w:after="120"/>
        <w:ind w:left="0"/>
      </w:pPr>
      <w:r w:rsidRPr="00F12E3C">
        <w:tab/>
        <w:t xml:space="preserve">Omställbar flödesbegränsning och temperaturspärr </w:t>
      </w:r>
    </w:p>
    <w:p w14:paraId="636A6E71" w14:textId="77777777" w:rsidR="001F687B" w:rsidRPr="00F12E3C" w:rsidRDefault="001F687B" w:rsidP="001F687B">
      <w:pPr>
        <w:pStyle w:val="indrag"/>
        <w:spacing w:after="120"/>
      </w:pPr>
      <w:r w:rsidRPr="00F12E3C">
        <w:t>Flexibla anslutningsrör i metallomspunnen Soft PEX®, anslutning 3/8</w:t>
      </w:r>
    </w:p>
    <w:p w14:paraId="051BBF32" w14:textId="0ED37433" w:rsidR="001F687B" w:rsidRPr="00F12E3C" w:rsidRDefault="001F687B" w:rsidP="001F687B">
      <w:pPr>
        <w:pStyle w:val="indrag"/>
        <w:spacing w:after="120"/>
      </w:pPr>
      <w:r w:rsidRPr="00F12E3C">
        <w:t xml:space="preserve">Flöde </w:t>
      </w:r>
      <w:r w:rsidR="00D0746F">
        <w:t>4,5</w:t>
      </w:r>
      <w:r w:rsidRPr="00F12E3C">
        <w:t xml:space="preserve"> l/min vid 3 bar</w:t>
      </w:r>
    </w:p>
    <w:p w14:paraId="148281FC" w14:textId="77777777" w:rsidR="001F687B" w:rsidRPr="00F12E3C" w:rsidRDefault="001F687B" w:rsidP="001F687B">
      <w:pPr>
        <w:pStyle w:val="indrag"/>
        <w:spacing w:after="120"/>
        <w:ind w:left="0"/>
      </w:pPr>
      <w:r w:rsidRPr="00F12E3C">
        <w:tab/>
        <w:t>Uppfyller EU-taxonomin avseende vattenflöde</w:t>
      </w:r>
    </w:p>
    <w:p w14:paraId="4D3021B7" w14:textId="77777777" w:rsidR="00657C4F" w:rsidRPr="00CF23D5" w:rsidRDefault="00657C4F" w:rsidP="00657C4F">
      <w:pPr>
        <w:pStyle w:val="indrag"/>
        <w:spacing w:after="120"/>
      </w:pPr>
      <w:r w:rsidRPr="001A542D">
        <w:t>Energiklass A enligt SS 820000:2020</w:t>
      </w:r>
    </w:p>
    <w:p w14:paraId="2FF756DE" w14:textId="77777777" w:rsidR="001F687B" w:rsidRPr="00F12E3C" w:rsidRDefault="001F687B" w:rsidP="001F687B">
      <w:pPr>
        <w:pStyle w:val="indrag"/>
        <w:spacing w:after="120"/>
      </w:pPr>
      <w:r w:rsidRPr="00F12E3C">
        <w:t>Blyfri</w:t>
      </w:r>
    </w:p>
    <w:p w14:paraId="3ECC4051" w14:textId="77777777" w:rsidR="001F687B" w:rsidRPr="00F12E3C" w:rsidRDefault="001F687B" w:rsidP="001F687B">
      <w:pPr>
        <w:pStyle w:val="indrag"/>
        <w:spacing w:after="120"/>
        <w:ind w:left="0"/>
      </w:pPr>
    </w:p>
    <w:p w14:paraId="60AA4387" w14:textId="3F76B985" w:rsidR="001F1C05" w:rsidRPr="00F12E3C" w:rsidRDefault="001F687B" w:rsidP="00FF7A47">
      <w:pPr>
        <w:pStyle w:val="Bomb"/>
        <w:numPr>
          <w:ilvl w:val="0"/>
          <w:numId w:val="0"/>
        </w:numPr>
        <w:tabs>
          <w:tab w:val="clear" w:pos="3686"/>
          <w:tab w:val="left" w:pos="3402"/>
          <w:tab w:val="left" w:pos="4253"/>
          <w:tab w:val="left" w:pos="6521"/>
        </w:tabs>
        <w:ind w:right="0"/>
      </w:pPr>
      <w:r w:rsidRPr="00F12E3C">
        <w:tab/>
      </w:r>
      <w:bookmarkStart w:id="25" w:name="_Hlk161816506"/>
      <w:r w:rsidRPr="00F12E3C">
        <w:t xml:space="preserve">Krom </w:t>
      </w:r>
      <w:r w:rsidRPr="00F12E3C">
        <w:tab/>
      </w:r>
      <w:r w:rsidRPr="00F12E3C">
        <w:tab/>
      </w:r>
      <w:r w:rsidR="00CE19BA">
        <w:t>Art nr</w:t>
      </w:r>
      <w:r w:rsidRPr="00F12E3C">
        <w:t xml:space="preserve"> 333070     </w:t>
      </w:r>
      <w:r w:rsidRPr="00F12E3C">
        <w:tab/>
        <w:t>RSK 827 58 46</w:t>
      </w:r>
      <w:bookmarkEnd w:id="25"/>
    </w:p>
    <w:p w14:paraId="760E51B3" w14:textId="77777777" w:rsidR="001F1C05" w:rsidRPr="00F12E3C" w:rsidRDefault="001F1C05" w:rsidP="001F1C05">
      <w:pPr>
        <w:pStyle w:val="indrag"/>
      </w:pPr>
    </w:p>
    <w:p w14:paraId="1223BD9E" w14:textId="77777777" w:rsidR="001F1C05" w:rsidRPr="00F12E3C" w:rsidRDefault="001F1C05" w:rsidP="001F1C05">
      <w:pPr>
        <w:pStyle w:val="indrag"/>
      </w:pPr>
    </w:p>
    <w:p w14:paraId="06387767" w14:textId="6957DCC6" w:rsidR="001F687B" w:rsidRPr="00F12E3C" w:rsidRDefault="001F687B" w:rsidP="001F687B">
      <w:pPr>
        <w:pStyle w:val="Rubrik-Sakvara11"/>
        <w:ind w:left="1304" w:hanging="1304"/>
        <w:rPr>
          <w:u w:val="none"/>
        </w:rPr>
      </w:pPr>
      <w:bookmarkStart w:id="26" w:name="_Hlk161815999"/>
      <w:r w:rsidRPr="00F12E3C">
        <w:t xml:space="preserve">BL </w:t>
      </w:r>
      <w:r w:rsidR="009C7318" w:rsidRPr="00F12E3C">
        <w:t>2</w:t>
      </w:r>
      <w:r w:rsidR="009C4291">
        <w:t>5</w:t>
      </w:r>
      <w:r w:rsidRPr="00F12E3C">
        <w:rPr>
          <w:u w:val="none"/>
        </w:rPr>
        <w:tab/>
        <w:t>TVÄTTSTÄLLSBLANDARE MORA MMIX II med DISKMASKINSAVSTÄNGNING</w:t>
      </w:r>
    </w:p>
    <w:p w14:paraId="3F495A73" w14:textId="77777777" w:rsidR="001F687B" w:rsidRPr="00F12E3C" w:rsidRDefault="001F687B" w:rsidP="001F687B">
      <w:pPr>
        <w:pStyle w:val="indrag"/>
        <w:ind w:right="850"/>
      </w:pPr>
    </w:p>
    <w:p w14:paraId="7C1FB1CF" w14:textId="77777777" w:rsidR="001F687B" w:rsidRPr="00F12E3C" w:rsidRDefault="001F687B" w:rsidP="001F687B">
      <w:pPr>
        <w:pStyle w:val="indrag"/>
        <w:spacing w:line="360" w:lineRule="auto"/>
        <w:ind w:right="850"/>
      </w:pPr>
      <w:r w:rsidRPr="00F12E3C">
        <w:t>Blandaren skall vara försedd med följande egenskaper:</w:t>
      </w:r>
    </w:p>
    <w:p w14:paraId="3F9C50D5" w14:textId="77777777" w:rsidR="00131A11" w:rsidRPr="00F12E3C" w:rsidRDefault="001F687B" w:rsidP="001F687B">
      <w:pPr>
        <w:pStyle w:val="indrag"/>
        <w:spacing w:line="360" w:lineRule="auto"/>
        <w:ind w:right="850"/>
      </w:pPr>
      <w:r w:rsidRPr="00F12E3C">
        <w:t>Med diskmaskinsavstängning. Omställbar mellan KV och VV, inställd på KV</w:t>
      </w:r>
    </w:p>
    <w:p w14:paraId="6BFF8FD1" w14:textId="1232BD7E" w:rsidR="001F687B" w:rsidRPr="00F12E3C" w:rsidRDefault="001F687B" w:rsidP="001F687B">
      <w:pPr>
        <w:pStyle w:val="indrag"/>
        <w:spacing w:line="360" w:lineRule="auto"/>
        <w:ind w:right="850"/>
      </w:pPr>
      <w:r w:rsidRPr="00F12E3C">
        <w:t>Mjukstängning med keramisk tätning</w:t>
      </w:r>
    </w:p>
    <w:p w14:paraId="463D468D" w14:textId="77777777" w:rsidR="001F687B" w:rsidRPr="00F12E3C" w:rsidRDefault="001F687B" w:rsidP="001F687B">
      <w:pPr>
        <w:pStyle w:val="indrag"/>
        <w:spacing w:after="120"/>
        <w:ind w:left="0"/>
      </w:pPr>
      <w:r w:rsidRPr="00F12E3C">
        <w:tab/>
        <w:t xml:space="preserve">Omställbar flödesbegränsning och temperaturspärr </w:t>
      </w:r>
    </w:p>
    <w:p w14:paraId="37C8725B" w14:textId="77777777" w:rsidR="001F687B" w:rsidRPr="00F12E3C" w:rsidRDefault="001F687B" w:rsidP="001F687B">
      <w:pPr>
        <w:pStyle w:val="indrag"/>
        <w:spacing w:after="120"/>
      </w:pPr>
      <w:r w:rsidRPr="00F12E3C">
        <w:t>Flexibla anslutningsrör i metallomspunnen Soft PEX®, anslutning 3/8</w:t>
      </w:r>
    </w:p>
    <w:p w14:paraId="276D4203" w14:textId="2BE3E36D" w:rsidR="00131A11" w:rsidRPr="00F12E3C" w:rsidRDefault="00131A11" w:rsidP="001F687B">
      <w:pPr>
        <w:pStyle w:val="indrag"/>
        <w:spacing w:after="120"/>
      </w:pPr>
      <w:r w:rsidRPr="00F12E3C">
        <w:t>Svängbar pip 110°</w:t>
      </w:r>
    </w:p>
    <w:p w14:paraId="57BDB052" w14:textId="2BB29A72" w:rsidR="00131A11" w:rsidRPr="00F12E3C" w:rsidRDefault="00131A11" w:rsidP="001F687B">
      <w:pPr>
        <w:pStyle w:val="indrag"/>
        <w:spacing w:after="120"/>
      </w:pPr>
      <w:r w:rsidRPr="00F12E3C">
        <w:t>Med diskmaskinsavstängning. Omställbar mellan KV och VV, inställd på KV</w:t>
      </w:r>
    </w:p>
    <w:p w14:paraId="1FD7CC73" w14:textId="189E18EE" w:rsidR="001F687B" w:rsidRPr="00F12E3C" w:rsidRDefault="001F687B" w:rsidP="001F687B">
      <w:pPr>
        <w:pStyle w:val="indrag"/>
        <w:spacing w:after="120"/>
      </w:pPr>
      <w:r w:rsidRPr="00F12E3C">
        <w:t>Flöde</w:t>
      </w:r>
      <w:r w:rsidR="00A80647" w:rsidRPr="00F12E3C">
        <w:t xml:space="preserve"> </w:t>
      </w:r>
      <w:r w:rsidR="00D0746F">
        <w:t>4,5</w:t>
      </w:r>
      <w:r w:rsidRPr="00F12E3C">
        <w:t xml:space="preserve"> l/min vid 3 bar</w:t>
      </w:r>
    </w:p>
    <w:p w14:paraId="34CB24E1" w14:textId="77777777" w:rsidR="001F687B" w:rsidRPr="00F12E3C" w:rsidRDefault="001F687B" w:rsidP="001F687B">
      <w:pPr>
        <w:pStyle w:val="indrag"/>
        <w:spacing w:after="120"/>
        <w:ind w:left="0"/>
      </w:pPr>
      <w:r w:rsidRPr="00F12E3C">
        <w:tab/>
        <w:t>Uppfyller EU-taxonomin avseende vattenflöde</w:t>
      </w:r>
    </w:p>
    <w:p w14:paraId="4A8A5A79" w14:textId="77777777" w:rsidR="00657C4F" w:rsidRPr="00CF23D5" w:rsidRDefault="00657C4F" w:rsidP="00657C4F">
      <w:pPr>
        <w:pStyle w:val="indrag"/>
        <w:spacing w:after="120"/>
      </w:pPr>
      <w:r w:rsidRPr="001A542D">
        <w:t>Energiklass A enligt SS 820000:2020</w:t>
      </w:r>
    </w:p>
    <w:p w14:paraId="2D1FD684" w14:textId="77777777" w:rsidR="001F687B" w:rsidRPr="00F12E3C" w:rsidRDefault="001F687B" w:rsidP="001F687B">
      <w:pPr>
        <w:pStyle w:val="indrag"/>
        <w:spacing w:after="120"/>
      </w:pPr>
      <w:r w:rsidRPr="00F12E3C">
        <w:t>Blyfri</w:t>
      </w:r>
    </w:p>
    <w:p w14:paraId="3975614B" w14:textId="77777777" w:rsidR="001F687B" w:rsidRPr="00F12E3C" w:rsidRDefault="001F687B" w:rsidP="001F687B">
      <w:pPr>
        <w:pStyle w:val="indrag"/>
        <w:spacing w:after="120"/>
        <w:ind w:left="0"/>
      </w:pPr>
    </w:p>
    <w:p w14:paraId="67223DD4" w14:textId="57C7DE90" w:rsidR="001F687B" w:rsidRPr="001F1C05" w:rsidRDefault="001F687B" w:rsidP="001F687B">
      <w:pPr>
        <w:pStyle w:val="Bomb"/>
        <w:numPr>
          <w:ilvl w:val="0"/>
          <w:numId w:val="0"/>
        </w:numPr>
        <w:tabs>
          <w:tab w:val="clear" w:pos="3686"/>
          <w:tab w:val="left" w:pos="3402"/>
          <w:tab w:val="left" w:pos="4253"/>
          <w:tab w:val="left" w:pos="6521"/>
        </w:tabs>
        <w:ind w:right="0"/>
        <w:rPr>
          <w:color w:val="00B0F0"/>
        </w:rPr>
      </w:pPr>
      <w:r w:rsidRPr="00F12E3C">
        <w:tab/>
        <w:t>Krom</w:t>
      </w:r>
      <w:r w:rsidRPr="00F12E3C">
        <w:tab/>
      </w:r>
      <w:r w:rsidRPr="00F12E3C">
        <w:tab/>
      </w:r>
      <w:r w:rsidR="00CE19BA">
        <w:t>Art nr</w:t>
      </w:r>
      <w:r w:rsidRPr="00F12E3C">
        <w:t xml:space="preserve"> 333086     </w:t>
      </w:r>
      <w:r w:rsidRPr="00F12E3C">
        <w:tab/>
        <w:t xml:space="preserve">RSK 827 </w:t>
      </w:r>
      <w:r w:rsidRPr="00355ADD">
        <w:t xml:space="preserve">58 </w:t>
      </w:r>
      <w:r w:rsidR="00131A11" w:rsidRPr="00355ADD">
        <w:t>4</w:t>
      </w:r>
      <w:r w:rsidR="00110C2C" w:rsidRPr="00355ADD">
        <w:t>7</w:t>
      </w:r>
      <w:r w:rsidRPr="00355ADD">
        <w:t xml:space="preserve"> </w:t>
      </w:r>
    </w:p>
    <w:bookmarkEnd w:id="26"/>
    <w:p w14:paraId="1E449897" w14:textId="77777777" w:rsidR="0029793D" w:rsidRDefault="0029793D" w:rsidP="001F1C05">
      <w:pPr>
        <w:pStyle w:val="indrag"/>
      </w:pPr>
    </w:p>
    <w:p w14:paraId="058E89A6" w14:textId="77777777" w:rsidR="0029793D" w:rsidRDefault="0029793D" w:rsidP="001F1C05">
      <w:pPr>
        <w:pStyle w:val="indrag"/>
      </w:pPr>
    </w:p>
    <w:p w14:paraId="3F182C5D" w14:textId="02C4ED18" w:rsidR="00131A11" w:rsidRPr="00355ADD" w:rsidRDefault="00131A11" w:rsidP="00131A11">
      <w:pPr>
        <w:pStyle w:val="Rubrik-Sakvara11"/>
        <w:ind w:left="1304" w:hanging="1304"/>
        <w:rPr>
          <w:u w:val="none"/>
        </w:rPr>
      </w:pPr>
      <w:r w:rsidRPr="00355ADD">
        <w:lastRenderedPageBreak/>
        <w:t>BL 2</w:t>
      </w:r>
      <w:r w:rsidR="009C4291">
        <w:t>6</w:t>
      </w:r>
      <w:r w:rsidRPr="00355ADD">
        <w:rPr>
          <w:u w:val="none"/>
        </w:rPr>
        <w:tab/>
        <w:t>TVÄTTSTÄLLSBLANDARE MORA MMIX II med DISKMASKINSAVSTÄNGNING &amp; SIDOHANDDUSCH</w:t>
      </w:r>
    </w:p>
    <w:p w14:paraId="1D6ABBBC" w14:textId="77777777" w:rsidR="00131A11" w:rsidRPr="00355ADD" w:rsidRDefault="00131A11" w:rsidP="00131A11">
      <w:pPr>
        <w:pStyle w:val="indrag"/>
        <w:ind w:right="850"/>
      </w:pPr>
    </w:p>
    <w:p w14:paraId="22B0EDDF" w14:textId="77777777" w:rsidR="00131A11" w:rsidRPr="00355ADD" w:rsidRDefault="00131A11" w:rsidP="00131A11">
      <w:pPr>
        <w:pStyle w:val="indrag"/>
        <w:spacing w:line="360" w:lineRule="auto"/>
        <w:ind w:right="850"/>
      </w:pPr>
      <w:r w:rsidRPr="00355ADD">
        <w:t>Blandaren skall vara försedd med följande egenskaper:</w:t>
      </w:r>
    </w:p>
    <w:p w14:paraId="67FEA12E" w14:textId="72CEB354" w:rsidR="00110C2C" w:rsidRPr="00355ADD" w:rsidRDefault="00110C2C" w:rsidP="00131A11">
      <w:pPr>
        <w:pStyle w:val="indrag"/>
        <w:spacing w:line="360" w:lineRule="auto"/>
        <w:ind w:right="850"/>
      </w:pPr>
      <w:r w:rsidRPr="00355ADD">
        <w:t>Självstängande handdusch, slang 1500 mm och upphängare</w:t>
      </w:r>
    </w:p>
    <w:p w14:paraId="78A23DEE" w14:textId="77777777" w:rsidR="00131A11" w:rsidRPr="00355ADD" w:rsidRDefault="00131A11" w:rsidP="00131A11">
      <w:pPr>
        <w:pStyle w:val="indrag"/>
        <w:spacing w:line="360" w:lineRule="auto"/>
        <w:ind w:right="850"/>
      </w:pPr>
      <w:r w:rsidRPr="00355ADD">
        <w:t>Med diskmaskinsavstängning. Omställbar mellan KV och VV, inställd på KV</w:t>
      </w:r>
    </w:p>
    <w:p w14:paraId="032EBCF7" w14:textId="77777777" w:rsidR="00131A11" w:rsidRPr="00355ADD" w:rsidRDefault="00131A11" w:rsidP="00131A11">
      <w:pPr>
        <w:pStyle w:val="indrag"/>
        <w:spacing w:line="360" w:lineRule="auto"/>
        <w:ind w:right="850"/>
      </w:pPr>
      <w:r w:rsidRPr="00355ADD">
        <w:t>Mjukstängning med keramisk tätning</w:t>
      </w:r>
    </w:p>
    <w:p w14:paraId="3313F99E" w14:textId="77777777" w:rsidR="00131A11" w:rsidRPr="00355ADD" w:rsidRDefault="00131A11" w:rsidP="00131A11">
      <w:pPr>
        <w:pStyle w:val="indrag"/>
        <w:spacing w:after="120"/>
        <w:ind w:left="0"/>
      </w:pPr>
      <w:r w:rsidRPr="00355ADD">
        <w:tab/>
        <w:t xml:space="preserve">Omställbar flödesbegränsning och temperaturspärr </w:t>
      </w:r>
    </w:p>
    <w:p w14:paraId="205BEA7C" w14:textId="77777777" w:rsidR="00131A11" w:rsidRPr="00355ADD" w:rsidRDefault="00131A11" w:rsidP="00131A11">
      <w:pPr>
        <w:pStyle w:val="indrag"/>
        <w:spacing w:after="120"/>
      </w:pPr>
      <w:r w:rsidRPr="00355ADD">
        <w:t>Flexibla anslutningsrör i metallomspunnen Soft PEX®, anslutning 3/8</w:t>
      </w:r>
    </w:p>
    <w:p w14:paraId="013F577D" w14:textId="77777777" w:rsidR="00131A11" w:rsidRPr="00355ADD" w:rsidRDefault="00131A11" w:rsidP="00131A11">
      <w:pPr>
        <w:pStyle w:val="indrag"/>
        <w:spacing w:after="120"/>
      </w:pPr>
      <w:r w:rsidRPr="00355ADD">
        <w:t>Svängbar pip 110°</w:t>
      </w:r>
    </w:p>
    <w:p w14:paraId="760C11FA" w14:textId="77777777" w:rsidR="00131A11" w:rsidRPr="00355ADD" w:rsidRDefault="00131A11" w:rsidP="00131A11">
      <w:pPr>
        <w:pStyle w:val="indrag"/>
        <w:spacing w:after="120"/>
      </w:pPr>
      <w:r w:rsidRPr="00355ADD">
        <w:t>Med diskmaskinsavstängning. Omställbar mellan KV och VV, inställd på KV</w:t>
      </w:r>
    </w:p>
    <w:p w14:paraId="481A8D2C" w14:textId="2137DE05" w:rsidR="00131A11" w:rsidRPr="00355ADD" w:rsidRDefault="00131A11" w:rsidP="00131A11">
      <w:pPr>
        <w:pStyle w:val="indrag"/>
        <w:spacing w:after="120"/>
      </w:pPr>
      <w:r w:rsidRPr="00355ADD">
        <w:t xml:space="preserve">Flöde </w:t>
      </w:r>
      <w:r w:rsidR="00D0746F">
        <w:t>4,</w:t>
      </w:r>
      <w:r w:rsidRPr="00355ADD">
        <w:t>5 l/min vid 3 bar</w:t>
      </w:r>
    </w:p>
    <w:p w14:paraId="3DA69ED6" w14:textId="77777777" w:rsidR="00131A11" w:rsidRPr="00355ADD" w:rsidRDefault="00131A11" w:rsidP="00131A11">
      <w:pPr>
        <w:pStyle w:val="indrag"/>
        <w:spacing w:after="120"/>
        <w:ind w:left="0"/>
      </w:pPr>
      <w:r w:rsidRPr="00355ADD">
        <w:tab/>
        <w:t>Uppfyller EU-taxonomin avseende vattenflöde</w:t>
      </w:r>
    </w:p>
    <w:p w14:paraId="38BDAA80" w14:textId="77777777" w:rsidR="00657C4F" w:rsidRPr="00CF23D5" w:rsidRDefault="00657C4F" w:rsidP="00657C4F">
      <w:pPr>
        <w:pStyle w:val="indrag"/>
        <w:spacing w:after="120"/>
      </w:pPr>
      <w:r w:rsidRPr="001A542D">
        <w:t>Energiklass A enligt SS 820000:2020</w:t>
      </w:r>
    </w:p>
    <w:p w14:paraId="70394508" w14:textId="77777777" w:rsidR="00131A11" w:rsidRPr="00355ADD" w:rsidRDefault="00131A11" w:rsidP="00131A11">
      <w:pPr>
        <w:pStyle w:val="indrag"/>
        <w:spacing w:after="120"/>
      </w:pPr>
      <w:r w:rsidRPr="00355ADD">
        <w:t>Blyfri</w:t>
      </w:r>
    </w:p>
    <w:p w14:paraId="601A4947" w14:textId="77777777" w:rsidR="00131A11" w:rsidRPr="00355ADD" w:rsidRDefault="00131A11" w:rsidP="00131A11">
      <w:pPr>
        <w:pStyle w:val="indrag"/>
        <w:spacing w:after="120"/>
        <w:ind w:left="0"/>
      </w:pPr>
    </w:p>
    <w:p w14:paraId="5D739306" w14:textId="2EECF727" w:rsidR="00131A11" w:rsidRPr="00355ADD" w:rsidRDefault="00131A11" w:rsidP="0060794A">
      <w:pPr>
        <w:pStyle w:val="Bomb"/>
        <w:numPr>
          <w:ilvl w:val="0"/>
          <w:numId w:val="0"/>
        </w:numPr>
        <w:tabs>
          <w:tab w:val="clear" w:pos="3686"/>
          <w:tab w:val="left" w:pos="3402"/>
          <w:tab w:val="left" w:pos="4253"/>
          <w:tab w:val="left" w:pos="6521"/>
        </w:tabs>
        <w:ind w:right="0"/>
      </w:pPr>
      <w:r w:rsidRPr="00355ADD">
        <w:tab/>
        <w:t>Krom</w:t>
      </w:r>
      <w:r w:rsidRPr="00355ADD">
        <w:tab/>
      </w:r>
      <w:r w:rsidRPr="00355ADD">
        <w:tab/>
      </w:r>
      <w:r w:rsidR="00CE19BA">
        <w:t>Art nr</w:t>
      </w:r>
      <w:r w:rsidRPr="00355ADD">
        <w:t xml:space="preserve"> 33308</w:t>
      </w:r>
      <w:r w:rsidR="00110C2C" w:rsidRPr="00355ADD">
        <w:t>7</w:t>
      </w:r>
      <w:r w:rsidRPr="00355ADD">
        <w:t xml:space="preserve">    </w:t>
      </w:r>
      <w:r w:rsidRPr="00355ADD">
        <w:tab/>
        <w:t xml:space="preserve">RSK 827 58 48 </w:t>
      </w:r>
    </w:p>
    <w:p w14:paraId="6142B0C9" w14:textId="77777777" w:rsidR="0060794A" w:rsidRPr="0060794A" w:rsidRDefault="0060794A" w:rsidP="0060794A">
      <w:pPr>
        <w:pStyle w:val="Bomb"/>
        <w:numPr>
          <w:ilvl w:val="0"/>
          <w:numId w:val="0"/>
        </w:numPr>
        <w:tabs>
          <w:tab w:val="clear" w:pos="3686"/>
          <w:tab w:val="left" w:pos="3402"/>
          <w:tab w:val="left" w:pos="4253"/>
          <w:tab w:val="left" w:pos="6521"/>
        </w:tabs>
        <w:ind w:right="0"/>
        <w:rPr>
          <w:color w:val="00B0F0"/>
        </w:rPr>
      </w:pPr>
    </w:p>
    <w:p w14:paraId="4EF50BBB" w14:textId="00D3E95C" w:rsidR="0060794A" w:rsidRDefault="0060794A" w:rsidP="0060794A">
      <w:pPr>
        <w:pStyle w:val="Rubrik5"/>
        <w:ind w:left="0" w:firstLine="0"/>
        <w:rPr>
          <w:color w:val="808080"/>
        </w:rPr>
      </w:pPr>
      <w:bookmarkStart w:id="27" w:name="_Toc162265452"/>
      <w:r w:rsidRPr="0057284F">
        <w:rPr>
          <w:color w:val="808080"/>
        </w:rPr>
        <w:t>PVB.2</w:t>
      </w:r>
      <w:r>
        <w:rPr>
          <w:color w:val="808080"/>
        </w:rPr>
        <w:t>4</w:t>
      </w:r>
      <w:r w:rsidRPr="0057284F">
        <w:rPr>
          <w:color w:val="808080"/>
        </w:rPr>
        <w:tab/>
      </w:r>
      <w:r>
        <w:rPr>
          <w:color w:val="808080"/>
        </w:rPr>
        <w:t>K</w:t>
      </w:r>
      <w:r w:rsidR="00D53299">
        <w:rPr>
          <w:color w:val="808080"/>
        </w:rPr>
        <w:t>öksblandare</w:t>
      </w:r>
      <w:bookmarkEnd w:id="27"/>
    </w:p>
    <w:p w14:paraId="220C1FC0" w14:textId="77777777" w:rsidR="00A313D5" w:rsidRDefault="00A313D5" w:rsidP="0060794A">
      <w:pPr>
        <w:pStyle w:val="Rubrik-Sakvara11"/>
        <w:ind w:left="0"/>
        <w:rPr>
          <w:color w:val="00B0F0"/>
        </w:rPr>
      </w:pPr>
    </w:p>
    <w:p w14:paraId="5BEFF78C" w14:textId="3C7D70BF" w:rsidR="00A54221" w:rsidRPr="00355ADD" w:rsidRDefault="00A54221" w:rsidP="00A54221">
      <w:pPr>
        <w:pStyle w:val="Rubrik-Sakvara11"/>
        <w:ind w:left="1304" w:hanging="1304"/>
        <w:rPr>
          <w:u w:val="none"/>
        </w:rPr>
      </w:pPr>
      <w:r w:rsidRPr="00355ADD">
        <w:t>BL 2</w:t>
      </w:r>
      <w:r w:rsidR="009C4291">
        <w:t>7</w:t>
      </w:r>
      <w:r w:rsidRPr="00355ADD">
        <w:rPr>
          <w:u w:val="none"/>
        </w:rPr>
        <w:tab/>
        <w:t>KÖKSBLANDARE Mora MMIX II</w:t>
      </w:r>
      <w:r w:rsidR="0060777F" w:rsidRPr="00355ADD">
        <w:rPr>
          <w:u w:val="none"/>
        </w:rPr>
        <w:t xml:space="preserve"> STYLE</w:t>
      </w:r>
    </w:p>
    <w:p w14:paraId="1FF8A8F4" w14:textId="77777777" w:rsidR="00A54221" w:rsidRPr="00355ADD" w:rsidRDefault="00A54221" w:rsidP="00A54221">
      <w:pPr>
        <w:pStyle w:val="indrag"/>
        <w:ind w:right="850"/>
      </w:pPr>
    </w:p>
    <w:p w14:paraId="21764C1E" w14:textId="77777777" w:rsidR="00A54221" w:rsidRPr="00355ADD" w:rsidRDefault="00A54221" w:rsidP="00A54221">
      <w:pPr>
        <w:pStyle w:val="indrag"/>
        <w:spacing w:line="360" w:lineRule="auto"/>
        <w:ind w:right="850"/>
      </w:pPr>
      <w:r w:rsidRPr="00355ADD">
        <w:t xml:space="preserve">Blandaren skall vara försedd med följande egenskaper: </w:t>
      </w:r>
    </w:p>
    <w:p w14:paraId="5252EC92" w14:textId="77777777" w:rsidR="00A54221" w:rsidRPr="00355ADD" w:rsidRDefault="00A54221" w:rsidP="00A54221">
      <w:pPr>
        <w:pStyle w:val="indrag"/>
        <w:spacing w:line="360" w:lineRule="auto"/>
        <w:ind w:right="850"/>
      </w:pPr>
      <w:r w:rsidRPr="00355ADD">
        <w:t>Mjukstängning med keramisk tätning</w:t>
      </w:r>
    </w:p>
    <w:p w14:paraId="524A766D" w14:textId="77777777" w:rsidR="00A54221" w:rsidRPr="00355ADD" w:rsidRDefault="00A54221" w:rsidP="00A54221">
      <w:pPr>
        <w:pStyle w:val="indrag"/>
        <w:spacing w:after="120"/>
      </w:pPr>
      <w:r w:rsidRPr="00355ADD">
        <w:t>Omställbar flödesbegränsning och temperaturspärr</w:t>
      </w:r>
    </w:p>
    <w:p w14:paraId="0DAE2831" w14:textId="77777777" w:rsidR="00A54221" w:rsidRPr="00355ADD" w:rsidRDefault="00A54221" w:rsidP="00A54221">
      <w:pPr>
        <w:pStyle w:val="indrag"/>
        <w:spacing w:after="120"/>
      </w:pPr>
      <w:r w:rsidRPr="00355ADD">
        <w:t>Flexibla anslutningsrör i metallomspunnen Soft PEX®, anslutning 3/8</w:t>
      </w:r>
    </w:p>
    <w:p w14:paraId="12ABA5CA" w14:textId="77777777" w:rsidR="00A54221" w:rsidRPr="00355ADD" w:rsidRDefault="00A54221" w:rsidP="00A54221">
      <w:pPr>
        <w:pStyle w:val="indrag"/>
        <w:spacing w:after="120"/>
        <w:rPr>
          <w:rFonts w:cs="Arial"/>
          <w:shd w:val="clear" w:color="auto" w:fill="FFFFFF"/>
        </w:rPr>
      </w:pPr>
      <w:r w:rsidRPr="00355ADD">
        <w:rPr>
          <w:rFonts w:cs="Arial"/>
          <w:shd w:val="clear" w:color="auto" w:fill="FFFFFF"/>
        </w:rPr>
        <w:t>Svängbar pip 60°, 85°, 110° eller 360°</w:t>
      </w:r>
    </w:p>
    <w:p w14:paraId="122A74C8" w14:textId="601CC95F" w:rsidR="00A54221" w:rsidRPr="00355ADD" w:rsidRDefault="00A54221" w:rsidP="00A54221">
      <w:pPr>
        <w:pStyle w:val="indrag"/>
        <w:spacing w:after="120"/>
        <w:rPr>
          <w:rFonts w:cs="Arial"/>
          <w:shd w:val="clear" w:color="auto" w:fill="FFFFFF"/>
        </w:rPr>
      </w:pPr>
      <w:r w:rsidRPr="00355ADD">
        <w:rPr>
          <w:rFonts w:cs="Arial"/>
          <w:shd w:val="clear" w:color="auto" w:fill="FFFFFF"/>
        </w:rPr>
        <w:t xml:space="preserve">Flöde </w:t>
      </w:r>
      <w:r w:rsidR="00474804">
        <w:rPr>
          <w:rFonts w:cs="Arial"/>
          <w:shd w:val="clear" w:color="auto" w:fill="FFFFFF"/>
        </w:rPr>
        <w:t>6</w:t>
      </w:r>
      <w:r w:rsidR="002C5907">
        <w:rPr>
          <w:rFonts w:cs="Arial"/>
          <w:shd w:val="clear" w:color="auto" w:fill="FFFFFF"/>
        </w:rPr>
        <w:t>,0</w:t>
      </w:r>
      <w:r w:rsidRPr="00355ADD">
        <w:rPr>
          <w:rFonts w:cs="Arial"/>
          <w:shd w:val="clear" w:color="auto" w:fill="FFFFFF"/>
        </w:rPr>
        <w:t> l/min vid 3 bar</w:t>
      </w:r>
    </w:p>
    <w:p w14:paraId="01CED754" w14:textId="77777777" w:rsidR="00A54221" w:rsidRPr="00355ADD" w:rsidRDefault="00A54221" w:rsidP="00A54221">
      <w:pPr>
        <w:pStyle w:val="indrag"/>
        <w:spacing w:after="120"/>
      </w:pPr>
      <w:r w:rsidRPr="00355ADD">
        <w:t xml:space="preserve">Uppfyller EU-taxonomin avseende vattenflöde </w:t>
      </w:r>
    </w:p>
    <w:p w14:paraId="5F42C278" w14:textId="5FAF37A9" w:rsidR="00657C4F" w:rsidRPr="00CF23D5" w:rsidRDefault="00657C4F" w:rsidP="00657C4F">
      <w:pPr>
        <w:pStyle w:val="indrag"/>
        <w:spacing w:after="120"/>
      </w:pPr>
      <w:r w:rsidRPr="001A542D">
        <w:t xml:space="preserve">Energiklass </w:t>
      </w:r>
      <w:r>
        <w:t>B</w:t>
      </w:r>
      <w:r w:rsidRPr="001A542D">
        <w:t xml:space="preserve"> enligt SS 820000:2020</w:t>
      </w:r>
    </w:p>
    <w:p w14:paraId="099CFD5A" w14:textId="77777777" w:rsidR="00D0746F" w:rsidRDefault="00355ADD" w:rsidP="00D0746F">
      <w:pPr>
        <w:pStyle w:val="indrag"/>
        <w:spacing w:after="120"/>
      </w:pPr>
      <w:r w:rsidRPr="00355ADD">
        <w:t>Blyfri</w:t>
      </w:r>
    </w:p>
    <w:p w14:paraId="0AA616F9" w14:textId="77777777" w:rsidR="00D0746F" w:rsidRDefault="00D0746F" w:rsidP="00D0746F">
      <w:pPr>
        <w:pStyle w:val="indrag"/>
        <w:spacing w:after="120"/>
      </w:pPr>
    </w:p>
    <w:p w14:paraId="458A6F72" w14:textId="7995F9CC" w:rsidR="00131A11" w:rsidRPr="00355ADD" w:rsidRDefault="00A54221" w:rsidP="00D0746F">
      <w:pPr>
        <w:pStyle w:val="indrag"/>
        <w:spacing w:after="120"/>
      </w:pPr>
      <w:r w:rsidRPr="00355ADD">
        <w:t xml:space="preserve">Krom </w:t>
      </w:r>
      <w:r w:rsidRPr="00355ADD">
        <w:tab/>
      </w:r>
      <w:r w:rsidRPr="00355ADD">
        <w:tab/>
      </w:r>
      <w:r w:rsidR="00CE19BA">
        <w:t>Art nr</w:t>
      </w:r>
      <w:r w:rsidRPr="00355ADD">
        <w:t xml:space="preserve"> 33</w:t>
      </w:r>
      <w:r w:rsidR="00F03189" w:rsidRPr="00355ADD">
        <w:t>2001</w:t>
      </w:r>
      <w:r w:rsidRPr="00355ADD">
        <w:t xml:space="preserve">     </w:t>
      </w:r>
      <w:r w:rsidRPr="00355ADD">
        <w:tab/>
        <w:t>RSK 8</w:t>
      </w:r>
      <w:r w:rsidR="00F03189" w:rsidRPr="00355ADD">
        <w:t>31 21 55</w:t>
      </w:r>
    </w:p>
    <w:p w14:paraId="0728515D" w14:textId="77777777" w:rsidR="00131A11" w:rsidRDefault="00131A11" w:rsidP="001F1C05">
      <w:pPr>
        <w:pStyle w:val="indrag"/>
      </w:pPr>
    </w:p>
    <w:p w14:paraId="1C78FFB7" w14:textId="4A2434EF" w:rsidR="00F03189" w:rsidRPr="00355ADD" w:rsidRDefault="00F03189" w:rsidP="00F03189">
      <w:pPr>
        <w:pStyle w:val="Rubrik-Sakvara11"/>
        <w:ind w:left="1304" w:hanging="1304"/>
        <w:rPr>
          <w:u w:val="none"/>
        </w:rPr>
      </w:pPr>
      <w:r w:rsidRPr="00355ADD">
        <w:t>BL 2</w:t>
      </w:r>
      <w:r w:rsidR="009C4291">
        <w:t>8</w:t>
      </w:r>
      <w:r w:rsidRPr="00355ADD">
        <w:rPr>
          <w:u w:val="none"/>
        </w:rPr>
        <w:tab/>
        <w:t xml:space="preserve">KÖKSBLANDARE Mora MMIX II </w:t>
      </w:r>
      <w:r w:rsidR="0060777F" w:rsidRPr="00355ADD">
        <w:rPr>
          <w:u w:val="none"/>
        </w:rPr>
        <w:t xml:space="preserve">STYLE </w:t>
      </w:r>
      <w:r w:rsidRPr="00355ADD">
        <w:rPr>
          <w:u w:val="none"/>
        </w:rPr>
        <w:t>MED DISKMASKINSAVSTÄNGNING</w:t>
      </w:r>
    </w:p>
    <w:p w14:paraId="68F6CBA5" w14:textId="77777777" w:rsidR="00F03189" w:rsidRPr="00355ADD" w:rsidRDefault="00F03189" w:rsidP="00F03189">
      <w:pPr>
        <w:pStyle w:val="indrag"/>
        <w:ind w:right="850"/>
      </w:pPr>
    </w:p>
    <w:p w14:paraId="5EEF73AC" w14:textId="77777777" w:rsidR="00F03189" w:rsidRPr="00355ADD" w:rsidRDefault="00F03189" w:rsidP="00F03189">
      <w:pPr>
        <w:pStyle w:val="indrag"/>
        <w:spacing w:line="360" w:lineRule="auto"/>
        <w:ind w:right="850"/>
      </w:pPr>
      <w:r w:rsidRPr="00355ADD">
        <w:t xml:space="preserve">Blandaren skall vara försedd med följande egenskaper: </w:t>
      </w:r>
    </w:p>
    <w:p w14:paraId="209444B0" w14:textId="7D1E4A71" w:rsidR="002242CD" w:rsidRPr="00355ADD" w:rsidRDefault="002242CD" w:rsidP="002242CD">
      <w:pPr>
        <w:pStyle w:val="indrag"/>
        <w:spacing w:line="360" w:lineRule="auto"/>
        <w:ind w:right="850"/>
      </w:pPr>
      <w:r w:rsidRPr="00355ADD">
        <w:t>Med diskmaskinsavstängning. Omställbar mellan KV och VV</w:t>
      </w:r>
      <w:r w:rsidR="00AD30D7" w:rsidRPr="00355ADD">
        <w:t>. I</w:t>
      </w:r>
      <w:r w:rsidRPr="00355ADD">
        <w:t>nställd på KV</w:t>
      </w:r>
    </w:p>
    <w:p w14:paraId="23357B8E" w14:textId="77777777" w:rsidR="00F03189" w:rsidRPr="00355ADD" w:rsidRDefault="00F03189" w:rsidP="00F03189">
      <w:pPr>
        <w:pStyle w:val="indrag"/>
        <w:spacing w:line="360" w:lineRule="auto"/>
        <w:ind w:right="850"/>
      </w:pPr>
      <w:r w:rsidRPr="00355ADD">
        <w:t>Mjukstängning med keramisk tätning</w:t>
      </w:r>
    </w:p>
    <w:p w14:paraId="55D1C9E8" w14:textId="77777777" w:rsidR="00F03189" w:rsidRPr="00355ADD" w:rsidRDefault="00F03189" w:rsidP="00F03189">
      <w:pPr>
        <w:pStyle w:val="indrag"/>
        <w:spacing w:after="120"/>
      </w:pPr>
      <w:r w:rsidRPr="00355ADD">
        <w:t>Omställbar flödesbegränsning och temperaturspärr</w:t>
      </w:r>
    </w:p>
    <w:p w14:paraId="6C3BA285" w14:textId="77777777" w:rsidR="00F03189" w:rsidRPr="00355ADD" w:rsidRDefault="00F03189" w:rsidP="00F03189">
      <w:pPr>
        <w:pStyle w:val="indrag"/>
        <w:spacing w:after="120"/>
      </w:pPr>
      <w:r w:rsidRPr="00355ADD">
        <w:t>Flexibla anslutningsrör i metallomspunnen Soft PEX®, anslutning 3/8</w:t>
      </w:r>
    </w:p>
    <w:p w14:paraId="46D6AEF8" w14:textId="77777777" w:rsidR="00F03189" w:rsidRPr="00355ADD" w:rsidRDefault="00F03189" w:rsidP="00F03189">
      <w:pPr>
        <w:pStyle w:val="indrag"/>
        <w:spacing w:after="120"/>
        <w:rPr>
          <w:rFonts w:cs="Arial"/>
          <w:shd w:val="clear" w:color="auto" w:fill="FFFFFF"/>
        </w:rPr>
      </w:pPr>
      <w:r w:rsidRPr="00355ADD">
        <w:rPr>
          <w:rFonts w:cs="Arial"/>
          <w:shd w:val="clear" w:color="auto" w:fill="FFFFFF"/>
        </w:rPr>
        <w:t>Svängbar pip 60°, 85°, 110° eller 360°</w:t>
      </w:r>
    </w:p>
    <w:p w14:paraId="3503343D" w14:textId="2CD801B9" w:rsidR="00F03189" w:rsidRPr="00355ADD" w:rsidRDefault="00F03189" w:rsidP="00F03189">
      <w:pPr>
        <w:pStyle w:val="indrag"/>
        <w:spacing w:after="120"/>
        <w:rPr>
          <w:rFonts w:cs="Arial"/>
          <w:shd w:val="clear" w:color="auto" w:fill="FFFFFF"/>
        </w:rPr>
      </w:pPr>
      <w:r w:rsidRPr="00355ADD">
        <w:rPr>
          <w:rFonts w:cs="Arial"/>
          <w:shd w:val="clear" w:color="auto" w:fill="FFFFFF"/>
        </w:rPr>
        <w:t xml:space="preserve">Flöde </w:t>
      </w:r>
      <w:r w:rsidR="00474804">
        <w:rPr>
          <w:rFonts w:cs="Arial"/>
          <w:shd w:val="clear" w:color="auto" w:fill="FFFFFF"/>
        </w:rPr>
        <w:t>6</w:t>
      </w:r>
      <w:r w:rsidR="002C5907">
        <w:rPr>
          <w:rFonts w:cs="Arial"/>
          <w:shd w:val="clear" w:color="auto" w:fill="FFFFFF"/>
        </w:rPr>
        <w:t>,0</w:t>
      </w:r>
      <w:r w:rsidRPr="00355ADD">
        <w:rPr>
          <w:rFonts w:cs="Arial"/>
          <w:shd w:val="clear" w:color="auto" w:fill="FFFFFF"/>
        </w:rPr>
        <w:t> l/min vid 3 bar</w:t>
      </w:r>
    </w:p>
    <w:p w14:paraId="56F7E153" w14:textId="77777777" w:rsidR="00F03189" w:rsidRPr="00355ADD" w:rsidRDefault="00F03189" w:rsidP="00F03189">
      <w:pPr>
        <w:pStyle w:val="indrag"/>
        <w:spacing w:after="120"/>
      </w:pPr>
      <w:r w:rsidRPr="00355ADD">
        <w:t xml:space="preserve">Uppfyller EU-taxonomin avseende vattenflöde </w:t>
      </w:r>
    </w:p>
    <w:p w14:paraId="2BAC2AFB" w14:textId="77777777" w:rsidR="00657C4F" w:rsidRPr="00CF23D5" w:rsidRDefault="00657C4F" w:rsidP="00657C4F">
      <w:pPr>
        <w:pStyle w:val="indrag"/>
        <w:spacing w:after="120"/>
      </w:pPr>
      <w:r w:rsidRPr="001A542D">
        <w:t xml:space="preserve">Energiklass </w:t>
      </w:r>
      <w:r>
        <w:t>B</w:t>
      </w:r>
      <w:r w:rsidRPr="001A542D">
        <w:t xml:space="preserve"> enligt SS 820000:2020</w:t>
      </w:r>
    </w:p>
    <w:p w14:paraId="1E08A767" w14:textId="77777777" w:rsidR="00355ADD" w:rsidRPr="00355ADD" w:rsidRDefault="00355ADD" w:rsidP="00355ADD">
      <w:pPr>
        <w:pStyle w:val="indrag"/>
        <w:spacing w:after="120"/>
      </w:pPr>
      <w:r w:rsidRPr="00355ADD">
        <w:t>Blyfri</w:t>
      </w:r>
    </w:p>
    <w:p w14:paraId="100B56AB" w14:textId="77777777" w:rsidR="00355ADD" w:rsidRPr="00355ADD" w:rsidRDefault="00355ADD" w:rsidP="00F03189">
      <w:pPr>
        <w:pStyle w:val="indrag"/>
        <w:spacing w:after="120"/>
      </w:pPr>
    </w:p>
    <w:p w14:paraId="5DD545DB" w14:textId="0BA52A3D" w:rsidR="00F03189" w:rsidRPr="00355ADD" w:rsidRDefault="00355ADD" w:rsidP="00F03189">
      <w:pPr>
        <w:pStyle w:val="Bomb"/>
        <w:numPr>
          <w:ilvl w:val="0"/>
          <w:numId w:val="0"/>
        </w:numPr>
        <w:ind w:right="0"/>
      </w:pPr>
      <w:r>
        <w:tab/>
      </w:r>
    </w:p>
    <w:p w14:paraId="5AE142DA" w14:textId="7AC46FD8" w:rsidR="00A54221" w:rsidRPr="00355ADD" w:rsidRDefault="00F03189" w:rsidP="003E0F0F">
      <w:pPr>
        <w:pStyle w:val="Bomb"/>
        <w:numPr>
          <w:ilvl w:val="0"/>
          <w:numId w:val="0"/>
        </w:numPr>
        <w:ind w:right="0"/>
      </w:pPr>
      <w:r w:rsidRPr="00355ADD">
        <w:tab/>
        <w:t xml:space="preserve">Krom </w:t>
      </w:r>
      <w:r w:rsidRPr="00355ADD">
        <w:tab/>
      </w:r>
      <w:r w:rsidRPr="00355ADD">
        <w:tab/>
      </w:r>
      <w:r w:rsidR="00CE19BA">
        <w:t>Art nr</w:t>
      </w:r>
      <w:r w:rsidRPr="00355ADD">
        <w:t xml:space="preserve"> 332</w:t>
      </w:r>
      <w:r w:rsidR="002242CD" w:rsidRPr="00355ADD">
        <w:t>021</w:t>
      </w:r>
      <w:r w:rsidRPr="00355ADD">
        <w:t xml:space="preserve">     </w:t>
      </w:r>
      <w:r w:rsidRPr="00355ADD">
        <w:tab/>
        <w:t>RSK 831 21 5</w:t>
      </w:r>
      <w:r w:rsidR="002242CD" w:rsidRPr="00355ADD">
        <w:t>6</w:t>
      </w:r>
    </w:p>
    <w:p w14:paraId="268144B0" w14:textId="77777777" w:rsidR="00A54221" w:rsidRPr="00355ADD" w:rsidRDefault="00A54221" w:rsidP="001F1C05">
      <w:pPr>
        <w:pStyle w:val="indrag"/>
      </w:pPr>
    </w:p>
    <w:p w14:paraId="0806F67E" w14:textId="7190650C" w:rsidR="00AD30D7" w:rsidRPr="00355ADD" w:rsidRDefault="00AD30D7" w:rsidP="00AD30D7">
      <w:pPr>
        <w:pStyle w:val="Rubrik-Sakvara11"/>
        <w:ind w:left="1304" w:hanging="1304"/>
        <w:rPr>
          <w:u w:val="none"/>
        </w:rPr>
      </w:pPr>
      <w:r w:rsidRPr="00355ADD">
        <w:t>BL 2</w:t>
      </w:r>
      <w:r w:rsidR="009C4291">
        <w:t>9</w:t>
      </w:r>
      <w:r w:rsidRPr="00355ADD">
        <w:rPr>
          <w:u w:val="none"/>
        </w:rPr>
        <w:tab/>
        <w:t>KÖKSBLANDARE Mora MMIX II SHARP</w:t>
      </w:r>
    </w:p>
    <w:p w14:paraId="0E2B0516" w14:textId="77777777" w:rsidR="00AD30D7" w:rsidRPr="00355ADD" w:rsidRDefault="00AD30D7" w:rsidP="00AD30D7">
      <w:pPr>
        <w:pStyle w:val="indrag"/>
        <w:ind w:right="850"/>
      </w:pPr>
    </w:p>
    <w:p w14:paraId="236ED125" w14:textId="77777777" w:rsidR="00AD30D7" w:rsidRPr="00355ADD" w:rsidRDefault="00AD30D7" w:rsidP="00AD30D7">
      <w:pPr>
        <w:pStyle w:val="indrag"/>
        <w:spacing w:line="360" w:lineRule="auto"/>
        <w:ind w:right="850"/>
      </w:pPr>
      <w:r w:rsidRPr="00355ADD">
        <w:t xml:space="preserve">Blandaren skall vara försedd med följande egenskaper: </w:t>
      </w:r>
    </w:p>
    <w:p w14:paraId="6D5A3C19" w14:textId="77777777" w:rsidR="00AD30D7" w:rsidRPr="00355ADD" w:rsidRDefault="00AD30D7" w:rsidP="00AD30D7">
      <w:pPr>
        <w:pStyle w:val="indrag"/>
        <w:spacing w:line="360" w:lineRule="auto"/>
        <w:ind w:right="850"/>
      </w:pPr>
      <w:r w:rsidRPr="00355ADD">
        <w:t>Mjukstängning med keramisk tätning</w:t>
      </w:r>
    </w:p>
    <w:p w14:paraId="39C08C1C" w14:textId="77777777" w:rsidR="00AD30D7" w:rsidRPr="00355ADD" w:rsidRDefault="00AD30D7" w:rsidP="00AD30D7">
      <w:pPr>
        <w:pStyle w:val="indrag"/>
        <w:spacing w:after="120"/>
      </w:pPr>
      <w:r w:rsidRPr="00355ADD">
        <w:t>Omställbar flödesbegränsning och temperaturspärr</w:t>
      </w:r>
    </w:p>
    <w:p w14:paraId="2ACBDFEC" w14:textId="77777777" w:rsidR="00AD30D7" w:rsidRPr="00355ADD" w:rsidRDefault="00AD30D7" w:rsidP="00AD30D7">
      <w:pPr>
        <w:pStyle w:val="indrag"/>
        <w:spacing w:after="120"/>
      </w:pPr>
      <w:r w:rsidRPr="00355ADD">
        <w:t>Flexibla anslutningsrör i metallomspunnen Soft PEX®, anslutning 3/8</w:t>
      </w:r>
    </w:p>
    <w:p w14:paraId="6A5A1ABA" w14:textId="77777777" w:rsidR="00AD30D7" w:rsidRPr="00355ADD" w:rsidRDefault="00AD30D7" w:rsidP="00AD30D7">
      <w:pPr>
        <w:pStyle w:val="indrag"/>
        <w:spacing w:after="120"/>
        <w:rPr>
          <w:rFonts w:cs="Arial"/>
          <w:shd w:val="clear" w:color="auto" w:fill="FFFFFF"/>
        </w:rPr>
      </w:pPr>
      <w:r w:rsidRPr="00355ADD">
        <w:rPr>
          <w:rFonts w:cs="Arial"/>
          <w:shd w:val="clear" w:color="auto" w:fill="FFFFFF"/>
        </w:rPr>
        <w:t>Svängbar pip 60°, 85°, 110° eller 360°</w:t>
      </w:r>
    </w:p>
    <w:p w14:paraId="1DC0420A" w14:textId="6AF6D969" w:rsidR="00AD30D7" w:rsidRPr="00355ADD" w:rsidRDefault="00AD30D7" w:rsidP="00AD30D7">
      <w:pPr>
        <w:pStyle w:val="indrag"/>
        <w:spacing w:after="120"/>
        <w:rPr>
          <w:rFonts w:cs="Arial"/>
          <w:shd w:val="clear" w:color="auto" w:fill="FFFFFF"/>
        </w:rPr>
      </w:pPr>
      <w:r w:rsidRPr="00355ADD">
        <w:rPr>
          <w:rFonts w:cs="Arial"/>
          <w:shd w:val="clear" w:color="auto" w:fill="FFFFFF"/>
        </w:rPr>
        <w:t xml:space="preserve">Flöde </w:t>
      </w:r>
      <w:r w:rsidR="00474804">
        <w:rPr>
          <w:rFonts w:cs="Arial"/>
          <w:shd w:val="clear" w:color="auto" w:fill="FFFFFF"/>
        </w:rPr>
        <w:t>6</w:t>
      </w:r>
      <w:r w:rsidR="002C5907">
        <w:rPr>
          <w:rFonts w:cs="Arial"/>
          <w:shd w:val="clear" w:color="auto" w:fill="FFFFFF"/>
        </w:rPr>
        <w:t>,0</w:t>
      </w:r>
      <w:r w:rsidRPr="00355ADD">
        <w:rPr>
          <w:rFonts w:cs="Arial"/>
          <w:shd w:val="clear" w:color="auto" w:fill="FFFFFF"/>
        </w:rPr>
        <w:t> l/min vid 3 bar</w:t>
      </w:r>
    </w:p>
    <w:p w14:paraId="73B245C2" w14:textId="77777777" w:rsidR="00AD30D7" w:rsidRPr="00355ADD" w:rsidRDefault="00AD30D7" w:rsidP="00AD30D7">
      <w:pPr>
        <w:pStyle w:val="indrag"/>
        <w:spacing w:after="120"/>
      </w:pPr>
      <w:r w:rsidRPr="00355ADD">
        <w:t xml:space="preserve">Uppfyller EU-taxonomin avseende vattenflöde </w:t>
      </w:r>
    </w:p>
    <w:p w14:paraId="06F9BA60" w14:textId="77777777" w:rsidR="00657C4F" w:rsidRPr="00CF23D5" w:rsidRDefault="00657C4F" w:rsidP="00657C4F">
      <w:pPr>
        <w:pStyle w:val="indrag"/>
        <w:spacing w:after="120"/>
      </w:pPr>
      <w:r w:rsidRPr="001A542D">
        <w:t xml:space="preserve">Energiklass </w:t>
      </w:r>
      <w:r>
        <w:t>B</w:t>
      </w:r>
      <w:r w:rsidRPr="001A542D">
        <w:t xml:space="preserve"> enligt SS 820000:2020</w:t>
      </w:r>
    </w:p>
    <w:p w14:paraId="0AF1C699" w14:textId="77777777" w:rsidR="00355ADD" w:rsidRPr="00355ADD" w:rsidRDefault="00355ADD" w:rsidP="00355ADD">
      <w:pPr>
        <w:pStyle w:val="indrag"/>
        <w:spacing w:after="120"/>
      </w:pPr>
      <w:r w:rsidRPr="00355ADD">
        <w:t>Blyfri</w:t>
      </w:r>
    </w:p>
    <w:p w14:paraId="363E3130" w14:textId="77777777" w:rsidR="00355ADD" w:rsidRPr="00355ADD" w:rsidRDefault="00355ADD" w:rsidP="00AD30D7">
      <w:pPr>
        <w:pStyle w:val="indrag"/>
        <w:spacing w:after="120"/>
      </w:pPr>
    </w:p>
    <w:p w14:paraId="2469B9F7" w14:textId="77777777" w:rsidR="00AD30D7" w:rsidRPr="00355ADD" w:rsidRDefault="00AD30D7" w:rsidP="00AD30D7">
      <w:pPr>
        <w:pStyle w:val="Bomb"/>
        <w:numPr>
          <w:ilvl w:val="0"/>
          <w:numId w:val="0"/>
        </w:numPr>
        <w:ind w:right="0"/>
      </w:pPr>
    </w:p>
    <w:p w14:paraId="30B7FA2B" w14:textId="6FDB3B37" w:rsidR="00AD30D7" w:rsidRDefault="00AD30D7" w:rsidP="00355ADD">
      <w:pPr>
        <w:pStyle w:val="Bomb"/>
        <w:numPr>
          <w:ilvl w:val="0"/>
          <w:numId w:val="0"/>
        </w:numPr>
        <w:ind w:right="0"/>
      </w:pPr>
      <w:r w:rsidRPr="00355ADD">
        <w:tab/>
        <w:t xml:space="preserve">Krom </w:t>
      </w:r>
      <w:r w:rsidRPr="00355ADD">
        <w:tab/>
      </w:r>
      <w:r w:rsidRPr="00355ADD">
        <w:tab/>
      </w:r>
      <w:r w:rsidR="00CE19BA">
        <w:t>Art nr</w:t>
      </w:r>
      <w:r w:rsidRPr="00355ADD">
        <w:t xml:space="preserve"> 332051     </w:t>
      </w:r>
      <w:r w:rsidRPr="00355ADD">
        <w:tab/>
        <w:t>RSK 831 21 5</w:t>
      </w:r>
    </w:p>
    <w:p w14:paraId="1D050350" w14:textId="77777777" w:rsidR="00AD30D7" w:rsidRDefault="00AD30D7" w:rsidP="00AD30D7">
      <w:pPr>
        <w:pStyle w:val="indrag"/>
      </w:pPr>
    </w:p>
    <w:p w14:paraId="645CD6AC" w14:textId="77777777" w:rsidR="00AD30D7" w:rsidRDefault="00AD30D7" w:rsidP="00AD30D7">
      <w:pPr>
        <w:pStyle w:val="indrag"/>
      </w:pPr>
    </w:p>
    <w:p w14:paraId="7FDE47C7" w14:textId="77777777" w:rsidR="0060794A" w:rsidRDefault="0060794A" w:rsidP="00AD30D7">
      <w:pPr>
        <w:pStyle w:val="Rubrik-Sakvara11"/>
        <w:ind w:left="1304" w:hanging="1304"/>
        <w:rPr>
          <w:color w:val="00B0F0"/>
        </w:rPr>
      </w:pPr>
    </w:p>
    <w:p w14:paraId="58A470AE" w14:textId="1F2AF8E6" w:rsidR="00AD30D7" w:rsidRPr="00355ADD" w:rsidRDefault="00AD30D7" w:rsidP="00AD30D7">
      <w:pPr>
        <w:pStyle w:val="Rubrik-Sakvara11"/>
        <w:ind w:left="1304" w:hanging="1304"/>
        <w:rPr>
          <w:u w:val="none"/>
        </w:rPr>
      </w:pPr>
      <w:r w:rsidRPr="00355ADD">
        <w:t xml:space="preserve">BL </w:t>
      </w:r>
      <w:r w:rsidR="009C4291">
        <w:t>30</w:t>
      </w:r>
      <w:r w:rsidRPr="00355ADD">
        <w:rPr>
          <w:u w:val="none"/>
        </w:rPr>
        <w:tab/>
        <w:t>KÖKSBLANDARE Mora MMIX II SHARP MED DISKMASKINSAVSTÄNGNING</w:t>
      </w:r>
    </w:p>
    <w:p w14:paraId="3783A824" w14:textId="77777777" w:rsidR="00AD30D7" w:rsidRPr="00355ADD" w:rsidRDefault="00AD30D7" w:rsidP="00AD30D7">
      <w:pPr>
        <w:pStyle w:val="indrag"/>
        <w:ind w:right="850"/>
      </w:pPr>
    </w:p>
    <w:p w14:paraId="50D63A41" w14:textId="77777777" w:rsidR="00AD30D7" w:rsidRPr="00355ADD" w:rsidRDefault="00AD30D7" w:rsidP="00AD30D7">
      <w:pPr>
        <w:pStyle w:val="indrag"/>
        <w:spacing w:line="360" w:lineRule="auto"/>
        <w:ind w:right="850"/>
      </w:pPr>
      <w:r w:rsidRPr="00355ADD">
        <w:t xml:space="preserve">Blandaren skall vara försedd med följande egenskaper: </w:t>
      </w:r>
    </w:p>
    <w:p w14:paraId="4585ACE6" w14:textId="364D1E13" w:rsidR="00AD30D7" w:rsidRPr="00355ADD" w:rsidRDefault="00AD30D7" w:rsidP="00AD30D7">
      <w:pPr>
        <w:pStyle w:val="indrag"/>
        <w:spacing w:line="360" w:lineRule="auto"/>
        <w:ind w:right="850"/>
      </w:pPr>
      <w:r w:rsidRPr="00355ADD">
        <w:t>Med diskmaskinsavstängning. Omställbar mellan KV och VV. Inställd på KV</w:t>
      </w:r>
    </w:p>
    <w:p w14:paraId="3446D2DD" w14:textId="77777777" w:rsidR="00AD30D7" w:rsidRPr="00355ADD" w:rsidRDefault="00AD30D7" w:rsidP="00AD30D7">
      <w:pPr>
        <w:pStyle w:val="indrag"/>
        <w:spacing w:line="360" w:lineRule="auto"/>
        <w:ind w:right="850"/>
      </w:pPr>
      <w:r w:rsidRPr="00355ADD">
        <w:t>Mjukstängning med keramisk tätning</w:t>
      </w:r>
    </w:p>
    <w:p w14:paraId="1C1443ED" w14:textId="77777777" w:rsidR="00AD30D7" w:rsidRPr="00355ADD" w:rsidRDefault="00AD30D7" w:rsidP="00AD30D7">
      <w:pPr>
        <w:pStyle w:val="indrag"/>
        <w:spacing w:after="120"/>
      </w:pPr>
      <w:r w:rsidRPr="00355ADD">
        <w:t>Omställbar flödesbegränsning och temperaturspärr</w:t>
      </w:r>
    </w:p>
    <w:p w14:paraId="507E9431" w14:textId="77777777" w:rsidR="00AD30D7" w:rsidRPr="00355ADD" w:rsidRDefault="00AD30D7" w:rsidP="00AD30D7">
      <w:pPr>
        <w:pStyle w:val="indrag"/>
        <w:spacing w:after="120"/>
      </w:pPr>
      <w:r w:rsidRPr="00355ADD">
        <w:t>Flexibla anslutningsrör i metallomspunnen Soft PEX®, anslutning 3/8</w:t>
      </w:r>
    </w:p>
    <w:p w14:paraId="23080560" w14:textId="77777777" w:rsidR="00AD30D7" w:rsidRPr="00355ADD" w:rsidRDefault="00AD30D7" w:rsidP="00AD30D7">
      <w:pPr>
        <w:pStyle w:val="indrag"/>
        <w:spacing w:after="120"/>
        <w:rPr>
          <w:rFonts w:cs="Arial"/>
          <w:shd w:val="clear" w:color="auto" w:fill="FFFFFF"/>
        </w:rPr>
      </w:pPr>
      <w:r w:rsidRPr="00355ADD">
        <w:rPr>
          <w:rFonts w:cs="Arial"/>
          <w:shd w:val="clear" w:color="auto" w:fill="FFFFFF"/>
        </w:rPr>
        <w:t>Svängbar pip 60°, 85°, 110° eller 360°</w:t>
      </w:r>
    </w:p>
    <w:p w14:paraId="05C30B18" w14:textId="564779CE" w:rsidR="00AD30D7" w:rsidRPr="00355ADD" w:rsidRDefault="00AD30D7" w:rsidP="00AD30D7">
      <w:pPr>
        <w:pStyle w:val="indrag"/>
        <w:spacing w:after="120"/>
        <w:rPr>
          <w:rFonts w:cs="Arial"/>
          <w:shd w:val="clear" w:color="auto" w:fill="FFFFFF"/>
        </w:rPr>
      </w:pPr>
      <w:r w:rsidRPr="00355ADD">
        <w:rPr>
          <w:rFonts w:cs="Arial"/>
          <w:shd w:val="clear" w:color="auto" w:fill="FFFFFF"/>
        </w:rPr>
        <w:t xml:space="preserve">Flöde </w:t>
      </w:r>
      <w:r w:rsidR="00474804">
        <w:rPr>
          <w:rFonts w:cs="Arial"/>
          <w:shd w:val="clear" w:color="auto" w:fill="FFFFFF"/>
        </w:rPr>
        <w:t>6</w:t>
      </w:r>
      <w:r w:rsidR="002C5907">
        <w:rPr>
          <w:rFonts w:cs="Arial"/>
          <w:shd w:val="clear" w:color="auto" w:fill="FFFFFF"/>
        </w:rPr>
        <w:t>,0</w:t>
      </w:r>
      <w:r w:rsidRPr="00355ADD">
        <w:rPr>
          <w:rFonts w:cs="Arial"/>
          <w:shd w:val="clear" w:color="auto" w:fill="FFFFFF"/>
        </w:rPr>
        <w:t> l/min vid 3 bar</w:t>
      </w:r>
    </w:p>
    <w:p w14:paraId="268D5BAE" w14:textId="77777777" w:rsidR="00AD30D7" w:rsidRPr="00355ADD" w:rsidRDefault="00AD30D7" w:rsidP="00AD30D7">
      <w:pPr>
        <w:pStyle w:val="indrag"/>
        <w:spacing w:after="120"/>
      </w:pPr>
      <w:r w:rsidRPr="00355ADD">
        <w:t xml:space="preserve">Uppfyller EU-taxonomin avseende vattenflöde </w:t>
      </w:r>
    </w:p>
    <w:p w14:paraId="356FAA86" w14:textId="77777777" w:rsidR="00657C4F" w:rsidRPr="00CF23D5" w:rsidRDefault="00657C4F" w:rsidP="00657C4F">
      <w:pPr>
        <w:pStyle w:val="indrag"/>
        <w:spacing w:after="120"/>
      </w:pPr>
      <w:r w:rsidRPr="001A542D">
        <w:t xml:space="preserve">Energiklass </w:t>
      </w:r>
      <w:r>
        <w:t>B</w:t>
      </w:r>
      <w:r w:rsidRPr="001A542D">
        <w:t xml:space="preserve"> enligt SS 820000:2020</w:t>
      </w:r>
    </w:p>
    <w:p w14:paraId="51580EB4" w14:textId="383241BF" w:rsidR="00355ADD" w:rsidRPr="00355ADD" w:rsidRDefault="00355ADD" w:rsidP="00355ADD">
      <w:pPr>
        <w:pStyle w:val="indrag"/>
        <w:spacing w:after="120"/>
      </w:pPr>
      <w:r w:rsidRPr="00355ADD">
        <w:t>Blyfri</w:t>
      </w:r>
    </w:p>
    <w:p w14:paraId="44198114" w14:textId="77777777" w:rsidR="00AD30D7" w:rsidRPr="00355ADD" w:rsidRDefault="00AD30D7" w:rsidP="00AD30D7">
      <w:pPr>
        <w:pStyle w:val="Bomb"/>
        <w:numPr>
          <w:ilvl w:val="0"/>
          <w:numId w:val="0"/>
        </w:numPr>
        <w:ind w:right="0"/>
      </w:pPr>
    </w:p>
    <w:p w14:paraId="2179B030" w14:textId="486B3B61" w:rsidR="00AD30D7" w:rsidRPr="00355ADD" w:rsidRDefault="00AD30D7" w:rsidP="00AD30D7">
      <w:pPr>
        <w:pStyle w:val="Bomb"/>
        <w:numPr>
          <w:ilvl w:val="0"/>
          <w:numId w:val="0"/>
        </w:numPr>
        <w:ind w:right="0"/>
      </w:pPr>
      <w:r w:rsidRPr="00355ADD">
        <w:tab/>
        <w:t xml:space="preserve">Krom </w:t>
      </w:r>
      <w:r w:rsidRPr="00355ADD">
        <w:tab/>
      </w:r>
      <w:r w:rsidRPr="00355ADD">
        <w:tab/>
      </w:r>
      <w:r w:rsidR="00CE19BA">
        <w:t>Art nr</w:t>
      </w:r>
      <w:r w:rsidRPr="00355ADD">
        <w:t xml:space="preserve"> 332071     </w:t>
      </w:r>
      <w:r w:rsidRPr="00355ADD">
        <w:tab/>
        <w:t>RSK 831 21 58</w:t>
      </w:r>
    </w:p>
    <w:p w14:paraId="1EE57128" w14:textId="77777777" w:rsidR="00A54221" w:rsidRDefault="00A54221" w:rsidP="003E0F0F">
      <w:pPr>
        <w:pStyle w:val="indrag"/>
        <w:ind w:left="0"/>
      </w:pPr>
    </w:p>
    <w:p w14:paraId="309BF9F9" w14:textId="77777777" w:rsidR="00A54221" w:rsidRDefault="00A54221" w:rsidP="001F1C05">
      <w:pPr>
        <w:pStyle w:val="indrag"/>
      </w:pPr>
    </w:p>
    <w:p w14:paraId="332BC51F" w14:textId="77777777" w:rsidR="003E0F0F" w:rsidRDefault="003E0F0F" w:rsidP="00355ADD">
      <w:pPr>
        <w:pStyle w:val="indrag"/>
        <w:ind w:left="0"/>
      </w:pPr>
    </w:p>
    <w:p w14:paraId="0153EFC9" w14:textId="77777777" w:rsidR="003E0F0F" w:rsidRDefault="003E0F0F" w:rsidP="001F1C05">
      <w:pPr>
        <w:pStyle w:val="indrag"/>
      </w:pPr>
    </w:p>
    <w:p w14:paraId="78A01B13" w14:textId="3A2744E0" w:rsidR="005226A7" w:rsidRPr="00355ADD" w:rsidRDefault="005226A7" w:rsidP="005226A7">
      <w:pPr>
        <w:pStyle w:val="Rubrik-Sakvara11"/>
        <w:ind w:left="1304" w:hanging="1304"/>
        <w:rPr>
          <w:u w:val="none"/>
        </w:rPr>
      </w:pPr>
      <w:bookmarkStart w:id="28" w:name="_Hlk179284277"/>
      <w:r w:rsidRPr="00355ADD">
        <w:t xml:space="preserve">BL </w:t>
      </w:r>
      <w:r w:rsidR="00997324">
        <w:t>3</w:t>
      </w:r>
      <w:r w:rsidR="009C4291">
        <w:t>1</w:t>
      </w:r>
      <w:r w:rsidRPr="00355ADD">
        <w:rPr>
          <w:u w:val="none"/>
        </w:rPr>
        <w:tab/>
        <w:t>KÖKSBLANDARE Mora MMIX II SOFT</w:t>
      </w:r>
    </w:p>
    <w:p w14:paraId="313BA52F" w14:textId="77777777" w:rsidR="005226A7" w:rsidRPr="00355ADD" w:rsidRDefault="005226A7" w:rsidP="005226A7">
      <w:pPr>
        <w:pStyle w:val="indrag"/>
        <w:ind w:right="850"/>
      </w:pPr>
    </w:p>
    <w:p w14:paraId="583CCA86" w14:textId="77777777" w:rsidR="005226A7" w:rsidRPr="00355ADD" w:rsidRDefault="005226A7" w:rsidP="005226A7">
      <w:pPr>
        <w:pStyle w:val="indrag"/>
        <w:spacing w:line="360" w:lineRule="auto"/>
        <w:ind w:right="850"/>
      </w:pPr>
      <w:r w:rsidRPr="00355ADD">
        <w:t xml:space="preserve">Blandaren skall vara försedd med följande egenskaper: </w:t>
      </w:r>
    </w:p>
    <w:p w14:paraId="2F325757" w14:textId="77777777" w:rsidR="005226A7" w:rsidRPr="00355ADD" w:rsidRDefault="005226A7" w:rsidP="005226A7">
      <w:pPr>
        <w:pStyle w:val="indrag"/>
        <w:spacing w:line="360" w:lineRule="auto"/>
        <w:ind w:right="850"/>
      </w:pPr>
      <w:r w:rsidRPr="00355ADD">
        <w:t>Mjukstängning med keramisk tätning</w:t>
      </w:r>
    </w:p>
    <w:p w14:paraId="394D6438" w14:textId="77777777" w:rsidR="005226A7" w:rsidRPr="00355ADD" w:rsidRDefault="005226A7" w:rsidP="005226A7">
      <w:pPr>
        <w:pStyle w:val="indrag"/>
        <w:spacing w:after="120"/>
      </w:pPr>
      <w:r w:rsidRPr="00355ADD">
        <w:t>Omställbar flödesbegränsning och temperaturspärr</w:t>
      </w:r>
    </w:p>
    <w:p w14:paraId="690A9A59" w14:textId="77777777" w:rsidR="005226A7" w:rsidRPr="00355ADD" w:rsidRDefault="005226A7" w:rsidP="005226A7">
      <w:pPr>
        <w:pStyle w:val="indrag"/>
        <w:spacing w:after="120"/>
      </w:pPr>
      <w:r w:rsidRPr="00355ADD">
        <w:t>Flexibla anslutningsrör i metallomspunnen Soft PEX®, anslutning 3/8</w:t>
      </w:r>
    </w:p>
    <w:p w14:paraId="56D038A6" w14:textId="77777777" w:rsidR="005226A7" w:rsidRPr="00355ADD" w:rsidRDefault="005226A7" w:rsidP="005226A7">
      <w:pPr>
        <w:pStyle w:val="indrag"/>
        <w:spacing w:after="120"/>
        <w:rPr>
          <w:rFonts w:cs="Arial"/>
          <w:shd w:val="clear" w:color="auto" w:fill="FFFFFF"/>
        </w:rPr>
      </w:pPr>
      <w:r w:rsidRPr="00355ADD">
        <w:rPr>
          <w:rFonts w:cs="Arial"/>
          <w:shd w:val="clear" w:color="auto" w:fill="FFFFFF"/>
        </w:rPr>
        <w:t>Svängbar pip 60°, 85°, 110° eller 360°</w:t>
      </w:r>
    </w:p>
    <w:p w14:paraId="0D1A1CDD" w14:textId="44B10AA5" w:rsidR="005226A7" w:rsidRPr="00355ADD" w:rsidRDefault="005226A7" w:rsidP="005226A7">
      <w:pPr>
        <w:pStyle w:val="indrag"/>
        <w:spacing w:after="120"/>
        <w:rPr>
          <w:rFonts w:cs="Arial"/>
          <w:shd w:val="clear" w:color="auto" w:fill="FFFFFF"/>
        </w:rPr>
      </w:pPr>
      <w:r w:rsidRPr="00355ADD">
        <w:rPr>
          <w:rFonts w:cs="Arial"/>
          <w:shd w:val="clear" w:color="auto" w:fill="FFFFFF"/>
        </w:rPr>
        <w:t xml:space="preserve">Flöde </w:t>
      </w:r>
      <w:r w:rsidR="00474804">
        <w:rPr>
          <w:rFonts w:cs="Arial"/>
          <w:shd w:val="clear" w:color="auto" w:fill="FFFFFF"/>
        </w:rPr>
        <w:t>6</w:t>
      </w:r>
      <w:r w:rsidR="002C5907">
        <w:rPr>
          <w:rFonts w:cs="Arial"/>
          <w:shd w:val="clear" w:color="auto" w:fill="FFFFFF"/>
        </w:rPr>
        <w:t>,0</w:t>
      </w:r>
      <w:r w:rsidRPr="00355ADD">
        <w:rPr>
          <w:rFonts w:cs="Arial"/>
          <w:shd w:val="clear" w:color="auto" w:fill="FFFFFF"/>
        </w:rPr>
        <w:t> l/min vid 3 bar</w:t>
      </w:r>
    </w:p>
    <w:p w14:paraId="3DD1F49F" w14:textId="77777777" w:rsidR="005226A7" w:rsidRPr="00355ADD" w:rsidRDefault="005226A7" w:rsidP="005226A7">
      <w:pPr>
        <w:pStyle w:val="indrag"/>
        <w:spacing w:after="120"/>
      </w:pPr>
      <w:r w:rsidRPr="00355ADD">
        <w:t xml:space="preserve">Uppfyller EU-taxonomin avseende vattenflöde </w:t>
      </w:r>
    </w:p>
    <w:p w14:paraId="17EDB29F" w14:textId="77777777" w:rsidR="00657C4F" w:rsidRPr="00CF23D5" w:rsidRDefault="00657C4F" w:rsidP="00657C4F">
      <w:pPr>
        <w:pStyle w:val="indrag"/>
        <w:spacing w:after="120"/>
      </w:pPr>
      <w:r w:rsidRPr="001A542D">
        <w:t xml:space="preserve">Energiklass </w:t>
      </w:r>
      <w:r>
        <w:t>B</w:t>
      </w:r>
      <w:r w:rsidRPr="001A542D">
        <w:t xml:space="preserve"> enligt SS 820000:2020</w:t>
      </w:r>
    </w:p>
    <w:p w14:paraId="1F9C9DE1" w14:textId="77777777" w:rsidR="00355ADD" w:rsidRPr="00355ADD" w:rsidRDefault="00355ADD" w:rsidP="00355ADD">
      <w:pPr>
        <w:pStyle w:val="indrag"/>
        <w:spacing w:after="120"/>
      </w:pPr>
      <w:r w:rsidRPr="00355ADD">
        <w:t>Blyfri</w:t>
      </w:r>
    </w:p>
    <w:p w14:paraId="1173B969" w14:textId="77777777" w:rsidR="00355ADD" w:rsidRPr="00355ADD" w:rsidRDefault="00355ADD" w:rsidP="005226A7">
      <w:pPr>
        <w:pStyle w:val="indrag"/>
        <w:spacing w:after="120"/>
      </w:pPr>
    </w:p>
    <w:p w14:paraId="7DFC4B51" w14:textId="77777777" w:rsidR="005226A7" w:rsidRPr="00355ADD" w:rsidRDefault="005226A7" w:rsidP="005226A7">
      <w:pPr>
        <w:pStyle w:val="Bomb"/>
        <w:numPr>
          <w:ilvl w:val="0"/>
          <w:numId w:val="0"/>
        </w:numPr>
        <w:ind w:right="0"/>
      </w:pPr>
    </w:p>
    <w:p w14:paraId="52E24FAC" w14:textId="11E22A84" w:rsidR="005226A7" w:rsidRPr="00355ADD" w:rsidRDefault="005226A7" w:rsidP="005226A7">
      <w:pPr>
        <w:pStyle w:val="Bomb"/>
        <w:numPr>
          <w:ilvl w:val="0"/>
          <w:numId w:val="0"/>
        </w:numPr>
        <w:ind w:right="0"/>
      </w:pPr>
      <w:r w:rsidRPr="00355ADD">
        <w:tab/>
        <w:t xml:space="preserve">Krom </w:t>
      </w:r>
      <w:r w:rsidRPr="00355ADD">
        <w:tab/>
      </w:r>
      <w:r w:rsidRPr="00355ADD">
        <w:tab/>
      </w:r>
      <w:r w:rsidR="00CE19BA">
        <w:t>Art nr</w:t>
      </w:r>
      <w:r w:rsidRPr="00355ADD">
        <w:t xml:space="preserve"> 332101     </w:t>
      </w:r>
      <w:r w:rsidRPr="00355ADD">
        <w:tab/>
        <w:t>RSK 831 21 59</w:t>
      </w:r>
    </w:p>
    <w:bookmarkEnd w:id="28"/>
    <w:p w14:paraId="7A901228" w14:textId="3E445087" w:rsidR="00D645EA" w:rsidRPr="0071084C" w:rsidRDefault="00D645EA" w:rsidP="00D645EA">
      <w:pPr>
        <w:pStyle w:val="Rubrik-Sakvara11"/>
        <w:ind w:left="1304" w:hanging="1304"/>
        <w:rPr>
          <w:u w:val="none"/>
        </w:rPr>
      </w:pPr>
      <w:r w:rsidRPr="0071084C">
        <w:lastRenderedPageBreak/>
        <w:t xml:space="preserve">BL </w:t>
      </w:r>
      <w:r w:rsidR="00A41CBD">
        <w:t>3</w:t>
      </w:r>
      <w:r w:rsidR="009C4291">
        <w:t>2</w:t>
      </w:r>
      <w:r w:rsidRPr="0071084C">
        <w:rPr>
          <w:u w:val="none"/>
        </w:rPr>
        <w:tab/>
        <w:t xml:space="preserve">KÖKSBLANDARE Mora MMIX II SOFT </w:t>
      </w:r>
      <w:r w:rsidR="00581ED3" w:rsidRPr="0071084C">
        <w:rPr>
          <w:u w:val="none"/>
        </w:rPr>
        <w:t>- ENERGIKLASS A</w:t>
      </w:r>
    </w:p>
    <w:p w14:paraId="04157A93" w14:textId="77777777" w:rsidR="00D645EA" w:rsidRPr="0071084C" w:rsidRDefault="00D645EA" w:rsidP="00D645EA">
      <w:pPr>
        <w:pStyle w:val="indrag"/>
        <w:ind w:right="850"/>
      </w:pPr>
    </w:p>
    <w:p w14:paraId="470C1E90" w14:textId="77777777" w:rsidR="00D645EA" w:rsidRPr="0071084C" w:rsidRDefault="00D645EA" w:rsidP="00D645EA">
      <w:pPr>
        <w:pStyle w:val="indrag"/>
        <w:spacing w:line="360" w:lineRule="auto"/>
        <w:ind w:right="850"/>
      </w:pPr>
      <w:r w:rsidRPr="0071084C">
        <w:t xml:space="preserve">Blandaren skall vara försedd med följande egenskaper: </w:t>
      </w:r>
    </w:p>
    <w:p w14:paraId="36FD46E4" w14:textId="77777777" w:rsidR="00D645EA" w:rsidRPr="0071084C" w:rsidRDefault="00D645EA" w:rsidP="00D645EA">
      <w:pPr>
        <w:pStyle w:val="indrag"/>
        <w:spacing w:line="360" w:lineRule="auto"/>
        <w:ind w:right="850"/>
      </w:pPr>
      <w:r w:rsidRPr="0071084C">
        <w:t>Mjukstängning med keramisk tätning</w:t>
      </w:r>
    </w:p>
    <w:p w14:paraId="2D9564BB" w14:textId="77777777" w:rsidR="00D645EA" w:rsidRPr="0071084C" w:rsidRDefault="00D645EA" w:rsidP="00D645EA">
      <w:pPr>
        <w:pStyle w:val="indrag"/>
        <w:spacing w:after="120"/>
      </w:pPr>
      <w:r w:rsidRPr="0071084C">
        <w:t>Omställbar flödesbegränsning och temperaturspärr</w:t>
      </w:r>
    </w:p>
    <w:p w14:paraId="574633D9" w14:textId="77777777" w:rsidR="00D645EA" w:rsidRPr="0071084C" w:rsidRDefault="00D645EA" w:rsidP="00D645EA">
      <w:pPr>
        <w:pStyle w:val="indrag"/>
        <w:spacing w:after="120"/>
      </w:pPr>
      <w:r w:rsidRPr="0071084C">
        <w:t>Flexibla anslutningsrör i metallomspunnen Soft PEX®, anslutning 3/8</w:t>
      </w:r>
    </w:p>
    <w:p w14:paraId="3B3FE479" w14:textId="77777777" w:rsidR="00D645EA" w:rsidRPr="0071084C" w:rsidRDefault="00D645EA" w:rsidP="00D645EA">
      <w:pPr>
        <w:pStyle w:val="indrag"/>
        <w:spacing w:after="120"/>
        <w:rPr>
          <w:rFonts w:cs="Arial"/>
          <w:shd w:val="clear" w:color="auto" w:fill="FFFFFF"/>
        </w:rPr>
      </w:pPr>
      <w:r w:rsidRPr="0071084C">
        <w:rPr>
          <w:rFonts w:cs="Arial"/>
          <w:shd w:val="clear" w:color="auto" w:fill="FFFFFF"/>
        </w:rPr>
        <w:t>Svängbar pip 60°, 85°, 110° eller 360°</w:t>
      </w:r>
    </w:p>
    <w:p w14:paraId="1D2CCB3A" w14:textId="1F2478BA" w:rsidR="00D645EA" w:rsidRPr="0071084C" w:rsidRDefault="00D645EA" w:rsidP="00D645EA">
      <w:pPr>
        <w:pStyle w:val="indrag"/>
        <w:spacing w:after="120"/>
        <w:rPr>
          <w:rFonts w:cs="Arial"/>
          <w:shd w:val="clear" w:color="auto" w:fill="FFFFFF"/>
        </w:rPr>
      </w:pPr>
      <w:r w:rsidRPr="0071084C">
        <w:rPr>
          <w:rFonts w:cs="Arial"/>
          <w:shd w:val="clear" w:color="auto" w:fill="FFFFFF"/>
        </w:rPr>
        <w:t>Flöde 5,</w:t>
      </w:r>
      <w:r w:rsidR="0071084C" w:rsidRPr="0071084C">
        <w:rPr>
          <w:rFonts w:cs="Arial"/>
          <w:shd w:val="clear" w:color="auto" w:fill="FFFFFF"/>
        </w:rPr>
        <w:t>0</w:t>
      </w:r>
      <w:r w:rsidRPr="0071084C">
        <w:rPr>
          <w:rFonts w:cs="Arial"/>
          <w:shd w:val="clear" w:color="auto" w:fill="FFFFFF"/>
        </w:rPr>
        <w:t> l/min vid 3 bar</w:t>
      </w:r>
    </w:p>
    <w:p w14:paraId="5A7D3EAB" w14:textId="77777777" w:rsidR="00D645EA" w:rsidRPr="0071084C" w:rsidRDefault="00D645EA" w:rsidP="00D645EA">
      <w:pPr>
        <w:pStyle w:val="indrag"/>
        <w:spacing w:after="120"/>
      </w:pPr>
      <w:r w:rsidRPr="0071084C">
        <w:t xml:space="preserve">Uppfyller EU-taxonomin avseende vattenflöde </w:t>
      </w:r>
    </w:p>
    <w:p w14:paraId="11DA14B8" w14:textId="27FB0F54" w:rsidR="00D645EA" w:rsidRPr="0071084C" w:rsidRDefault="00D645EA" w:rsidP="00D645EA">
      <w:pPr>
        <w:pStyle w:val="indrag"/>
        <w:spacing w:after="120"/>
      </w:pPr>
      <w:r w:rsidRPr="0071084C">
        <w:t>Energiklass A enligt SS 820000:2020</w:t>
      </w:r>
    </w:p>
    <w:p w14:paraId="76598E36" w14:textId="77777777" w:rsidR="00D645EA" w:rsidRPr="0071084C" w:rsidRDefault="00D645EA" w:rsidP="00D645EA">
      <w:pPr>
        <w:pStyle w:val="indrag"/>
        <w:spacing w:after="120"/>
      </w:pPr>
      <w:r w:rsidRPr="0071084C">
        <w:t>Blyfri</w:t>
      </w:r>
    </w:p>
    <w:p w14:paraId="64B1B6BC" w14:textId="77777777" w:rsidR="00D645EA" w:rsidRPr="0071084C" w:rsidRDefault="00D645EA" w:rsidP="00D645EA">
      <w:pPr>
        <w:pStyle w:val="indrag"/>
        <w:spacing w:after="120"/>
      </w:pPr>
    </w:p>
    <w:p w14:paraId="10BC33B9" w14:textId="77777777" w:rsidR="00D645EA" w:rsidRPr="0071084C" w:rsidRDefault="00D645EA" w:rsidP="00D645EA">
      <w:pPr>
        <w:pStyle w:val="Bomb"/>
        <w:numPr>
          <w:ilvl w:val="0"/>
          <w:numId w:val="0"/>
        </w:numPr>
        <w:ind w:right="0"/>
      </w:pPr>
    </w:p>
    <w:p w14:paraId="1F19097D" w14:textId="5E650310" w:rsidR="00D645EA" w:rsidRPr="00355ADD" w:rsidRDefault="00D645EA" w:rsidP="00D645EA">
      <w:pPr>
        <w:pStyle w:val="Bomb"/>
        <w:numPr>
          <w:ilvl w:val="0"/>
          <w:numId w:val="0"/>
        </w:numPr>
        <w:ind w:right="0"/>
      </w:pPr>
      <w:r w:rsidRPr="0071084C">
        <w:tab/>
        <w:t xml:space="preserve">Krom </w:t>
      </w:r>
      <w:r w:rsidRPr="0071084C">
        <w:tab/>
      </w:r>
      <w:r w:rsidRPr="0071084C">
        <w:tab/>
        <w:t xml:space="preserve">Art nr 332105     </w:t>
      </w:r>
      <w:r w:rsidRPr="0071084C">
        <w:tab/>
        <w:t>RSK 831 23 21</w:t>
      </w:r>
    </w:p>
    <w:p w14:paraId="3B80ADC5" w14:textId="77777777" w:rsidR="00D645EA" w:rsidRDefault="00D645EA" w:rsidP="005226A7">
      <w:pPr>
        <w:pStyle w:val="Rubrik-Sakvara11"/>
        <w:ind w:left="1304" w:hanging="1304"/>
      </w:pPr>
    </w:p>
    <w:p w14:paraId="0E3F00C0" w14:textId="77777777" w:rsidR="00D645EA" w:rsidRDefault="00D645EA" w:rsidP="005226A7">
      <w:pPr>
        <w:pStyle w:val="Rubrik-Sakvara11"/>
        <w:ind w:left="1304" w:hanging="1304"/>
      </w:pPr>
    </w:p>
    <w:p w14:paraId="382324B5" w14:textId="77777777" w:rsidR="00D645EA" w:rsidRDefault="00D645EA" w:rsidP="00D645EA">
      <w:pPr>
        <w:pStyle w:val="Rubrik-Sakvara11"/>
        <w:ind w:left="0"/>
      </w:pPr>
    </w:p>
    <w:p w14:paraId="475A6272" w14:textId="77777777" w:rsidR="00D645EA" w:rsidRDefault="00D645EA" w:rsidP="005226A7">
      <w:pPr>
        <w:pStyle w:val="Rubrik-Sakvara11"/>
        <w:ind w:left="1304" w:hanging="1304"/>
      </w:pPr>
    </w:p>
    <w:p w14:paraId="2B0118B4" w14:textId="60BB70D5" w:rsidR="005226A7" w:rsidRPr="00355ADD" w:rsidRDefault="005226A7" w:rsidP="005226A7">
      <w:pPr>
        <w:pStyle w:val="Rubrik-Sakvara11"/>
        <w:ind w:left="1304" w:hanging="1304"/>
        <w:rPr>
          <w:u w:val="none"/>
        </w:rPr>
      </w:pPr>
      <w:r w:rsidRPr="00355ADD">
        <w:t xml:space="preserve">BL </w:t>
      </w:r>
      <w:r w:rsidR="002F72AD">
        <w:t>3</w:t>
      </w:r>
      <w:r w:rsidR="009C4291">
        <w:t>3</w:t>
      </w:r>
      <w:r w:rsidRPr="00355ADD">
        <w:rPr>
          <w:u w:val="none"/>
        </w:rPr>
        <w:tab/>
        <w:t>KÖKSBLANDARE Mora MMIX II SOFT MED DISKMASKINSAVSTÄNGNING</w:t>
      </w:r>
    </w:p>
    <w:p w14:paraId="641D8E60" w14:textId="77777777" w:rsidR="005226A7" w:rsidRPr="00355ADD" w:rsidRDefault="005226A7" w:rsidP="005226A7">
      <w:pPr>
        <w:pStyle w:val="indrag"/>
        <w:ind w:right="850"/>
      </w:pPr>
    </w:p>
    <w:p w14:paraId="5CEBE2AC" w14:textId="77777777" w:rsidR="005226A7" w:rsidRPr="00355ADD" w:rsidRDefault="005226A7" w:rsidP="005226A7">
      <w:pPr>
        <w:pStyle w:val="indrag"/>
        <w:spacing w:line="360" w:lineRule="auto"/>
        <w:ind w:right="850"/>
      </w:pPr>
      <w:r w:rsidRPr="00355ADD">
        <w:t xml:space="preserve">Blandaren skall vara försedd med följande egenskaper: </w:t>
      </w:r>
    </w:p>
    <w:p w14:paraId="6063CC9B" w14:textId="77777777" w:rsidR="005226A7" w:rsidRPr="00355ADD" w:rsidRDefault="005226A7" w:rsidP="005226A7">
      <w:pPr>
        <w:pStyle w:val="indrag"/>
        <w:spacing w:line="360" w:lineRule="auto"/>
        <w:ind w:right="850"/>
      </w:pPr>
      <w:r w:rsidRPr="00355ADD">
        <w:t>Med diskmaskinsavstängning. Omställbar mellan KV och VV. Inställd på KV</w:t>
      </w:r>
    </w:p>
    <w:p w14:paraId="6FAD3444" w14:textId="77777777" w:rsidR="005226A7" w:rsidRPr="00355ADD" w:rsidRDefault="005226A7" w:rsidP="005226A7">
      <w:pPr>
        <w:pStyle w:val="indrag"/>
        <w:spacing w:line="360" w:lineRule="auto"/>
        <w:ind w:right="850"/>
      </w:pPr>
      <w:r w:rsidRPr="00355ADD">
        <w:t>Mjukstängning med keramisk tätning</w:t>
      </w:r>
    </w:p>
    <w:p w14:paraId="62BB0C5D" w14:textId="77777777" w:rsidR="005226A7" w:rsidRPr="00355ADD" w:rsidRDefault="005226A7" w:rsidP="005226A7">
      <w:pPr>
        <w:pStyle w:val="indrag"/>
        <w:spacing w:after="120"/>
      </w:pPr>
      <w:r w:rsidRPr="00355ADD">
        <w:t>Omställbar flödesbegränsning och temperaturspärr</w:t>
      </w:r>
    </w:p>
    <w:p w14:paraId="3CD628C6" w14:textId="77777777" w:rsidR="005226A7" w:rsidRPr="00355ADD" w:rsidRDefault="005226A7" w:rsidP="005226A7">
      <w:pPr>
        <w:pStyle w:val="indrag"/>
        <w:spacing w:after="120"/>
      </w:pPr>
      <w:r w:rsidRPr="00355ADD">
        <w:t>Flexibla anslutningsrör i metallomspunnen Soft PEX®, anslutning 3/8</w:t>
      </w:r>
    </w:p>
    <w:p w14:paraId="7EE6F75D" w14:textId="77777777" w:rsidR="005226A7" w:rsidRPr="00355ADD" w:rsidRDefault="005226A7" w:rsidP="005226A7">
      <w:pPr>
        <w:pStyle w:val="indrag"/>
        <w:spacing w:after="120"/>
        <w:rPr>
          <w:rFonts w:cs="Arial"/>
          <w:shd w:val="clear" w:color="auto" w:fill="FFFFFF"/>
        </w:rPr>
      </w:pPr>
      <w:r w:rsidRPr="00355ADD">
        <w:rPr>
          <w:rFonts w:cs="Arial"/>
          <w:shd w:val="clear" w:color="auto" w:fill="FFFFFF"/>
        </w:rPr>
        <w:t>Svängbar pip 60°, 85°, 110° eller 360°</w:t>
      </w:r>
    </w:p>
    <w:p w14:paraId="7DAC96E7" w14:textId="235F7E57" w:rsidR="005226A7" w:rsidRPr="00355ADD" w:rsidRDefault="005226A7" w:rsidP="005226A7">
      <w:pPr>
        <w:pStyle w:val="indrag"/>
        <w:spacing w:after="120"/>
        <w:rPr>
          <w:rFonts w:cs="Arial"/>
          <w:shd w:val="clear" w:color="auto" w:fill="FFFFFF"/>
        </w:rPr>
      </w:pPr>
      <w:r w:rsidRPr="00355ADD">
        <w:rPr>
          <w:rFonts w:cs="Arial"/>
          <w:shd w:val="clear" w:color="auto" w:fill="FFFFFF"/>
        </w:rPr>
        <w:t xml:space="preserve">Flöde </w:t>
      </w:r>
      <w:r w:rsidR="00474804">
        <w:rPr>
          <w:rFonts w:cs="Arial"/>
          <w:shd w:val="clear" w:color="auto" w:fill="FFFFFF"/>
        </w:rPr>
        <w:t>6</w:t>
      </w:r>
      <w:r w:rsidR="002C5907">
        <w:rPr>
          <w:rFonts w:cs="Arial"/>
          <w:shd w:val="clear" w:color="auto" w:fill="FFFFFF"/>
        </w:rPr>
        <w:t>,0</w:t>
      </w:r>
      <w:r w:rsidRPr="00355ADD">
        <w:rPr>
          <w:rFonts w:cs="Arial"/>
          <w:shd w:val="clear" w:color="auto" w:fill="FFFFFF"/>
        </w:rPr>
        <w:t> l/min vid 3 bar</w:t>
      </w:r>
    </w:p>
    <w:p w14:paraId="61262051" w14:textId="77777777" w:rsidR="005226A7" w:rsidRPr="00355ADD" w:rsidRDefault="005226A7" w:rsidP="005226A7">
      <w:pPr>
        <w:pStyle w:val="indrag"/>
        <w:spacing w:after="120"/>
      </w:pPr>
      <w:r w:rsidRPr="00355ADD">
        <w:t xml:space="preserve">Uppfyller EU-taxonomin avseende vattenflöde </w:t>
      </w:r>
    </w:p>
    <w:p w14:paraId="14EA2C5F" w14:textId="77777777" w:rsidR="00657C4F" w:rsidRPr="00CF23D5" w:rsidRDefault="00657C4F" w:rsidP="00657C4F">
      <w:pPr>
        <w:pStyle w:val="indrag"/>
        <w:spacing w:after="120"/>
      </w:pPr>
      <w:r w:rsidRPr="001A542D">
        <w:t xml:space="preserve">Energiklass </w:t>
      </w:r>
      <w:r>
        <w:t>B</w:t>
      </w:r>
      <w:r w:rsidRPr="001A542D">
        <w:t xml:space="preserve"> enligt SS 820000:2020</w:t>
      </w:r>
    </w:p>
    <w:p w14:paraId="750E8DF5" w14:textId="2A37F1C0" w:rsidR="005226A7" w:rsidRPr="00355ADD" w:rsidRDefault="00355ADD" w:rsidP="00355ADD">
      <w:pPr>
        <w:pStyle w:val="indrag"/>
        <w:spacing w:after="120"/>
      </w:pPr>
      <w:r w:rsidRPr="00355ADD">
        <w:t>Blyfri</w:t>
      </w:r>
    </w:p>
    <w:p w14:paraId="66318B7F" w14:textId="77777777" w:rsidR="00355ADD" w:rsidRPr="00355ADD" w:rsidRDefault="00355ADD" w:rsidP="00355ADD">
      <w:pPr>
        <w:pStyle w:val="indrag"/>
        <w:spacing w:after="120"/>
      </w:pPr>
    </w:p>
    <w:p w14:paraId="4A68F573" w14:textId="23BDBFBF" w:rsidR="005226A7" w:rsidRPr="00355ADD" w:rsidRDefault="005226A7" w:rsidP="005226A7">
      <w:pPr>
        <w:pStyle w:val="Bomb"/>
        <w:numPr>
          <w:ilvl w:val="0"/>
          <w:numId w:val="0"/>
        </w:numPr>
        <w:ind w:right="0"/>
      </w:pPr>
      <w:r w:rsidRPr="00355ADD">
        <w:tab/>
        <w:t xml:space="preserve">Krom </w:t>
      </w:r>
      <w:r w:rsidRPr="00355ADD">
        <w:tab/>
      </w:r>
      <w:r w:rsidRPr="00355ADD">
        <w:tab/>
      </w:r>
      <w:r w:rsidR="00CE19BA">
        <w:t>Art nr</w:t>
      </w:r>
      <w:r w:rsidRPr="00355ADD">
        <w:t xml:space="preserve"> 332151     </w:t>
      </w:r>
      <w:r w:rsidRPr="00355ADD">
        <w:tab/>
        <w:t>RSK 831 21 65</w:t>
      </w:r>
    </w:p>
    <w:p w14:paraId="03947DEB" w14:textId="77777777" w:rsidR="00A54221" w:rsidRDefault="00A54221" w:rsidP="001F1C05">
      <w:pPr>
        <w:pStyle w:val="indrag"/>
      </w:pPr>
    </w:p>
    <w:p w14:paraId="7E5A8AE0" w14:textId="0942DF8A" w:rsidR="00D645EA" w:rsidRPr="0071084C" w:rsidRDefault="00D645EA" w:rsidP="00581ED3">
      <w:pPr>
        <w:pStyle w:val="Rubrik-Sakvara11"/>
        <w:ind w:left="1304" w:hanging="1304"/>
        <w:rPr>
          <w:u w:val="none"/>
        </w:rPr>
      </w:pPr>
      <w:r w:rsidRPr="0071084C">
        <w:lastRenderedPageBreak/>
        <w:t xml:space="preserve">BL </w:t>
      </w:r>
      <w:r w:rsidR="002F72AD">
        <w:t>3</w:t>
      </w:r>
      <w:r w:rsidR="009C4291">
        <w:t>4</w:t>
      </w:r>
      <w:r w:rsidRPr="0071084C">
        <w:rPr>
          <w:u w:val="none"/>
        </w:rPr>
        <w:tab/>
        <w:t xml:space="preserve">KÖKSBLANDARE Mora MMIX II SOFT MED DISKMASKINSAVSTÄNGNING </w:t>
      </w:r>
      <w:r w:rsidR="00581ED3" w:rsidRPr="0071084C">
        <w:rPr>
          <w:u w:val="none"/>
        </w:rPr>
        <w:t>- ENERGIKLASS A</w:t>
      </w:r>
    </w:p>
    <w:p w14:paraId="728EAE7B" w14:textId="77777777" w:rsidR="00D645EA" w:rsidRPr="0071084C" w:rsidRDefault="00D645EA" w:rsidP="00D645EA">
      <w:pPr>
        <w:pStyle w:val="indrag"/>
        <w:ind w:right="850"/>
      </w:pPr>
    </w:p>
    <w:p w14:paraId="66C88F4E" w14:textId="77777777" w:rsidR="00D645EA" w:rsidRPr="0071084C" w:rsidRDefault="00D645EA" w:rsidP="00D645EA">
      <w:pPr>
        <w:pStyle w:val="indrag"/>
        <w:spacing w:line="360" w:lineRule="auto"/>
        <w:ind w:right="850"/>
      </w:pPr>
      <w:r w:rsidRPr="0071084C">
        <w:t xml:space="preserve">Blandaren skall vara försedd med följande egenskaper: </w:t>
      </w:r>
    </w:p>
    <w:p w14:paraId="372E8F75" w14:textId="77777777" w:rsidR="00D645EA" w:rsidRPr="0071084C" w:rsidRDefault="00D645EA" w:rsidP="00D645EA">
      <w:pPr>
        <w:pStyle w:val="indrag"/>
        <w:spacing w:line="360" w:lineRule="auto"/>
        <w:ind w:right="850"/>
      </w:pPr>
      <w:r w:rsidRPr="0071084C">
        <w:t>Med diskmaskinsavstängning. Omställbar mellan KV och VV. Inställd på KV</w:t>
      </w:r>
    </w:p>
    <w:p w14:paraId="10425978" w14:textId="77777777" w:rsidR="00D645EA" w:rsidRPr="0071084C" w:rsidRDefault="00D645EA" w:rsidP="00D645EA">
      <w:pPr>
        <w:pStyle w:val="indrag"/>
        <w:spacing w:line="360" w:lineRule="auto"/>
        <w:ind w:right="850"/>
      </w:pPr>
      <w:r w:rsidRPr="0071084C">
        <w:t>Mjukstängning med keramisk tätning</w:t>
      </w:r>
    </w:p>
    <w:p w14:paraId="5C6EFB87" w14:textId="77777777" w:rsidR="00D645EA" w:rsidRPr="0071084C" w:rsidRDefault="00D645EA" w:rsidP="00D645EA">
      <w:pPr>
        <w:pStyle w:val="indrag"/>
        <w:spacing w:after="120"/>
      </w:pPr>
      <w:r w:rsidRPr="0071084C">
        <w:t>Omställbar flödesbegränsning och temperaturspärr</w:t>
      </w:r>
    </w:p>
    <w:p w14:paraId="28B446F5" w14:textId="77777777" w:rsidR="00D645EA" w:rsidRPr="0071084C" w:rsidRDefault="00D645EA" w:rsidP="00D645EA">
      <w:pPr>
        <w:pStyle w:val="indrag"/>
        <w:spacing w:after="120"/>
      </w:pPr>
      <w:r w:rsidRPr="0071084C">
        <w:t>Flexibla anslutningsrör i metallomspunnen Soft PEX®, anslutning 3/8</w:t>
      </w:r>
    </w:p>
    <w:p w14:paraId="2712E179" w14:textId="77777777" w:rsidR="00D645EA" w:rsidRPr="0071084C" w:rsidRDefault="00D645EA" w:rsidP="00D645EA">
      <w:pPr>
        <w:pStyle w:val="indrag"/>
        <w:spacing w:after="120"/>
        <w:rPr>
          <w:rFonts w:cs="Arial"/>
          <w:shd w:val="clear" w:color="auto" w:fill="FFFFFF"/>
        </w:rPr>
      </w:pPr>
      <w:r w:rsidRPr="0071084C">
        <w:rPr>
          <w:rFonts w:cs="Arial"/>
          <w:shd w:val="clear" w:color="auto" w:fill="FFFFFF"/>
        </w:rPr>
        <w:t>Svängbar pip 60°, 85°, 110° eller 360°</w:t>
      </w:r>
    </w:p>
    <w:p w14:paraId="1A60A8D7" w14:textId="08341CDB" w:rsidR="00D645EA" w:rsidRPr="0071084C" w:rsidRDefault="00D645EA" w:rsidP="00D645EA">
      <w:pPr>
        <w:pStyle w:val="indrag"/>
        <w:spacing w:after="120"/>
        <w:rPr>
          <w:rFonts w:cs="Arial"/>
          <w:shd w:val="clear" w:color="auto" w:fill="FFFFFF"/>
        </w:rPr>
      </w:pPr>
      <w:r w:rsidRPr="0071084C">
        <w:rPr>
          <w:rFonts w:cs="Arial"/>
          <w:shd w:val="clear" w:color="auto" w:fill="FFFFFF"/>
        </w:rPr>
        <w:t>Flöde 5,</w:t>
      </w:r>
      <w:r w:rsidR="0071084C" w:rsidRPr="0071084C">
        <w:rPr>
          <w:rFonts w:cs="Arial"/>
          <w:shd w:val="clear" w:color="auto" w:fill="FFFFFF"/>
        </w:rPr>
        <w:t>0</w:t>
      </w:r>
      <w:r w:rsidRPr="0071084C">
        <w:rPr>
          <w:rFonts w:cs="Arial"/>
          <w:shd w:val="clear" w:color="auto" w:fill="FFFFFF"/>
        </w:rPr>
        <w:t> l/min vid 3 bar</w:t>
      </w:r>
    </w:p>
    <w:p w14:paraId="0939F755" w14:textId="77777777" w:rsidR="00D645EA" w:rsidRPr="0071084C" w:rsidRDefault="00D645EA" w:rsidP="00D645EA">
      <w:pPr>
        <w:pStyle w:val="indrag"/>
        <w:spacing w:after="120"/>
      </w:pPr>
      <w:r w:rsidRPr="0071084C">
        <w:t xml:space="preserve">Uppfyller EU-taxonomin avseende vattenflöde </w:t>
      </w:r>
    </w:p>
    <w:p w14:paraId="0FD22656" w14:textId="2028742D" w:rsidR="00D645EA" w:rsidRPr="0071084C" w:rsidRDefault="00D645EA" w:rsidP="00D645EA">
      <w:pPr>
        <w:pStyle w:val="indrag"/>
        <w:spacing w:after="120"/>
      </w:pPr>
      <w:r w:rsidRPr="0071084C">
        <w:t>Energiklass A enligt SS 820000:2020</w:t>
      </w:r>
    </w:p>
    <w:p w14:paraId="0C157C66" w14:textId="77777777" w:rsidR="00D645EA" w:rsidRPr="0071084C" w:rsidRDefault="00D645EA" w:rsidP="00D645EA">
      <w:pPr>
        <w:pStyle w:val="indrag"/>
        <w:spacing w:after="120"/>
      </w:pPr>
      <w:r w:rsidRPr="0071084C">
        <w:t>Blyfri</w:t>
      </w:r>
    </w:p>
    <w:p w14:paraId="2F520FA6" w14:textId="77777777" w:rsidR="00D645EA" w:rsidRPr="0071084C" w:rsidRDefault="00D645EA" w:rsidP="00D645EA">
      <w:pPr>
        <w:pStyle w:val="indrag"/>
        <w:spacing w:after="120"/>
      </w:pPr>
    </w:p>
    <w:p w14:paraId="7A2F2ECA" w14:textId="78CE0144" w:rsidR="00D645EA" w:rsidRPr="00355ADD" w:rsidRDefault="00D645EA" w:rsidP="00D645EA">
      <w:pPr>
        <w:pStyle w:val="Bomb"/>
        <w:numPr>
          <w:ilvl w:val="0"/>
          <w:numId w:val="0"/>
        </w:numPr>
        <w:ind w:right="0"/>
      </w:pPr>
      <w:r w:rsidRPr="0071084C">
        <w:tab/>
        <w:t xml:space="preserve">Krom </w:t>
      </w:r>
      <w:r w:rsidRPr="0071084C">
        <w:tab/>
      </w:r>
      <w:r w:rsidRPr="0071084C">
        <w:tab/>
        <w:t xml:space="preserve">Art nr 332155     </w:t>
      </w:r>
      <w:r w:rsidRPr="0071084C">
        <w:tab/>
        <w:t>RSK 831 21 22</w:t>
      </w:r>
    </w:p>
    <w:p w14:paraId="05A5D5A7" w14:textId="77777777" w:rsidR="00D645EA" w:rsidRDefault="00D645EA" w:rsidP="001F1C05">
      <w:pPr>
        <w:pStyle w:val="indrag"/>
      </w:pPr>
    </w:p>
    <w:p w14:paraId="2D28376F" w14:textId="77777777" w:rsidR="00D645EA" w:rsidRDefault="00D645EA" w:rsidP="00D645EA">
      <w:pPr>
        <w:pStyle w:val="indrag"/>
        <w:ind w:left="0"/>
      </w:pPr>
    </w:p>
    <w:p w14:paraId="7187B5E8" w14:textId="77777777" w:rsidR="00D645EA" w:rsidRPr="00355ADD" w:rsidRDefault="00D645EA" w:rsidP="00D645EA">
      <w:pPr>
        <w:pStyle w:val="indrag"/>
        <w:ind w:left="0"/>
      </w:pPr>
    </w:p>
    <w:p w14:paraId="2757D35F" w14:textId="6F41ACAE" w:rsidR="003E0F0F" w:rsidRPr="00355ADD" w:rsidRDefault="003E0F0F" w:rsidP="003E0F0F">
      <w:pPr>
        <w:pStyle w:val="Rubrik-Sakvara11"/>
        <w:ind w:left="1304" w:hanging="1304"/>
        <w:rPr>
          <w:u w:val="none"/>
        </w:rPr>
      </w:pPr>
      <w:r w:rsidRPr="00355ADD">
        <w:t xml:space="preserve">BL </w:t>
      </w:r>
      <w:r w:rsidR="00D645EA">
        <w:t>3</w:t>
      </w:r>
      <w:r w:rsidR="009C4291">
        <w:t>5</w:t>
      </w:r>
      <w:r w:rsidRPr="00355ADD">
        <w:rPr>
          <w:u w:val="none"/>
        </w:rPr>
        <w:tab/>
        <w:t>KÖKSBLANDARE Mora MMIX II SOFT MED SJÄLVSTÄNGANDE HANDDUSCH</w:t>
      </w:r>
    </w:p>
    <w:p w14:paraId="6F54B961" w14:textId="77777777" w:rsidR="003E0F0F" w:rsidRPr="00355ADD" w:rsidRDefault="003E0F0F" w:rsidP="003E0F0F">
      <w:pPr>
        <w:pStyle w:val="indrag"/>
        <w:ind w:right="850"/>
      </w:pPr>
    </w:p>
    <w:p w14:paraId="20589E39" w14:textId="77777777" w:rsidR="003E0F0F" w:rsidRPr="00355ADD" w:rsidRDefault="003E0F0F" w:rsidP="003E0F0F">
      <w:pPr>
        <w:pStyle w:val="indrag"/>
        <w:spacing w:line="360" w:lineRule="auto"/>
        <w:ind w:right="850"/>
      </w:pPr>
      <w:r w:rsidRPr="00355ADD">
        <w:t xml:space="preserve">Blandaren skall vara försedd med följande egenskaper: </w:t>
      </w:r>
    </w:p>
    <w:p w14:paraId="02BABE69" w14:textId="77777777" w:rsidR="003E0F0F" w:rsidRPr="00355ADD" w:rsidRDefault="003E0F0F" w:rsidP="003E0F0F">
      <w:pPr>
        <w:pStyle w:val="indrag"/>
        <w:spacing w:line="360" w:lineRule="auto"/>
        <w:ind w:right="850"/>
      </w:pPr>
      <w:r w:rsidRPr="00355ADD">
        <w:t>Med diskmaskinsavstängning. Omställbar mellan KV och VV. Inställd på KV</w:t>
      </w:r>
    </w:p>
    <w:p w14:paraId="5127837B" w14:textId="77777777" w:rsidR="003E0F0F" w:rsidRPr="00355ADD" w:rsidRDefault="003E0F0F" w:rsidP="003E0F0F">
      <w:pPr>
        <w:pStyle w:val="indrag"/>
        <w:spacing w:line="360" w:lineRule="auto"/>
        <w:ind w:right="850"/>
      </w:pPr>
      <w:r w:rsidRPr="00355ADD">
        <w:t>Självstängande handdusch, slang 1500 mm, samt genomföringshylsa</w:t>
      </w:r>
    </w:p>
    <w:p w14:paraId="73EBEE82" w14:textId="77777777" w:rsidR="003E0F0F" w:rsidRPr="00355ADD" w:rsidRDefault="003E0F0F" w:rsidP="003E0F0F">
      <w:pPr>
        <w:pStyle w:val="indrag"/>
        <w:spacing w:line="360" w:lineRule="auto"/>
        <w:ind w:right="850"/>
      </w:pPr>
      <w:r w:rsidRPr="00355ADD">
        <w:t>Mjukstängning med keramisk tätning</w:t>
      </w:r>
    </w:p>
    <w:p w14:paraId="3D29E67D" w14:textId="77777777" w:rsidR="003E0F0F" w:rsidRPr="00355ADD" w:rsidRDefault="003E0F0F" w:rsidP="003E0F0F">
      <w:pPr>
        <w:pStyle w:val="indrag"/>
        <w:spacing w:after="120"/>
      </w:pPr>
      <w:r w:rsidRPr="00355ADD">
        <w:t>Omställbar flödesbegränsning och temperaturspärr</w:t>
      </w:r>
    </w:p>
    <w:p w14:paraId="0B7C2D98" w14:textId="77777777" w:rsidR="003E0F0F" w:rsidRPr="00355ADD" w:rsidRDefault="003E0F0F" w:rsidP="003E0F0F">
      <w:pPr>
        <w:pStyle w:val="indrag"/>
        <w:spacing w:after="120"/>
      </w:pPr>
      <w:r w:rsidRPr="00355ADD">
        <w:t>Flexibla anslutningsrör i metallomspunnen Soft PEX®, anslutning 3/8</w:t>
      </w:r>
    </w:p>
    <w:p w14:paraId="35EDCE13" w14:textId="77777777" w:rsidR="003E0F0F" w:rsidRPr="00355ADD" w:rsidRDefault="003E0F0F" w:rsidP="003E0F0F">
      <w:pPr>
        <w:pStyle w:val="indrag"/>
        <w:spacing w:after="120"/>
      </w:pPr>
      <w:r w:rsidRPr="00355ADD">
        <w:rPr>
          <w:rFonts w:cs="Arial"/>
          <w:shd w:val="clear" w:color="auto" w:fill="FFFFFF"/>
        </w:rPr>
        <w:t>Svängbar pip 60°, 85°, 110° eller 360°</w:t>
      </w:r>
    </w:p>
    <w:p w14:paraId="7F078F08" w14:textId="11F27AB4" w:rsidR="003E0F0F" w:rsidRPr="00355ADD" w:rsidRDefault="003E0F0F" w:rsidP="003E0F0F">
      <w:pPr>
        <w:pStyle w:val="indrag"/>
        <w:spacing w:after="120"/>
        <w:rPr>
          <w:rFonts w:cs="Arial"/>
          <w:shd w:val="clear" w:color="auto" w:fill="FFFFFF"/>
        </w:rPr>
      </w:pPr>
      <w:r w:rsidRPr="00355ADD">
        <w:rPr>
          <w:rFonts w:cs="Arial"/>
          <w:shd w:val="clear" w:color="auto" w:fill="FFFFFF"/>
        </w:rPr>
        <w:t xml:space="preserve">Flöde </w:t>
      </w:r>
      <w:r w:rsidR="00474804">
        <w:rPr>
          <w:rFonts w:cs="Arial"/>
          <w:shd w:val="clear" w:color="auto" w:fill="FFFFFF"/>
        </w:rPr>
        <w:t>6</w:t>
      </w:r>
      <w:r w:rsidR="002C5907">
        <w:rPr>
          <w:rFonts w:cs="Arial"/>
          <w:shd w:val="clear" w:color="auto" w:fill="FFFFFF"/>
        </w:rPr>
        <w:t>,0</w:t>
      </w:r>
      <w:r w:rsidRPr="00355ADD">
        <w:rPr>
          <w:rFonts w:cs="Arial"/>
          <w:shd w:val="clear" w:color="auto" w:fill="FFFFFF"/>
        </w:rPr>
        <w:t> l/min vid 3 bar</w:t>
      </w:r>
    </w:p>
    <w:p w14:paraId="600727D5" w14:textId="77777777" w:rsidR="003E0F0F" w:rsidRPr="00355ADD" w:rsidRDefault="003E0F0F" w:rsidP="003E0F0F">
      <w:pPr>
        <w:pStyle w:val="indrag"/>
        <w:spacing w:after="120"/>
      </w:pPr>
      <w:r w:rsidRPr="00355ADD">
        <w:t xml:space="preserve">Uppfyller EU-taxonomin avseende vattenflöde </w:t>
      </w:r>
    </w:p>
    <w:p w14:paraId="76B4EB3C" w14:textId="77777777" w:rsidR="00657C4F" w:rsidRPr="00CF23D5" w:rsidRDefault="00657C4F" w:rsidP="00657C4F">
      <w:pPr>
        <w:pStyle w:val="indrag"/>
        <w:spacing w:after="120"/>
      </w:pPr>
      <w:r w:rsidRPr="001A542D">
        <w:t xml:space="preserve">Energiklass </w:t>
      </w:r>
      <w:r>
        <w:t>B</w:t>
      </w:r>
      <w:r w:rsidRPr="001A542D">
        <w:t xml:space="preserve"> enligt SS 820000:2020</w:t>
      </w:r>
    </w:p>
    <w:p w14:paraId="65D16815" w14:textId="12137BDA" w:rsidR="003E0F0F" w:rsidRDefault="00355ADD" w:rsidP="00D645EA">
      <w:pPr>
        <w:pStyle w:val="indrag"/>
        <w:spacing w:after="120"/>
      </w:pPr>
      <w:r w:rsidRPr="00355ADD">
        <w:t>Blyfri</w:t>
      </w:r>
    </w:p>
    <w:p w14:paraId="0EC75020" w14:textId="77777777" w:rsidR="00D645EA" w:rsidRPr="00355ADD" w:rsidRDefault="00D645EA" w:rsidP="00D645EA">
      <w:pPr>
        <w:pStyle w:val="indrag"/>
        <w:spacing w:after="120"/>
      </w:pPr>
    </w:p>
    <w:p w14:paraId="11D9741F" w14:textId="423552A3" w:rsidR="003E0F0F" w:rsidRDefault="003E0F0F" w:rsidP="00355ADD">
      <w:pPr>
        <w:pStyle w:val="Bomb"/>
        <w:numPr>
          <w:ilvl w:val="0"/>
          <w:numId w:val="0"/>
        </w:numPr>
        <w:ind w:right="0"/>
      </w:pPr>
      <w:r w:rsidRPr="00355ADD">
        <w:tab/>
        <w:t xml:space="preserve">Krom </w:t>
      </w:r>
      <w:r w:rsidRPr="00355ADD">
        <w:tab/>
      </w:r>
      <w:r w:rsidRPr="00355ADD">
        <w:tab/>
      </w:r>
      <w:r w:rsidR="00CE19BA">
        <w:t>Art nr</w:t>
      </w:r>
      <w:r w:rsidRPr="00355ADD">
        <w:t xml:space="preserve"> 332116    </w:t>
      </w:r>
      <w:r w:rsidRPr="00355ADD">
        <w:tab/>
        <w:t>RSK 831 21 63</w:t>
      </w:r>
    </w:p>
    <w:p w14:paraId="27B73068" w14:textId="77777777" w:rsidR="00401063" w:rsidRPr="00401063" w:rsidRDefault="00401063" w:rsidP="00401063">
      <w:pPr>
        <w:pStyle w:val="Rubrik-Sakvara11"/>
        <w:ind w:left="0"/>
      </w:pPr>
    </w:p>
    <w:p w14:paraId="364D15E4" w14:textId="6B5FB8B6" w:rsidR="003E0F0F" w:rsidRPr="00401063" w:rsidRDefault="003E0F0F" w:rsidP="003E0F0F">
      <w:pPr>
        <w:pStyle w:val="Rubrik-Sakvara11"/>
        <w:ind w:left="1304" w:hanging="1304"/>
        <w:rPr>
          <w:u w:val="none"/>
        </w:rPr>
      </w:pPr>
      <w:r w:rsidRPr="00401063">
        <w:t xml:space="preserve">BL </w:t>
      </w:r>
      <w:r w:rsidR="00D645EA">
        <w:t>3</w:t>
      </w:r>
      <w:r w:rsidR="009C4291">
        <w:t>6</w:t>
      </w:r>
      <w:r w:rsidRPr="00401063">
        <w:rPr>
          <w:u w:val="none"/>
        </w:rPr>
        <w:tab/>
        <w:t>KÖKSBLANDARE Mora MMIX II SOFT MED SJÄLVSTÄNGANDE HANDDUSCH OCH LEDBAR STRÅLSAMLARE</w:t>
      </w:r>
    </w:p>
    <w:p w14:paraId="464D908A" w14:textId="77777777" w:rsidR="003E0F0F" w:rsidRPr="00401063" w:rsidRDefault="003E0F0F" w:rsidP="003E0F0F">
      <w:pPr>
        <w:pStyle w:val="indrag"/>
        <w:ind w:right="850"/>
      </w:pPr>
    </w:p>
    <w:p w14:paraId="28AEC744" w14:textId="77777777" w:rsidR="003E0F0F" w:rsidRPr="00401063" w:rsidRDefault="003E0F0F" w:rsidP="003E0F0F">
      <w:pPr>
        <w:pStyle w:val="indrag"/>
        <w:spacing w:line="360" w:lineRule="auto"/>
        <w:ind w:right="850"/>
      </w:pPr>
      <w:r w:rsidRPr="00401063">
        <w:t xml:space="preserve">Blandaren skall vara försedd med följande egenskaper: </w:t>
      </w:r>
    </w:p>
    <w:p w14:paraId="541F39F8" w14:textId="77777777" w:rsidR="003E0F0F" w:rsidRPr="00401063" w:rsidRDefault="003E0F0F" w:rsidP="003E0F0F">
      <w:pPr>
        <w:pStyle w:val="indrag"/>
        <w:spacing w:line="360" w:lineRule="auto"/>
        <w:ind w:right="850"/>
      </w:pPr>
      <w:r w:rsidRPr="00401063">
        <w:t>Med diskmaskinsavstängning. Omställbar mellan KV och VV. Inställd på KV</w:t>
      </w:r>
    </w:p>
    <w:p w14:paraId="4CFFB6C2" w14:textId="77777777" w:rsidR="003E0F0F" w:rsidRPr="00401063" w:rsidRDefault="003E0F0F" w:rsidP="003E0F0F">
      <w:pPr>
        <w:pStyle w:val="indrag"/>
        <w:spacing w:line="360" w:lineRule="auto"/>
        <w:ind w:right="850"/>
      </w:pPr>
      <w:r w:rsidRPr="00401063">
        <w:t>Självstängande handdusch, slang 1500 mm, samt genomföringshylsa</w:t>
      </w:r>
    </w:p>
    <w:p w14:paraId="09131E40" w14:textId="77777777" w:rsidR="003E0F0F" w:rsidRPr="00401063" w:rsidRDefault="003E0F0F" w:rsidP="003E0F0F">
      <w:pPr>
        <w:pStyle w:val="indrag"/>
        <w:spacing w:line="360" w:lineRule="auto"/>
        <w:ind w:right="850"/>
      </w:pPr>
      <w:r w:rsidRPr="00401063">
        <w:t>Mjukstängning med keramisk tätning</w:t>
      </w:r>
    </w:p>
    <w:p w14:paraId="2E70C05F" w14:textId="4350DE1D" w:rsidR="003E0F0F" w:rsidRPr="00401063" w:rsidRDefault="003E0F0F" w:rsidP="003E0F0F">
      <w:pPr>
        <w:pStyle w:val="indrag"/>
        <w:spacing w:line="360" w:lineRule="auto"/>
        <w:ind w:right="850"/>
      </w:pPr>
      <w:r w:rsidRPr="00401063">
        <w:t>Med ledbar strålsamlare</w:t>
      </w:r>
    </w:p>
    <w:p w14:paraId="3D7C34B3" w14:textId="77777777" w:rsidR="003E0F0F" w:rsidRPr="00401063" w:rsidRDefault="003E0F0F" w:rsidP="003E0F0F">
      <w:pPr>
        <w:pStyle w:val="indrag"/>
        <w:spacing w:after="120"/>
      </w:pPr>
      <w:r w:rsidRPr="00401063">
        <w:t>Omställbar flödesbegränsning och temperaturspärr</w:t>
      </w:r>
    </w:p>
    <w:p w14:paraId="60FE7A63" w14:textId="77777777" w:rsidR="003E0F0F" w:rsidRPr="00401063" w:rsidRDefault="003E0F0F" w:rsidP="003E0F0F">
      <w:pPr>
        <w:pStyle w:val="indrag"/>
        <w:spacing w:after="120"/>
      </w:pPr>
      <w:r w:rsidRPr="00401063">
        <w:t>Flexibla anslutningsrör i metallomspunnen Soft PEX®, anslutning 3/8</w:t>
      </w:r>
    </w:p>
    <w:p w14:paraId="1DAA0D1F" w14:textId="77777777" w:rsidR="003E0F0F" w:rsidRPr="00401063" w:rsidRDefault="003E0F0F" w:rsidP="003E0F0F">
      <w:pPr>
        <w:pStyle w:val="indrag"/>
        <w:spacing w:after="120"/>
      </w:pPr>
      <w:r w:rsidRPr="00401063">
        <w:rPr>
          <w:rFonts w:cs="Arial"/>
          <w:shd w:val="clear" w:color="auto" w:fill="FFFFFF"/>
        </w:rPr>
        <w:t>Svängbar pip 60°, 85°, 110° eller 360°</w:t>
      </w:r>
    </w:p>
    <w:p w14:paraId="1FC619FB" w14:textId="7E4E33E9" w:rsidR="003E0F0F" w:rsidRPr="00401063" w:rsidRDefault="003E0F0F" w:rsidP="003E0F0F">
      <w:pPr>
        <w:pStyle w:val="indrag"/>
        <w:spacing w:after="120"/>
        <w:rPr>
          <w:rFonts w:cs="Arial"/>
          <w:shd w:val="clear" w:color="auto" w:fill="FFFFFF"/>
        </w:rPr>
      </w:pPr>
      <w:r w:rsidRPr="00401063">
        <w:rPr>
          <w:rFonts w:cs="Arial"/>
          <w:shd w:val="clear" w:color="auto" w:fill="FFFFFF"/>
        </w:rPr>
        <w:t xml:space="preserve">Flöde </w:t>
      </w:r>
      <w:r w:rsidR="00474804">
        <w:rPr>
          <w:rFonts w:cs="Arial"/>
          <w:shd w:val="clear" w:color="auto" w:fill="FFFFFF"/>
        </w:rPr>
        <w:t>6</w:t>
      </w:r>
      <w:r w:rsidR="002C5907">
        <w:rPr>
          <w:rFonts w:cs="Arial"/>
          <w:shd w:val="clear" w:color="auto" w:fill="FFFFFF"/>
        </w:rPr>
        <w:t>,0</w:t>
      </w:r>
      <w:r w:rsidRPr="00401063">
        <w:rPr>
          <w:rFonts w:cs="Arial"/>
          <w:shd w:val="clear" w:color="auto" w:fill="FFFFFF"/>
        </w:rPr>
        <w:t> l/min vid 3 bar</w:t>
      </w:r>
    </w:p>
    <w:p w14:paraId="0DDF831C" w14:textId="77777777" w:rsidR="003E0F0F" w:rsidRPr="00401063" w:rsidRDefault="003E0F0F" w:rsidP="003E0F0F">
      <w:pPr>
        <w:pStyle w:val="indrag"/>
        <w:spacing w:after="120"/>
      </w:pPr>
      <w:r w:rsidRPr="00401063">
        <w:t xml:space="preserve">Uppfyller EU-taxonomin avseende vattenflöde </w:t>
      </w:r>
    </w:p>
    <w:p w14:paraId="15B15BE1" w14:textId="77777777" w:rsidR="00657C4F" w:rsidRPr="00CF23D5" w:rsidRDefault="00657C4F" w:rsidP="00657C4F">
      <w:pPr>
        <w:pStyle w:val="indrag"/>
        <w:spacing w:after="120"/>
      </w:pPr>
      <w:r w:rsidRPr="001A542D">
        <w:t xml:space="preserve">Energiklass </w:t>
      </w:r>
      <w:r>
        <w:t>B</w:t>
      </w:r>
      <w:r w:rsidRPr="001A542D">
        <w:t xml:space="preserve"> enligt SS 820000:2020</w:t>
      </w:r>
    </w:p>
    <w:p w14:paraId="59BC91CD" w14:textId="77777777" w:rsidR="00355ADD" w:rsidRPr="00401063" w:rsidRDefault="00355ADD" w:rsidP="00355ADD">
      <w:pPr>
        <w:pStyle w:val="indrag"/>
        <w:spacing w:after="120"/>
      </w:pPr>
      <w:r w:rsidRPr="00401063">
        <w:t>Blyfri</w:t>
      </w:r>
    </w:p>
    <w:p w14:paraId="1878B299" w14:textId="77777777" w:rsidR="003E0F0F" w:rsidRPr="00401063" w:rsidRDefault="003E0F0F" w:rsidP="003E0F0F">
      <w:pPr>
        <w:pStyle w:val="Bomb"/>
        <w:numPr>
          <w:ilvl w:val="0"/>
          <w:numId w:val="0"/>
        </w:numPr>
        <w:ind w:right="0"/>
      </w:pPr>
    </w:p>
    <w:p w14:paraId="69685F96" w14:textId="09C15E49" w:rsidR="003E0F0F" w:rsidRPr="00401063" w:rsidRDefault="003E0F0F" w:rsidP="003E0F0F">
      <w:pPr>
        <w:pStyle w:val="Bomb"/>
        <w:numPr>
          <w:ilvl w:val="0"/>
          <w:numId w:val="0"/>
        </w:numPr>
        <w:ind w:right="0"/>
      </w:pPr>
      <w:r w:rsidRPr="00401063">
        <w:tab/>
        <w:t xml:space="preserve">Krom </w:t>
      </w:r>
      <w:r w:rsidRPr="00401063">
        <w:tab/>
      </w:r>
      <w:r w:rsidRPr="00401063">
        <w:tab/>
      </w:r>
      <w:r w:rsidR="00CE19BA">
        <w:t>Art nr</w:t>
      </w:r>
      <w:r w:rsidRPr="00401063">
        <w:t xml:space="preserve"> 332118    </w:t>
      </w:r>
      <w:r w:rsidRPr="00401063">
        <w:tab/>
        <w:t>RSK 831 21 64</w:t>
      </w:r>
    </w:p>
    <w:p w14:paraId="58721088" w14:textId="77777777" w:rsidR="003E0F0F" w:rsidRDefault="003E0F0F" w:rsidP="00A313D5">
      <w:pPr>
        <w:pStyle w:val="indrag"/>
        <w:ind w:left="0"/>
      </w:pPr>
    </w:p>
    <w:p w14:paraId="7F937BAA" w14:textId="77777777" w:rsidR="003E0F0F" w:rsidRDefault="003E0F0F" w:rsidP="00A313D5">
      <w:pPr>
        <w:pStyle w:val="indrag"/>
        <w:ind w:left="0"/>
      </w:pPr>
    </w:p>
    <w:p w14:paraId="54A66EA0" w14:textId="2F1EDB2A" w:rsidR="00A246D5" w:rsidRPr="00401063" w:rsidRDefault="00A246D5" w:rsidP="00A246D5">
      <w:pPr>
        <w:pStyle w:val="Rubrik-Sakvara11"/>
        <w:ind w:left="1304" w:hanging="1304"/>
        <w:rPr>
          <w:u w:val="none"/>
        </w:rPr>
      </w:pPr>
      <w:r w:rsidRPr="00401063">
        <w:t xml:space="preserve">BL </w:t>
      </w:r>
      <w:r w:rsidR="00355ADD" w:rsidRPr="00401063">
        <w:t>3</w:t>
      </w:r>
      <w:r w:rsidR="009C4291">
        <w:t>7</w:t>
      </w:r>
      <w:r w:rsidRPr="00401063">
        <w:rPr>
          <w:u w:val="none"/>
        </w:rPr>
        <w:tab/>
        <w:t>KÖKSBLANDARE Mora MMIX II SOFT</w:t>
      </w:r>
      <w:r w:rsidR="00C87FAD" w:rsidRPr="00401063">
        <w:rPr>
          <w:u w:val="none"/>
        </w:rPr>
        <w:t xml:space="preserve"> LEED/BREEAM</w:t>
      </w:r>
    </w:p>
    <w:p w14:paraId="0FEEDD4C" w14:textId="77777777" w:rsidR="00A246D5" w:rsidRPr="00401063" w:rsidRDefault="00A246D5" w:rsidP="00A246D5">
      <w:pPr>
        <w:pStyle w:val="indrag"/>
        <w:ind w:right="850"/>
      </w:pPr>
    </w:p>
    <w:p w14:paraId="59AC7909" w14:textId="77777777" w:rsidR="00A246D5" w:rsidRPr="00401063" w:rsidRDefault="00A246D5" w:rsidP="00A246D5">
      <w:pPr>
        <w:pStyle w:val="indrag"/>
        <w:spacing w:line="360" w:lineRule="auto"/>
        <w:ind w:right="850"/>
      </w:pPr>
      <w:r w:rsidRPr="00401063">
        <w:t xml:space="preserve">Blandaren skall vara försedd med följande egenskaper: </w:t>
      </w:r>
    </w:p>
    <w:p w14:paraId="48AC3299" w14:textId="77777777" w:rsidR="00A246D5" w:rsidRPr="00401063" w:rsidRDefault="00A246D5" w:rsidP="00A246D5">
      <w:pPr>
        <w:pStyle w:val="indrag"/>
        <w:spacing w:line="360" w:lineRule="auto"/>
        <w:ind w:right="850"/>
      </w:pPr>
      <w:r w:rsidRPr="00401063">
        <w:t>Mjukstängning med keramisk tätning</w:t>
      </w:r>
    </w:p>
    <w:p w14:paraId="111DF9BE" w14:textId="77777777" w:rsidR="00A246D5" w:rsidRPr="00401063" w:rsidRDefault="00A246D5" w:rsidP="00A246D5">
      <w:pPr>
        <w:pStyle w:val="indrag"/>
        <w:spacing w:after="120"/>
      </w:pPr>
      <w:r w:rsidRPr="00401063">
        <w:t>Omställbar flödesbegränsning och temperaturspärr</w:t>
      </w:r>
    </w:p>
    <w:p w14:paraId="46029F8D" w14:textId="77777777" w:rsidR="00A246D5" w:rsidRPr="00401063" w:rsidRDefault="00A246D5" w:rsidP="00A246D5">
      <w:pPr>
        <w:pStyle w:val="indrag"/>
        <w:spacing w:after="120"/>
      </w:pPr>
      <w:r w:rsidRPr="00401063">
        <w:t>Flexibla anslutningsrör i metallomspunnen Soft PEX®, anslutning 3/8</w:t>
      </w:r>
    </w:p>
    <w:p w14:paraId="6DAFC088" w14:textId="77777777" w:rsidR="00A246D5" w:rsidRPr="00401063" w:rsidRDefault="00A246D5" w:rsidP="00A246D5">
      <w:pPr>
        <w:pStyle w:val="indrag"/>
        <w:spacing w:after="120"/>
        <w:rPr>
          <w:rFonts w:cs="Arial"/>
          <w:shd w:val="clear" w:color="auto" w:fill="FFFFFF"/>
        </w:rPr>
      </w:pPr>
      <w:r w:rsidRPr="00401063">
        <w:rPr>
          <w:rFonts w:cs="Arial"/>
          <w:shd w:val="clear" w:color="auto" w:fill="FFFFFF"/>
        </w:rPr>
        <w:t>Svängbar pip 60°, 85°, 110° eller 360°</w:t>
      </w:r>
    </w:p>
    <w:p w14:paraId="09263DE8" w14:textId="77777777" w:rsidR="00A246D5" w:rsidRPr="00401063" w:rsidRDefault="00A246D5" w:rsidP="00A246D5">
      <w:pPr>
        <w:pStyle w:val="indrag"/>
        <w:spacing w:after="120"/>
      </w:pPr>
      <w:r w:rsidRPr="00401063">
        <w:t xml:space="preserve">Uppfyller EU-taxonomin avseende vattenflöde </w:t>
      </w:r>
    </w:p>
    <w:p w14:paraId="0B91ECDF" w14:textId="77777777" w:rsidR="00401063" w:rsidRPr="00401063" w:rsidRDefault="00401063" w:rsidP="00401063">
      <w:pPr>
        <w:pStyle w:val="indrag"/>
        <w:spacing w:after="120"/>
      </w:pPr>
      <w:r w:rsidRPr="00401063">
        <w:t>Blyfri</w:t>
      </w:r>
    </w:p>
    <w:p w14:paraId="754916D3" w14:textId="77777777" w:rsidR="00A246D5" w:rsidRPr="00401063" w:rsidRDefault="00A246D5" w:rsidP="00A246D5">
      <w:pPr>
        <w:pStyle w:val="Bomb"/>
        <w:numPr>
          <w:ilvl w:val="0"/>
          <w:numId w:val="0"/>
        </w:numPr>
        <w:ind w:right="0"/>
      </w:pPr>
    </w:p>
    <w:p w14:paraId="0FFD99F0" w14:textId="271385C2" w:rsidR="00A246D5" w:rsidRPr="00401063" w:rsidRDefault="00A246D5" w:rsidP="00A246D5">
      <w:pPr>
        <w:pStyle w:val="Bomb"/>
        <w:numPr>
          <w:ilvl w:val="0"/>
          <w:numId w:val="0"/>
        </w:numPr>
        <w:ind w:right="0"/>
      </w:pPr>
      <w:r w:rsidRPr="00401063">
        <w:tab/>
        <w:t xml:space="preserve">Krom </w:t>
      </w:r>
      <w:r w:rsidR="00C87FAD" w:rsidRPr="00401063">
        <w:t>3,</w:t>
      </w:r>
      <w:r w:rsidR="00170921">
        <w:t>8</w:t>
      </w:r>
      <w:r w:rsidR="00C87FAD" w:rsidRPr="00401063">
        <w:t xml:space="preserve"> l/min vid 3 bar</w:t>
      </w:r>
      <w:r w:rsidRPr="00401063">
        <w:tab/>
      </w:r>
      <w:r w:rsidR="00C87FAD" w:rsidRPr="00401063">
        <w:t>Art nr</w:t>
      </w:r>
      <w:r w:rsidRPr="00401063">
        <w:t xml:space="preserve"> </w:t>
      </w:r>
      <w:r w:rsidR="00C87FAD" w:rsidRPr="00401063">
        <w:t>332101.LD3</w:t>
      </w:r>
      <w:r w:rsidRPr="00401063">
        <w:t xml:space="preserve">   </w:t>
      </w:r>
      <w:r w:rsidRPr="00401063">
        <w:tab/>
        <w:t xml:space="preserve">RSK 831 21 </w:t>
      </w:r>
      <w:r w:rsidR="002C701D" w:rsidRPr="00401063">
        <w:t>60</w:t>
      </w:r>
    </w:p>
    <w:p w14:paraId="1A9CCE67" w14:textId="03844DC0" w:rsidR="00A246D5" w:rsidRPr="00C87FAD" w:rsidRDefault="00C87FAD" w:rsidP="00401063">
      <w:pPr>
        <w:pStyle w:val="Bomb"/>
        <w:numPr>
          <w:ilvl w:val="0"/>
          <w:numId w:val="0"/>
        </w:numPr>
        <w:ind w:right="0"/>
      </w:pPr>
      <w:r w:rsidRPr="00401063">
        <w:tab/>
        <w:t>Krom 4,</w:t>
      </w:r>
      <w:r w:rsidR="00170921">
        <w:t>8</w:t>
      </w:r>
      <w:r w:rsidRPr="00401063">
        <w:t xml:space="preserve"> l/min vid 3 bar</w:t>
      </w:r>
      <w:r w:rsidRPr="00401063">
        <w:tab/>
        <w:t xml:space="preserve">Art nr 332101.LD4   </w:t>
      </w:r>
      <w:r w:rsidRPr="00401063">
        <w:tab/>
        <w:t xml:space="preserve">RSK 831 21 </w:t>
      </w:r>
      <w:r w:rsidR="002C701D" w:rsidRPr="00401063">
        <w:t>61</w:t>
      </w:r>
    </w:p>
    <w:p w14:paraId="0CA7039D" w14:textId="6F8F4CC0" w:rsidR="00A246D5" w:rsidRPr="00401063" w:rsidRDefault="00A246D5" w:rsidP="00A246D5">
      <w:pPr>
        <w:pStyle w:val="Rubrik-Sakvara11"/>
        <w:ind w:left="1304" w:hanging="1304"/>
        <w:rPr>
          <w:u w:val="none"/>
        </w:rPr>
      </w:pPr>
      <w:r w:rsidRPr="00401063">
        <w:lastRenderedPageBreak/>
        <w:t xml:space="preserve">BL </w:t>
      </w:r>
      <w:r w:rsidR="009C7318" w:rsidRPr="00401063">
        <w:t>3</w:t>
      </w:r>
      <w:r w:rsidR="009C4291">
        <w:t>8</w:t>
      </w:r>
      <w:r w:rsidRPr="00401063">
        <w:rPr>
          <w:u w:val="none"/>
        </w:rPr>
        <w:tab/>
        <w:t xml:space="preserve">KÖKSBLANDARE Mora MMIX II SOFT </w:t>
      </w:r>
      <w:r w:rsidR="00C87FAD" w:rsidRPr="00401063">
        <w:rPr>
          <w:u w:val="none"/>
        </w:rPr>
        <w:t xml:space="preserve">LEED/BREEAM </w:t>
      </w:r>
      <w:r w:rsidRPr="00401063">
        <w:rPr>
          <w:u w:val="none"/>
        </w:rPr>
        <w:t>MED DISKMASKINSAVSTÄNGNING</w:t>
      </w:r>
    </w:p>
    <w:p w14:paraId="7E42485E" w14:textId="77777777" w:rsidR="00A246D5" w:rsidRPr="00401063" w:rsidRDefault="00A246D5" w:rsidP="00A246D5">
      <w:pPr>
        <w:pStyle w:val="indrag"/>
        <w:ind w:right="850"/>
      </w:pPr>
    </w:p>
    <w:p w14:paraId="4FDF300A" w14:textId="77777777" w:rsidR="00A246D5" w:rsidRPr="00401063" w:rsidRDefault="00A246D5" w:rsidP="00A246D5">
      <w:pPr>
        <w:pStyle w:val="indrag"/>
        <w:spacing w:line="360" w:lineRule="auto"/>
        <w:ind w:right="850"/>
      </w:pPr>
      <w:r w:rsidRPr="00401063">
        <w:t xml:space="preserve">Blandaren skall vara försedd med följande egenskaper: </w:t>
      </w:r>
    </w:p>
    <w:p w14:paraId="4042CD12" w14:textId="77777777" w:rsidR="00A246D5" w:rsidRPr="00401063" w:rsidRDefault="00A246D5" w:rsidP="00A246D5">
      <w:pPr>
        <w:pStyle w:val="indrag"/>
        <w:spacing w:line="360" w:lineRule="auto"/>
        <w:ind w:right="850"/>
      </w:pPr>
      <w:r w:rsidRPr="00401063">
        <w:t>Med diskmaskinsavstängning. Omställbar mellan KV och VV. Inställd på KV</w:t>
      </w:r>
    </w:p>
    <w:p w14:paraId="5DC1F26B" w14:textId="77777777" w:rsidR="00A246D5" w:rsidRPr="00401063" w:rsidRDefault="00A246D5" w:rsidP="00A246D5">
      <w:pPr>
        <w:pStyle w:val="indrag"/>
        <w:spacing w:line="360" w:lineRule="auto"/>
        <w:ind w:right="850"/>
      </w:pPr>
      <w:r w:rsidRPr="00401063">
        <w:t>Mjukstängning med keramisk tätning</w:t>
      </w:r>
    </w:p>
    <w:p w14:paraId="747DECA0" w14:textId="77777777" w:rsidR="00A246D5" w:rsidRPr="00401063" w:rsidRDefault="00A246D5" w:rsidP="00A246D5">
      <w:pPr>
        <w:pStyle w:val="indrag"/>
        <w:spacing w:after="120"/>
      </w:pPr>
      <w:r w:rsidRPr="00401063">
        <w:t>Omställbar flödesbegränsning och temperaturspärr</w:t>
      </w:r>
    </w:p>
    <w:p w14:paraId="1DEBBCB3" w14:textId="77777777" w:rsidR="00A246D5" w:rsidRPr="00401063" w:rsidRDefault="00A246D5" w:rsidP="00A246D5">
      <w:pPr>
        <w:pStyle w:val="indrag"/>
        <w:spacing w:after="120"/>
      </w:pPr>
      <w:r w:rsidRPr="00401063">
        <w:t>Flexibla anslutningsrör i metallomspunnen Soft PEX®, anslutning 3/8</w:t>
      </w:r>
    </w:p>
    <w:p w14:paraId="77B2DB31" w14:textId="77777777" w:rsidR="00A246D5" w:rsidRPr="00401063" w:rsidRDefault="00A246D5" w:rsidP="00A246D5">
      <w:pPr>
        <w:pStyle w:val="indrag"/>
        <w:spacing w:after="120"/>
        <w:rPr>
          <w:rFonts w:cs="Arial"/>
          <w:shd w:val="clear" w:color="auto" w:fill="FFFFFF"/>
        </w:rPr>
      </w:pPr>
      <w:r w:rsidRPr="00401063">
        <w:rPr>
          <w:rFonts w:cs="Arial"/>
          <w:shd w:val="clear" w:color="auto" w:fill="FFFFFF"/>
        </w:rPr>
        <w:t>Svängbar pip 60°, 85°, 110° eller 360°</w:t>
      </w:r>
    </w:p>
    <w:p w14:paraId="61CC0CA0" w14:textId="77777777" w:rsidR="00A246D5" w:rsidRPr="00401063" w:rsidRDefault="00A246D5" w:rsidP="00A246D5">
      <w:pPr>
        <w:pStyle w:val="indrag"/>
        <w:spacing w:after="120"/>
      </w:pPr>
      <w:r w:rsidRPr="00401063">
        <w:t xml:space="preserve">Uppfyller EU-taxonomin avseende vattenflöde </w:t>
      </w:r>
    </w:p>
    <w:p w14:paraId="5B5ECEF2" w14:textId="77777777" w:rsidR="00401063" w:rsidRPr="00401063" w:rsidRDefault="00401063" w:rsidP="00401063">
      <w:pPr>
        <w:pStyle w:val="indrag"/>
        <w:spacing w:after="120"/>
      </w:pPr>
      <w:r w:rsidRPr="00401063">
        <w:t>Blyfri</w:t>
      </w:r>
    </w:p>
    <w:p w14:paraId="37553854" w14:textId="77777777" w:rsidR="00401063" w:rsidRPr="00401063" w:rsidRDefault="00401063" w:rsidP="00A246D5">
      <w:pPr>
        <w:pStyle w:val="indrag"/>
        <w:spacing w:after="120"/>
      </w:pPr>
    </w:p>
    <w:p w14:paraId="52127B99" w14:textId="77777777" w:rsidR="00A246D5" w:rsidRPr="00401063" w:rsidRDefault="00A246D5" w:rsidP="00A246D5">
      <w:pPr>
        <w:pStyle w:val="Bomb"/>
        <w:numPr>
          <w:ilvl w:val="0"/>
          <w:numId w:val="0"/>
        </w:numPr>
        <w:ind w:right="0"/>
      </w:pPr>
    </w:p>
    <w:p w14:paraId="60DB9B44" w14:textId="7C28C215" w:rsidR="002C701D" w:rsidRPr="00401063" w:rsidRDefault="00A246D5" w:rsidP="002C701D">
      <w:pPr>
        <w:pStyle w:val="Bomb"/>
        <w:numPr>
          <w:ilvl w:val="0"/>
          <w:numId w:val="0"/>
        </w:numPr>
        <w:ind w:right="0"/>
      </w:pPr>
      <w:r w:rsidRPr="00401063">
        <w:tab/>
      </w:r>
      <w:r w:rsidR="002C701D" w:rsidRPr="00401063">
        <w:t>Krom 3,</w:t>
      </w:r>
      <w:r w:rsidR="00170921">
        <w:t>8</w:t>
      </w:r>
      <w:r w:rsidR="002C701D" w:rsidRPr="00401063">
        <w:t xml:space="preserve"> l/min vid 3 bar</w:t>
      </w:r>
      <w:r w:rsidR="002C701D" w:rsidRPr="00401063">
        <w:tab/>
        <w:t xml:space="preserve">Art nr 332151.LD3   </w:t>
      </w:r>
      <w:r w:rsidR="002C701D" w:rsidRPr="00401063">
        <w:tab/>
        <w:t>RSK 831 21 66</w:t>
      </w:r>
    </w:p>
    <w:p w14:paraId="63E05FD6" w14:textId="2660C486" w:rsidR="002C701D" w:rsidRPr="00401063" w:rsidRDefault="002C701D" w:rsidP="002C701D">
      <w:pPr>
        <w:pStyle w:val="Bomb"/>
        <w:numPr>
          <w:ilvl w:val="0"/>
          <w:numId w:val="0"/>
        </w:numPr>
        <w:ind w:right="0"/>
      </w:pPr>
      <w:r w:rsidRPr="00401063">
        <w:tab/>
        <w:t>Krom 4,</w:t>
      </w:r>
      <w:r w:rsidR="00170921">
        <w:t>8</w:t>
      </w:r>
      <w:r w:rsidRPr="00401063">
        <w:t xml:space="preserve"> l/min vid 3 bar</w:t>
      </w:r>
      <w:r w:rsidRPr="00401063">
        <w:tab/>
        <w:t xml:space="preserve">Art nr 332151.LD4   </w:t>
      </w:r>
      <w:r w:rsidRPr="00401063">
        <w:tab/>
        <w:t>RSK 831 21 68</w:t>
      </w:r>
    </w:p>
    <w:p w14:paraId="203C8BB4" w14:textId="77777777" w:rsidR="00A54221" w:rsidRDefault="00A54221" w:rsidP="00401063">
      <w:pPr>
        <w:pStyle w:val="indrag"/>
        <w:ind w:left="0"/>
      </w:pPr>
    </w:p>
    <w:p w14:paraId="16B6566F" w14:textId="77777777" w:rsidR="001732FB" w:rsidRDefault="001732FB" w:rsidP="001732FB">
      <w:pPr>
        <w:pStyle w:val="indrag"/>
      </w:pPr>
    </w:p>
    <w:p w14:paraId="6C1E9778" w14:textId="405DA04A" w:rsidR="001732FB" w:rsidRPr="00401063" w:rsidRDefault="001732FB" w:rsidP="001732FB">
      <w:pPr>
        <w:pStyle w:val="Rubrik-Sakvara11"/>
        <w:ind w:left="1304" w:hanging="1304"/>
        <w:rPr>
          <w:u w:val="none"/>
        </w:rPr>
      </w:pPr>
      <w:r w:rsidRPr="00401063">
        <w:t xml:space="preserve">BL </w:t>
      </w:r>
      <w:r w:rsidR="009C7318" w:rsidRPr="00401063">
        <w:t>3</w:t>
      </w:r>
      <w:r w:rsidR="009C4291">
        <w:t>9</w:t>
      </w:r>
      <w:r w:rsidRPr="00401063">
        <w:rPr>
          <w:u w:val="none"/>
        </w:rPr>
        <w:tab/>
        <w:t>KÖKSBLANDARE Mora MMIX II SOFT CARE</w:t>
      </w:r>
    </w:p>
    <w:p w14:paraId="6CA5CACE" w14:textId="77777777" w:rsidR="001732FB" w:rsidRPr="00401063" w:rsidRDefault="001732FB" w:rsidP="001732FB">
      <w:pPr>
        <w:pStyle w:val="indrag"/>
        <w:ind w:right="850"/>
      </w:pPr>
    </w:p>
    <w:p w14:paraId="2F62368D" w14:textId="77777777" w:rsidR="001732FB" w:rsidRPr="00401063" w:rsidRDefault="001732FB" w:rsidP="001732FB">
      <w:pPr>
        <w:pStyle w:val="indrag"/>
        <w:spacing w:line="360" w:lineRule="auto"/>
        <w:ind w:right="850"/>
      </w:pPr>
      <w:r w:rsidRPr="00401063">
        <w:t xml:space="preserve">Blandaren skall vara försedd med följande egenskaper: </w:t>
      </w:r>
    </w:p>
    <w:p w14:paraId="42860FBE" w14:textId="1CB8A899" w:rsidR="00EA2B6C" w:rsidRPr="00401063" w:rsidRDefault="00EA2B6C" w:rsidP="001732FB">
      <w:pPr>
        <w:pStyle w:val="indrag"/>
        <w:spacing w:line="360" w:lineRule="auto"/>
        <w:ind w:right="850"/>
      </w:pPr>
      <w:r w:rsidRPr="00401063">
        <w:t>Spak, L=150 mm</w:t>
      </w:r>
    </w:p>
    <w:p w14:paraId="65D3807C" w14:textId="77777777" w:rsidR="001732FB" w:rsidRPr="00401063" w:rsidRDefault="001732FB" w:rsidP="001732FB">
      <w:pPr>
        <w:pStyle w:val="indrag"/>
        <w:spacing w:line="360" w:lineRule="auto"/>
        <w:ind w:right="850"/>
      </w:pPr>
      <w:r w:rsidRPr="00401063">
        <w:t>Mjukstängning med keramisk tätning</w:t>
      </w:r>
    </w:p>
    <w:p w14:paraId="7DF4F6E6" w14:textId="77777777" w:rsidR="001732FB" w:rsidRPr="00401063" w:rsidRDefault="001732FB" w:rsidP="001732FB">
      <w:pPr>
        <w:pStyle w:val="indrag"/>
        <w:spacing w:after="120"/>
      </w:pPr>
      <w:r w:rsidRPr="00401063">
        <w:t>Omställbar flödesbegränsning och temperaturspärr</w:t>
      </w:r>
    </w:p>
    <w:p w14:paraId="39B0DE4D" w14:textId="77777777" w:rsidR="001732FB" w:rsidRPr="00401063" w:rsidRDefault="001732FB" w:rsidP="001732FB">
      <w:pPr>
        <w:pStyle w:val="indrag"/>
        <w:spacing w:after="120"/>
      </w:pPr>
      <w:r w:rsidRPr="00401063">
        <w:t>Flexibla anslutningsrör i metallomspunnen Soft PEX®, anslutning 3/8</w:t>
      </w:r>
    </w:p>
    <w:p w14:paraId="514CF67B" w14:textId="77777777" w:rsidR="001732FB" w:rsidRPr="00401063" w:rsidRDefault="001732FB" w:rsidP="001732FB">
      <w:pPr>
        <w:pStyle w:val="indrag"/>
        <w:spacing w:after="120"/>
        <w:rPr>
          <w:rFonts w:cs="Arial"/>
          <w:shd w:val="clear" w:color="auto" w:fill="FFFFFF"/>
        </w:rPr>
      </w:pPr>
      <w:r w:rsidRPr="00401063">
        <w:rPr>
          <w:rFonts w:cs="Arial"/>
          <w:shd w:val="clear" w:color="auto" w:fill="FFFFFF"/>
        </w:rPr>
        <w:t>Svängbar pip 60°, 85°, 110° eller 360°</w:t>
      </w:r>
    </w:p>
    <w:p w14:paraId="1098A39B" w14:textId="439225CF" w:rsidR="001732FB" w:rsidRPr="00401063" w:rsidRDefault="001732FB" w:rsidP="001732FB">
      <w:pPr>
        <w:pStyle w:val="indrag"/>
        <w:spacing w:after="120"/>
        <w:rPr>
          <w:rFonts w:cs="Arial"/>
          <w:shd w:val="clear" w:color="auto" w:fill="FFFFFF"/>
        </w:rPr>
      </w:pPr>
      <w:r w:rsidRPr="00401063">
        <w:rPr>
          <w:rFonts w:cs="Arial"/>
          <w:shd w:val="clear" w:color="auto" w:fill="FFFFFF"/>
        </w:rPr>
        <w:t xml:space="preserve">Flöde </w:t>
      </w:r>
      <w:r w:rsidR="00474804">
        <w:rPr>
          <w:rFonts w:cs="Arial"/>
          <w:shd w:val="clear" w:color="auto" w:fill="FFFFFF"/>
        </w:rPr>
        <w:t>6</w:t>
      </w:r>
      <w:r w:rsidRPr="00401063">
        <w:rPr>
          <w:rFonts w:cs="Arial"/>
          <w:shd w:val="clear" w:color="auto" w:fill="FFFFFF"/>
        </w:rPr>
        <w:t> l/min vid 3 bar</w:t>
      </w:r>
    </w:p>
    <w:p w14:paraId="4AC91965" w14:textId="77777777" w:rsidR="001732FB" w:rsidRPr="00401063" w:rsidRDefault="001732FB" w:rsidP="001732FB">
      <w:pPr>
        <w:pStyle w:val="indrag"/>
        <w:spacing w:after="120"/>
      </w:pPr>
      <w:r w:rsidRPr="00401063">
        <w:t xml:space="preserve">Uppfyller EU-taxonomin avseende vattenflöde </w:t>
      </w:r>
    </w:p>
    <w:p w14:paraId="6F1F9D29" w14:textId="77777777" w:rsidR="00657C4F" w:rsidRPr="00CF23D5" w:rsidRDefault="00657C4F" w:rsidP="00657C4F">
      <w:pPr>
        <w:pStyle w:val="indrag"/>
        <w:spacing w:after="120"/>
      </w:pPr>
      <w:r w:rsidRPr="001A542D">
        <w:t xml:space="preserve">Energiklass </w:t>
      </w:r>
      <w:r>
        <w:t>B</w:t>
      </w:r>
      <w:r w:rsidRPr="001A542D">
        <w:t xml:space="preserve"> enligt SS 820000:2020</w:t>
      </w:r>
    </w:p>
    <w:p w14:paraId="637C8676" w14:textId="77777777" w:rsidR="00401063" w:rsidRPr="00401063" w:rsidRDefault="00401063" w:rsidP="00401063">
      <w:pPr>
        <w:pStyle w:val="indrag"/>
        <w:spacing w:after="120"/>
      </w:pPr>
      <w:r w:rsidRPr="00401063">
        <w:t>Blyfri</w:t>
      </w:r>
    </w:p>
    <w:p w14:paraId="34CACF39" w14:textId="77777777" w:rsidR="00401063" w:rsidRPr="00401063" w:rsidRDefault="00401063" w:rsidP="001732FB">
      <w:pPr>
        <w:pStyle w:val="indrag"/>
        <w:spacing w:after="120"/>
      </w:pPr>
    </w:p>
    <w:p w14:paraId="7312F44F" w14:textId="77777777" w:rsidR="001732FB" w:rsidRPr="00401063" w:rsidRDefault="001732FB" w:rsidP="001732FB">
      <w:pPr>
        <w:pStyle w:val="Bomb"/>
        <w:numPr>
          <w:ilvl w:val="0"/>
          <w:numId w:val="0"/>
        </w:numPr>
        <w:ind w:right="0"/>
      </w:pPr>
    </w:p>
    <w:p w14:paraId="12FBA397" w14:textId="013438D3" w:rsidR="001732FB" w:rsidRPr="00EA2B6C" w:rsidRDefault="001732FB" w:rsidP="0013456F">
      <w:pPr>
        <w:pStyle w:val="Bomb"/>
        <w:numPr>
          <w:ilvl w:val="0"/>
          <w:numId w:val="0"/>
        </w:numPr>
        <w:ind w:right="0"/>
        <w:rPr>
          <w:color w:val="00B0F0"/>
        </w:rPr>
      </w:pPr>
      <w:r w:rsidRPr="00401063">
        <w:tab/>
        <w:t xml:space="preserve">Krom </w:t>
      </w:r>
      <w:r w:rsidRPr="00401063">
        <w:tab/>
      </w:r>
      <w:r w:rsidRPr="00401063">
        <w:tab/>
      </w:r>
      <w:r w:rsidR="00CE19BA">
        <w:t>Art nr</w:t>
      </w:r>
      <w:r w:rsidRPr="00401063">
        <w:t xml:space="preserve"> 332111     </w:t>
      </w:r>
      <w:r w:rsidRPr="00401063">
        <w:tab/>
        <w:t xml:space="preserve">RSK </w:t>
      </w:r>
      <w:r w:rsidRPr="0013456F">
        <w:t xml:space="preserve">831 21 </w:t>
      </w:r>
      <w:r w:rsidR="00EA2B6C" w:rsidRPr="0013456F">
        <w:t>6</w:t>
      </w:r>
    </w:p>
    <w:p w14:paraId="5ABF85DC" w14:textId="77777777" w:rsidR="001732FB" w:rsidRPr="0013456F" w:rsidRDefault="001732FB" w:rsidP="001732FB">
      <w:pPr>
        <w:pStyle w:val="indrag"/>
      </w:pPr>
    </w:p>
    <w:p w14:paraId="007F36FF" w14:textId="61212EC0" w:rsidR="001732FB" w:rsidRPr="0013456F" w:rsidRDefault="001732FB" w:rsidP="001732FB">
      <w:pPr>
        <w:pStyle w:val="Rubrik-Sakvara11"/>
        <w:ind w:left="1304" w:hanging="1304"/>
        <w:rPr>
          <w:u w:val="none"/>
        </w:rPr>
      </w:pPr>
      <w:r w:rsidRPr="0013456F">
        <w:lastRenderedPageBreak/>
        <w:t xml:space="preserve">BL </w:t>
      </w:r>
      <w:r w:rsidR="009C4291">
        <w:t>40</w:t>
      </w:r>
      <w:r w:rsidRPr="0013456F">
        <w:rPr>
          <w:u w:val="none"/>
        </w:rPr>
        <w:tab/>
        <w:t>KÖKSBLANDARE Mora MMIX II SOFT CARE MED DISKMASKINSAVSTÄNGNING</w:t>
      </w:r>
    </w:p>
    <w:p w14:paraId="2B6D8198" w14:textId="77777777" w:rsidR="001732FB" w:rsidRPr="0013456F" w:rsidRDefault="001732FB" w:rsidP="001732FB">
      <w:pPr>
        <w:pStyle w:val="indrag"/>
        <w:ind w:right="850"/>
      </w:pPr>
    </w:p>
    <w:p w14:paraId="23117D76" w14:textId="77777777" w:rsidR="001732FB" w:rsidRPr="0013456F" w:rsidRDefault="001732FB" w:rsidP="001732FB">
      <w:pPr>
        <w:pStyle w:val="indrag"/>
        <w:spacing w:line="360" w:lineRule="auto"/>
        <w:ind w:right="850"/>
      </w:pPr>
      <w:r w:rsidRPr="0013456F">
        <w:t xml:space="preserve">Blandaren skall vara försedd med följande egenskaper: </w:t>
      </w:r>
    </w:p>
    <w:p w14:paraId="5FB7FD30" w14:textId="1A500F2B" w:rsidR="00EA2B6C" w:rsidRPr="0013456F" w:rsidRDefault="00EA2B6C" w:rsidP="00EA2B6C">
      <w:pPr>
        <w:pStyle w:val="indrag"/>
        <w:spacing w:line="360" w:lineRule="auto"/>
        <w:ind w:right="850"/>
      </w:pPr>
      <w:r w:rsidRPr="0013456F">
        <w:t>Spak, L=150 mm</w:t>
      </w:r>
    </w:p>
    <w:p w14:paraId="7106E3A8" w14:textId="77777777" w:rsidR="001732FB" w:rsidRPr="0013456F" w:rsidRDefault="001732FB" w:rsidP="001732FB">
      <w:pPr>
        <w:pStyle w:val="indrag"/>
        <w:spacing w:line="360" w:lineRule="auto"/>
        <w:ind w:right="850"/>
      </w:pPr>
      <w:r w:rsidRPr="0013456F">
        <w:t>Med diskmaskinsavstängning. Omställbar mellan KV och VV. Inställd på KV</w:t>
      </w:r>
    </w:p>
    <w:p w14:paraId="305886AD" w14:textId="77777777" w:rsidR="001732FB" w:rsidRPr="0013456F" w:rsidRDefault="001732FB" w:rsidP="001732FB">
      <w:pPr>
        <w:pStyle w:val="indrag"/>
        <w:spacing w:line="360" w:lineRule="auto"/>
        <w:ind w:right="850"/>
      </w:pPr>
      <w:r w:rsidRPr="0013456F">
        <w:t>Mjukstängning med keramisk tätning</w:t>
      </w:r>
    </w:p>
    <w:p w14:paraId="4F336699" w14:textId="77777777" w:rsidR="001732FB" w:rsidRPr="0013456F" w:rsidRDefault="001732FB" w:rsidP="001732FB">
      <w:pPr>
        <w:pStyle w:val="indrag"/>
        <w:spacing w:after="120"/>
      </w:pPr>
      <w:r w:rsidRPr="0013456F">
        <w:t>Omställbar flödesbegränsning och temperaturspärr</w:t>
      </w:r>
    </w:p>
    <w:p w14:paraId="01F3EDED" w14:textId="77777777" w:rsidR="001732FB" w:rsidRPr="0013456F" w:rsidRDefault="001732FB" w:rsidP="001732FB">
      <w:pPr>
        <w:pStyle w:val="indrag"/>
        <w:spacing w:after="120"/>
      </w:pPr>
      <w:r w:rsidRPr="0013456F">
        <w:t>Flexibla anslutningsrör i metallomspunnen Soft PEX®, anslutning 3/8</w:t>
      </w:r>
    </w:p>
    <w:p w14:paraId="05FB579F" w14:textId="77777777" w:rsidR="001732FB" w:rsidRPr="0013456F" w:rsidRDefault="001732FB" w:rsidP="001732FB">
      <w:pPr>
        <w:pStyle w:val="indrag"/>
        <w:spacing w:after="120"/>
        <w:rPr>
          <w:rFonts w:cs="Arial"/>
          <w:shd w:val="clear" w:color="auto" w:fill="FFFFFF"/>
        </w:rPr>
      </w:pPr>
      <w:r w:rsidRPr="0013456F">
        <w:rPr>
          <w:rFonts w:cs="Arial"/>
          <w:shd w:val="clear" w:color="auto" w:fill="FFFFFF"/>
        </w:rPr>
        <w:t>Svängbar pip 60°, 85°, 110° eller 360°</w:t>
      </w:r>
    </w:p>
    <w:p w14:paraId="165D1CEC" w14:textId="0C670345" w:rsidR="001732FB" w:rsidRPr="0013456F" w:rsidRDefault="001732FB" w:rsidP="001732FB">
      <w:pPr>
        <w:pStyle w:val="indrag"/>
        <w:spacing w:after="120"/>
        <w:rPr>
          <w:rFonts w:cs="Arial"/>
          <w:shd w:val="clear" w:color="auto" w:fill="FFFFFF"/>
        </w:rPr>
      </w:pPr>
      <w:r w:rsidRPr="0013456F">
        <w:rPr>
          <w:rFonts w:cs="Arial"/>
          <w:shd w:val="clear" w:color="auto" w:fill="FFFFFF"/>
        </w:rPr>
        <w:t xml:space="preserve">Flöde </w:t>
      </w:r>
      <w:r w:rsidR="00474804">
        <w:rPr>
          <w:rFonts w:cs="Arial"/>
          <w:shd w:val="clear" w:color="auto" w:fill="FFFFFF"/>
        </w:rPr>
        <w:t>6</w:t>
      </w:r>
      <w:r w:rsidR="002C5907">
        <w:rPr>
          <w:rFonts w:cs="Arial"/>
          <w:shd w:val="clear" w:color="auto" w:fill="FFFFFF"/>
        </w:rPr>
        <w:t>,0</w:t>
      </w:r>
      <w:r w:rsidRPr="0013456F">
        <w:rPr>
          <w:rFonts w:cs="Arial"/>
          <w:shd w:val="clear" w:color="auto" w:fill="FFFFFF"/>
        </w:rPr>
        <w:t> l/min vid 3 bar</w:t>
      </w:r>
    </w:p>
    <w:p w14:paraId="0D2B5003" w14:textId="77777777" w:rsidR="001732FB" w:rsidRPr="0013456F" w:rsidRDefault="001732FB" w:rsidP="001732FB">
      <w:pPr>
        <w:pStyle w:val="indrag"/>
        <w:spacing w:after="120"/>
      </w:pPr>
      <w:r w:rsidRPr="0013456F">
        <w:t xml:space="preserve">Uppfyller EU-taxonomin avseende vattenflöde </w:t>
      </w:r>
    </w:p>
    <w:p w14:paraId="2ADD2269" w14:textId="77777777" w:rsidR="00657C4F" w:rsidRPr="00CF23D5" w:rsidRDefault="00657C4F" w:rsidP="00657C4F">
      <w:pPr>
        <w:pStyle w:val="indrag"/>
        <w:spacing w:after="120"/>
      </w:pPr>
      <w:r w:rsidRPr="001A542D">
        <w:t xml:space="preserve">Energiklass </w:t>
      </w:r>
      <w:r>
        <w:t>B</w:t>
      </w:r>
      <w:r w:rsidRPr="001A542D">
        <w:t xml:space="preserve"> enligt SS 820000:2020</w:t>
      </w:r>
    </w:p>
    <w:p w14:paraId="204528EF" w14:textId="77777777" w:rsidR="0013456F" w:rsidRPr="00401063" w:rsidRDefault="0013456F" w:rsidP="0013456F">
      <w:pPr>
        <w:pStyle w:val="indrag"/>
        <w:spacing w:after="120"/>
      </w:pPr>
      <w:r w:rsidRPr="00401063">
        <w:t>Blyfri</w:t>
      </w:r>
    </w:p>
    <w:p w14:paraId="6383DB93" w14:textId="77777777" w:rsidR="001732FB" w:rsidRPr="0013456F" w:rsidRDefault="001732FB" w:rsidP="001732FB">
      <w:pPr>
        <w:pStyle w:val="Bomb"/>
        <w:numPr>
          <w:ilvl w:val="0"/>
          <w:numId w:val="0"/>
        </w:numPr>
        <w:ind w:right="0"/>
      </w:pPr>
    </w:p>
    <w:p w14:paraId="548B83CC" w14:textId="53178389" w:rsidR="001732FB" w:rsidRPr="0013456F" w:rsidRDefault="001732FB" w:rsidP="001732FB">
      <w:pPr>
        <w:pStyle w:val="Bomb"/>
        <w:numPr>
          <w:ilvl w:val="0"/>
          <w:numId w:val="0"/>
        </w:numPr>
        <w:ind w:right="0"/>
      </w:pPr>
      <w:r w:rsidRPr="0013456F">
        <w:tab/>
        <w:t xml:space="preserve">Krom </w:t>
      </w:r>
      <w:r w:rsidRPr="0013456F">
        <w:tab/>
      </w:r>
      <w:r w:rsidRPr="0013456F">
        <w:tab/>
      </w:r>
      <w:r w:rsidR="00CE19BA">
        <w:t>Art nr</w:t>
      </w:r>
      <w:r w:rsidRPr="0013456F">
        <w:t xml:space="preserve"> 332161    </w:t>
      </w:r>
      <w:r w:rsidRPr="0013456F">
        <w:tab/>
        <w:t xml:space="preserve">RSK 831 21 </w:t>
      </w:r>
      <w:r w:rsidR="00EA2B6C" w:rsidRPr="0013456F">
        <w:t>73</w:t>
      </w:r>
    </w:p>
    <w:p w14:paraId="1518FAD4" w14:textId="77777777" w:rsidR="00A54221" w:rsidRPr="0013456F" w:rsidRDefault="00A54221" w:rsidP="00AA6BA6">
      <w:pPr>
        <w:pStyle w:val="indrag"/>
        <w:ind w:left="0"/>
      </w:pPr>
    </w:p>
    <w:p w14:paraId="1CEE5843" w14:textId="3F154308" w:rsidR="00FD436A" w:rsidRPr="0013456F" w:rsidRDefault="00FD436A" w:rsidP="00FD436A">
      <w:pPr>
        <w:pStyle w:val="Rubrik-Sakvara11"/>
        <w:ind w:left="1304" w:hanging="1304"/>
        <w:rPr>
          <w:u w:val="none"/>
        </w:rPr>
      </w:pPr>
      <w:r w:rsidRPr="0013456F">
        <w:t xml:space="preserve">BL </w:t>
      </w:r>
      <w:r w:rsidR="00997324">
        <w:t>4</w:t>
      </w:r>
      <w:r w:rsidR="009C4291">
        <w:t>1</w:t>
      </w:r>
      <w:r w:rsidRPr="0013456F">
        <w:rPr>
          <w:u w:val="none"/>
        </w:rPr>
        <w:tab/>
        <w:t>KÖKSBLANDARE Mora MMIX II SOFT MED DISKMASKINSAVSTÄNGNING FÖR BÄNKDISKMASKIN</w:t>
      </w:r>
    </w:p>
    <w:p w14:paraId="7EBCBD74" w14:textId="77777777" w:rsidR="00FD436A" w:rsidRPr="0013456F" w:rsidRDefault="00FD436A" w:rsidP="00FD436A">
      <w:pPr>
        <w:pStyle w:val="indrag"/>
        <w:ind w:right="850"/>
      </w:pPr>
    </w:p>
    <w:p w14:paraId="29BD1768" w14:textId="77777777" w:rsidR="00FD436A" w:rsidRPr="0013456F" w:rsidRDefault="00FD436A" w:rsidP="00FD436A">
      <w:pPr>
        <w:pStyle w:val="indrag"/>
        <w:spacing w:line="360" w:lineRule="auto"/>
        <w:ind w:right="850"/>
      </w:pPr>
      <w:r w:rsidRPr="0013456F">
        <w:t xml:space="preserve">Blandaren skall vara försedd med följande egenskaper: </w:t>
      </w:r>
    </w:p>
    <w:p w14:paraId="3593055E" w14:textId="77777777" w:rsidR="00FD436A" w:rsidRPr="0013456F" w:rsidRDefault="00FD436A" w:rsidP="00FD436A">
      <w:pPr>
        <w:pStyle w:val="indrag"/>
        <w:spacing w:line="360" w:lineRule="auto"/>
        <w:ind w:right="850"/>
      </w:pPr>
      <w:r w:rsidRPr="0013456F">
        <w:t>Med diskmaskinsavstängning. Omställbar mellan KV och VV. Inställd på KV</w:t>
      </w:r>
    </w:p>
    <w:p w14:paraId="6441A4F6" w14:textId="77777777" w:rsidR="00FD436A" w:rsidRPr="0013456F" w:rsidRDefault="00FD436A" w:rsidP="00FD436A">
      <w:pPr>
        <w:pStyle w:val="indrag"/>
        <w:spacing w:line="360" w:lineRule="auto"/>
        <w:ind w:right="850"/>
      </w:pPr>
      <w:r w:rsidRPr="0013456F">
        <w:t>Mjukstängning med keramisk tätning</w:t>
      </w:r>
    </w:p>
    <w:p w14:paraId="45626BF3" w14:textId="77777777" w:rsidR="00FD436A" w:rsidRPr="0013456F" w:rsidRDefault="00FD436A" w:rsidP="00FD436A">
      <w:pPr>
        <w:pStyle w:val="indrag"/>
        <w:spacing w:after="120"/>
      </w:pPr>
      <w:r w:rsidRPr="0013456F">
        <w:t>Omställbar flödesbegränsning och temperaturspärr</w:t>
      </w:r>
    </w:p>
    <w:p w14:paraId="6BD42968" w14:textId="77777777" w:rsidR="00FD436A" w:rsidRPr="0013456F" w:rsidRDefault="00FD436A" w:rsidP="00FD436A">
      <w:pPr>
        <w:pStyle w:val="indrag"/>
        <w:spacing w:after="120"/>
      </w:pPr>
      <w:r w:rsidRPr="0013456F">
        <w:t>Flexibla anslutningsrör i metallomspunnen Soft PEX®, anslutning 3/8</w:t>
      </w:r>
    </w:p>
    <w:p w14:paraId="45457CB5" w14:textId="77777777" w:rsidR="00FD436A" w:rsidRPr="0013456F" w:rsidRDefault="00FD436A" w:rsidP="00FD436A">
      <w:pPr>
        <w:pStyle w:val="indrag"/>
        <w:spacing w:after="120"/>
        <w:rPr>
          <w:rFonts w:cs="Arial"/>
          <w:shd w:val="clear" w:color="auto" w:fill="FFFFFF"/>
        </w:rPr>
      </w:pPr>
      <w:r w:rsidRPr="0013456F">
        <w:rPr>
          <w:rFonts w:cs="Arial"/>
          <w:shd w:val="clear" w:color="auto" w:fill="FFFFFF"/>
        </w:rPr>
        <w:t>Svängbar pip 60°, 85°, 110° eller 360°</w:t>
      </w:r>
    </w:p>
    <w:p w14:paraId="15CE0466" w14:textId="653FC13A" w:rsidR="00FD436A" w:rsidRPr="0013456F" w:rsidRDefault="00FD436A" w:rsidP="00FD436A">
      <w:pPr>
        <w:pStyle w:val="indrag"/>
        <w:spacing w:after="120"/>
        <w:rPr>
          <w:rFonts w:cs="Arial"/>
          <w:shd w:val="clear" w:color="auto" w:fill="FFFFFF"/>
        </w:rPr>
      </w:pPr>
      <w:r w:rsidRPr="0013456F">
        <w:rPr>
          <w:rFonts w:cs="Arial"/>
          <w:shd w:val="clear" w:color="auto" w:fill="FFFFFF"/>
        </w:rPr>
        <w:t xml:space="preserve">Flöde </w:t>
      </w:r>
      <w:r w:rsidR="00474804">
        <w:rPr>
          <w:rFonts w:cs="Arial"/>
          <w:shd w:val="clear" w:color="auto" w:fill="FFFFFF"/>
        </w:rPr>
        <w:t>6</w:t>
      </w:r>
      <w:r w:rsidR="002C5907">
        <w:rPr>
          <w:rFonts w:cs="Arial"/>
          <w:shd w:val="clear" w:color="auto" w:fill="FFFFFF"/>
        </w:rPr>
        <w:t>,0</w:t>
      </w:r>
      <w:r w:rsidRPr="0013456F">
        <w:rPr>
          <w:rFonts w:cs="Arial"/>
          <w:shd w:val="clear" w:color="auto" w:fill="FFFFFF"/>
        </w:rPr>
        <w:t> l/min vid 3 bar</w:t>
      </w:r>
    </w:p>
    <w:p w14:paraId="1B8B6BF6" w14:textId="77777777" w:rsidR="00FD436A" w:rsidRPr="0013456F" w:rsidRDefault="00FD436A" w:rsidP="00FD436A">
      <w:pPr>
        <w:pStyle w:val="indrag"/>
        <w:spacing w:after="120"/>
      </w:pPr>
      <w:r w:rsidRPr="0013456F">
        <w:t xml:space="preserve">Uppfyller EU-taxonomin avseende vattenflöde </w:t>
      </w:r>
    </w:p>
    <w:p w14:paraId="007DDB02" w14:textId="77777777" w:rsidR="00657C4F" w:rsidRPr="00CF23D5" w:rsidRDefault="00657C4F" w:rsidP="00657C4F">
      <w:pPr>
        <w:pStyle w:val="indrag"/>
        <w:spacing w:after="120"/>
      </w:pPr>
      <w:r w:rsidRPr="001A542D">
        <w:t xml:space="preserve">Energiklass </w:t>
      </w:r>
      <w:r>
        <w:t>B</w:t>
      </w:r>
      <w:r w:rsidRPr="001A542D">
        <w:t xml:space="preserve"> enligt SS 820000:2020</w:t>
      </w:r>
    </w:p>
    <w:p w14:paraId="3F151453" w14:textId="77777777" w:rsidR="00FD436A" w:rsidRDefault="00FD436A" w:rsidP="00FD436A">
      <w:pPr>
        <w:pStyle w:val="Bomb"/>
        <w:numPr>
          <w:ilvl w:val="0"/>
          <w:numId w:val="0"/>
        </w:numPr>
        <w:ind w:right="0"/>
      </w:pPr>
    </w:p>
    <w:p w14:paraId="23825465" w14:textId="77777777" w:rsidR="005577EE" w:rsidRPr="0013456F" w:rsidRDefault="005577EE" w:rsidP="00FD436A">
      <w:pPr>
        <w:pStyle w:val="Bomb"/>
        <w:numPr>
          <w:ilvl w:val="0"/>
          <w:numId w:val="0"/>
        </w:numPr>
        <w:ind w:right="0"/>
      </w:pPr>
    </w:p>
    <w:p w14:paraId="67082835" w14:textId="416CC39E" w:rsidR="00A54221" w:rsidRPr="0013456F" w:rsidRDefault="00FD436A" w:rsidP="0013456F">
      <w:pPr>
        <w:pStyle w:val="Bomb"/>
        <w:numPr>
          <w:ilvl w:val="0"/>
          <w:numId w:val="0"/>
        </w:numPr>
        <w:ind w:right="0"/>
      </w:pPr>
      <w:r w:rsidRPr="0013456F">
        <w:tab/>
        <w:t xml:space="preserve">Krom </w:t>
      </w:r>
      <w:r w:rsidRPr="0013456F">
        <w:tab/>
      </w:r>
      <w:r w:rsidRPr="0013456F">
        <w:tab/>
      </w:r>
      <w:r w:rsidR="00CE19BA">
        <w:t>Art nr</w:t>
      </w:r>
      <w:r w:rsidRPr="0013456F">
        <w:t xml:space="preserve"> 332152    </w:t>
      </w:r>
      <w:r w:rsidRPr="0013456F">
        <w:tab/>
        <w:t>RSK 831 21</w:t>
      </w:r>
      <w:r w:rsidR="00AA6BA6" w:rsidRPr="0013456F">
        <w:t xml:space="preserve"> </w:t>
      </w:r>
      <w:r w:rsidRPr="0013456F">
        <w:t>69</w:t>
      </w:r>
    </w:p>
    <w:p w14:paraId="67D3142B" w14:textId="3A825B96" w:rsidR="00AA6BA6" w:rsidRPr="0013456F" w:rsidRDefault="00AA6BA6" w:rsidP="00AA6BA6">
      <w:pPr>
        <w:pStyle w:val="Rubrik-Sakvara11"/>
        <w:ind w:left="1304" w:hanging="1304"/>
        <w:rPr>
          <w:u w:val="none"/>
        </w:rPr>
      </w:pPr>
      <w:r w:rsidRPr="0013456F">
        <w:lastRenderedPageBreak/>
        <w:t xml:space="preserve">BL </w:t>
      </w:r>
      <w:r w:rsidR="00A41CBD">
        <w:t>4</w:t>
      </w:r>
      <w:r w:rsidR="009C4291">
        <w:t>2</w:t>
      </w:r>
      <w:r w:rsidRPr="0013456F">
        <w:rPr>
          <w:u w:val="none"/>
        </w:rPr>
        <w:tab/>
        <w:t>KÖKSBLANDARE Mora MMIX II SOFT FÖRBEREDD FÖR BÄNKDISKMASKIN</w:t>
      </w:r>
    </w:p>
    <w:p w14:paraId="27B9A7E3" w14:textId="77777777" w:rsidR="00AA6BA6" w:rsidRPr="0013456F" w:rsidRDefault="00AA6BA6" w:rsidP="00AA6BA6">
      <w:pPr>
        <w:pStyle w:val="indrag"/>
        <w:ind w:right="850"/>
      </w:pPr>
    </w:p>
    <w:p w14:paraId="186A8962" w14:textId="77777777" w:rsidR="00AA6BA6" w:rsidRPr="0013456F" w:rsidRDefault="00AA6BA6" w:rsidP="00AA6BA6">
      <w:pPr>
        <w:pStyle w:val="indrag"/>
        <w:spacing w:line="360" w:lineRule="auto"/>
        <w:ind w:right="850"/>
      </w:pPr>
      <w:r w:rsidRPr="0013456F">
        <w:t xml:space="preserve">Blandaren skall vara försedd med följande egenskaper: </w:t>
      </w:r>
    </w:p>
    <w:p w14:paraId="4A2526E1" w14:textId="77777777" w:rsidR="00AA6BA6" w:rsidRPr="0013456F" w:rsidRDefault="00AA6BA6" w:rsidP="00AA6BA6">
      <w:pPr>
        <w:pStyle w:val="indrag"/>
        <w:spacing w:line="360" w:lineRule="auto"/>
        <w:ind w:right="850"/>
      </w:pPr>
      <w:r w:rsidRPr="0013456F">
        <w:t>Med diskmaskinsavstängning. Omställbar mellan KV och VV. Inställd på KV</w:t>
      </w:r>
    </w:p>
    <w:p w14:paraId="0E515B03" w14:textId="77777777" w:rsidR="00AA6BA6" w:rsidRPr="0013456F" w:rsidRDefault="00AA6BA6" w:rsidP="00AA6BA6">
      <w:pPr>
        <w:pStyle w:val="indrag"/>
        <w:spacing w:line="360" w:lineRule="auto"/>
        <w:ind w:right="850"/>
      </w:pPr>
      <w:r w:rsidRPr="0013456F">
        <w:t>Mjukstängning med keramisk tätning</w:t>
      </w:r>
    </w:p>
    <w:p w14:paraId="621D2A53" w14:textId="77777777" w:rsidR="00AA6BA6" w:rsidRPr="0013456F" w:rsidRDefault="00AA6BA6" w:rsidP="00AA6BA6">
      <w:pPr>
        <w:pStyle w:val="indrag"/>
        <w:spacing w:after="120"/>
      </w:pPr>
      <w:r w:rsidRPr="0013456F">
        <w:t>Omställbar flödesbegränsning och temperaturspärr</w:t>
      </w:r>
    </w:p>
    <w:p w14:paraId="13EDA0C0" w14:textId="77777777" w:rsidR="00AA6BA6" w:rsidRPr="0013456F" w:rsidRDefault="00AA6BA6" w:rsidP="00AA6BA6">
      <w:pPr>
        <w:pStyle w:val="indrag"/>
        <w:spacing w:after="120"/>
      </w:pPr>
      <w:r w:rsidRPr="0013456F">
        <w:t>Flexibla anslutningsrör i metallomspunnen Soft PEX®, anslutning 3/8</w:t>
      </w:r>
    </w:p>
    <w:p w14:paraId="2463D97A" w14:textId="121A76AE" w:rsidR="00AA6BA6" w:rsidRPr="0013456F" w:rsidRDefault="00AA6BA6" w:rsidP="00AA6BA6">
      <w:pPr>
        <w:pStyle w:val="indrag"/>
        <w:spacing w:after="120"/>
      </w:pPr>
      <w:r w:rsidRPr="0013456F">
        <w:t xml:space="preserve">Förberedd för diskmaskinsvinkel </w:t>
      </w:r>
      <w:r w:rsidR="00CE19BA" w:rsidRPr="0013456F">
        <w:t>409 379</w:t>
      </w:r>
      <w:r w:rsidRPr="0013456F">
        <w:t xml:space="preserve">.AE </w:t>
      </w:r>
      <w:r w:rsidR="00CE19BA" w:rsidRPr="0013456F">
        <w:t>(för</w:t>
      </w:r>
      <w:r w:rsidRPr="0013456F">
        <w:t xml:space="preserve"> bänkdiskmaskin)</w:t>
      </w:r>
    </w:p>
    <w:p w14:paraId="598FE119" w14:textId="77777777" w:rsidR="00AA6BA6" w:rsidRPr="0013456F" w:rsidRDefault="00AA6BA6" w:rsidP="00AA6BA6">
      <w:pPr>
        <w:pStyle w:val="indrag"/>
        <w:spacing w:after="120"/>
      </w:pPr>
      <w:r w:rsidRPr="0013456F">
        <w:t>Golv och bänkdiskmaskin kan användas samtidigt</w:t>
      </w:r>
    </w:p>
    <w:p w14:paraId="1E3C9D20" w14:textId="26C47381" w:rsidR="00AA6BA6" w:rsidRPr="0013456F" w:rsidRDefault="00AA6BA6" w:rsidP="00AA6BA6">
      <w:pPr>
        <w:pStyle w:val="indrag"/>
        <w:spacing w:after="120"/>
      </w:pPr>
      <w:r w:rsidRPr="0013456F">
        <w:rPr>
          <w:rFonts w:cs="Arial"/>
          <w:shd w:val="clear" w:color="auto" w:fill="FFFFFF"/>
        </w:rPr>
        <w:t>Svängbar pip 60°, 85°, 110° eller 360°</w:t>
      </w:r>
    </w:p>
    <w:p w14:paraId="16649105" w14:textId="36352E5B" w:rsidR="00AA6BA6" w:rsidRPr="0013456F" w:rsidRDefault="00AA6BA6" w:rsidP="00AA6BA6">
      <w:pPr>
        <w:pStyle w:val="indrag"/>
        <w:spacing w:after="120"/>
        <w:rPr>
          <w:rFonts w:cs="Arial"/>
          <w:shd w:val="clear" w:color="auto" w:fill="FFFFFF"/>
        </w:rPr>
      </w:pPr>
      <w:r w:rsidRPr="0013456F">
        <w:rPr>
          <w:rFonts w:cs="Arial"/>
          <w:shd w:val="clear" w:color="auto" w:fill="FFFFFF"/>
        </w:rPr>
        <w:t xml:space="preserve">Flöde </w:t>
      </w:r>
      <w:r w:rsidR="00474804">
        <w:rPr>
          <w:rFonts w:cs="Arial"/>
          <w:shd w:val="clear" w:color="auto" w:fill="FFFFFF"/>
        </w:rPr>
        <w:t>6</w:t>
      </w:r>
      <w:r w:rsidR="002C5907">
        <w:rPr>
          <w:rFonts w:cs="Arial"/>
          <w:shd w:val="clear" w:color="auto" w:fill="FFFFFF"/>
        </w:rPr>
        <w:t>,0</w:t>
      </w:r>
      <w:r w:rsidRPr="0013456F">
        <w:rPr>
          <w:rFonts w:cs="Arial"/>
          <w:shd w:val="clear" w:color="auto" w:fill="FFFFFF"/>
        </w:rPr>
        <w:t> l/min vid 3 bar</w:t>
      </w:r>
    </w:p>
    <w:p w14:paraId="2B1C2FBB" w14:textId="77777777" w:rsidR="00AA6BA6" w:rsidRPr="0013456F" w:rsidRDefault="00AA6BA6" w:rsidP="00AA6BA6">
      <w:pPr>
        <w:pStyle w:val="indrag"/>
        <w:spacing w:after="120"/>
      </w:pPr>
      <w:r w:rsidRPr="0013456F">
        <w:t xml:space="preserve">Uppfyller EU-taxonomin avseende vattenflöde </w:t>
      </w:r>
    </w:p>
    <w:p w14:paraId="77478C6D" w14:textId="77777777" w:rsidR="00657C4F" w:rsidRPr="00CF23D5" w:rsidRDefault="00657C4F" w:rsidP="00657C4F">
      <w:pPr>
        <w:pStyle w:val="indrag"/>
        <w:spacing w:after="120"/>
      </w:pPr>
      <w:r w:rsidRPr="001A542D">
        <w:t xml:space="preserve">Energiklass </w:t>
      </w:r>
      <w:r>
        <w:t>B</w:t>
      </w:r>
      <w:r w:rsidRPr="001A542D">
        <w:t xml:space="preserve"> enligt SS 820000:2020</w:t>
      </w:r>
    </w:p>
    <w:p w14:paraId="5D31BF6F" w14:textId="77777777" w:rsidR="005577EE" w:rsidRPr="0013456F" w:rsidRDefault="005577EE" w:rsidP="00AA6BA6">
      <w:pPr>
        <w:pStyle w:val="Bomb"/>
        <w:numPr>
          <w:ilvl w:val="0"/>
          <w:numId w:val="0"/>
        </w:numPr>
        <w:ind w:right="0"/>
      </w:pPr>
    </w:p>
    <w:p w14:paraId="702DFEE8" w14:textId="0D114132" w:rsidR="00AA6BA6" w:rsidRPr="0013456F" w:rsidRDefault="00AA6BA6" w:rsidP="00AA6BA6">
      <w:pPr>
        <w:pStyle w:val="Bomb"/>
        <w:numPr>
          <w:ilvl w:val="0"/>
          <w:numId w:val="0"/>
        </w:numPr>
        <w:ind w:right="0"/>
      </w:pPr>
      <w:r w:rsidRPr="0013456F">
        <w:tab/>
        <w:t xml:space="preserve">Krom </w:t>
      </w:r>
      <w:r w:rsidRPr="0013456F">
        <w:tab/>
      </w:r>
      <w:r w:rsidRPr="0013456F">
        <w:tab/>
      </w:r>
      <w:r w:rsidR="00CE19BA">
        <w:t>Art nr</w:t>
      </w:r>
      <w:r w:rsidRPr="0013456F">
        <w:t xml:space="preserve"> 332153    </w:t>
      </w:r>
      <w:r w:rsidRPr="0013456F">
        <w:tab/>
        <w:t>RSK 831 21 70</w:t>
      </w:r>
    </w:p>
    <w:p w14:paraId="0A89EA85" w14:textId="77777777" w:rsidR="00A54221" w:rsidRPr="0013456F" w:rsidRDefault="00A54221" w:rsidP="003655A3">
      <w:pPr>
        <w:pStyle w:val="indrag"/>
        <w:ind w:left="0"/>
      </w:pPr>
    </w:p>
    <w:p w14:paraId="7CD6AA54" w14:textId="77777777" w:rsidR="00A54221" w:rsidRPr="0013456F" w:rsidRDefault="00A54221" w:rsidP="001F1C05">
      <w:pPr>
        <w:pStyle w:val="indrag"/>
      </w:pPr>
    </w:p>
    <w:p w14:paraId="5BA92661" w14:textId="492317B6" w:rsidR="003655A3" w:rsidRPr="0013456F" w:rsidRDefault="003655A3" w:rsidP="003655A3">
      <w:pPr>
        <w:pStyle w:val="Rubrik-Sakvara11"/>
        <w:ind w:left="1304" w:hanging="1304"/>
        <w:rPr>
          <w:u w:val="none"/>
        </w:rPr>
      </w:pPr>
      <w:r w:rsidRPr="0013456F">
        <w:t xml:space="preserve">BL </w:t>
      </w:r>
      <w:r w:rsidR="002F72AD">
        <w:t>4</w:t>
      </w:r>
      <w:r w:rsidR="009C4291">
        <w:t>3</w:t>
      </w:r>
      <w:r w:rsidRPr="0013456F">
        <w:rPr>
          <w:u w:val="none"/>
        </w:rPr>
        <w:tab/>
        <w:t>KÖKSBLANDARE Mora MMIX II SOFT FÖR GOLV- OCH BÄNKDISKMASKIN</w:t>
      </w:r>
    </w:p>
    <w:p w14:paraId="0332405E" w14:textId="77777777" w:rsidR="003655A3" w:rsidRPr="0013456F" w:rsidRDefault="003655A3" w:rsidP="003655A3">
      <w:pPr>
        <w:pStyle w:val="indrag"/>
        <w:ind w:right="850"/>
      </w:pPr>
    </w:p>
    <w:p w14:paraId="39DC038E" w14:textId="77777777" w:rsidR="003655A3" w:rsidRPr="0013456F" w:rsidRDefault="003655A3" w:rsidP="003655A3">
      <w:pPr>
        <w:pStyle w:val="indrag"/>
        <w:spacing w:line="360" w:lineRule="auto"/>
        <w:ind w:right="850"/>
      </w:pPr>
      <w:r w:rsidRPr="0013456F">
        <w:t xml:space="preserve">Blandaren skall vara försedd med följande egenskaper: </w:t>
      </w:r>
    </w:p>
    <w:p w14:paraId="48813B46" w14:textId="77777777" w:rsidR="003655A3" w:rsidRPr="0013456F" w:rsidRDefault="003655A3" w:rsidP="003655A3">
      <w:pPr>
        <w:pStyle w:val="indrag"/>
        <w:spacing w:line="360" w:lineRule="auto"/>
        <w:ind w:right="850"/>
      </w:pPr>
      <w:r w:rsidRPr="0013456F">
        <w:t>Med diskmaskinsavstängning. Omställbar mellan KV och VV. Inställd på KV</w:t>
      </w:r>
    </w:p>
    <w:p w14:paraId="20CBD15C" w14:textId="77777777" w:rsidR="003655A3" w:rsidRPr="0013456F" w:rsidRDefault="003655A3" w:rsidP="003655A3">
      <w:pPr>
        <w:pStyle w:val="indrag"/>
        <w:spacing w:line="360" w:lineRule="auto"/>
        <w:ind w:right="850"/>
      </w:pPr>
      <w:r w:rsidRPr="0013456F">
        <w:t>Mjukstängning med keramisk tätning</w:t>
      </w:r>
    </w:p>
    <w:p w14:paraId="462B8399" w14:textId="77777777" w:rsidR="003655A3" w:rsidRPr="0013456F" w:rsidRDefault="003655A3" w:rsidP="003655A3">
      <w:pPr>
        <w:pStyle w:val="indrag"/>
        <w:spacing w:after="120"/>
      </w:pPr>
      <w:r w:rsidRPr="0013456F">
        <w:t>Omställbar flödesbegränsning och temperaturspärr</w:t>
      </w:r>
    </w:p>
    <w:p w14:paraId="0E6461DF" w14:textId="77777777" w:rsidR="003655A3" w:rsidRPr="0013456F" w:rsidRDefault="003655A3" w:rsidP="003655A3">
      <w:pPr>
        <w:pStyle w:val="indrag"/>
        <w:spacing w:after="120"/>
      </w:pPr>
      <w:r w:rsidRPr="0013456F">
        <w:t>Flexibla anslutningsrör i metallomspunnen Soft PEX®, anslutning 3/8</w:t>
      </w:r>
    </w:p>
    <w:p w14:paraId="1B9372A5" w14:textId="77777777" w:rsidR="003655A3" w:rsidRPr="0013456F" w:rsidRDefault="003655A3" w:rsidP="003655A3">
      <w:pPr>
        <w:pStyle w:val="indrag"/>
        <w:spacing w:after="120"/>
      </w:pPr>
      <w:r w:rsidRPr="0013456F">
        <w:t>Golv och bänkdiskmaskin kan användas samtidigt</w:t>
      </w:r>
    </w:p>
    <w:p w14:paraId="02A1DD0A" w14:textId="77777777" w:rsidR="003655A3" w:rsidRPr="0013456F" w:rsidRDefault="003655A3" w:rsidP="003655A3">
      <w:pPr>
        <w:pStyle w:val="indrag"/>
        <w:spacing w:after="120"/>
      </w:pPr>
      <w:r w:rsidRPr="0013456F">
        <w:rPr>
          <w:rFonts w:cs="Arial"/>
          <w:shd w:val="clear" w:color="auto" w:fill="FFFFFF"/>
        </w:rPr>
        <w:t>Svängbar pip 60°, 85°, 110° eller 360°</w:t>
      </w:r>
    </w:p>
    <w:p w14:paraId="16A98BD9" w14:textId="0866024A" w:rsidR="003655A3" w:rsidRPr="0013456F" w:rsidRDefault="003655A3" w:rsidP="003655A3">
      <w:pPr>
        <w:pStyle w:val="indrag"/>
        <w:spacing w:after="120"/>
        <w:rPr>
          <w:rFonts w:cs="Arial"/>
          <w:shd w:val="clear" w:color="auto" w:fill="FFFFFF"/>
        </w:rPr>
      </w:pPr>
      <w:r w:rsidRPr="0013456F">
        <w:rPr>
          <w:rFonts w:cs="Arial"/>
          <w:shd w:val="clear" w:color="auto" w:fill="FFFFFF"/>
        </w:rPr>
        <w:t xml:space="preserve">Flöde </w:t>
      </w:r>
      <w:r w:rsidR="00474804">
        <w:rPr>
          <w:rFonts w:cs="Arial"/>
          <w:shd w:val="clear" w:color="auto" w:fill="FFFFFF"/>
        </w:rPr>
        <w:t>6</w:t>
      </w:r>
      <w:r w:rsidR="002C5907">
        <w:rPr>
          <w:rFonts w:cs="Arial"/>
          <w:shd w:val="clear" w:color="auto" w:fill="FFFFFF"/>
        </w:rPr>
        <w:t>,0</w:t>
      </w:r>
      <w:r w:rsidRPr="0013456F">
        <w:rPr>
          <w:rFonts w:cs="Arial"/>
          <w:shd w:val="clear" w:color="auto" w:fill="FFFFFF"/>
        </w:rPr>
        <w:t> l/min vid 3 bar</w:t>
      </w:r>
    </w:p>
    <w:p w14:paraId="0166B4B1" w14:textId="77777777" w:rsidR="003655A3" w:rsidRPr="0013456F" w:rsidRDefault="003655A3" w:rsidP="003655A3">
      <w:pPr>
        <w:pStyle w:val="indrag"/>
        <w:spacing w:after="120"/>
      </w:pPr>
      <w:r w:rsidRPr="0013456F">
        <w:t xml:space="preserve">Uppfyller EU-taxonomin avseende vattenflöde </w:t>
      </w:r>
    </w:p>
    <w:p w14:paraId="0EE3345A" w14:textId="77777777" w:rsidR="00657C4F" w:rsidRPr="00CF23D5" w:rsidRDefault="00657C4F" w:rsidP="00657C4F">
      <w:pPr>
        <w:pStyle w:val="indrag"/>
        <w:spacing w:after="120"/>
      </w:pPr>
      <w:r w:rsidRPr="001A542D">
        <w:t xml:space="preserve">Energiklass </w:t>
      </w:r>
      <w:r>
        <w:t>B</w:t>
      </w:r>
      <w:r w:rsidRPr="001A542D">
        <w:t xml:space="preserve"> enligt SS 820000:2020</w:t>
      </w:r>
    </w:p>
    <w:p w14:paraId="0392CB08" w14:textId="77777777" w:rsidR="003655A3" w:rsidRPr="0013456F" w:rsidRDefault="003655A3" w:rsidP="003655A3">
      <w:pPr>
        <w:pStyle w:val="Bomb"/>
        <w:numPr>
          <w:ilvl w:val="0"/>
          <w:numId w:val="0"/>
        </w:numPr>
        <w:ind w:right="0"/>
      </w:pPr>
    </w:p>
    <w:p w14:paraId="6C0C7324" w14:textId="6E7B448F" w:rsidR="002242CD" w:rsidRDefault="003655A3" w:rsidP="0013456F">
      <w:pPr>
        <w:pStyle w:val="Bomb"/>
        <w:numPr>
          <w:ilvl w:val="0"/>
          <w:numId w:val="0"/>
        </w:numPr>
        <w:ind w:right="0"/>
      </w:pPr>
      <w:r w:rsidRPr="0013456F">
        <w:tab/>
        <w:t xml:space="preserve">Krom </w:t>
      </w:r>
      <w:r w:rsidRPr="0013456F">
        <w:tab/>
      </w:r>
      <w:r w:rsidRPr="0013456F">
        <w:tab/>
      </w:r>
      <w:r w:rsidR="00CE19BA">
        <w:t>Art nr</w:t>
      </w:r>
      <w:r w:rsidRPr="0013456F">
        <w:t xml:space="preserve"> 332154    </w:t>
      </w:r>
      <w:r w:rsidRPr="0013456F">
        <w:tab/>
        <w:t>RSK 831 21 71</w:t>
      </w:r>
    </w:p>
    <w:p w14:paraId="2BEF211B" w14:textId="6DBE19F4" w:rsidR="003655A3" w:rsidRPr="0013456F" w:rsidRDefault="003655A3" w:rsidP="003655A3">
      <w:pPr>
        <w:pStyle w:val="Rubrik-Sakvara11"/>
        <w:ind w:left="1304" w:hanging="1304"/>
        <w:rPr>
          <w:u w:val="none"/>
        </w:rPr>
      </w:pPr>
      <w:r w:rsidRPr="0013456F">
        <w:lastRenderedPageBreak/>
        <w:t xml:space="preserve">BL </w:t>
      </w:r>
      <w:r w:rsidR="002F72AD">
        <w:t>4</w:t>
      </w:r>
      <w:r w:rsidR="009C4291">
        <w:t>4</w:t>
      </w:r>
      <w:r w:rsidRPr="0013456F">
        <w:rPr>
          <w:u w:val="none"/>
        </w:rPr>
        <w:tab/>
        <w:t>KÖKSBLANDARE Mora MMIX II SOFT MED DISKMASKINSAVSTÄNGNING OCH LEDBAR STRÅLSAMLARE</w:t>
      </w:r>
    </w:p>
    <w:p w14:paraId="0FD5D7A3" w14:textId="77777777" w:rsidR="003655A3" w:rsidRPr="0013456F" w:rsidRDefault="003655A3" w:rsidP="003655A3">
      <w:pPr>
        <w:pStyle w:val="indrag"/>
        <w:ind w:right="850"/>
      </w:pPr>
    </w:p>
    <w:p w14:paraId="19BE3EFD" w14:textId="77777777" w:rsidR="003655A3" w:rsidRPr="0013456F" w:rsidRDefault="003655A3" w:rsidP="003655A3">
      <w:pPr>
        <w:pStyle w:val="indrag"/>
        <w:spacing w:line="360" w:lineRule="auto"/>
        <w:ind w:right="850"/>
      </w:pPr>
      <w:r w:rsidRPr="0013456F">
        <w:t xml:space="preserve">Blandaren skall vara försedd med följande egenskaper: </w:t>
      </w:r>
    </w:p>
    <w:p w14:paraId="32834149" w14:textId="77777777" w:rsidR="003655A3" w:rsidRPr="0013456F" w:rsidRDefault="003655A3" w:rsidP="003655A3">
      <w:pPr>
        <w:pStyle w:val="indrag"/>
        <w:spacing w:line="360" w:lineRule="auto"/>
        <w:ind w:right="850"/>
      </w:pPr>
      <w:r w:rsidRPr="0013456F">
        <w:t>Med diskmaskinsavstängning. Omställbar mellan KV och VV. Inställd på KV</w:t>
      </w:r>
    </w:p>
    <w:p w14:paraId="706C4B08" w14:textId="77777777" w:rsidR="003655A3" w:rsidRPr="0013456F" w:rsidRDefault="003655A3" w:rsidP="003655A3">
      <w:pPr>
        <w:pStyle w:val="indrag"/>
        <w:spacing w:line="360" w:lineRule="auto"/>
        <w:ind w:right="850"/>
      </w:pPr>
      <w:r w:rsidRPr="0013456F">
        <w:t>Mjukstängning med keramisk tätning</w:t>
      </w:r>
    </w:p>
    <w:p w14:paraId="2BDD670F" w14:textId="72B0ECD4" w:rsidR="003E0F0F" w:rsidRPr="0013456F" w:rsidRDefault="003E0F0F" w:rsidP="003655A3">
      <w:pPr>
        <w:pStyle w:val="indrag"/>
        <w:spacing w:line="360" w:lineRule="auto"/>
        <w:ind w:right="850"/>
      </w:pPr>
      <w:r w:rsidRPr="0013456F">
        <w:t>Med ledbar strålsamlare</w:t>
      </w:r>
    </w:p>
    <w:p w14:paraId="058776FC" w14:textId="77777777" w:rsidR="003655A3" w:rsidRPr="0013456F" w:rsidRDefault="003655A3" w:rsidP="003655A3">
      <w:pPr>
        <w:pStyle w:val="indrag"/>
        <w:spacing w:after="120"/>
      </w:pPr>
      <w:r w:rsidRPr="0013456F">
        <w:t>Omställbar flödesbegränsning och temperaturspärr</w:t>
      </w:r>
    </w:p>
    <w:p w14:paraId="38EC4570" w14:textId="77777777" w:rsidR="003655A3" w:rsidRPr="0013456F" w:rsidRDefault="003655A3" w:rsidP="003655A3">
      <w:pPr>
        <w:pStyle w:val="indrag"/>
        <w:spacing w:after="120"/>
      </w:pPr>
      <w:r w:rsidRPr="0013456F">
        <w:t>Flexibla anslutningsrör i metallomspunnen Soft PEX®, anslutning 3/8</w:t>
      </w:r>
    </w:p>
    <w:p w14:paraId="766CB353" w14:textId="77777777" w:rsidR="003655A3" w:rsidRPr="0013456F" w:rsidRDefault="003655A3" w:rsidP="003655A3">
      <w:pPr>
        <w:pStyle w:val="indrag"/>
        <w:spacing w:after="120"/>
      </w:pPr>
      <w:r w:rsidRPr="0013456F">
        <w:rPr>
          <w:rFonts w:cs="Arial"/>
          <w:shd w:val="clear" w:color="auto" w:fill="FFFFFF"/>
        </w:rPr>
        <w:t>Svängbar pip 60°, 85°, 110° eller 360°</w:t>
      </w:r>
    </w:p>
    <w:p w14:paraId="43286A8B" w14:textId="5FD0F4A7" w:rsidR="003655A3" w:rsidRPr="0013456F" w:rsidRDefault="003655A3" w:rsidP="003655A3">
      <w:pPr>
        <w:pStyle w:val="indrag"/>
        <w:spacing w:after="120"/>
        <w:rPr>
          <w:rFonts w:cs="Arial"/>
          <w:shd w:val="clear" w:color="auto" w:fill="FFFFFF"/>
        </w:rPr>
      </w:pPr>
      <w:r w:rsidRPr="0013456F">
        <w:rPr>
          <w:rFonts w:cs="Arial"/>
          <w:shd w:val="clear" w:color="auto" w:fill="FFFFFF"/>
        </w:rPr>
        <w:t xml:space="preserve">Flöde </w:t>
      </w:r>
      <w:r w:rsidR="00474804">
        <w:rPr>
          <w:rFonts w:cs="Arial"/>
          <w:shd w:val="clear" w:color="auto" w:fill="FFFFFF"/>
        </w:rPr>
        <w:t>6</w:t>
      </w:r>
      <w:r w:rsidR="002C5907">
        <w:rPr>
          <w:rFonts w:cs="Arial"/>
          <w:shd w:val="clear" w:color="auto" w:fill="FFFFFF"/>
        </w:rPr>
        <w:t>,0</w:t>
      </w:r>
      <w:r w:rsidRPr="0013456F">
        <w:rPr>
          <w:rFonts w:cs="Arial"/>
          <w:shd w:val="clear" w:color="auto" w:fill="FFFFFF"/>
        </w:rPr>
        <w:t> l/min vid 3 bar</w:t>
      </w:r>
    </w:p>
    <w:p w14:paraId="008C25D9" w14:textId="77777777" w:rsidR="003655A3" w:rsidRPr="0013456F" w:rsidRDefault="003655A3" w:rsidP="003655A3">
      <w:pPr>
        <w:pStyle w:val="indrag"/>
        <w:spacing w:after="120"/>
      </w:pPr>
      <w:r w:rsidRPr="0013456F">
        <w:t xml:space="preserve">Uppfyller EU-taxonomin avseende vattenflöde </w:t>
      </w:r>
    </w:p>
    <w:p w14:paraId="3D5C1E5D" w14:textId="77777777" w:rsidR="00657C4F" w:rsidRPr="00CF23D5" w:rsidRDefault="00657C4F" w:rsidP="00657C4F">
      <w:pPr>
        <w:pStyle w:val="indrag"/>
        <w:spacing w:after="120"/>
      </w:pPr>
      <w:r w:rsidRPr="001A542D">
        <w:t xml:space="preserve">Energiklass </w:t>
      </w:r>
      <w:r>
        <w:t>B</w:t>
      </w:r>
      <w:r w:rsidRPr="001A542D">
        <w:t xml:space="preserve"> enligt SS 820000:2020</w:t>
      </w:r>
    </w:p>
    <w:p w14:paraId="2ECF91D0" w14:textId="6C199D32" w:rsidR="002F0CD7" w:rsidRPr="0013456F" w:rsidRDefault="0013456F" w:rsidP="002F0CD7">
      <w:pPr>
        <w:pStyle w:val="indrag"/>
        <w:spacing w:after="120"/>
      </w:pPr>
      <w:r w:rsidRPr="0013456F">
        <w:t>Blyfri</w:t>
      </w:r>
    </w:p>
    <w:p w14:paraId="5697DEDF" w14:textId="5D4A208C" w:rsidR="007945CE" w:rsidRDefault="002F0CD7" w:rsidP="003655A3">
      <w:pPr>
        <w:pStyle w:val="Bomb"/>
        <w:numPr>
          <w:ilvl w:val="0"/>
          <w:numId w:val="0"/>
        </w:numPr>
        <w:ind w:right="0"/>
      </w:pPr>
      <w:r>
        <w:tab/>
      </w:r>
      <w:r w:rsidR="003655A3" w:rsidRPr="0013456F">
        <w:t xml:space="preserve">Krom </w:t>
      </w:r>
      <w:r w:rsidR="003655A3" w:rsidRPr="0013456F">
        <w:tab/>
      </w:r>
      <w:r w:rsidR="003655A3" w:rsidRPr="0013456F">
        <w:tab/>
      </w:r>
      <w:r w:rsidR="00CE19BA">
        <w:t>Art nr</w:t>
      </w:r>
      <w:r w:rsidR="003655A3" w:rsidRPr="0013456F">
        <w:t xml:space="preserve"> 33215</w:t>
      </w:r>
      <w:r w:rsidR="007945CE">
        <w:t>6</w:t>
      </w:r>
      <w:r w:rsidR="003655A3" w:rsidRPr="0013456F">
        <w:t xml:space="preserve">    </w:t>
      </w:r>
      <w:r w:rsidR="003655A3" w:rsidRPr="0013456F">
        <w:tab/>
        <w:t>RSK 831 21 72</w:t>
      </w:r>
    </w:p>
    <w:p w14:paraId="6CF21569" w14:textId="77777777" w:rsidR="007945CE" w:rsidRDefault="007945CE" w:rsidP="003655A3">
      <w:pPr>
        <w:pStyle w:val="Bomb"/>
        <w:numPr>
          <w:ilvl w:val="0"/>
          <w:numId w:val="0"/>
        </w:numPr>
        <w:ind w:right="0"/>
      </w:pPr>
    </w:p>
    <w:p w14:paraId="24261230" w14:textId="77777777" w:rsidR="007945CE" w:rsidRPr="0013456F" w:rsidRDefault="007945CE" w:rsidP="003655A3">
      <w:pPr>
        <w:pStyle w:val="Bomb"/>
        <w:numPr>
          <w:ilvl w:val="0"/>
          <w:numId w:val="0"/>
        </w:numPr>
        <w:ind w:right="0"/>
      </w:pPr>
    </w:p>
    <w:p w14:paraId="162D47E0" w14:textId="002E4DD7" w:rsidR="003655A3" w:rsidRPr="0013456F" w:rsidRDefault="003655A3" w:rsidP="003655A3">
      <w:pPr>
        <w:pStyle w:val="Rubrik-Sakvara11"/>
        <w:ind w:left="1304" w:hanging="1304"/>
        <w:rPr>
          <w:u w:val="none"/>
        </w:rPr>
      </w:pPr>
      <w:r w:rsidRPr="0013456F">
        <w:t xml:space="preserve">BL </w:t>
      </w:r>
      <w:r w:rsidR="00D645EA">
        <w:t>4</w:t>
      </w:r>
      <w:r w:rsidR="009C4291">
        <w:t>5</w:t>
      </w:r>
      <w:r w:rsidRPr="0013456F">
        <w:rPr>
          <w:u w:val="none"/>
        </w:rPr>
        <w:tab/>
        <w:t>KÖKSBLANDARE Mora MMIX II SOFT MED DISKMASKINSAVSTÄNGNING OCH SJÄLVSTÄNGANDE HANDDUSCH</w:t>
      </w:r>
    </w:p>
    <w:p w14:paraId="622B1073" w14:textId="77777777" w:rsidR="003655A3" w:rsidRPr="0013456F" w:rsidRDefault="003655A3" w:rsidP="003655A3">
      <w:pPr>
        <w:pStyle w:val="indrag"/>
        <w:ind w:right="850"/>
      </w:pPr>
    </w:p>
    <w:p w14:paraId="2922EED6" w14:textId="77777777" w:rsidR="003655A3" w:rsidRPr="0013456F" w:rsidRDefault="003655A3" w:rsidP="003655A3">
      <w:pPr>
        <w:pStyle w:val="indrag"/>
        <w:spacing w:line="360" w:lineRule="auto"/>
        <w:ind w:right="850"/>
      </w:pPr>
      <w:r w:rsidRPr="0013456F">
        <w:t xml:space="preserve">Blandaren skall vara försedd med följande egenskaper: </w:t>
      </w:r>
    </w:p>
    <w:p w14:paraId="3C31402A" w14:textId="77777777" w:rsidR="003655A3" w:rsidRPr="0013456F" w:rsidRDefault="003655A3" w:rsidP="003655A3">
      <w:pPr>
        <w:pStyle w:val="indrag"/>
        <w:spacing w:line="360" w:lineRule="auto"/>
        <w:ind w:right="850"/>
      </w:pPr>
      <w:r w:rsidRPr="0013456F">
        <w:t>Med diskmaskinsavstängning. Omställbar mellan KV och VV. Inställd på KV</w:t>
      </w:r>
    </w:p>
    <w:p w14:paraId="6F074109" w14:textId="55E7DC64" w:rsidR="003655A3" w:rsidRPr="0013456F" w:rsidRDefault="003655A3" w:rsidP="003655A3">
      <w:pPr>
        <w:pStyle w:val="indrag"/>
        <w:spacing w:line="360" w:lineRule="auto"/>
        <w:ind w:right="850"/>
      </w:pPr>
      <w:r w:rsidRPr="0013456F">
        <w:t>Självstängande handdusch, slang 1500 mm, samt genomföringshylsa</w:t>
      </w:r>
    </w:p>
    <w:p w14:paraId="48775C7B" w14:textId="77777777" w:rsidR="003655A3" w:rsidRPr="0013456F" w:rsidRDefault="003655A3" w:rsidP="003655A3">
      <w:pPr>
        <w:pStyle w:val="indrag"/>
        <w:spacing w:line="360" w:lineRule="auto"/>
        <w:ind w:right="850"/>
      </w:pPr>
      <w:r w:rsidRPr="0013456F">
        <w:t>Mjukstängning med keramisk tätning</w:t>
      </w:r>
    </w:p>
    <w:p w14:paraId="2623B0A1" w14:textId="77777777" w:rsidR="003655A3" w:rsidRPr="0013456F" w:rsidRDefault="003655A3" w:rsidP="003655A3">
      <w:pPr>
        <w:pStyle w:val="indrag"/>
        <w:spacing w:after="120"/>
      </w:pPr>
      <w:r w:rsidRPr="0013456F">
        <w:t>Omställbar flödesbegränsning och temperaturspärr</w:t>
      </w:r>
    </w:p>
    <w:p w14:paraId="423BD114" w14:textId="77777777" w:rsidR="003655A3" w:rsidRPr="0013456F" w:rsidRDefault="003655A3" w:rsidP="003655A3">
      <w:pPr>
        <w:pStyle w:val="indrag"/>
        <w:spacing w:after="120"/>
      </w:pPr>
      <w:r w:rsidRPr="0013456F">
        <w:t>Flexibla anslutningsrör i metallomspunnen Soft PEX®, anslutning 3/8</w:t>
      </w:r>
    </w:p>
    <w:p w14:paraId="0BD0B5C6" w14:textId="77777777" w:rsidR="003655A3" w:rsidRPr="0013456F" w:rsidRDefault="003655A3" w:rsidP="003655A3">
      <w:pPr>
        <w:pStyle w:val="indrag"/>
        <w:spacing w:after="120"/>
      </w:pPr>
      <w:r w:rsidRPr="0013456F">
        <w:rPr>
          <w:rFonts w:cs="Arial"/>
          <w:shd w:val="clear" w:color="auto" w:fill="FFFFFF"/>
        </w:rPr>
        <w:t>Svängbar pip 60°, 85°, 110° eller 360°</w:t>
      </w:r>
    </w:p>
    <w:p w14:paraId="60DA27AC" w14:textId="25D438AE" w:rsidR="003655A3" w:rsidRPr="0013456F" w:rsidRDefault="003655A3" w:rsidP="003655A3">
      <w:pPr>
        <w:pStyle w:val="indrag"/>
        <w:spacing w:after="120"/>
        <w:rPr>
          <w:rFonts w:cs="Arial"/>
          <w:shd w:val="clear" w:color="auto" w:fill="FFFFFF"/>
        </w:rPr>
      </w:pPr>
      <w:r w:rsidRPr="0013456F">
        <w:rPr>
          <w:rFonts w:cs="Arial"/>
          <w:shd w:val="clear" w:color="auto" w:fill="FFFFFF"/>
        </w:rPr>
        <w:t xml:space="preserve">Flöde </w:t>
      </w:r>
      <w:r w:rsidR="00474804">
        <w:rPr>
          <w:rFonts w:cs="Arial"/>
          <w:shd w:val="clear" w:color="auto" w:fill="FFFFFF"/>
        </w:rPr>
        <w:t>6</w:t>
      </w:r>
      <w:r w:rsidR="002C5907">
        <w:rPr>
          <w:rFonts w:cs="Arial"/>
          <w:shd w:val="clear" w:color="auto" w:fill="FFFFFF"/>
        </w:rPr>
        <w:t>,0</w:t>
      </w:r>
      <w:r w:rsidRPr="0013456F">
        <w:rPr>
          <w:rFonts w:cs="Arial"/>
          <w:shd w:val="clear" w:color="auto" w:fill="FFFFFF"/>
        </w:rPr>
        <w:t> l/min vid 3 bar</w:t>
      </w:r>
    </w:p>
    <w:p w14:paraId="2C30DAE9" w14:textId="77777777" w:rsidR="003655A3" w:rsidRPr="0013456F" w:rsidRDefault="003655A3" w:rsidP="003655A3">
      <w:pPr>
        <w:pStyle w:val="indrag"/>
        <w:spacing w:after="120"/>
      </w:pPr>
      <w:r w:rsidRPr="0013456F">
        <w:t xml:space="preserve">Uppfyller EU-taxonomin avseende vattenflöde </w:t>
      </w:r>
    </w:p>
    <w:p w14:paraId="12059C12" w14:textId="77777777" w:rsidR="00657C4F" w:rsidRPr="00CF23D5" w:rsidRDefault="00657C4F" w:rsidP="00657C4F">
      <w:pPr>
        <w:pStyle w:val="indrag"/>
        <w:spacing w:after="120"/>
      </w:pPr>
      <w:r w:rsidRPr="001A542D">
        <w:t xml:space="preserve">Energiklass </w:t>
      </w:r>
      <w:r>
        <w:t>B</w:t>
      </w:r>
      <w:r w:rsidRPr="001A542D">
        <w:t xml:space="preserve"> enligt SS 820000:2020</w:t>
      </w:r>
    </w:p>
    <w:p w14:paraId="55CBDA51" w14:textId="77777777" w:rsidR="002F0CD7" w:rsidRDefault="002F0CD7" w:rsidP="002F0CD7">
      <w:pPr>
        <w:pStyle w:val="indrag"/>
        <w:spacing w:after="120"/>
      </w:pPr>
    </w:p>
    <w:p w14:paraId="410E88B5" w14:textId="77777777" w:rsidR="005577EE" w:rsidRPr="0013456F" w:rsidRDefault="005577EE" w:rsidP="002F0CD7">
      <w:pPr>
        <w:pStyle w:val="indrag"/>
        <w:spacing w:after="120"/>
      </w:pPr>
    </w:p>
    <w:p w14:paraId="79643665" w14:textId="46FD4B76" w:rsidR="003655A3" w:rsidRPr="0013456F" w:rsidRDefault="003655A3" w:rsidP="003655A3">
      <w:pPr>
        <w:pStyle w:val="Bomb"/>
        <w:numPr>
          <w:ilvl w:val="0"/>
          <w:numId w:val="0"/>
        </w:numPr>
        <w:ind w:right="0"/>
      </w:pPr>
      <w:r w:rsidRPr="0013456F">
        <w:tab/>
        <w:t xml:space="preserve">Krom </w:t>
      </w:r>
      <w:r w:rsidRPr="0013456F">
        <w:tab/>
      </w:r>
      <w:r w:rsidRPr="0013456F">
        <w:tab/>
      </w:r>
      <w:r w:rsidR="00CE19BA">
        <w:t>Art nr</w:t>
      </w:r>
      <w:r w:rsidRPr="0013456F">
        <w:t xml:space="preserve"> 332166    </w:t>
      </w:r>
      <w:r w:rsidRPr="0013456F">
        <w:tab/>
        <w:t>RSK 831 21 73</w:t>
      </w:r>
    </w:p>
    <w:p w14:paraId="2ED48BF8" w14:textId="77777777" w:rsidR="002242CD" w:rsidRPr="00740C5F" w:rsidRDefault="002242CD" w:rsidP="00740C5F">
      <w:pPr>
        <w:pStyle w:val="indrag"/>
        <w:ind w:left="0"/>
      </w:pPr>
    </w:p>
    <w:p w14:paraId="4D1CFEB2" w14:textId="77777777" w:rsidR="002242CD" w:rsidRPr="00740C5F" w:rsidRDefault="002242CD" w:rsidP="001F1C05">
      <w:pPr>
        <w:pStyle w:val="indrag"/>
      </w:pPr>
    </w:p>
    <w:p w14:paraId="748F1688" w14:textId="6A39A8EE" w:rsidR="003655A3" w:rsidRPr="00740C5F" w:rsidRDefault="003655A3" w:rsidP="003655A3">
      <w:pPr>
        <w:pStyle w:val="Rubrik-Sakvara11"/>
        <w:ind w:left="1304" w:hanging="1304"/>
        <w:rPr>
          <w:u w:val="none"/>
        </w:rPr>
      </w:pPr>
      <w:r w:rsidRPr="00740C5F">
        <w:t xml:space="preserve">BL </w:t>
      </w:r>
      <w:r w:rsidR="00D645EA">
        <w:t>4</w:t>
      </w:r>
      <w:r w:rsidR="009C4291">
        <w:t>6</w:t>
      </w:r>
      <w:r w:rsidRPr="00740C5F">
        <w:rPr>
          <w:u w:val="none"/>
        </w:rPr>
        <w:tab/>
      </w:r>
      <w:r w:rsidRPr="00740C5F">
        <w:rPr>
          <w:u w:val="none"/>
        </w:rPr>
        <w:tab/>
        <w:t>KÖKSBLANDARE Mora MMIX II LÅGPIP</w:t>
      </w:r>
    </w:p>
    <w:p w14:paraId="30606155" w14:textId="77777777" w:rsidR="003655A3" w:rsidRPr="00740C5F" w:rsidRDefault="003655A3" w:rsidP="003655A3">
      <w:pPr>
        <w:pStyle w:val="indrag"/>
        <w:ind w:right="850"/>
      </w:pPr>
    </w:p>
    <w:p w14:paraId="7C82D284" w14:textId="77777777" w:rsidR="003655A3" w:rsidRPr="00740C5F" w:rsidRDefault="003655A3" w:rsidP="003655A3">
      <w:pPr>
        <w:pStyle w:val="indrag"/>
        <w:spacing w:line="360" w:lineRule="auto"/>
        <w:ind w:right="850"/>
      </w:pPr>
      <w:r w:rsidRPr="00740C5F">
        <w:t xml:space="preserve">Blandaren skall vara försedd med följande egenskaper: </w:t>
      </w:r>
    </w:p>
    <w:p w14:paraId="58BD023E" w14:textId="77777777" w:rsidR="003655A3" w:rsidRPr="00740C5F" w:rsidRDefault="003655A3" w:rsidP="003655A3">
      <w:pPr>
        <w:pStyle w:val="indrag"/>
        <w:spacing w:line="360" w:lineRule="auto"/>
        <w:ind w:right="850"/>
      </w:pPr>
      <w:r w:rsidRPr="00740C5F">
        <w:t>Mjukstängning med keramisk tätning</w:t>
      </w:r>
    </w:p>
    <w:p w14:paraId="660BDAB0" w14:textId="77777777" w:rsidR="003655A3" w:rsidRPr="00740C5F" w:rsidRDefault="003655A3" w:rsidP="003655A3">
      <w:pPr>
        <w:pStyle w:val="indrag"/>
        <w:spacing w:after="120"/>
      </w:pPr>
      <w:r w:rsidRPr="00740C5F">
        <w:t>Omställbar flödesbegränsning och temperaturspärr</w:t>
      </w:r>
    </w:p>
    <w:p w14:paraId="6FD18DCB" w14:textId="77777777" w:rsidR="003655A3" w:rsidRPr="00740C5F" w:rsidRDefault="003655A3" w:rsidP="003655A3">
      <w:pPr>
        <w:pStyle w:val="indrag"/>
        <w:spacing w:after="120"/>
      </w:pPr>
      <w:r w:rsidRPr="00740C5F">
        <w:t>Flexibla anslutningsrör i metallomspunnen Soft PEX®, anslutning 3/8</w:t>
      </w:r>
    </w:p>
    <w:p w14:paraId="55398840" w14:textId="77777777" w:rsidR="003655A3" w:rsidRPr="00740C5F" w:rsidRDefault="003655A3" w:rsidP="003655A3">
      <w:pPr>
        <w:pStyle w:val="indrag"/>
        <w:spacing w:after="120"/>
        <w:rPr>
          <w:rFonts w:cs="Arial"/>
          <w:shd w:val="clear" w:color="auto" w:fill="FFFFFF"/>
        </w:rPr>
      </w:pPr>
      <w:r w:rsidRPr="00740C5F">
        <w:rPr>
          <w:rFonts w:cs="Arial"/>
          <w:shd w:val="clear" w:color="auto" w:fill="FFFFFF"/>
        </w:rPr>
        <w:t>Svängbar pip 60°, 85°, 110° eller 360°</w:t>
      </w:r>
    </w:p>
    <w:p w14:paraId="1B2CE17C" w14:textId="65F1B111" w:rsidR="003655A3" w:rsidRPr="00740C5F" w:rsidRDefault="003655A3" w:rsidP="003655A3">
      <w:pPr>
        <w:pStyle w:val="indrag"/>
        <w:spacing w:after="120"/>
        <w:rPr>
          <w:rFonts w:cs="Arial"/>
          <w:shd w:val="clear" w:color="auto" w:fill="FFFFFF"/>
        </w:rPr>
      </w:pPr>
      <w:r w:rsidRPr="00740C5F">
        <w:rPr>
          <w:rFonts w:cs="Arial"/>
          <w:shd w:val="clear" w:color="auto" w:fill="FFFFFF"/>
        </w:rPr>
        <w:t xml:space="preserve">Flöde </w:t>
      </w:r>
      <w:r w:rsidR="00C33A52">
        <w:rPr>
          <w:rFonts w:cs="Arial"/>
          <w:shd w:val="clear" w:color="auto" w:fill="FFFFFF"/>
        </w:rPr>
        <w:t>6</w:t>
      </w:r>
      <w:r w:rsidR="002C5907">
        <w:rPr>
          <w:rFonts w:cs="Arial"/>
          <w:shd w:val="clear" w:color="auto" w:fill="FFFFFF"/>
        </w:rPr>
        <w:t>,0</w:t>
      </w:r>
      <w:r w:rsidRPr="00740C5F">
        <w:rPr>
          <w:rFonts w:cs="Arial"/>
          <w:shd w:val="clear" w:color="auto" w:fill="FFFFFF"/>
        </w:rPr>
        <w:t> l/min vid 3 bar</w:t>
      </w:r>
    </w:p>
    <w:p w14:paraId="23D30A8B" w14:textId="77777777" w:rsidR="003655A3" w:rsidRPr="00740C5F" w:rsidRDefault="003655A3" w:rsidP="003655A3">
      <w:pPr>
        <w:pStyle w:val="indrag"/>
        <w:spacing w:after="120"/>
      </w:pPr>
      <w:r w:rsidRPr="00740C5F">
        <w:t xml:space="preserve">Uppfyller EU-taxonomin avseende vattenflöde </w:t>
      </w:r>
    </w:p>
    <w:p w14:paraId="7C41208C" w14:textId="77777777" w:rsidR="00657C4F" w:rsidRPr="00CF23D5" w:rsidRDefault="00657C4F" w:rsidP="00657C4F">
      <w:pPr>
        <w:pStyle w:val="indrag"/>
        <w:spacing w:after="120"/>
      </w:pPr>
      <w:r w:rsidRPr="001A542D">
        <w:t xml:space="preserve">Energiklass </w:t>
      </w:r>
      <w:r>
        <w:t>B</w:t>
      </w:r>
      <w:r w:rsidRPr="001A542D">
        <w:t xml:space="preserve"> enligt SS 820000:2020</w:t>
      </w:r>
    </w:p>
    <w:p w14:paraId="3F39747B" w14:textId="77777777" w:rsidR="00740C5F" w:rsidRPr="00740C5F" w:rsidRDefault="00740C5F" w:rsidP="00740C5F">
      <w:pPr>
        <w:pStyle w:val="indrag"/>
        <w:spacing w:after="120"/>
      </w:pPr>
      <w:r w:rsidRPr="00740C5F">
        <w:t>Blyfri</w:t>
      </w:r>
    </w:p>
    <w:p w14:paraId="5698CE91" w14:textId="77777777" w:rsidR="00740C5F" w:rsidRPr="00740C5F" w:rsidRDefault="00740C5F" w:rsidP="003655A3">
      <w:pPr>
        <w:pStyle w:val="indrag"/>
        <w:spacing w:after="120"/>
      </w:pPr>
    </w:p>
    <w:p w14:paraId="5AFF87C2" w14:textId="77777777" w:rsidR="003655A3" w:rsidRPr="00740C5F" w:rsidRDefault="003655A3" w:rsidP="003655A3">
      <w:pPr>
        <w:pStyle w:val="Bomb"/>
        <w:numPr>
          <w:ilvl w:val="0"/>
          <w:numId w:val="0"/>
        </w:numPr>
        <w:ind w:right="0"/>
      </w:pPr>
    </w:p>
    <w:p w14:paraId="180804CE" w14:textId="33011D41" w:rsidR="003655A3" w:rsidRPr="00740C5F" w:rsidRDefault="003655A3" w:rsidP="003655A3">
      <w:pPr>
        <w:pStyle w:val="Bomb"/>
        <w:numPr>
          <w:ilvl w:val="0"/>
          <w:numId w:val="0"/>
        </w:numPr>
        <w:ind w:right="0"/>
      </w:pPr>
      <w:r w:rsidRPr="00740C5F">
        <w:tab/>
        <w:t xml:space="preserve">Krom </w:t>
      </w:r>
      <w:r w:rsidRPr="00740C5F">
        <w:tab/>
      </w:r>
      <w:r w:rsidRPr="00740C5F">
        <w:tab/>
      </w:r>
      <w:r w:rsidR="00CE19BA">
        <w:t>Art nr</w:t>
      </w:r>
      <w:r w:rsidRPr="00740C5F">
        <w:t xml:space="preserve"> 332</w:t>
      </w:r>
      <w:r w:rsidR="005D773A">
        <w:t>201</w:t>
      </w:r>
      <w:r w:rsidRPr="00740C5F">
        <w:t xml:space="preserve">     </w:t>
      </w:r>
      <w:r w:rsidRPr="00740C5F">
        <w:tab/>
        <w:t xml:space="preserve">RSK 831 21 </w:t>
      </w:r>
      <w:r w:rsidR="005D773A">
        <w:t>97</w:t>
      </w:r>
    </w:p>
    <w:p w14:paraId="4A982ED2" w14:textId="77777777" w:rsidR="002242CD" w:rsidRPr="00740C5F" w:rsidRDefault="002242CD" w:rsidP="001F1C05">
      <w:pPr>
        <w:pStyle w:val="indrag"/>
      </w:pPr>
    </w:p>
    <w:p w14:paraId="4CE91EBA" w14:textId="77777777" w:rsidR="002242CD" w:rsidRPr="00740C5F" w:rsidRDefault="002242CD" w:rsidP="001F1C05">
      <w:pPr>
        <w:pStyle w:val="indrag"/>
      </w:pPr>
    </w:p>
    <w:p w14:paraId="3C0F936C" w14:textId="77777777" w:rsidR="002242CD" w:rsidRPr="00740C5F" w:rsidRDefault="002242CD" w:rsidP="003655A3">
      <w:pPr>
        <w:pStyle w:val="indrag"/>
        <w:ind w:left="0"/>
      </w:pPr>
    </w:p>
    <w:p w14:paraId="3B68757A" w14:textId="77777777" w:rsidR="0035672D" w:rsidRDefault="0035672D" w:rsidP="002240DC">
      <w:pPr>
        <w:pStyle w:val="Rubrik5"/>
        <w:ind w:left="0" w:firstLine="0"/>
        <w:rPr>
          <w:color w:val="808080"/>
          <w:lang w:val="nb-NO"/>
        </w:rPr>
      </w:pPr>
      <w:bookmarkStart w:id="29" w:name="_Toc378743908"/>
    </w:p>
    <w:p w14:paraId="557C8FF6" w14:textId="77777777" w:rsidR="00987AED" w:rsidRDefault="00987AED" w:rsidP="00987AED">
      <w:pPr>
        <w:rPr>
          <w:lang w:val="nb-NO"/>
        </w:rPr>
      </w:pPr>
    </w:p>
    <w:p w14:paraId="23EC9693" w14:textId="77777777" w:rsidR="00987AED" w:rsidRDefault="00987AED" w:rsidP="00987AED">
      <w:pPr>
        <w:rPr>
          <w:lang w:val="nb-NO"/>
        </w:rPr>
      </w:pPr>
    </w:p>
    <w:p w14:paraId="44A476B0" w14:textId="77777777" w:rsidR="00987AED" w:rsidRDefault="00987AED" w:rsidP="00987AED">
      <w:pPr>
        <w:rPr>
          <w:lang w:val="nb-NO"/>
        </w:rPr>
      </w:pPr>
    </w:p>
    <w:p w14:paraId="51A0E187" w14:textId="77777777" w:rsidR="00987AED" w:rsidRDefault="00987AED" w:rsidP="00987AED">
      <w:pPr>
        <w:rPr>
          <w:lang w:val="nb-NO"/>
        </w:rPr>
      </w:pPr>
    </w:p>
    <w:p w14:paraId="2C1C1744" w14:textId="77777777" w:rsidR="00987AED" w:rsidRPr="00987AED" w:rsidRDefault="00987AED" w:rsidP="00987AED">
      <w:pPr>
        <w:rPr>
          <w:lang w:val="nb-NO"/>
        </w:rPr>
      </w:pPr>
    </w:p>
    <w:p w14:paraId="316FA735" w14:textId="77777777" w:rsidR="00E477A3" w:rsidRDefault="00E477A3" w:rsidP="002240DC">
      <w:pPr>
        <w:pStyle w:val="Rubrik5"/>
        <w:ind w:left="0" w:firstLine="0"/>
        <w:rPr>
          <w:color w:val="808080"/>
        </w:rPr>
      </w:pPr>
      <w:bookmarkStart w:id="30" w:name="_Toc162265453"/>
      <w:r>
        <w:rPr>
          <w:color w:val="808080"/>
        </w:rPr>
        <w:t>PVB.25</w:t>
      </w:r>
      <w:r w:rsidRPr="0057284F">
        <w:rPr>
          <w:color w:val="808080"/>
        </w:rPr>
        <w:tab/>
      </w:r>
      <w:r>
        <w:rPr>
          <w:color w:val="808080"/>
        </w:rPr>
        <w:t>Tvättstugeblandare</w:t>
      </w:r>
      <w:bookmarkEnd w:id="29"/>
      <w:bookmarkEnd w:id="30"/>
    </w:p>
    <w:p w14:paraId="1CA0EE07" w14:textId="77777777" w:rsidR="00987AED" w:rsidRDefault="00987AED" w:rsidP="00987AED"/>
    <w:p w14:paraId="56B6E2D0" w14:textId="77777777" w:rsidR="00987AED" w:rsidRDefault="00987AED" w:rsidP="00987AED"/>
    <w:p w14:paraId="34BD4077" w14:textId="77777777" w:rsidR="00987AED" w:rsidRDefault="00987AED" w:rsidP="00987AED"/>
    <w:p w14:paraId="78DEF3B4" w14:textId="77777777" w:rsidR="00987AED" w:rsidRDefault="00987AED" w:rsidP="00987AED"/>
    <w:p w14:paraId="4CCBF301" w14:textId="77777777" w:rsidR="00987AED" w:rsidRDefault="00987AED" w:rsidP="00987AED"/>
    <w:p w14:paraId="64C04207" w14:textId="77777777" w:rsidR="00987AED" w:rsidRPr="00987AED" w:rsidRDefault="00987AED" w:rsidP="00987AED"/>
    <w:p w14:paraId="236E6696" w14:textId="77777777" w:rsidR="00E477A3" w:rsidRDefault="00E477A3" w:rsidP="00E477A3">
      <w:pPr>
        <w:pStyle w:val="Rubrik5"/>
        <w:rPr>
          <w:color w:val="808080"/>
        </w:rPr>
      </w:pPr>
      <w:bookmarkStart w:id="31" w:name="_Toc378743909"/>
      <w:bookmarkStart w:id="32" w:name="_Toc162265454"/>
      <w:r>
        <w:rPr>
          <w:color w:val="808080"/>
        </w:rPr>
        <w:lastRenderedPageBreak/>
        <w:t>PVB.26</w:t>
      </w:r>
      <w:r w:rsidRPr="0057284F">
        <w:rPr>
          <w:color w:val="808080"/>
        </w:rPr>
        <w:tab/>
      </w:r>
      <w:r>
        <w:rPr>
          <w:color w:val="808080"/>
        </w:rPr>
        <w:t>Tvättränneblandare</w:t>
      </w:r>
      <w:bookmarkEnd w:id="31"/>
      <w:bookmarkEnd w:id="32"/>
    </w:p>
    <w:p w14:paraId="4BD54970" w14:textId="77777777" w:rsidR="0056663B" w:rsidRPr="00740C5F" w:rsidRDefault="0056663B" w:rsidP="0056663B"/>
    <w:p w14:paraId="526C01CD" w14:textId="77777777" w:rsidR="0056663B" w:rsidRPr="00740C5F" w:rsidRDefault="0056663B" w:rsidP="0056663B"/>
    <w:p w14:paraId="2C8FDD70" w14:textId="43B25140" w:rsidR="0056663B" w:rsidRPr="00740C5F" w:rsidRDefault="0056663B" w:rsidP="0056663B">
      <w:pPr>
        <w:pStyle w:val="Rubrik-Sakvara11"/>
        <w:ind w:left="1304" w:hanging="1304"/>
        <w:rPr>
          <w:u w:val="none"/>
        </w:rPr>
      </w:pPr>
      <w:r w:rsidRPr="00740C5F">
        <w:t xml:space="preserve">BL </w:t>
      </w:r>
      <w:r w:rsidR="0060794A" w:rsidRPr="00740C5F">
        <w:t>4</w:t>
      </w:r>
      <w:r w:rsidR="00997324">
        <w:t>6</w:t>
      </w:r>
      <w:r w:rsidRPr="00740C5F">
        <w:rPr>
          <w:u w:val="none"/>
        </w:rPr>
        <w:tab/>
        <w:t>TVÄTTRÄNNEBLANDARE Mora MMIX II</w:t>
      </w:r>
    </w:p>
    <w:p w14:paraId="262ED2CD" w14:textId="77777777" w:rsidR="0056663B" w:rsidRPr="00740C5F" w:rsidRDefault="0056663B" w:rsidP="0056663B">
      <w:pPr>
        <w:pStyle w:val="indrag"/>
        <w:ind w:right="850"/>
      </w:pPr>
    </w:p>
    <w:p w14:paraId="6D59D664" w14:textId="77777777" w:rsidR="0056663B" w:rsidRPr="00740C5F" w:rsidRDefault="0056663B" w:rsidP="0056663B">
      <w:pPr>
        <w:pStyle w:val="indrag"/>
        <w:spacing w:line="360" w:lineRule="auto"/>
        <w:ind w:right="850"/>
      </w:pPr>
      <w:r w:rsidRPr="00740C5F">
        <w:t xml:space="preserve">Blandaren skall vara försedd med följande egenskaper: </w:t>
      </w:r>
    </w:p>
    <w:p w14:paraId="2A82A4F4" w14:textId="77777777" w:rsidR="0056663B" w:rsidRPr="00740C5F" w:rsidRDefault="0056663B" w:rsidP="0056663B">
      <w:pPr>
        <w:pStyle w:val="indrag"/>
        <w:spacing w:line="360" w:lineRule="auto"/>
        <w:ind w:right="850"/>
      </w:pPr>
      <w:r w:rsidRPr="00740C5F">
        <w:t>Mjukstängning med keramisk tätning</w:t>
      </w:r>
    </w:p>
    <w:p w14:paraId="70FEEA65" w14:textId="77777777" w:rsidR="0056663B" w:rsidRPr="00740C5F" w:rsidRDefault="0056663B" w:rsidP="0056663B">
      <w:pPr>
        <w:pStyle w:val="indrag"/>
        <w:spacing w:after="120"/>
      </w:pPr>
      <w:r w:rsidRPr="00740C5F">
        <w:t>Omställbar flödesbegränsning och temperaturspärr</w:t>
      </w:r>
    </w:p>
    <w:p w14:paraId="7E732903" w14:textId="77777777" w:rsidR="0056663B" w:rsidRPr="00740C5F" w:rsidRDefault="0056663B" w:rsidP="0056663B">
      <w:pPr>
        <w:pStyle w:val="indrag"/>
        <w:spacing w:after="120"/>
      </w:pPr>
      <w:r w:rsidRPr="00740C5F">
        <w:t>Flexibla anslutningsrör i metallomspunnen Soft PEX®, anslutning 3/8</w:t>
      </w:r>
    </w:p>
    <w:p w14:paraId="22F94FE7" w14:textId="77777777" w:rsidR="0056663B" w:rsidRPr="00740C5F" w:rsidRDefault="0056663B" w:rsidP="0056663B">
      <w:pPr>
        <w:pStyle w:val="indrag"/>
        <w:spacing w:after="120"/>
        <w:rPr>
          <w:rFonts w:cs="Arial"/>
          <w:shd w:val="clear" w:color="auto" w:fill="FFFFFF"/>
        </w:rPr>
      </w:pPr>
      <w:r w:rsidRPr="00740C5F">
        <w:rPr>
          <w:rFonts w:cs="Arial"/>
          <w:shd w:val="clear" w:color="auto" w:fill="FFFFFF"/>
        </w:rPr>
        <w:t>Fast, eller fullt svängbar pip</w:t>
      </w:r>
    </w:p>
    <w:p w14:paraId="517B157A" w14:textId="2B025A52" w:rsidR="0056663B" w:rsidRPr="00740C5F" w:rsidRDefault="0056663B" w:rsidP="0056663B">
      <w:pPr>
        <w:pStyle w:val="indrag"/>
        <w:spacing w:after="120"/>
        <w:rPr>
          <w:rFonts w:cs="Arial"/>
          <w:shd w:val="clear" w:color="auto" w:fill="FFFFFF"/>
        </w:rPr>
      </w:pPr>
      <w:r w:rsidRPr="00740C5F">
        <w:rPr>
          <w:rFonts w:cs="Arial"/>
          <w:shd w:val="clear" w:color="auto" w:fill="FFFFFF"/>
        </w:rPr>
        <w:t xml:space="preserve">Flöde </w:t>
      </w:r>
      <w:r w:rsidR="00AD6ACB">
        <w:rPr>
          <w:rFonts w:cs="Arial"/>
          <w:shd w:val="clear" w:color="auto" w:fill="FFFFFF"/>
        </w:rPr>
        <w:t>4,5</w:t>
      </w:r>
      <w:r w:rsidRPr="00740C5F">
        <w:rPr>
          <w:rFonts w:cs="Arial"/>
          <w:shd w:val="clear" w:color="auto" w:fill="FFFFFF"/>
        </w:rPr>
        <w:t> l/min vid 3 bar</w:t>
      </w:r>
    </w:p>
    <w:p w14:paraId="79F3CAE0" w14:textId="77777777" w:rsidR="0056663B" w:rsidRPr="00740C5F" w:rsidRDefault="0056663B" w:rsidP="0056663B">
      <w:pPr>
        <w:pStyle w:val="indrag"/>
        <w:spacing w:after="120"/>
      </w:pPr>
      <w:r w:rsidRPr="00740C5F">
        <w:t xml:space="preserve">Uppfyller EU-taxonomin avseende vattenflöde </w:t>
      </w:r>
    </w:p>
    <w:p w14:paraId="775583AD" w14:textId="77777777" w:rsidR="00740C5F" w:rsidRPr="00740C5F" w:rsidRDefault="00740C5F" w:rsidP="00740C5F">
      <w:pPr>
        <w:pStyle w:val="indrag"/>
        <w:spacing w:after="120"/>
      </w:pPr>
      <w:r w:rsidRPr="00740C5F">
        <w:t>Blyfri</w:t>
      </w:r>
    </w:p>
    <w:p w14:paraId="5439A7E1" w14:textId="77777777" w:rsidR="0056663B" w:rsidRPr="00740C5F" w:rsidRDefault="0056663B" w:rsidP="0056663B">
      <w:pPr>
        <w:pStyle w:val="Bomb"/>
        <w:numPr>
          <w:ilvl w:val="0"/>
          <w:numId w:val="0"/>
        </w:numPr>
        <w:ind w:right="0"/>
      </w:pPr>
    </w:p>
    <w:p w14:paraId="42EA3828" w14:textId="3704FACE" w:rsidR="0056663B" w:rsidRPr="00740C5F" w:rsidRDefault="0056663B" w:rsidP="0056663B">
      <w:pPr>
        <w:pStyle w:val="Bomb"/>
        <w:numPr>
          <w:ilvl w:val="0"/>
          <w:numId w:val="0"/>
        </w:numPr>
        <w:ind w:right="0"/>
      </w:pPr>
      <w:r w:rsidRPr="00740C5F">
        <w:tab/>
        <w:t xml:space="preserve">Krom </w:t>
      </w:r>
      <w:r w:rsidRPr="00740C5F">
        <w:tab/>
      </w:r>
      <w:r w:rsidRPr="00740C5F">
        <w:tab/>
      </w:r>
      <w:r w:rsidR="00CE19BA">
        <w:t>Art nr</w:t>
      </w:r>
      <w:r w:rsidRPr="00740C5F">
        <w:t xml:space="preserve"> 333092     </w:t>
      </w:r>
      <w:r w:rsidRPr="00740C5F">
        <w:tab/>
        <w:t>RSK 844 70 05</w:t>
      </w:r>
    </w:p>
    <w:p w14:paraId="53FD07CD" w14:textId="77777777" w:rsidR="0056663B" w:rsidRPr="0056663B" w:rsidRDefault="0056663B" w:rsidP="0056663B"/>
    <w:p w14:paraId="5D624329" w14:textId="77777777" w:rsidR="00E477A3" w:rsidRPr="0057284F" w:rsidRDefault="00E477A3" w:rsidP="00E477A3">
      <w:pPr>
        <w:pStyle w:val="Rubrik5"/>
        <w:rPr>
          <w:color w:val="808080"/>
        </w:rPr>
      </w:pPr>
      <w:bookmarkStart w:id="33" w:name="_Toc378743910"/>
      <w:bookmarkStart w:id="34" w:name="_Toc162265455"/>
      <w:r>
        <w:rPr>
          <w:color w:val="808080"/>
        </w:rPr>
        <w:t>PVB.27</w:t>
      </w:r>
      <w:r w:rsidRPr="0057284F">
        <w:rPr>
          <w:color w:val="808080"/>
        </w:rPr>
        <w:tab/>
      </w:r>
      <w:r>
        <w:rPr>
          <w:color w:val="808080"/>
        </w:rPr>
        <w:t>Spolblandare</w:t>
      </w:r>
      <w:bookmarkEnd w:id="33"/>
      <w:bookmarkEnd w:id="34"/>
    </w:p>
    <w:p w14:paraId="1DB75E5A" w14:textId="77777777" w:rsidR="00761B9F" w:rsidRPr="0057284F" w:rsidRDefault="00761B9F" w:rsidP="00E477A3">
      <w:pPr>
        <w:pStyle w:val="Rubrik5"/>
        <w:ind w:left="0" w:firstLine="0"/>
        <w:rPr>
          <w:color w:val="808080"/>
        </w:rPr>
      </w:pPr>
    </w:p>
    <w:sectPr w:rsidR="00761B9F" w:rsidRPr="0057284F" w:rsidSect="00B169C3">
      <w:headerReference w:type="default" r:id="rId11"/>
      <w:footerReference w:type="even" r:id="rId12"/>
      <w:footerReference w:type="default" r:id="rId13"/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75A00D" w14:textId="77777777" w:rsidR="009834B7" w:rsidRDefault="009834B7">
      <w:r>
        <w:separator/>
      </w:r>
    </w:p>
  </w:endnote>
  <w:endnote w:type="continuationSeparator" w:id="0">
    <w:p w14:paraId="61002516" w14:textId="77777777" w:rsidR="009834B7" w:rsidRDefault="00983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377F9" w14:textId="77777777" w:rsidR="00C75F27" w:rsidRDefault="00C75F27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4</w:t>
    </w:r>
    <w:r>
      <w:rPr>
        <w:rStyle w:val="Sidnummer"/>
      </w:rPr>
      <w:fldChar w:fldCharType="end"/>
    </w:r>
  </w:p>
  <w:p w14:paraId="13AE77A8" w14:textId="77777777" w:rsidR="00C75F27" w:rsidRDefault="00C75F27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288C3" w14:textId="77777777" w:rsidR="00C75F27" w:rsidRDefault="00C75F27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p w14:paraId="2D6557C4" w14:textId="77777777" w:rsidR="00C75F27" w:rsidRDefault="00C75F27" w:rsidP="00E36297">
    <w:pPr>
      <w:pStyle w:val="Sidfot"/>
      <w:spacing w:before="0"/>
      <w:ind w:right="595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7D159A" w14:textId="77777777" w:rsidR="009834B7" w:rsidRDefault="009834B7">
      <w:r>
        <w:separator/>
      </w:r>
    </w:p>
  </w:footnote>
  <w:footnote w:type="continuationSeparator" w:id="0">
    <w:p w14:paraId="5FEF624F" w14:textId="77777777" w:rsidR="009834B7" w:rsidRDefault="009834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BAC24" w14:textId="0EBBF13A" w:rsidR="00C75F27" w:rsidRDefault="00C75F27" w:rsidP="004B334C">
    <w:pPr>
      <w:pStyle w:val="Rubrik2"/>
      <w:ind w:hanging="114"/>
    </w:pPr>
    <w:r>
      <w:rPr>
        <w:noProof/>
      </w:rPr>
      <w:drawing>
        <wp:anchor distT="0" distB="0" distL="114300" distR="114300" simplePos="0" relativeHeight="251658752" behindDoc="0" locked="0" layoutInCell="1" allowOverlap="1" wp14:anchorId="45809282" wp14:editId="70816ECC">
          <wp:simplePos x="0" y="0"/>
          <wp:positionH relativeFrom="column">
            <wp:posOffset>-665709</wp:posOffset>
          </wp:positionH>
          <wp:positionV relativeFrom="paragraph">
            <wp:posOffset>-308857</wp:posOffset>
          </wp:positionV>
          <wp:extent cx="1581150" cy="395287"/>
          <wp:effectExtent l="0" t="0" r="0" b="5080"/>
          <wp:wrapNone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1150" cy="3952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Beskrivningstext enligt AMA</w:t>
    </w:r>
    <w:r>
      <w:tab/>
    </w:r>
    <w:r>
      <w:fldChar w:fldCharType="begin"/>
    </w:r>
    <w:r>
      <w:instrText xml:space="preserve"> DATE  \@ "yyyy-MM-dd" </w:instrText>
    </w:r>
    <w:r>
      <w:fldChar w:fldCharType="separate"/>
    </w:r>
    <w:r w:rsidR="00A27D8F">
      <w:rPr>
        <w:noProof/>
      </w:rPr>
      <w:t>2025-11-26</w:t>
    </w:r>
    <w:r>
      <w:fldChar w:fldCharType="end"/>
    </w:r>
  </w:p>
  <w:p w14:paraId="7AE7E4A6" w14:textId="77777777" w:rsidR="00C75F27" w:rsidRDefault="00C75F27" w:rsidP="00D42A25"/>
  <w:p w14:paraId="2D3BB303" w14:textId="696933C3" w:rsidR="00C75F27" w:rsidRDefault="00C75F27" w:rsidP="00D42A25">
    <w:pPr>
      <w:ind w:left="0"/>
    </w:pPr>
    <w:r>
      <w:t>KOD</w:t>
    </w:r>
    <w:r>
      <w:tab/>
      <w:t>TEXT</w:t>
    </w:r>
  </w:p>
  <w:p w14:paraId="664F338F" w14:textId="77777777" w:rsidR="00C75F27" w:rsidRPr="00D42A25" w:rsidRDefault="00C75F27" w:rsidP="00D42A25">
    <w:pPr>
      <w:ind w:lef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B7230"/>
    <w:multiLevelType w:val="hybridMultilevel"/>
    <w:tmpl w:val="F71CB7EE"/>
    <w:lvl w:ilvl="0" w:tplc="0798A1A6">
      <w:numFmt w:val="bullet"/>
      <w:lvlText w:val="-"/>
      <w:lvlJc w:val="left"/>
      <w:pPr>
        <w:ind w:left="2498" w:hanging="360"/>
      </w:pPr>
      <w:rPr>
        <w:rFonts w:ascii="Arial" w:eastAsia="Times New Roman" w:hAnsi="Arial" w:cs="Arial" w:hint="default"/>
      </w:rPr>
    </w:lvl>
    <w:lvl w:ilvl="1" w:tplc="041D0003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81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53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258" w:hanging="360"/>
      </w:pPr>
      <w:rPr>
        <w:rFonts w:ascii="Wingdings" w:hAnsi="Wingdings" w:hint="default"/>
      </w:rPr>
    </w:lvl>
  </w:abstractNum>
  <w:abstractNum w:abstractNumId="1" w15:restartNumberingAfterBreak="0">
    <w:nsid w:val="08100CC7"/>
    <w:multiLevelType w:val="singleLevel"/>
    <w:tmpl w:val="E3DE7230"/>
    <w:lvl w:ilvl="0">
      <w:start w:val="405"/>
      <w:numFmt w:val="bullet"/>
      <w:pStyle w:val="Bomb"/>
      <w:lvlText w:val="-"/>
      <w:lvlJc w:val="left"/>
      <w:pPr>
        <w:tabs>
          <w:tab w:val="num" w:pos="1780"/>
        </w:tabs>
        <w:ind w:left="1780" w:hanging="362"/>
      </w:pPr>
      <w:rPr>
        <w:rFonts w:hint="default"/>
      </w:rPr>
    </w:lvl>
  </w:abstractNum>
  <w:abstractNum w:abstractNumId="2" w15:restartNumberingAfterBreak="0">
    <w:nsid w:val="0BC660B4"/>
    <w:multiLevelType w:val="hybridMultilevel"/>
    <w:tmpl w:val="63FAF538"/>
    <w:lvl w:ilvl="0" w:tplc="041D0001">
      <w:start w:val="1"/>
      <w:numFmt w:val="bullet"/>
      <w:lvlText w:val=""/>
      <w:lvlJc w:val="left"/>
      <w:pPr>
        <w:ind w:left="214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86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58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30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02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74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46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18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902" w:hanging="360"/>
      </w:pPr>
      <w:rPr>
        <w:rFonts w:ascii="Wingdings" w:hAnsi="Wingdings" w:hint="default"/>
      </w:rPr>
    </w:lvl>
  </w:abstractNum>
  <w:abstractNum w:abstractNumId="3" w15:restartNumberingAfterBreak="0">
    <w:nsid w:val="106F301A"/>
    <w:multiLevelType w:val="singleLevel"/>
    <w:tmpl w:val="196A4A02"/>
    <w:lvl w:ilvl="0">
      <w:start w:val="5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</w:abstractNum>
  <w:abstractNum w:abstractNumId="4" w15:restartNumberingAfterBreak="0">
    <w:nsid w:val="11D12EC3"/>
    <w:multiLevelType w:val="singleLevel"/>
    <w:tmpl w:val="233AD026"/>
    <w:lvl w:ilvl="0">
      <w:start w:val="1"/>
      <w:numFmt w:val="bullet"/>
      <w:lvlText w:val=""/>
      <w:lvlJc w:val="left"/>
      <w:pPr>
        <w:tabs>
          <w:tab w:val="num" w:pos="1778"/>
        </w:tabs>
        <w:ind w:left="1644" w:hanging="226"/>
      </w:pPr>
      <w:rPr>
        <w:rFonts w:ascii="Symbol" w:hAnsi="Symbol" w:hint="default"/>
      </w:rPr>
    </w:lvl>
  </w:abstractNum>
  <w:abstractNum w:abstractNumId="5" w15:restartNumberingAfterBreak="0">
    <w:nsid w:val="1FFA7DE8"/>
    <w:multiLevelType w:val="hybridMultilevel"/>
    <w:tmpl w:val="E84ADC76"/>
    <w:lvl w:ilvl="0" w:tplc="6D2A5694">
      <w:numFmt w:val="bullet"/>
      <w:lvlText w:val=""/>
      <w:lvlJc w:val="left"/>
      <w:pPr>
        <w:ind w:left="1778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6" w15:restartNumberingAfterBreak="0">
    <w:nsid w:val="25573199"/>
    <w:multiLevelType w:val="multilevel"/>
    <w:tmpl w:val="CFB03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59E5C02"/>
    <w:multiLevelType w:val="multilevel"/>
    <w:tmpl w:val="1B087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A5575C"/>
    <w:multiLevelType w:val="singleLevel"/>
    <w:tmpl w:val="3C3632CA"/>
    <w:lvl w:ilvl="0"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ascii="Times New Roman" w:hAnsi="Times New Roman" w:hint="default"/>
      </w:rPr>
    </w:lvl>
  </w:abstractNum>
  <w:abstractNum w:abstractNumId="9" w15:restartNumberingAfterBreak="0">
    <w:nsid w:val="2C806356"/>
    <w:multiLevelType w:val="hybridMultilevel"/>
    <w:tmpl w:val="0ED66A12"/>
    <w:lvl w:ilvl="0" w:tplc="0798A1A6"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abstractNum w:abstractNumId="10" w15:restartNumberingAfterBreak="0">
    <w:nsid w:val="3A92408F"/>
    <w:multiLevelType w:val="multilevel"/>
    <w:tmpl w:val="DC02F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A5605EA"/>
    <w:multiLevelType w:val="singleLevel"/>
    <w:tmpl w:val="35AA0ABE"/>
    <w:lvl w:ilvl="0">
      <w:start w:val="5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</w:abstractNum>
  <w:abstractNum w:abstractNumId="12" w15:restartNumberingAfterBreak="0">
    <w:nsid w:val="4AE445D0"/>
    <w:multiLevelType w:val="singleLevel"/>
    <w:tmpl w:val="FFBEC46E"/>
    <w:lvl w:ilvl="0">
      <w:start w:val="1"/>
      <w:numFmt w:val="bullet"/>
      <w:lvlText w:val=""/>
      <w:lvlJc w:val="left"/>
      <w:pPr>
        <w:tabs>
          <w:tab w:val="num" w:pos="1778"/>
        </w:tabs>
        <w:ind w:left="1644" w:hanging="226"/>
      </w:pPr>
      <w:rPr>
        <w:rFonts w:ascii="Symbol" w:hAnsi="Symbol" w:hint="default"/>
      </w:rPr>
    </w:lvl>
  </w:abstractNum>
  <w:abstractNum w:abstractNumId="13" w15:restartNumberingAfterBreak="0">
    <w:nsid w:val="54243046"/>
    <w:multiLevelType w:val="hybridMultilevel"/>
    <w:tmpl w:val="F2E2841E"/>
    <w:lvl w:ilvl="0" w:tplc="0EA2D146">
      <w:numFmt w:val="bullet"/>
      <w:lvlText w:val="-"/>
      <w:lvlJc w:val="left"/>
      <w:pPr>
        <w:ind w:left="2138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4" w15:restartNumberingAfterBreak="0">
    <w:nsid w:val="592476ED"/>
    <w:multiLevelType w:val="multilevel"/>
    <w:tmpl w:val="57561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C0F04AF"/>
    <w:multiLevelType w:val="singleLevel"/>
    <w:tmpl w:val="DC5A0C6A"/>
    <w:lvl w:ilvl="0">
      <w:start w:val="52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</w:abstractNum>
  <w:abstractNum w:abstractNumId="16" w15:restartNumberingAfterBreak="0">
    <w:nsid w:val="5C420F51"/>
    <w:multiLevelType w:val="multilevel"/>
    <w:tmpl w:val="ADF06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9411E67"/>
    <w:multiLevelType w:val="multilevel"/>
    <w:tmpl w:val="37426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0412E3F"/>
    <w:multiLevelType w:val="multilevel"/>
    <w:tmpl w:val="CF22F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57667664">
    <w:abstractNumId w:val="4"/>
  </w:num>
  <w:num w:numId="2" w16cid:durableId="1818062828">
    <w:abstractNumId w:val="12"/>
  </w:num>
  <w:num w:numId="3" w16cid:durableId="1953433374">
    <w:abstractNumId w:val="3"/>
  </w:num>
  <w:num w:numId="4" w16cid:durableId="692338466">
    <w:abstractNumId w:val="15"/>
  </w:num>
  <w:num w:numId="5" w16cid:durableId="275522085">
    <w:abstractNumId w:val="11"/>
  </w:num>
  <w:num w:numId="6" w16cid:durableId="523134910">
    <w:abstractNumId w:val="8"/>
  </w:num>
  <w:num w:numId="7" w16cid:durableId="2138062173">
    <w:abstractNumId w:val="1"/>
  </w:num>
  <w:num w:numId="8" w16cid:durableId="1622758807">
    <w:abstractNumId w:val="9"/>
  </w:num>
  <w:num w:numId="9" w16cid:durableId="2121759793">
    <w:abstractNumId w:val="1"/>
  </w:num>
  <w:num w:numId="10" w16cid:durableId="127675512">
    <w:abstractNumId w:val="0"/>
  </w:num>
  <w:num w:numId="11" w16cid:durableId="1968663096">
    <w:abstractNumId w:val="13"/>
  </w:num>
  <w:num w:numId="12" w16cid:durableId="895778333">
    <w:abstractNumId w:val="6"/>
  </w:num>
  <w:num w:numId="13" w16cid:durableId="928122812">
    <w:abstractNumId w:val="18"/>
  </w:num>
  <w:num w:numId="14" w16cid:durableId="1496529101">
    <w:abstractNumId w:val="0"/>
  </w:num>
  <w:num w:numId="15" w16cid:durableId="2140413226">
    <w:abstractNumId w:val="5"/>
  </w:num>
  <w:num w:numId="16" w16cid:durableId="2129547418">
    <w:abstractNumId w:val="16"/>
  </w:num>
  <w:num w:numId="17" w16cid:durableId="797181344">
    <w:abstractNumId w:val="10"/>
  </w:num>
  <w:num w:numId="18" w16cid:durableId="1626429986">
    <w:abstractNumId w:val="17"/>
  </w:num>
  <w:num w:numId="19" w16cid:durableId="9184716">
    <w:abstractNumId w:val="0"/>
  </w:num>
  <w:num w:numId="20" w16cid:durableId="857424715">
    <w:abstractNumId w:val="14"/>
  </w:num>
  <w:num w:numId="21" w16cid:durableId="855195118">
    <w:abstractNumId w:val="2"/>
  </w:num>
  <w:num w:numId="22" w16cid:durableId="9655013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B20"/>
    <w:rsid w:val="00000AF3"/>
    <w:rsid w:val="00000CCB"/>
    <w:rsid w:val="00002D06"/>
    <w:rsid w:val="00006B34"/>
    <w:rsid w:val="00015AE1"/>
    <w:rsid w:val="00016A3B"/>
    <w:rsid w:val="00021998"/>
    <w:rsid w:val="000224CD"/>
    <w:rsid w:val="0003330F"/>
    <w:rsid w:val="00040C5D"/>
    <w:rsid w:val="00040FF4"/>
    <w:rsid w:val="00042030"/>
    <w:rsid w:val="0004514B"/>
    <w:rsid w:val="0004559D"/>
    <w:rsid w:val="00054F2C"/>
    <w:rsid w:val="00057539"/>
    <w:rsid w:val="00060B9F"/>
    <w:rsid w:val="00062FA3"/>
    <w:rsid w:val="00070163"/>
    <w:rsid w:val="00081633"/>
    <w:rsid w:val="0009508A"/>
    <w:rsid w:val="000A1157"/>
    <w:rsid w:val="000A55C7"/>
    <w:rsid w:val="000B7370"/>
    <w:rsid w:val="000C709A"/>
    <w:rsid w:val="000D7EFF"/>
    <w:rsid w:val="000E1DAE"/>
    <w:rsid w:val="000E24E0"/>
    <w:rsid w:val="000E2D5E"/>
    <w:rsid w:val="000E2EC1"/>
    <w:rsid w:val="000E3952"/>
    <w:rsid w:val="000E42DD"/>
    <w:rsid w:val="000E65BB"/>
    <w:rsid w:val="000F0FB9"/>
    <w:rsid w:val="00105A90"/>
    <w:rsid w:val="001074BC"/>
    <w:rsid w:val="00107C0B"/>
    <w:rsid w:val="00110C2C"/>
    <w:rsid w:val="00116879"/>
    <w:rsid w:val="00131A11"/>
    <w:rsid w:val="001333C4"/>
    <w:rsid w:val="0013456F"/>
    <w:rsid w:val="0013553B"/>
    <w:rsid w:val="00156FC2"/>
    <w:rsid w:val="00160B2C"/>
    <w:rsid w:val="00164A51"/>
    <w:rsid w:val="00170921"/>
    <w:rsid w:val="00171631"/>
    <w:rsid w:val="001732FB"/>
    <w:rsid w:val="00190BF9"/>
    <w:rsid w:val="001910A7"/>
    <w:rsid w:val="001A542D"/>
    <w:rsid w:val="001B1372"/>
    <w:rsid w:val="001B3396"/>
    <w:rsid w:val="001B44E1"/>
    <w:rsid w:val="001B56F5"/>
    <w:rsid w:val="001C3095"/>
    <w:rsid w:val="001C5519"/>
    <w:rsid w:val="001C7ED9"/>
    <w:rsid w:val="001D18D8"/>
    <w:rsid w:val="001D2625"/>
    <w:rsid w:val="001D3285"/>
    <w:rsid w:val="001D3BAC"/>
    <w:rsid w:val="001D4399"/>
    <w:rsid w:val="001E1145"/>
    <w:rsid w:val="001E38A3"/>
    <w:rsid w:val="001E4E0E"/>
    <w:rsid w:val="001E5238"/>
    <w:rsid w:val="001E77F9"/>
    <w:rsid w:val="001F1C05"/>
    <w:rsid w:val="001F687B"/>
    <w:rsid w:val="00207302"/>
    <w:rsid w:val="00213F6F"/>
    <w:rsid w:val="0021668C"/>
    <w:rsid w:val="00223A75"/>
    <w:rsid w:val="002240DC"/>
    <w:rsid w:val="002242CD"/>
    <w:rsid w:val="00225042"/>
    <w:rsid w:val="00226502"/>
    <w:rsid w:val="00227908"/>
    <w:rsid w:val="00241E04"/>
    <w:rsid w:val="00247D4D"/>
    <w:rsid w:val="002507DC"/>
    <w:rsid w:val="002509B7"/>
    <w:rsid w:val="00254B20"/>
    <w:rsid w:val="00262CF3"/>
    <w:rsid w:val="00272DE6"/>
    <w:rsid w:val="00283FC6"/>
    <w:rsid w:val="0028596F"/>
    <w:rsid w:val="002916CE"/>
    <w:rsid w:val="0029382D"/>
    <w:rsid w:val="002951AE"/>
    <w:rsid w:val="0029793D"/>
    <w:rsid w:val="002A47FF"/>
    <w:rsid w:val="002A7B3A"/>
    <w:rsid w:val="002B14B8"/>
    <w:rsid w:val="002C2351"/>
    <w:rsid w:val="002C5907"/>
    <w:rsid w:val="002C701D"/>
    <w:rsid w:val="002D4199"/>
    <w:rsid w:val="002E0A30"/>
    <w:rsid w:val="002E3BCD"/>
    <w:rsid w:val="002E5A24"/>
    <w:rsid w:val="002F02F4"/>
    <w:rsid w:val="002F04E4"/>
    <w:rsid w:val="002F0C89"/>
    <w:rsid w:val="002F0CD7"/>
    <w:rsid w:val="002F0D47"/>
    <w:rsid w:val="002F72AD"/>
    <w:rsid w:val="0030149A"/>
    <w:rsid w:val="003022AA"/>
    <w:rsid w:val="00310455"/>
    <w:rsid w:val="00310E03"/>
    <w:rsid w:val="00313716"/>
    <w:rsid w:val="00326F22"/>
    <w:rsid w:val="003305BB"/>
    <w:rsid w:val="00333598"/>
    <w:rsid w:val="00335088"/>
    <w:rsid w:val="00342EDB"/>
    <w:rsid w:val="00355ADD"/>
    <w:rsid w:val="0035672D"/>
    <w:rsid w:val="003600AD"/>
    <w:rsid w:val="003609E9"/>
    <w:rsid w:val="00364B9B"/>
    <w:rsid w:val="003655A3"/>
    <w:rsid w:val="00375E1D"/>
    <w:rsid w:val="00382EDA"/>
    <w:rsid w:val="003861B0"/>
    <w:rsid w:val="00387B53"/>
    <w:rsid w:val="003A3058"/>
    <w:rsid w:val="003A43BA"/>
    <w:rsid w:val="003A532F"/>
    <w:rsid w:val="003B07FA"/>
    <w:rsid w:val="003B4838"/>
    <w:rsid w:val="003C28AC"/>
    <w:rsid w:val="003C2B92"/>
    <w:rsid w:val="003D4340"/>
    <w:rsid w:val="003D556B"/>
    <w:rsid w:val="003D6387"/>
    <w:rsid w:val="003E0F0F"/>
    <w:rsid w:val="004007E8"/>
    <w:rsid w:val="00401063"/>
    <w:rsid w:val="00401957"/>
    <w:rsid w:val="00410485"/>
    <w:rsid w:val="00414D00"/>
    <w:rsid w:val="00417323"/>
    <w:rsid w:val="004206BB"/>
    <w:rsid w:val="004229C3"/>
    <w:rsid w:val="004263E9"/>
    <w:rsid w:val="0042739A"/>
    <w:rsid w:val="00427988"/>
    <w:rsid w:val="00440966"/>
    <w:rsid w:val="00443007"/>
    <w:rsid w:val="00445683"/>
    <w:rsid w:val="00452C5B"/>
    <w:rsid w:val="00455FC3"/>
    <w:rsid w:val="00462409"/>
    <w:rsid w:val="00465361"/>
    <w:rsid w:val="00470C30"/>
    <w:rsid w:val="00474804"/>
    <w:rsid w:val="004843C8"/>
    <w:rsid w:val="0049037B"/>
    <w:rsid w:val="00490F25"/>
    <w:rsid w:val="00491F26"/>
    <w:rsid w:val="00495298"/>
    <w:rsid w:val="004A0EB5"/>
    <w:rsid w:val="004A31BD"/>
    <w:rsid w:val="004B0E10"/>
    <w:rsid w:val="004B334C"/>
    <w:rsid w:val="004B3471"/>
    <w:rsid w:val="004B4245"/>
    <w:rsid w:val="004C01DF"/>
    <w:rsid w:val="004D0EE0"/>
    <w:rsid w:val="004D6181"/>
    <w:rsid w:val="004E0456"/>
    <w:rsid w:val="004E0987"/>
    <w:rsid w:val="004E1D8B"/>
    <w:rsid w:val="004F6299"/>
    <w:rsid w:val="004F7CD7"/>
    <w:rsid w:val="00502FCD"/>
    <w:rsid w:val="00505944"/>
    <w:rsid w:val="005226A7"/>
    <w:rsid w:val="00530D7F"/>
    <w:rsid w:val="00546A9A"/>
    <w:rsid w:val="00553D87"/>
    <w:rsid w:val="00557343"/>
    <w:rsid w:val="005577EE"/>
    <w:rsid w:val="00564507"/>
    <w:rsid w:val="0056663B"/>
    <w:rsid w:val="00566BD5"/>
    <w:rsid w:val="00567C82"/>
    <w:rsid w:val="00570E7C"/>
    <w:rsid w:val="0057284F"/>
    <w:rsid w:val="00574832"/>
    <w:rsid w:val="0058114B"/>
    <w:rsid w:val="00581ED3"/>
    <w:rsid w:val="0058556B"/>
    <w:rsid w:val="005873C2"/>
    <w:rsid w:val="0059285F"/>
    <w:rsid w:val="005A0D79"/>
    <w:rsid w:val="005A263D"/>
    <w:rsid w:val="005A498B"/>
    <w:rsid w:val="005D773A"/>
    <w:rsid w:val="005E5341"/>
    <w:rsid w:val="005E7608"/>
    <w:rsid w:val="005E7BD5"/>
    <w:rsid w:val="005F203D"/>
    <w:rsid w:val="005F55D2"/>
    <w:rsid w:val="00602313"/>
    <w:rsid w:val="0060440B"/>
    <w:rsid w:val="0060777F"/>
    <w:rsid w:val="0060794A"/>
    <w:rsid w:val="00612FDF"/>
    <w:rsid w:val="00621288"/>
    <w:rsid w:val="0062313D"/>
    <w:rsid w:val="006243AB"/>
    <w:rsid w:val="006434B7"/>
    <w:rsid w:val="00645A44"/>
    <w:rsid w:val="00652078"/>
    <w:rsid w:val="006527D1"/>
    <w:rsid w:val="00652AB6"/>
    <w:rsid w:val="006563FA"/>
    <w:rsid w:val="006566A2"/>
    <w:rsid w:val="00657C4F"/>
    <w:rsid w:val="0066213D"/>
    <w:rsid w:val="00662802"/>
    <w:rsid w:val="0067111B"/>
    <w:rsid w:val="006714F0"/>
    <w:rsid w:val="0067598B"/>
    <w:rsid w:val="00686CB6"/>
    <w:rsid w:val="006B154B"/>
    <w:rsid w:val="006E10B8"/>
    <w:rsid w:val="006E1D89"/>
    <w:rsid w:val="006F05FC"/>
    <w:rsid w:val="006F4AD7"/>
    <w:rsid w:val="006F7009"/>
    <w:rsid w:val="0071084C"/>
    <w:rsid w:val="00713334"/>
    <w:rsid w:val="00721798"/>
    <w:rsid w:val="00735B5E"/>
    <w:rsid w:val="00740C5F"/>
    <w:rsid w:val="007437E7"/>
    <w:rsid w:val="007501F5"/>
    <w:rsid w:val="007523F8"/>
    <w:rsid w:val="007552D1"/>
    <w:rsid w:val="00761B9F"/>
    <w:rsid w:val="00785A09"/>
    <w:rsid w:val="007945CE"/>
    <w:rsid w:val="007A2394"/>
    <w:rsid w:val="007A40B2"/>
    <w:rsid w:val="007A527A"/>
    <w:rsid w:val="007B682F"/>
    <w:rsid w:val="007C2ADE"/>
    <w:rsid w:val="007D08DC"/>
    <w:rsid w:val="007D24BD"/>
    <w:rsid w:val="007E4D54"/>
    <w:rsid w:val="007E6CB3"/>
    <w:rsid w:val="007F7900"/>
    <w:rsid w:val="00801A20"/>
    <w:rsid w:val="008162E7"/>
    <w:rsid w:val="00827FA3"/>
    <w:rsid w:val="00840453"/>
    <w:rsid w:val="008742BF"/>
    <w:rsid w:val="00874CED"/>
    <w:rsid w:val="0089173F"/>
    <w:rsid w:val="00893094"/>
    <w:rsid w:val="008A2651"/>
    <w:rsid w:val="008A3193"/>
    <w:rsid w:val="008A585F"/>
    <w:rsid w:val="008A6DBA"/>
    <w:rsid w:val="008B0C18"/>
    <w:rsid w:val="008C02D5"/>
    <w:rsid w:val="008C3245"/>
    <w:rsid w:val="008C4DB1"/>
    <w:rsid w:val="008D3F1D"/>
    <w:rsid w:val="008E73D8"/>
    <w:rsid w:val="008F311E"/>
    <w:rsid w:val="008F39AB"/>
    <w:rsid w:val="0090250A"/>
    <w:rsid w:val="00906289"/>
    <w:rsid w:val="00924EBC"/>
    <w:rsid w:val="0092731A"/>
    <w:rsid w:val="00930A0B"/>
    <w:rsid w:val="00931B39"/>
    <w:rsid w:val="00933204"/>
    <w:rsid w:val="0093665C"/>
    <w:rsid w:val="00946880"/>
    <w:rsid w:val="009549CD"/>
    <w:rsid w:val="00955D48"/>
    <w:rsid w:val="00957FB7"/>
    <w:rsid w:val="00960129"/>
    <w:rsid w:val="00960AD7"/>
    <w:rsid w:val="00962B11"/>
    <w:rsid w:val="0096340E"/>
    <w:rsid w:val="00971AEF"/>
    <w:rsid w:val="00973759"/>
    <w:rsid w:val="00977FCB"/>
    <w:rsid w:val="009834B7"/>
    <w:rsid w:val="00984CAA"/>
    <w:rsid w:val="00987AED"/>
    <w:rsid w:val="00997324"/>
    <w:rsid w:val="009A600E"/>
    <w:rsid w:val="009B7806"/>
    <w:rsid w:val="009C0C34"/>
    <w:rsid w:val="009C3C0C"/>
    <w:rsid w:val="009C4291"/>
    <w:rsid w:val="009C647E"/>
    <w:rsid w:val="009C7318"/>
    <w:rsid w:val="009D27B6"/>
    <w:rsid w:val="009D4B2A"/>
    <w:rsid w:val="009F115D"/>
    <w:rsid w:val="009F558F"/>
    <w:rsid w:val="009F7551"/>
    <w:rsid w:val="00A1031D"/>
    <w:rsid w:val="00A1152D"/>
    <w:rsid w:val="00A246D5"/>
    <w:rsid w:val="00A27D8F"/>
    <w:rsid w:val="00A309C1"/>
    <w:rsid w:val="00A311F7"/>
    <w:rsid w:val="00A313D5"/>
    <w:rsid w:val="00A403DF"/>
    <w:rsid w:val="00A41CBD"/>
    <w:rsid w:val="00A44A2F"/>
    <w:rsid w:val="00A47F9B"/>
    <w:rsid w:val="00A50999"/>
    <w:rsid w:val="00A53292"/>
    <w:rsid w:val="00A54221"/>
    <w:rsid w:val="00A54CC6"/>
    <w:rsid w:val="00A55844"/>
    <w:rsid w:val="00A615AD"/>
    <w:rsid w:val="00A61B2A"/>
    <w:rsid w:val="00A64352"/>
    <w:rsid w:val="00A67C87"/>
    <w:rsid w:val="00A75094"/>
    <w:rsid w:val="00A7617E"/>
    <w:rsid w:val="00A80647"/>
    <w:rsid w:val="00A82683"/>
    <w:rsid w:val="00A86666"/>
    <w:rsid w:val="00A93ECE"/>
    <w:rsid w:val="00A9446A"/>
    <w:rsid w:val="00A94579"/>
    <w:rsid w:val="00AA03ED"/>
    <w:rsid w:val="00AA6023"/>
    <w:rsid w:val="00AA6BA6"/>
    <w:rsid w:val="00AA6FD6"/>
    <w:rsid w:val="00AA70F0"/>
    <w:rsid w:val="00AB3D02"/>
    <w:rsid w:val="00AC357F"/>
    <w:rsid w:val="00AD30D7"/>
    <w:rsid w:val="00AD5BE1"/>
    <w:rsid w:val="00AD6ACB"/>
    <w:rsid w:val="00AE42E3"/>
    <w:rsid w:val="00AF1C42"/>
    <w:rsid w:val="00AF7A0E"/>
    <w:rsid w:val="00B0141B"/>
    <w:rsid w:val="00B10645"/>
    <w:rsid w:val="00B131E1"/>
    <w:rsid w:val="00B1697E"/>
    <w:rsid w:val="00B169C3"/>
    <w:rsid w:val="00B17567"/>
    <w:rsid w:val="00B31445"/>
    <w:rsid w:val="00B323BE"/>
    <w:rsid w:val="00B358A3"/>
    <w:rsid w:val="00B411ED"/>
    <w:rsid w:val="00B443F5"/>
    <w:rsid w:val="00B55616"/>
    <w:rsid w:val="00B56009"/>
    <w:rsid w:val="00B6204A"/>
    <w:rsid w:val="00B71CBC"/>
    <w:rsid w:val="00B73931"/>
    <w:rsid w:val="00B7757B"/>
    <w:rsid w:val="00B8007F"/>
    <w:rsid w:val="00B8530D"/>
    <w:rsid w:val="00B87DC3"/>
    <w:rsid w:val="00B91359"/>
    <w:rsid w:val="00B9775E"/>
    <w:rsid w:val="00BA29B3"/>
    <w:rsid w:val="00BA4264"/>
    <w:rsid w:val="00BA5BBE"/>
    <w:rsid w:val="00BB2380"/>
    <w:rsid w:val="00BC6F94"/>
    <w:rsid w:val="00BD1D97"/>
    <w:rsid w:val="00BD1FCD"/>
    <w:rsid w:val="00BD4E0C"/>
    <w:rsid w:val="00BE0AB8"/>
    <w:rsid w:val="00BE3C59"/>
    <w:rsid w:val="00BE5B0E"/>
    <w:rsid w:val="00BE7A58"/>
    <w:rsid w:val="00BF0254"/>
    <w:rsid w:val="00BF22FF"/>
    <w:rsid w:val="00BF50F5"/>
    <w:rsid w:val="00BF5FD7"/>
    <w:rsid w:val="00C035A8"/>
    <w:rsid w:val="00C06118"/>
    <w:rsid w:val="00C062AC"/>
    <w:rsid w:val="00C1218E"/>
    <w:rsid w:val="00C21D6C"/>
    <w:rsid w:val="00C259EC"/>
    <w:rsid w:val="00C3194F"/>
    <w:rsid w:val="00C31F2D"/>
    <w:rsid w:val="00C333B3"/>
    <w:rsid w:val="00C33A52"/>
    <w:rsid w:val="00C376E9"/>
    <w:rsid w:val="00C41226"/>
    <w:rsid w:val="00C4194F"/>
    <w:rsid w:val="00C52A91"/>
    <w:rsid w:val="00C6113E"/>
    <w:rsid w:val="00C63D9E"/>
    <w:rsid w:val="00C75F27"/>
    <w:rsid w:val="00C77827"/>
    <w:rsid w:val="00C845EC"/>
    <w:rsid w:val="00C87FAD"/>
    <w:rsid w:val="00C92C12"/>
    <w:rsid w:val="00C97600"/>
    <w:rsid w:val="00CA01AB"/>
    <w:rsid w:val="00CA0AFF"/>
    <w:rsid w:val="00CA2D64"/>
    <w:rsid w:val="00CA7D2B"/>
    <w:rsid w:val="00CB6BC9"/>
    <w:rsid w:val="00CC6791"/>
    <w:rsid w:val="00CD0B3D"/>
    <w:rsid w:val="00CD1D4D"/>
    <w:rsid w:val="00CD391A"/>
    <w:rsid w:val="00CE19BA"/>
    <w:rsid w:val="00CF0C2B"/>
    <w:rsid w:val="00CF1258"/>
    <w:rsid w:val="00CF13B9"/>
    <w:rsid w:val="00CF23D5"/>
    <w:rsid w:val="00CF2779"/>
    <w:rsid w:val="00D0746F"/>
    <w:rsid w:val="00D1416F"/>
    <w:rsid w:val="00D16246"/>
    <w:rsid w:val="00D170FE"/>
    <w:rsid w:val="00D32DF8"/>
    <w:rsid w:val="00D34CB6"/>
    <w:rsid w:val="00D36FFE"/>
    <w:rsid w:val="00D425B2"/>
    <w:rsid w:val="00D42A25"/>
    <w:rsid w:val="00D4382E"/>
    <w:rsid w:val="00D46691"/>
    <w:rsid w:val="00D53299"/>
    <w:rsid w:val="00D5442E"/>
    <w:rsid w:val="00D55367"/>
    <w:rsid w:val="00D645EA"/>
    <w:rsid w:val="00D66201"/>
    <w:rsid w:val="00D66372"/>
    <w:rsid w:val="00D859EE"/>
    <w:rsid w:val="00D867C2"/>
    <w:rsid w:val="00D875A3"/>
    <w:rsid w:val="00D921D1"/>
    <w:rsid w:val="00D9288E"/>
    <w:rsid w:val="00D97B25"/>
    <w:rsid w:val="00DB0C65"/>
    <w:rsid w:val="00DC451F"/>
    <w:rsid w:val="00DC7C8F"/>
    <w:rsid w:val="00DD7672"/>
    <w:rsid w:val="00DF62BA"/>
    <w:rsid w:val="00E0512C"/>
    <w:rsid w:val="00E2626C"/>
    <w:rsid w:val="00E304CF"/>
    <w:rsid w:val="00E31628"/>
    <w:rsid w:val="00E32367"/>
    <w:rsid w:val="00E36297"/>
    <w:rsid w:val="00E42642"/>
    <w:rsid w:val="00E477A3"/>
    <w:rsid w:val="00E47F7D"/>
    <w:rsid w:val="00E52CEC"/>
    <w:rsid w:val="00E5690F"/>
    <w:rsid w:val="00E63966"/>
    <w:rsid w:val="00E736E1"/>
    <w:rsid w:val="00E7696E"/>
    <w:rsid w:val="00E92898"/>
    <w:rsid w:val="00E9481F"/>
    <w:rsid w:val="00E94F6D"/>
    <w:rsid w:val="00EA1939"/>
    <w:rsid w:val="00EA2B6C"/>
    <w:rsid w:val="00EA7124"/>
    <w:rsid w:val="00EB25E9"/>
    <w:rsid w:val="00EC0BFE"/>
    <w:rsid w:val="00EC1F16"/>
    <w:rsid w:val="00EC32C8"/>
    <w:rsid w:val="00EC7EB1"/>
    <w:rsid w:val="00ED02BB"/>
    <w:rsid w:val="00ED042C"/>
    <w:rsid w:val="00ED4A3F"/>
    <w:rsid w:val="00EF56B0"/>
    <w:rsid w:val="00EF7962"/>
    <w:rsid w:val="00F03189"/>
    <w:rsid w:val="00F06526"/>
    <w:rsid w:val="00F076C3"/>
    <w:rsid w:val="00F12E3C"/>
    <w:rsid w:val="00F2712A"/>
    <w:rsid w:val="00F27F98"/>
    <w:rsid w:val="00F30843"/>
    <w:rsid w:val="00F31889"/>
    <w:rsid w:val="00F41F89"/>
    <w:rsid w:val="00F443F7"/>
    <w:rsid w:val="00F51A63"/>
    <w:rsid w:val="00F53643"/>
    <w:rsid w:val="00F55104"/>
    <w:rsid w:val="00F75B66"/>
    <w:rsid w:val="00FA0F9C"/>
    <w:rsid w:val="00FA1A82"/>
    <w:rsid w:val="00FA5A81"/>
    <w:rsid w:val="00FA5B31"/>
    <w:rsid w:val="00FA7473"/>
    <w:rsid w:val="00FB0C48"/>
    <w:rsid w:val="00FB1F6D"/>
    <w:rsid w:val="00FB3906"/>
    <w:rsid w:val="00FB6894"/>
    <w:rsid w:val="00FC3361"/>
    <w:rsid w:val="00FC4D35"/>
    <w:rsid w:val="00FD00DB"/>
    <w:rsid w:val="00FD436A"/>
    <w:rsid w:val="00FD43B2"/>
    <w:rsid w:val="00FD4725"/>
    <w:rsid w:val="00FD7BA9"/>
    <w:rsid w:val="00FE3FFC"/>
    <w:rsid w:val="00FE5332"/>
    <w:rsid w:val="00FF4ED1"/>
    <w:rsid w:val="00FF7A47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7099B42"/>
  <w15:docId w15:val="{B1104605-965B-4361-9847-D75EB324A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169C3"/>
    <w:pPr>
      <w:tabs>
        <w:tab w:val="left" w:pos="1418"/>
        <w:tab w:val="right" w:pos="9923"/>
      </w:tabs>
      <w:spacing w:before="120"/>
      <w:ind w:left="1418" w:right="594"/>
    </w:pPr>
    <w:rPr>
      <w:rFonts w:ascii="Arial" w:hAnsi="Arial"/>
      <w:sz w:val="22"/>
    </w:rPr>
  </w:style>
  <w:style w:type="paragraph" w:styleId="Rubrik1">
    <w:name w:val="heading 1"/>
    <w:basedOn w:val="Rubrik2"/>
    <w:next w:val="Normal"/>
    <w:qFormat/>
    <w:rsid w:val="00B169C3"/>
    <w:pPr>
      <w:outlineLvl w:val="0"/>
    </w:pPr>
    <w:rPr>
      <w:caps/>
    </w:rPr>
  </w:style>
  <w:style w:type="paragraph" w:styleId="Rubrik2">
    <w:name w:val="heading 2"/>
    <w:basedOn w:val="Normal"/>
    <w:next w:val="Normal"/>
    <w:qFormat/>
    <w:rsid w:val="00B169C3"/>
    <w:pPr>
      <w:keepNext/>
      <w:keepLines/>
      <w:spacing w:before="360" w:after="120"/>
      <w:ind w:hanging="1418"/>
      <w:outlineLvl w:val="1"/>
    </w:pPr>
    <w:rPr>
      <w:b/>
      <w:sz w:val="26"/>
    </w:rPr>
  </w:style>
  <w:style w:type="paragraph" w:styleId="Rubrik3">
    <w:name w:val="heading 3"/>
    <w:basedOn w:val="Rubrik2"/>
    <w:next w:val="Normal"/>
    <w:qFormat/>
    <w:rsid w:val="00B169C3"/>
    <w:pPr>
      <w:outlineLvl w:val="2"/>
    </w:pPr>
  </w:style>
  <w:style w:type="paragraph" w:styleId="Rubrik4">
    <w:name w:val="heading 4"/>
    <w:basedOn w:val="Rubrik2"/>
    <w:next w:val="Normal"/>
    <w:qFormat/>
    <w:rsid w:val="00B169C3"/>
    <w:pPr>
      <w:outlineLvl w:val="3"/>
    </w:pPr>
  </w:style>
  <w:style w:type="paragraph" w:styleId="Rubrik5">
    <w:name w:val="heading 5"/>
    <w:basedOn w:val="Rubrik2"/>
    <w:next w:val="Normal"/>
    <w:qFormat/>
    <w:rsid w:val="00B169C3"/>
    <w:pPr>
      <w:outlineLvl w:val="4"/>
    </w:pPr>
  </w:style>
  <w:style w:type="paragraph" w:styleId="Rubrik6">
    <w:name w:val="heading 6"/>
    <w:basedOn w:val="Rubrik2"/>
    <w:next w:val="Normal"/>
    <w:qFormat/>
    <w:rsid w:val="00B169C3"/>
    <w:pPr>
      <w:outlineLvl w:val="5"/>
    </w:pPr>
  </w:style>
  <w:style w:type="paragraph" w:styleId="Rubrik7">
    <w:name w:val="heading 7"/>
    <w:basedOn w:val="Rubrik2"/>
    <w:next w:val="Normal"/>
    <w:qFormat/>
    <w:rsid w:val="00B169C3"/>
    <w:pPr>
      <w:outlineLvl w:val="6"/>
    </w:pPr>
  </w:style>
  <w:style w:type="paragraph" w:styleId="Rubrik8">
    <w:name w:val="heading 8"/>
    <w:basedOn w:val="Rubrik2"/>
    <w:next w:val="Normal"/>
    <w:qFormat/>
    <w:rsid w:val="00B169C3"/>
    <w:pPr>
      <w:ind w:right="595"/>
      <w:outlineLvl w:val="7"/>
    </w:pPr>
  </w:style>
  <w:style w:type="paragraph" w:styleId="Rubrik9">
    <w:name w:val="heading 9"/>
    <w:basedOn w:val="Rubrik2"/>
    <w:next w:val="Normal"/>
    <w:qFormat/>
    <w:rsid w:val="00B169C3"/>
    <w:pPr>
      <w:ind w:right="595"/>
      <w:outlineLvl w:val="8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NormalIndrag">
    <w:name w:val="NormalIndrag"/>
    <w:basedOn w:val="Normal"/>
    <w:next w:val="Normal"/>
    <w:rsid w:val="00B169C3"/>
    <w:pPr>
      <w:tabs>
        <w:tab w:val="clear" w:pos="1418"/>
        <w:tab w:val="left" w:pos="1702"/>
        <w:tab w:val="left" w:pos="3686"/>
        <w:tab w:val="left" w:pos="5103"/>
      </w:tabs>
      <w:ind w:left="1702" w:hanging="284"/>
    </w:pPr>
  </w:style>
  <w:style w:type="paragraph" w:customStyle="1" w:styleId="OkodRubrik10">
    <w:name w:val="OkodRubrik10"/>
    <w:basedOn w:val="Normal"/>
    <w:next w:val="Normal"/>
    <w:rsid w:val="00B169C3"/>
    <w:pPr>
      <w:keepNext/>
      <w:keepLines/>
    </w:pPr>
    <w:rPr>
      <w:i/>
    </w:rPr>
  </w:style>
  <w:style w:type="paragraph" w:customStyle="1" w:styleId="OkodRubrik11">
    <w:name w:val="OkodRubrik11"/>
    <w:basedOn w:val="Normal"/>
    <w:next w:val="Normal"/>
    <w:rsid w:val="00B169C3"/>
    <w:pPr>
      <w:keepNext/>
      <w:keepLines/>
    </w:pPr>
    <w:rPr>
      <w:i/>
      <w:sz w:val="18"/>
    </w:rPr>
  </w:style>
  <w:style w:type="paragraph" w:customStyle="1" w:styleId="OkodRubrik8">
    <w:name w:val="OkodRubrik8"/>
    <w:basedOn w:val="Normal"/>
    <w:next w:val="Normal"/>
    <w:rsid w:val="00B169C3"/>
    <w:pPr>
      <w:keepNext/>
      <w:keepLines/>
      <w:spacing w:before="360" w:after="120"/>
    </w:pPr>
    <w:rPr>
      <w:i/>
      <w:caps/>
      <w:sz w:val="26"/>
    </w:rPr>
  </w:style>
  <w:style w:type="paragraph" w:customStyle="1" w:styleId="OkodRubrik9">
    <w:name w:val="OkodRubrik9"/>
    <w:basedOn w:val="Normal"/>
    <w:next w:val="Normal"/>
    <w:rsid w:val="00B169C3"/>
    <w:pPr>
      <w:keepNext/>
      <w:keepLines/>
      <w:spacing w:before="360" w:after="120"/>
    </w:pPr>
    <w:rPr>
      <w:i/>
      <w:sz w:val="26"/>
    </w:rPr>
  </w:style>
  <w:style w:type="paragraph" w:styleId="Sidhuvud">
    <w:name w:val="header"/>
    <w:basedOn w:val="Normal"/>
    <w:rsid w:val="00B169C3"/>
    <w:pPr>
      <w:tabs>
        <w:tab w:val="clear" w:pos="1418"/>
        <w:tab w:val="clear" w:pos="9923"/>
        <w:tab w:val="center" w:pos="4536"/>
        <w:tab w:val="right" w:pos="9072"/>
      </w:tabs>
    </w:pPr>
  </w:style>
  <w:style w:type="paragraph" w:styleId="Sidfot">
    <w:name w:val="footer"/>
    <w:basedOn w:val="Normal"/>
    <w:rsid w:val="00B169C3"/>
    <w:pPr>
      <w:tabs>
        <w:tab w:val="clear" w:pos="1418"/>
        <w:tab w:val="clear" w:pos="9923"/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rsid w:val="00B169C3"/>
    <w:pPr>
      <w:shd w:val="clear" w:color="auto" w:fill="000080"/>
    </w:pPr>
    <w:rPr>
      <w:rFonts w:ascii="Tahoma" w:hAnsi="Tahoma"/>
    </w:rPr>
  </w:style>
  <w:style w:type="paragraph" w:styleId="Indragetstycke">
    <w:name w:val="Block Text"/>
    <w:basedOn w:val="Normal"/>
    <w:rsid w:val="00B169C3"/>
  </w:style>
  <w:style w:type="character" w:styleId="Sidnummer">
    <w:name w:val="page number"/>
    <w:basedOn w:val="Standardstycketeckensnitt"/>
    <w:rsid w:val="00B169C3"/>
  </w:style>
  <w:style w:type="paragraph" w:styleId="Ballongtext">
    <w:name w:val="Balloon Text"/>
    <w:basedOn w:val="Normal"/>
    <w:link w:val="BallongtextChar"/>
    <w:rsid w:val="00E36297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E36297"/>
    <w:rPr>
      <w:rFonts w:ascii="Tahoma" w:hAnsi="Tahoma" w:cs="Tahoma"/>
      <w:sz w:val="16"/>
      <w:szCs w:val="16"/>
    </w:rPr>
  </w:style>
  <w:style w:type="paragraph" w:customStyle="1" w:styleId="indrag">
    <w:name w:val="indrag"/>
    <w:basedOn w:val="Normal"/>
    <w:rsid w:val="00D42A25"/>
    <w:pPr>
      <w:keepLines/>
      <w:tabs>
        <w:tab w:val="clear" w:pos="9923"/>
        <w:tab w:val="left" w:pos="3686"/>
      </w:tabs>
      <w:spacing w:before="0"/>
      <w:ind w:right="851"/>
    </w:pPr>
  </w:style>
  <w:style w:type="paragraph" w:customStyle="1" w:styleId="Bomb">
    <w:name w:val="Bomb"/>
    <w:basedOn w:val="indrag"/>
    <w:rsid w:val="00D42A25"/>
    <w:pPr>
      <w:numPr>
        <w:numId w:val="7"/>
      </w:numPr>
      <w:spacing w:after="120"/>
    </w:pPr>
  </w:style>
  <w:style w:type="paragraph" w:customStyle="1" w:styleId="Rubrik-EjInnehll13">
    <w:name w:val="Rubrik - Ej Innehåll 13"/>
    <w:basedOn w:val="Normal"/>
    <w:next w:val="indrag"/>
    <w:rsid w:val="00D42A25"/>
    <w:pPr>
      <w:keepNext/>
      <w:tabs>
        <w:tab w:val="clear" w:pos="9923"/>
        <w:tab w:val="right" w:pos="9356"/>
      </w:tabs>
      <w:spacing w:before="180" w:after="120"/>
      <w:ind w:right="851" w:hanging="1418"/>
    </w:pPr>
    <w:rPr>
      <w:b/>
      <w:sz w:val="26"/>
    </w:rPr>
  </w:style>
  <w:style w:type="paragraph" w:customStyle="1" w:styleId="Rubrik-Sakvara11">
    <w:name w:val="Rubrik - Sakvara 11"/>
    <w:basedOn w:val="Normal"/>
    <w:next w:val="indrag"/>
    <w:rsid w:val="00D42A25"/>
    <w:pPr>
      <w:keepNext/>
      <w:keepLines/>
      <w:tabs>
        <w:tab w:val="clear" w:pos="9923"/>
        <w:tab w:val="left" w:pos="3686"/>
        <w:tab w:val="right" w:pos="9356"/>
      </w:tabs>
      <w:spacing w:before="180" w:after="120"/>
      <w:ind w:right="851"/>
    </w:pPr>
    <w:rPr>
      <w:caps/>
      <w:u w:val="single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105A90"/>
    <w:pPr>
      <w:tabs>
        <w:tab w:val="clear" w:pos="1418"/>
        <w:tab w:val="clear" w:pos="9923"/>
      </w:tabs>
      <w:spacing w:before="480" w:after="0" w:line="276" w:lineRule="auto"/>
      <w:ind w:left="0" w:right="0" w:firstLine="0"/>
      <w:outlineLvl w:val="9"/>
    </w:pPr>
    <w:rPr>
      <w:rFonts w:asciiTheme="majorHAnsi" w:eastAsiaTheme="majorEastAsia" w:hAnsiTheme="majorHAnsi" w:cstheme="majorBidi"/>
      <w:bCs/>
      <w:caps w:val="0"/>
      <w:color w:val="365F91" w:themeColor="accent1" w:themeShade="BF"/>
      <w:sz w:val="28"/>
      <w:szCs w:val="28"/>
    </w:rPr>
  </w:style>
  <w:style w:type="paragraph" w:styleId="Innehll2">
    <w:name w:val="toc 2"/>
    <w:basedOn w:val="Normal"/>
    <w:next w:val="Normal"/>
    <w:autoRedefine/>
    <w:uiPriority w:val="39"/>
    <w:rsid w:val="00C035A8"/>
    <w:pPr>
      <w:tabs>
        <w:tab w:val="clear" w:pos="1418"/>
        <w:tab w:val="clear" w:pos="9923"/>
        <w:tab w:val="left" w:pos="2835"/>
        <w:tab w:val="right" w:pos="9062"/>
        <w:tab w:val="right" w:pos="9639"/>
        <w:tab w:val="right" w:pos="10206"/>
      </w:tabs>
      <w:spacing w:after="100"/>
      <w:ind w:left="0" w:right="595"/>
    </w:pPr>
  </w:style>
  <w:style w:type="paragraph" w:styleId="Innehll1">
    <w:name w:val="toc 1"/>
    <w:basedOn w:val="Normal"/>
    <w:next w:val="Normal"/>
    <w:autoRedefine/>
    <w:uiPriority w:val="39"/>
    <w:rsid w:val="00105A90"/>
    <w:pPr>
      <w:tabs>
        <w:tab w:val="clear" w:pos="1418"/>
        <w:tab w:val="clear" w:pos="9923"/>
      </w:tabs>
      <w:spacing w:after="100"/>
      <w:ind w:left="0"/>
    </w:pPr>
  </w:style>
  <w:style w:type="paragraph" w:styleId="Innehll3">
    <w:name w:val="toc 3"/>
    <w:basedOn w:val="Normal"/>
    <w:next w:val="Normal"/>
    <w:autoRedefine/>
    <w:uiPriority w:val="39"/>
    <w:rsid w:val="00567C82"/>
    <w:pPr>
      <w:tabs>
        <w:tab w:val="clear" w:pos="1418"/>
        <w:tab w:val="clear" w:pos="9923"/>
        <w:tab w:val="left" w:pos="1100"/>
        <w:tab w:val="right" w:pos="9062"/>
        <w:tab w:val="right" w:pos="9356"/>
      </w:tabs>
      <w:spacing w:after="100"/>
      <w:ind w:left="0" w:right="595"/>
    </w:pPr>
  </w:style>
  <w:style w:type="character" w:styleId="Hyperlnk">
    <w:name w:val="Hyperlink"/>
    <w:basedOn w:val="Standardstycketeckensnitt"/>
    <w:uiPriority w:val="99"/>
    <w:unhideWhenUsed/>
    <w:rsid w:val="00105A90"/>
    <w:rPr>
      <w:color w:val="0000FF" w:themeColor="hyperlink"/>
      <w:u w:val="single"/>
    </w:rPr>
  </w:style>
  <w:style w:type="paragraph" w:styleId="Innehll4">
    <w:name w:val="toc 4"/>
    <w:basedOn w:val="Normal"/>
    <w:next w:val="Normal"/>
    <w:autoRedefine/>
    <w:uiPriority w:val="39"/>
    <w:rsid w:val="006F4AD7"/>
    <w:pPr>
      <w:tabs>
        <w:tab w:val="clear" w:pos="1418"/>
        <w:tab w:val="clear" w:pos="9923"/>
        <w:tab w:val="left" w:pos="1843"/>
        <w:tab w:val="right" w:leader="dot" w:pos="9062"/>
      </w:tabs>
      <w:spacing w:after="100"/>
      <w:ind w:left="0" w:right="595"/>
    </w:pPr>
  </w:style>
  <w:style w:type="paragraph" w:styleId="Innehll5">
    <w:name w:val="toc 5"/>
    <w:basedOn w:val="Normal"/>
    <w:next w:val="Normal"/>
    <w:autoRedefine/>
    <w:uiPriority w:val="39"/>
    <w:rsid w:val="00105A90"/>
    <w:pPr>
      <w:tabs>
        <w:tab w:val="clear" w:pos="1418"/>
        <w:tab w:val="clear" w:pos="9923"/>
        <w:tab w:val="left" w:pos="1760"/>
        <w:tab w:val="right" w:leader="dot" w:pos="9062"/>
      </w:tabs>
      <w:spacing w:after="100"/>
      <w:ind w:left="0"/>
    </w:pPr>
  </w:style>
  <w:style w:type="character" w:customStyle="1" w:styleId="apple-converted-space">
    <w:name w:val="apple-converted-space"/>
    <w:basedOn w:val="Standardstycketeckensnitt"/>
    <w:rsid w:val="00B8530D"/>
  </w:style>
  <w:style w:type="paragraph" w:styleId="Liststycke">
    <w:name w:val="List Paragraph"/>
    <w:basedOn w:val="Normal"/>
    <w:uiPriority w:val="34"/>
    <w:qFormat/>
    <w:rsid w:val="00D867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8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3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5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0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redakun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95FC4DA43E9641A24F315A38225E2C" ma:contentTypeVersion="1" ma:contentTypeDescription="Create a new document." ma:contentTypeScope="" ma:versionID="af47a248c418ac5375bd01384f196f95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949202dcc3c1780e91e58fb2af340b1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71DF508E-E3B8-44BE-B3B5-11158D940972}">
  <ds:schemaRefs>
    <ds:schemaRef ds:uri="http://schemas.microsoft.com/office/2006/metadata/propertie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DE9467BF-0DF9-42C7-9413-4DF09E0ACCD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9660FA8-6838-4DA9-94A1-E92AEC3E46E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D775B28-D12A-4C68-98EA-EFF79AC944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redakund</Template>
  <TotalTime>0</TotalTime>
  <Pages>33</Pages>
  <Words>3943</Words>
  <Characters>26215</Characters>
  <Application>Microsoft Office Word</Application>
  <DocSecurity>0</DocSecurity>
  <Lines>218</Lines>
  <Paragraphs>60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FM Mattsson Mora Group AB</Company>
  <LinksUpToDate>false</LinksUpToDate>
  <CharactersWithSpaces>30098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Wideen, Roger</dc:creator>
  <cp:lastModifiedBy>Wideen, Roger</cp:lastModifiedBy>
  <cp:revision>3</cp:revision>
  <cp:lastPrinted>2024-09-13T07:58:00Z</cp:lastPrinted>
  <dcterms:created xsi:type="dcterms:W3CDTF">2025-11-26T14:03:00Z</dcterms:created>
  <dcterms:modified xsi:type="dcterms:W3CDTF">2025-11-26T14:06:00Z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0x0101004895FC4DA43E9641A24F315A38225E2C</vt:lpwstr>
  </property>
</Properties>
</file>