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18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109273C" w14:textId="04824C76" w:rsidR="00542AED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18" w:history="1">
        <w:r w:rsidR="00542AED" w:rsidRPr="00F76B08">
          <w:rPr>
            <w:rStyle w:val="Hyperlnk"/>
            <w:noProof/>
          </w:rPr>
          <w:t>Innehållsförteckning</w:t>
        </w:r>
        <w:r w:rsidR="00542AE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542AED" w:rsidRPr="00F76B08">
          <w:rPr>
            <w:rStyle w:val="Hyperlnk"/>
            <w:noProof/>
          </w:rPr>
          <w:t xml:space="preserve"> Sid</w:t>
        </w:r>
        <w:r w:rsidR="00542AED">
          <w:rPr>
            <w:noProof/>
            <w:webHidden/>
          </w:rPr>
          <w:tab/>
        </w:r>
        <w:r w:rsidR="00542AED">
          <w:rPr>
            <w:noProof/>
            <w:webHidden/>
          </w:rPr>
          <w:fldChar w:fldCharType="begin"/>
        </w:r>
        <w:r w:rsidR="00542AED">
          <w:rPr>
            <w:noProof/>
            <w:webHidden/>
          </w:rPr>
          <w:instrText xml:space="preserve"> PAGEREF _Toc191196918 \h </w:instrText>
        </w:r>
        <w:r w:rsidR="00542AED">
          <w:rPr>
            <w:noProof/>
            <w:webHidden/>
          </w:rPr>
        </w:r>
        <w:r w:rsidR="00542AED">
          <w:rPr>
            <w:noProof/>
            <w:webHidden/>
          </w:rPr>
          <w:fldChar w:fldCharType="separate"/>
        </w:r>
        <w:r w:rsidR="00542AED">
          <w:rPr>
            <w:noProof/>
            <w:webHidden/>
          </w:rPr>
          <w:t>1</w:t>
        </w:r>
        <w:r w:rsidR="00542AED">
          <w:rPr>
            <w:noProof/>
            <w:webHidden/>
          </w:rPr>
          <w:fldChar w:fldCharType="end"/>
        </w:r>
      </w:hyperlink>
    </w:p>
    <w:p w14:paraId="7732DF57" w14:textId="69A68A8D" w:rsidR="00542AED" w:rsidRDefault="00542AE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19" w:history="1">
        <w:r w:rsidRPr="00F76B08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6B08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AF15CC" w14:textId="2351E649" w:rsidR="00542AED" w:rsidRDefault="00542AE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20" w:history="1">
        <w:r w:rsidRPr="00F76B08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6B08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E4236D" w14:textId="37A28B43" w:rsidR="00542AED" w:rsidRDefault="00542AE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21" w:history="1">
        <w:r w:rsidRPr="00F76B08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F76B08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32FF13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19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20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21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77777777" w:rsidR="00895E1A" w:rsidRDefault="00895E1A" w:rsidP="00895E1A">
      <w:pPr>
        <w:pStyle w:val="indrag"/>
        <w:ind w:right="850"/>
      </w:pPr>
      <w:r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5097C0FA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0A92D772" w:rsidR="00150CF8" w:rsidRPr="000E2D5E" w:rsidRDefault="00895E1A" w:rsidP="00D47BB5">
      <w:pPr>
        <w:pStyle w:val="Bomb"/>
        <w:numPr>
          <w:ilvl w:val="0"/>
          <w:numId w:val="0"/>
        </w:numPr>
        <w:ind w:right="0"/>
      </w:pPr>
      <w:r>
        <w:tab/>
      </w:r>
      <w:r w:rsidR="00E8310B">
        <w:t>150 c/c, Borstad Krom</w:t>
      </w:r>
      <w:r w:rsidR="00E8310B">
        <w:tab/>
      </w:r>
      <w:r w:rsidR="00E8310B">
        <w:tab/>
      </w:r>
      <w:r w:rsidR="00E8310B">
        <w:tab/>
        <w:t>FMM nr. 8680-1503, RSK 835 15 56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EB4766A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542AE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42AED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5730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131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2025-02-23T07:18:00Z</dcterms:created>
  <dcterms:modified xsi:type="dcterms:W3CDTF">2025-02-23T08:55:00Z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