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DD76E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Pr="00DA418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8859F" w14:textId="79CC0344" w:rsidR="00DD76E7" w:rsidRDefault="00DD76E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Pr="00DA418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7AE6B3" w14:textId="0351B723" w:rsidR="00DD76E7" w:rsidRDefault="00DD76E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Pr="00DA4184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05C36B4" w14:textId="77777777" w:rsidR="00DD76E7" w:rsidRDefault="00DD76E7" w:rsidP="00DD76E7">
      <w:pPr>
        <w:pStyle w:val="indrag"/>
        <w:ind w:right="850"/>
      </w:pPr>
      <w:r>
        <w:t>Badkarsblandare, FM Mattsson 9000XE</w:t>
      </w:r>
    </w:p>
    <w:p w14:paraId="0CAB5E20" w14:textId="77777777" w:rsidR="00DD76E7" w:rsidRDefault="00DD76E7" w:rsidP="00DD76E7">
      <w:pPr>
        <w:pStyle w:val="indrag"/>
        <w:ind w:right="850"/>
      </w:pPr>
    </w:p>
    <w:p w14:paraId="2546B716" w14:textId="77777777" w:rsidR="00DD76E7" w:rsidRDefault="00DD76E7" w:rsidP="00DD76E7">
      <w:pPr>
        <w:pStyle w:val="indrag"/>
        <w:ind w:right="850"/>
      </w:pPr>
      <w:r>
        <w:t xml:space="preserve">Blandaren skall vara försedd med följande egenskaper: </w:t>
      </w:r>
    </w:p>
    <w:p w14:paraId="24EA8915" w14:textId="77777777" w:rsidR="00DD76E7" w:rsidRDefault="00DD76E7" w:rsidP="00DD76E7">
      <w:pPr>
        <w:pStyle w:val="indrag"/>
        <w:spacing w:after="120"/>
        <w:ind w:left="0"/>
      </w:pPr>
    </w:p>
    <w:p w14:paraId="5499A60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583F5C6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278777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28C9F9E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17D46CDB" w14:textId="77777777" w:rsidR="00DD76E7" w:rsidRPr="00333598" w:rsidRDefault="00DD76E7" w:rsidP="00DD76E7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4B60DC28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5DEAD920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5987E5D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1AD86A3" w14:textId="3EFD30F6" w:rsidR="00A85930" w:rsidRDefault="00DD76E7" w:rsidP="00A85930">
      <w:pPr>
        <w:pStyle w:val="Bomb"/>
        <w:numPr>
          <w:ilvl w:val="0"/>
          <w:numId w:val="0"/>
        </w:numPr>
        <w:ind w:right="0"/>
      </w:pPr>
      <w:r>
        <w:tab/>
      </w:r>
      <w:r w:rsidR="00D80ED6">
        <w:t>150 c/c, Borstad Krom</w:t>
      </w:r>
      <w:r w:rsidR="00D80ED6">
        <w:tab/>
      </w:r>
      <w:r w:rsidR="00D80ED6">
        <w:tab/>
      </w:r>
      <w:r w:rsidR="00D80ED6">
        <w:tab/>
        <w:t>FMM nr. 8690-150</w:t>
      </w:r>
      <w:r w:rsidR="00344AB5">
        <w:t>3</w:t>
      </w:r>
      <w:r w:rsidR="00D80ED6">
        <w:t>, RSK 836 22 25</w:t>
      </w:r>
    </w:p>
    <w:p w14:paraId="0880B91D" w14:textId="7912B9C8" w:rsidR="00150CF8" w:rsidRPr="000E2D5E" w:rsidRDefault="00150CF8" w:rsidP="005E1207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131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2025-02-23T09:28:00Z</dcterms:created>
  <dcterms:modified xsi:type="dcterms:W3CDTF">2025-02-23T09:28:00Z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