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ED57A9D" w14:textId="77777777" w:rsidR="00DE338C" w:rsidRDefault="00DE338C" w:rsidP="00DE338C">
      <w:pPr>
        <w:pStyle w:val="indrag"/>
        <w:ind w:right="850"/>
      </w:pPr>
      <w:r>
        <w:t>Badkarsblandare, 40c/c, FM Mattsson 9000XE</w:t>
      </w:r>
    </w:p>
    <w:p w14:paraId="0ECDDB30" w14:textId="77777777" w:rsidR="00DE338C" w:rsidRDefault="00DE338C" w:rsidP="00DE338C">
      <w:pPr>
        <w:pStyle w:val="indrag"/>
        <w:ind w:right="850"/>
      </w:pPr>
    </w:p>
    <w:p w14:paraId="0A5E878C" w14:textId="77777777" w:rsidR="00DE338C" w:rsidRDefault="00DE338C" w:rsidP="00DE338C">
      <w:pPr>
        <w:pStyle w:val="indrag"/>
        <w:ind w:right="850"/>
      </w:pPr>
      <w:r>
        <w:t xml:space="preserve">Blandaren skall vara försedd med följande egenskaper: </w:t>
      </w:r>
    </w:p>
    <w:p w14:paraId="6782C7CB" w14:textId="77777777" w:rsidR="00DE338C" w:rsidRDefault="00DE338C" w:rsidP="00DE338C">
      <w:pPr>
        <w:pStyle w:val="indrag"/>
        <w:spacing w:after="120"/>
        <w:ind w:left="0"/>
      </w:pPr>
    </w:p>
    <w:p w14:paraId="1F37B0F5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Anslutning 40c/c, inlopp upp</w:t>
      </w:r>
    </w:p>
    <w:p w14:paraId="368C644C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2F0816A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1FA19621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15092291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A7FDF75" w14:textId="77777777" w:rsidR="00DE338C" w:rsidRPr="00333598" w:rsidRDefault="00DE338C" w:rsidP="00DE338C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36AC499F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0A91227F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7CE50B6B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880B91D" w14:textId="11D4995F" w:rsidR="00150CF8" w:rsidRPr="000E2D5E" w:rsidRDefault="00DE338C" w:rsidP="00DE338C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 xml:space="preserve">FMM nr. </w:t>
      </w:r>
      <w:proofErr w:type="gramStart"/>
      <w:r>
        <w:t>8697-0000</w:t>
      </w:r>
      <w:proofErr w:type="gramEnd"/>
      <w:r>
        <w:t>, RSK 836 22 32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2025-02-23T09:30:00Z</dcterms:created>
  <dcterms:modified xsi:type="dcterms:W3CDTF">2025-02-23T09:30:00Z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